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A93487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93487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A93487" w:rsidRDefault="007F22FD" w:rsidP="007F22FD">
      <w:pPr>
        <w:pStyle w:val="Nzev"/>
        <w:rPr>
          <w:rFonts w:ascii="Garamond" w:hAnsi="Garamond"/>
          <w:sz w:val="24"/>
        </w:rPr>
      </w:pPr>
      <w:r w:rsidRPr="00A93487">
        <w:rPr>
          <w:rFonts w:ascii="Garamond" w:hAnsi="Garamond"/>
          <w:sz w:val="24"/>
        </w:rPr>
        <w:t xml:space="preserve">Rozpis služeb a </w:t>
      </w:r>
      <w:proofErr w:type="spellStart"/>
      <w:r w:rsidRPr="00A93487">
        <w:rPr>
          <w:rFonts w:ascii="Garamond" w:hAnsi="Garamond"/>
          <w:sz w:val="24"/>
        </w:rPr>
        <w:t>příslužby</w:t>
      </w:r>
      <w:proofErr w:type="spellEnd"/>
      <w:r w:rsidRPr="00A93487">
        <w:rPr>
          <w:rFonts w:ascii="Garamond" w:hAnsi="Garamond"/>
          <w:sz w:val="24"/>
        </w:rPr>
        <w:t xml:space="preserve"> T a </w:t>
      </w:r>
      <w:proofErr w:type="spellStart"/>
      <w:r w:rsidRPr="00A93487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A93487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2552"/>
      </w:tblGrid>
      <w:tr w:rsidR="0040369C" w:rsidRPr="00A93487" w14:paraId="0F4E88AB" w14:textId="77777777" w:rsidTr="0040369C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19A1" w14:textId="77777777" w:rsidR="0040369C" w:rsidRPr="00A93487" w:rsidRDefault="0040369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93487">
              <w:rPr>
                <w:rFonts w:ascii="Garamond" w:hAnsi="Garamond"/>
                <w:b/>
                <w:bCs/>
                <w:sz w:val="24"/>
                <w:szCs w:val="24"/>
              </w:rPr>
              <w:t>25. 5. – 1. 6.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1566" w14:textId="77777777" w:rsidR="0040369C" w:rsidRPr="00A93487" w:rsidRDefault="0040369C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93487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B0B7" w14:textId="77777777" w:rsidR="0040369C" w:rsidRPr="00A93487" w:rsidRDefault="0040369C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93487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1AF8" w14:textId="77777777" w:rsidR="0040369C" w:rsidRPr="00A93487" w:rsidRDefault="0040369C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93487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</w:tr>
      <w:tr w:rsidR="0040369C" w:rsidRPr="00A93487" w14:paraId="7DB40130" w14:textId="77777777" w:rsidTr="0040369C">
        <w:trPr>
          <w:trHeight w:val="11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C32A" w14:textId="77777777" w:rsidR="0040369C" w:rsidRPr="00A93487" w:rsidRDefault="0040369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93487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0132" w14:textId="35CAA8BD" w:rsidR="0040369C" w:rsidRPr="00A93487" w:rsidRDefault="0040369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93487">
              <w:rPr>
                <w:rFonts w:ascii="Garamond" w:hAnsi="Garamond"/>
                <w:bCs/>
                <w:sz w:val="24"/>
                <w:szCs w:val="24"/>
              </w:rPr>
              <w:t xml:space="preserve">Mgr. Kalná, </w:t>
            </w:r>
            <w:r w:rsidR="00A93487">
              <w:rPr>
                <w:rFonts w:ascii="Garamond" w:hAnsi="Garamond"/>
                <w:bCs/>
                <w:sz w:val="24"/>
                <w:szCs w:val="24"/>
              </w:rPr>
              <w:br/>
            </w:r>
            <w:r w:rsidRPr="00A93487">
              <w:rPr>
                <w:rFonts w:ascii="Garamond" w:hAnsi="Garamond"/>
                <w:bCs/>
                <w:sz w:val="24"/>
                <w:szCs w:val="24"/>
              </w:rPr>
              <w:t>JUDr. Tollingerová,</w:t>
            </w:r>
          </w:p>
          <w:p w14:paraId="0F5B93F7" w14:textId="77777777" w:rsidR="0040369C" w:rsidRPr="00A93487" w:rsidRDefault="0040369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93487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A93487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1211" w14:textId="3AB81ED8" w:rsidR="0040369C" w:rsidRPr="00A93487" w:rsidRDefault="0040369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93487">
              <w:rPr>
                <w:rFonts w:ascii="Garamond" w:hAnsi="Garamond"/>
                <w:bCs/>
                <w:sz w:val="24"/>
                <w:szCs w:val="24"/>
              </w:rPr>
              <w:t xml:space="preserve">Mgr. Kalná, </w:t>
            </w:r>
            <w:r w:rsidR="00A93487">
              <w:rPr>
                <w:rFonts w:ascii="Garamond" w:hAnsi="Garamond"/>
                <w:bCs/>
                <w:sz w:val="24"/>
                <w:szCs w:val="24"/>
              </w:rPr>
              <w:br/>
            </w:r>
            <w:r w:rsidRPr="00A93487">
              <w:rPr>
                <w:rFonts w:ascii="Garamond" w:hAnsi="Garamond"/>
                <w:bCs/>
                <w:sz w:val="24"/>
                <w:szCs w:val="24"/>
              </w:rPr>
              <w:t>JUDr. Tollingerová,</w:t>
            </w:r>
          </w:p>
          <w:p w14:paraId="32E9FDE1" w14:textId="77777777" w:rsidR="0040369C" w:rsidRPr="00A93487" w:rsidRDefault="0040369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93487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6333" w14:textId="4484298C" w:rsidR="0040369C" w:rsidRPr="00A93487" w:rsidRDefault="0040369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93487">
              <w:rPr>
                <w:rFonts w:ascii="Garamond" w:hAnsi="Garamond"/>
                <w:bCs/>
                <w:sz w:val="24"/>
                <w:szCs w:val="24"/>
              </w:rPr>
              <w:t xml:space="preserve">Mgr. Kalná, </w:t>
            </w:r>
            <w:r w:rsidR="00A93487">
              <w:rPr>
                <w:rFonts w:ascii="Garamond" w:hAnsi="Garamond"/>
                <w:bCs/>
                <w:sz w:val="24"/>
                <w:szCs w:val="24"/>
              </w:rPr>
              <w:br/>
            </w:r>
            <w:r w:rsidRPr="00A93487">
              <w:rPr>
                <w:rFonts w:ascii="Garamond" w:hAnsi="Garamond"/>
                <w:bCs/>
                <w:sz w:val="24"/>
                <w:szCs w:val="24"/>
              </w:rPr>
              <w:t>JUDr. Tollingerová,</w:t>
            </w:r>
          </w:p>
          <w:p w14:paraId="5D9379C9" w14:textId="77777777" w:rsidR="0040369C" w:rsidRPr="00A93487" w:rsidRDefault="0040369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93487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3B5FFB68" w14:textId="77777777" w:rsidR="00C72AB6" w:rsidRPr="00A93487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77777777" w:rsidR="000C66E7" w:rsidRPr="00A93487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0C66E7" w:rsidRPr="00A9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6/05/21 08:50:46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369C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36A4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93487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765A3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B077A"/>
    <w:rsid w:val="00FC5506"/>
    <w:rsid w:val="00FD03F6"/>
    <w:rsid w:val="00FE76B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2026-05-21T10:52:00Z</dcterms:created>
  <dcterms:modified xsi:type="dcterms:W3CDTF">2026-05-21T10:52:00Z</dcterms:modified>
</cp:coreProperties>
</file>