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206FB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206FB6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206FB6" w:rsidRDefault="007F22FD" w:rsidP="007F22FD">
      <w:pPr>
        <w:pStyle w:val="Nzev"/>
        <w:rPr>
          <w:rFonts w:ascii="Garamond" w:hAnsi="Garamond"/>
          <w:sz w:val="24"/>
        </w:rPr>
      </w:pPr>
      <w:r w:rsidRPr="00206FB6">
        <w:rPr>
          <w:rFonts w:ascii="Garamond" w:hAnsi="Garamond"/>
          <w:sz w:val="24"/>
        </w:rPr>
        <w:t xml:space="preserve">Rozpis služeb a </w:t>
      </w:r>
      <w:proofErr w:type="spellStart"/>
      <w:r w:rsidRPr="00206FB6">
        <w:rPr>
          <w:rFonts w:ascii="Garamond" w:hAnsi="Garamond"/>
          <w:sz w:val="24"/>
        </w:rPr>
        <w:t>příslužby</w:t>
      </w:r>
      <w:proofErr w:type="spellEnd"/>
      <w:r w:rsidRPr="00206FB6">
        <w:rPr>
          <w:rFonts w:ascii="Garamond" w:hAnsi="Garamond"/>
          <w:sz w:val="24"/>
        </w:rPr>
        <w:t xml:space="preserve"> T a </w:t>
      </w:r>
      <w:proofErr w:type="spellStart"/>
      <w:r w:rsidRPr="00206FB6">
        <w:rPr>
          <w:rFonts w:ascii="Garamond" w:hAnsi="Garamond"/>
          <w:sz w:val="24"/>
        </w:rPr>
        <w:t>Nt</w:t>
      </w:r>
      <w:proofErr w:type="spellEnd"/>
    </w:p>
    <w:p w14:paraId="55B55781" w14:textId="77777777" w:rsidR="00550D39" w:rsidRPr="00206FB6" w:rsidRDefault="00550D39" w:rsidP="00550D3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3229A9" w:rsidRPr="00206FB6" w14:paraId="2F83FE80" w14:textId="77777777" w:rsidTr="003229A9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8C9D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06FB6">
              <w:rPr>
                <w:rFonts w:ascii="Garamond" w:hAnsi="Garamond"/>
                <w:b/>
                <w:bCs/>
                <w:sz w:val="24"/>
                <w:szCs w:val="24"/>
              </w:rPr>
              <w:t>26.5. – 2.6.2025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1A55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6FB6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0AAA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6FB6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0926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6FB6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</w:tr>
      <w:tr w:rsidR="003229A9" w:rsidRPr="00206FB6" w14:paraId="39892BBF" w14:textId="77777777" w:rsidTr="003229A9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4C8A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06FB6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461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06FB6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43765CF5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06FB6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206FB6">
              <w:rPr>
                <w:rFonts w:ascii="Garamond" w:hAnsi="Garamond"/>
                <w:sz w:val="24"/>
                <w:szCs w:val="24"/>
              </w:rPr>
              <w:t xml:space="preserve"> Mgr. Boudník</w:t>
            </w:r>
            <w:r w:rsidRPr="00206FB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F640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06FB6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46BC785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6FB6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206FB6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5D22417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06FB6">
              <w:rPr>
                <w:rFonts w:ascii="Garamond" w:hAnsi="Garamond"/>
                <w:sz w:val="24"/>
                <w:szCs w:val="24"/>
              </w:rPr>
              <w:t>Mgr. Boudník</w:t>
            </w:r>
            <w:r w:rsidRPr="00206FB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59FA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206FB6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2CEB9A92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6FB6"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  <w:r w:rsidRPr="00206FB6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595A934" w14:textId="77777777" w:rsidR="003229A9" w:rsidRPr="00206FB6" w:rsidRDefault="003229A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06FB6">
              <w:rPr>
                <w:rFonts w:ascii="Garamond" w:hAnsi="Garamond"/>
                <w:sz w:val="24"/>
                <w:szCs w:val="24"/>
              </w:rPr>
              <w:t>Mgr. Boudník</w:t>
            </w:r>
            <w:r w:rsidRPr="00206FB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</w:tbl>
    <w:p w14:paraId="5E6021E4" w14:textId="77777777" w:rsidR="003229A9" w:rsidRPr="00206FB6" w:rsidRDefault="003229A9" w:rsidP="003229A9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89DA9BC" w14:textId="77777777" w:rsidR="003229A9" w:rsidRPr="00206FB6" w:rsidRDefault="003229A9" w:rsidP="00E9700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3229A9" w:rsidRPr="0020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5/22 08:04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9E8"/>
    <w:rsid w:val="00070AB2"/>
    <w:rsid w:val="00071A49"/>
    <w:rsid w:val="00081ECA"/>
    <w:rsid w:val="00084846"/>
    <w:rsid w:val="00087440"/>
    <w:rsid w:val="000A59B7"/>
    <w:rsid w:val="000B77C0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98D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06FB6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229A9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0A6B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0D39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6E16"/>
    <w:rsid w:val="00A77C64"/>
    <w:rsid w:val="00A77FFB"/>
    <w:rsid w:val="00A81EB2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171A4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3940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001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D7C38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6698D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2025-05-22T06:11:00Z</dcterms:created>
  <dcterms:modified xsi:type="dcterms:W3CDTF">2025-05-22T06:11:00Z</dcterms:modified>
</cp:coreProperties>
</file>