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657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657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65766" w:rsidRDefault="007F22FD" w:rsidP="007F22FD">
      <w:pPr>
        <w:pStyle w:val="Nzev"/>
        <w:rPr>
          <w:rFonts w:ascii="Garamond" w:hAnsi="Garamond"/>
          <w:sz w:val="24"/>
        </w:rPr>
      </w:pPr>
      <w:r w:rsidRPr="00D65766">
        <w:rPr>
          <w:rFonts w:ascii="Garamond" w:hAnsi="Garamond"/>
          <w:sz w:val="24"/>
        </w:rPr>
        <w:t xml:space="preserve">Rozpis služeb a </w:t>
      </w:r>
      <w:proofErr w:type="spellStart"/>
      <w:r w:rsidRPr="00D65766">
        <w:rPr>
          <w:rFonts w:ascii="Garamond" w:hAnsi="Garamond"/>
          <w:sz w:val="24"/>
        </w:rPr>
        <w:t>příslužby</w:t>
      </w:r>
      <w:proofErr w:type="spellEnd"/>
      <w:r w:rsidRPr="00D65766">
        <w:rPr>
          <w:rFonts w:ascii="Garamond" w:hAnsi="Garamond"/>
          <w:sz w:val="24"/>
        </w:rPr>
        <w:t xml:space="preserve"> T a </w:t>
      </w:r>
      <w:proofErr w:type="spellStart"/>
      <w:r w:rsidRPr="00D65766">
        <w:rPr>
          <w:rFonts w:ascii="Garamond" w:hAnsi="Garamond"/>
          <w:sz w:val="24"/>
        </w:rPr>
        <w:t>Nt</w:t>
      </w:r>
      <w:proofErr w:type="spellEnd"/>
    </w:p>
    <w:p w14:paraId="57B68ED6" w14:textId="77777777" w:rsidR="004B74BC" w:rsidRPr="00D65766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010"/>
        <w:gridCol w:w="2454"/>
      </w:tblGrid>
      <w:tr w:rsidR="004B74BC" w:rsidRPr="00D65766" w14:paraId="08D9AF83" w14:textId="77777777" w:rsidTr="004B74BC">
        <w:trPr>
          <w:trHeight w:val="2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ABA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27.12. - 3.1.2025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B306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285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643F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4B74BC" w:rsidRPr="00D65766" w14:paraId="07DF7F62" w14:textId="77777777" w:rsidTr="004B74BC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FA5A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064A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62C93C8B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D247D7B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C17B" w14:textId="77777777" w:rsidR="004B74BC" w:rsidRPr="00D65766" w:rsidRDefault="004B74BC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18177CD" w14:textId="77777777" w:rsidR="004B74BC" w:rsidRPr="00D65766" w:rsidRDefault="004B74BC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EDDF7CD" w14:textId="77777777" w:rsidR="004B74BC" w:rsidRPr="00D65766" w:rsidRDefault="004B74BC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1E8E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3F39186F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C6B3511" w14:textId="77777777" w:rsidR="004B74BC" w:rsidRPr="00D65766" w:rsidRDefault="004B74B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</w:tr>
    </w:tbl>
    <w:p w14:paraId="24267A8A" w14:textId="77777777" w:rsidR="004B74BC" w:rsidRPr="00D65766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Default="00245C65" w:rsidP="00C334E0">
      <w:pPr>
        <w:pStyle w:val="Odstavecseseznamem"/>
        <w:spacing w:after="120" w:line="240" w:lineRule="auto"/>
        <w:ind w:left="0"/>
        <w:jc w:val="both"/>
        <w:rPr>
          <w:rFonts w:ascii="Garamond" w:hAnsi="Garamond"/>
          <w:b/>
          <w:sz w:val="24"/>
          <w:szCs w:val="24"/>
          <w:lang w:eastAsia="cs-CZ"/>
        </w:rPr>
      </w:pPr>
    </w:p>
    <w:p w14:paraId="774D3A30" w14:textId="77777777" w:rsidR="00FA1CD4" w:rsidRPr="00D65766" w:rsidRDefault="00FA1CD4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FA1CD4" w:rsidRPr="00D6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20 09:56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5766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A1CD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2024-12-23T06:19:00Z</dcterms:created>
  <dcterms:modified xsi:type="dcterms:W3CDTF">2024-12-23T06:19:00Z</dcterms:modified>
</cp:coreProperties>
</file>