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82A41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82A41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082A41" w:rsidRDefault="007F22FD" w:rsidP="007F22FD">
      <w:pPr>
        <w:pStyle w:val="Nzev"/>
        <w:rPr>
          <w:rFonts w:ascii="Garamond" w:hAnsi="Garamond"/>
          <w:sz w:val="24"/>
        </w:rPr>
      </w:pPr>
      <w:r w:rsidRPr="00082A41">
        <w:rPr>
          <w:rFonts w:ascii="Garamond" w:hAnsi="Garamond"/>
          <w:sz w:val="24"/>
        </w:rPr>
        <w:t xml:space="preserve">Rozpis služeb a </w:t>
      </w:r>
      <w:proofErr w:type="spellStart"/>
      <w:r w:rsidRPr="00082A41">
        <w:rPr>
          <w:rFonts w:ascii="Garamond" w:hAnsi="Garamond"/>
          <w:sz w:val="24"/>
        </w:rPr>
        <w:t>příslužby</w:t>
      </w:r>
      <w:proofErr w:type="spellEnd"/>
      <w:r w:rsidRPr="00082A41">
        <w:rPr>
          <w:rFonts w:ascii="Garamond" w:hAnsi="Garamond"/>
          <w:sz w:val="24"/>
        </w:rPr>
        <w:t xml:space="preserve"> T a </w:t>
      </w:r>
      <w:proofErr w:type="spellStart"/>
      <w:r w:rsidRPr="00082A41">
        <w:rPr>
          <w:rFonts w:ascii="Garamond" w:hAnsi="Garamond"/>
          <w:sz w:val="24"/>
        </w:rPr>
        <w:t>Nt</w:t>
      </w:r>
      <w:proofErr w:type="spellEnd"/>
    </w:p>
    <w:p w14:paraId="2CCBC02F" w14:textId="77777777" w:rsidR="003F38C6" w:rsidRPr="00082A41" w:rsidRDefault="003F38C6" w:rsidP="003F38C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3F38C6" w:rsidRPr="00082A41" w14:paraId="0D93D2B1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A584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75A5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2A41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9B9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2A41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C5CB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082A41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3F38C6" w:rsidRPr="00082A41" w14:paraId="2A4498A1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0E3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/>
                <w:bCs/>
                <w:sz w:val="24"/>
                <w:szCs w:val="24"/>
              </w:rPr>
              <w:t>27. 4. – 4. 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4455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2A41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520F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2A41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F9D8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2A41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</w:tr>
      <w:tr w:rsidR="003F38C6" w:rsidRPr="00082A41" w14:paraId="449443E1" w14:textId="77777777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511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C914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EC0DE2E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5818635A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3AA848F7" w14:textId="77777777" w:rsidR="003F38C6" w:rsidRPr="00082A41" w:rsidRDefault="003F38C6">
            <w:pPr>
              <w:spacing w:line="276" w:lineRule="auto"/>
              <w:rPr>
                <w:rFonts w:ascii="Garamond" w:hAnsi="Garamond"/>
                <w:bCs/>
                <w:sz w:val="24"/>
                <w:szCs w:val="24"/>
              </w:rPr>
            </w:pPr>
          </w:p>
          <w:p w14:paraId="6503FA54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71C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2C5AAE9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43A6909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FDC678B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835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FE214B4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4F413A38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2A41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46367DD" w14:textId="77777777" w:rsidR="003F38C6" w:rsidRPr="00082A41" w:rsidRDefault="003F38C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6FCEA3B" w14:textId="77777777" w:rsidR="003F38C6" w:rsidRPr="00082A41" w:rsidRDefault="003F38C6" w:rsidP="003F38C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03C8744" w14:textId="77777777" w:rsidR="00707388" w:rsidRPr="00082A41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707388" w:rsidRPr="00082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22 15:58:42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2A41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00EF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1CE6"/>
    <w:rsid w:val="003A5815"/>
    <w:rsid w:val="003A6AF6"/>
    <w:rsid w:val="003B4F50"/>
    <w:rsid w:val="003C01C9"/>
    <w:rsid w:val="003C6C45"/>
    <w:rsid w:val="003D4749"/>
    <w:rsid w:val="003F2937"/>
    <w:rsid w:val="003F38C6"/>
    <w:rsid w:val="003F6FF4"/>
    <w:rsid w:val="003F7594"/>
    <w:rsid w:val="00402BB8"/>
    <w:rsid w:val="0040451F"/>
    <w:rsid w:val="00405FFC"/>
    <w:rsid w:val="00407371"/>
    <w:rsid w:val="00414D3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1FD3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2646C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2">
    <w:name w:val="Mřížka tabulky22"/>
    <w:basedOn w:val="Normlntabulka"/>
    <w:next w:val="Mkatabulky"/>
    <w:uiPriority w:val="59"/>
    <w:rsid w:val="003F38C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2026-04-23T06:38:00Z</dcterms:created>
  <dcterms:modified xsi:type="dcterms:W3CDTF">2026-04-23T06:38:00Z</dcterms:modified>
</cp:coreProperties>
</file>