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4118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118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4118C2" w:rsidRDefault="007F22FD" w:rsidP="007F22FD">
      <w:pPr>
        <w:pStyle w:val="Nzev"/>
        <w:rPr>
          <w:rFonts w:ascii="Garamond" w:hAnsi="Garamond"/>
          <w:sz w:val="24"/>
        </w:rPr>
      </w:pPr>
      <w:r w:rsidRPr="004118C2">
        <w:rPr>
          <w:rFonts w:ascii="Garamond" w:hAnsi="Garamond"/>
          <w:sz w:val="24"/>
        </w:rPr>
        <w:t xml:space="preserve">Rozpis služeb a </w:t>
      </w:r>
      <w:proofErr w:type="spellStart"/>
      <w:r w:rsidRPr="004118C2">
        <w:rPr>
          <w:rFonts w:ascii="Garamond" w:hAnsi="Garamond"/>
          <w:sz w:val="24"/>
        </w:rPr>
        <w:t>příslužby</w:t>
      </w:r>
      <w:proofErr w:type="spellEnd"/>
      <w:r w:rsidRPr="004118C2">
        <w:rPr>
          <w:rFonts w:ascii="Garamond" w:hAnsi="Garamond"/>
          <w:sz w:val="24"/>
        </w:rPr>
        <w:t xml:space="preserve"> T a </w:t>
      </w:r>
      <w:proofErr w:type="spellStart"/>
      <w:r w:rsidRPr="004118C2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4118C2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C1056D" w:rsidRPr="004118C2" w14:paraId="2655491F" w14:textId="77777777" w:rsidTr="00C1056D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CD0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b/>
                <w:bCs/>
                <w:sz w:val="24"/>
                <w:szCs w:val="24"/>
              </w:rPr>
              <w:t>28.7. – 4.8.2025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A934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118C2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E7DD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118C2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D710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118C2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C1056D" w:rsidRPr="004118C2" w14:paraId="4010AEA7" w14:textId="77777777" w:rsidTr="00C1056D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E89A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3A95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4C8E296A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Boudník</w:t>
            </w: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4D7A5B2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118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4118C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D80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6F9BEE69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Boudník</w:t>
            </w: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4C161619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118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A2EA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Kalná</w:t>
            </w:r>
          </w:p>
          <w:p w14:paraId="5E2898B6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sz w:val="24"/>
                <w:szCs w:val="24"/>
              </w:rPr>
              <w:t>Mgr. Boudník</w:t>
            </w: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567776AD" w14:textId="77777777" w:rsidR="00C1056D" w:rsidRPr="004118C2" w:rsidRDefault="00C1056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118C2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118C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049BFB7E" w14:textId="77777777" w:rsidR="00475F34" w:rsidRPr="004118C2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4118C2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41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24 07:48:1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0F71F1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1E3CB8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18C2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A2ECF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2025-07-24T06:27:00Z</dcterms:created>
  <dcterms:modified xsi:type="dcterms:W3CDTF">2025-07-24T06:27:00Z</dcterms:modified>
</cp:coreProperties>
</file>