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8A51B9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8A51B9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8A51B9" w:rsidRDefault="007F22FD" w:rsidP="007F22FD">
      <w:pPr>
        <w:pStyle w:val="Nzev"/>
        <w:rPr>
          <w:rFonts w:ascii="Garamond" w:hAnsi="Garamond"/>
          <w:sz w:val="24"/>
        </w:rPr>
      </w:pPr>
      <w:r w:rsidRPr="008A51B9">
        <w:rPr>
          <w:rFonts w:ascii="Garamond" w:hAnsi="Garamond"/>
          <w:sz w:val="24"/>
        </w:rPr>
        <w:t xml:space="preserve">Rozpis služeb a </w:t>
      </w:r>
      <w:proofErr w:type="spellStart"/>
      <w:r w:rsidRPr="008A51B9">
        <w:rPr>
          <w:rFonts w:ascii="Garamond" w:hAnsi="Garamond"/>
          <w:sz w:val="24"/>
        </w:rPr>
        <w:t>příslužby</w:t>
      </w:r>
      <w:proofErr w:type="spellEnd"/>
      <w:r w:rsidRPr="008A51B9">
        <w:rPr>
          <w:rFonts w:ascii="Garamond" w:hAnsi="Garamond"/>
          <w:sz w:val="24"/>
        </w:rPr>
        <w:t xml:space="preserve"> T a </w:t>
      </w:r>
      <w:proofErr w:type="spellStart"/>
      <w:r w:rsidRPr="008A51B9">
        <w:rPr>
          <w:rFonts w:ascii="Garamond" w:hAnsi="Garamond"/>
          <w:sz w:val="24"/>
        </w:rPr>
        <w:t>Nt</w:t>
      </w:r>
      <w:proofErr w:type="spellEnd"/>
    </w:p>
    <w:p w14:paraId="43A24AED" w14:textId="77777777" w:rsidR="00087440" w:rsidRPr="008A51B9" w:rsidRDefault="00087440" w:rsidP="00087440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3"/>
        <w:gridCol w:w="2491"/>
        <w:gridCol w:w="2784"/>
        <w:gridCol w:w="2638"/>
      </w:tblGrid>
      <w:tr w:rsidR="00087440" w:rsidRPr="008A51B9" w14:paraId="20364F33" w14:textId="77777777" w:rsidTr="00087440">
        <w:trPr>
          <w:trHeight w:val="293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4BA0" w14:textId="77777777" w:rsidR="00087440" w:rsidRPr="008A51B9" w:rsidRDefault="00087440">
            <w:pPr>
              <w:spacing w:line="276" w:lineRule="auto"/>
              <w:ind w:left="-70" w:hanging="7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A51B9">
              <w:rPr>
                <w:rFonts w:ascii="Garamond" w:hAnsi="Garamond"/>
                <w:b/>
                <w:bCs/>
                <w:sz w:val="24"/>
                <w:szCs w:val="24"/>
              </w:rPr>
              <w:t>29.11. - 6.12.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17AF" w14:textId="77777777" w:rsidR="00087440" w:rsidRPr="008A51B9" w:rsidRDefault="00087440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A51B9">
              <w:rPr>
                <w:rFonts w:ascii="Garamond" w:hAnsi="Garamond"/>
                <w:b/>
                <w:bCs/>
                <w:sz w:val="24"/>
                <w:szCs w:val="24"/>
              </w:rPr>
              <w:t>Mgr. Kalná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7740" w14:textId="77777777" w:rsidR="00087440" w:rsidRPr="008A51B9" w:rsidRDefault="00087440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A51B9">
              <w:rPr>
                <w:rFonts w:ascii="Garamond" w:hAnsi="Garamond"/>
                <w:b/>
                <w:bCs/>
                <w:sz w:val="24"/>
                <w:szCs w:val="24"/>
              </w:rPr>
              <w:t>Mgr. Klouzek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DAEC" w14:textId="77777777" w:rsidR="00087440" w:rsidRPr="008A51B9" w:rsidRDefault="00087440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A51B9">
              <w:rPr>
                <w:rFonts w:ascii="Garamond" w:hAnsi="Garamond"/>
                <w:b/>
                <w:bCs/>
                <w:sz w:val="24"/>
                <w:szCs w:val="24"/>
              </w:rPr>
              <w:t>Mgr. Kalná</w:t>
            </w:r>
          </w:p>
        </w:tc>
      </w:tr>
      <w:tr w:rsidR="00087440" w:rsidRPr="008A51B9" w14:paraId="24EF84BC" w14:textId="77777777" w:rsidTr="00087440">
        <w:trPr>
          <w:trHeight w:val="567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2B98" w14:textId="77777777" w:rsidR="00087440" w:rsidRPr="008A51B9" w:rsidRDefault="00087440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A51B9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A5EC7" w14:textId="77777777" w:rsidR="00087440" w:rsidRPr="008A51B9" w:rsidRDefault="00087440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A51B9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  <w:p w14:paraId="58F2DC19" w14:textId="77777777" w:rsidR="00087440" w:rsidRPr="008A51B9" w:rsidRDefault="00087440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A51B9">
              <w:rPr>
                <w:rFonts w:ascii="Garamond" w:hAnsi="Garamond"/>
                <w:bCs/>
                <w:sz w:val="24"/>
                <w:szCs w:val="24"/>
              </w:rPr>
              <w:t>JUDr. Klatovská</w:t>
            </w:r>
          </w:p>
          <w:p w14:paraId="77F282D2" w14:textId="77777777" w:rsidR="00087440" w:rsidRPr="008A51B9" w:rsidRDefault="00087440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A51B9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A707" w14:textId="77777777" w:rsidR="00087440" w:rsidRPr="008A51B9" w:rsidRDefault="00087440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A51B9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47C19162" w14:textId="77777777" w:rsidR="00087440" w:rsidRPr="008A51B9" w:rsidRDefault="00087440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A51B9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  <w:p w14:paraId="67F32E45" w14:textId="77777777" w:rsidR="00087440" w:rsidRPr="008A51B9" w:rsidRDefault="00087440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A51B9">
              <w:rPr>
                <w:rFonts w:ascii="Garamond" w:hAnsi="Garamond"/>
                <w:bCs/>
                <w:sz w:val="24"/>
                <w:szCs w:val="24"/>
              </w:rPr>
              <w:t>JUDr. Klatovská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30CD1" w14:textId="77777777" w:rsidR="00087440" w:rsidRPr="008A51B9" w:rsidRDefault="00087440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A51B9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  <w:p w14:paraId="624FA283" w14:textId="77777777" w:rsidR="00087440" w:rsidRPr="008A51B9" w:rsidRDefault="00087440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8A51B9">
              <w:rPr>
                <w:rFonts w:ascii="Garamond" w:hAnsi="Garamond"/>
                <w:bCs/>
                <w:sz w:val="24"/>
                <w:szCs w:val="24"/>
              </w:rPr>
              <w:t>JUDr. Klatovská</w:t>
            </w:r>
          </w:p>
          <w:p w14:paraId="241A6DB5" w14:textId="77777777" w:rsidR="00087440" w:rsidRPr="008A51B9" w:rsidRDefault="00087440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A51B9">
              <w:rPr>
                <w:rFonts w:ascii="Garamond" w:hAnsi="Garamond"/>
                <w:bCs/>
                <w:sz w:val="24"/>
                <w:szCs w:val="24"/>
              </w:rPr>
              <w:t>JUDr. Klatovská</w:t>
            </w:r>
          </w:p>
        </w:tc>
      </w:tr>
    </w:tbl>
    <w:p w14:paraId="13C3DAD2" w14:textId="77777777" w:rsidR="00087440" w:rsidRPr="008A51B9" w:rsidRDefault="00087440" w:rsidP="00087440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6C582F6A" w14:textId="77777777" w:rsidR="00C34FF0" w:rsidRPr="008A51B9" w:rsidRDefault="00C34FF0" w:rsidP="00C34FF0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C34FF0" w:rsidRPr="008A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4/11/28 07:52:25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7438"/>
    <w:rsid w:val="002B3248"/>
    <w:rsid w:val="002C297A"/>
    <w:rsid w:val="002E10D7"/>
    <w:rsid w:val="002E52E3"/>
    <w:rsid w:val="002F4287"/>
    <w:rsid w:val="0030007C"/>
    <w:rsid w:val="003046DA"/>
    <w:rsid w:val="0030592A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80A33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451F"/>
    <w:rsid w:val="00415DE2"/>
    <w:rsid w:val="00421C14"/>
    <w:rsid w:val="004270B8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2521"/>
    <w:rsid w:val="004B4F81"/>
    <w:rsid w:val="004B5C61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A37AB"/>
    <w:rsid w:val="007B1E7F"/>
    <w:rsid w:val="007B6527"/>
    <w:rsid w:val="007C3B40"/>
    <w:rsid w:val="007F22FD"/>
    <w:rsid w:val="00805024"/>
    <w:rsid w:val="00810498"/>
    <w:rsid w:val="0081370D"/>
    <w:rsid w:val="008144FD"/>
    <w:rsid w:val="0083205B"/>
    <w:rsid w:val="00833CE5"/>
    <w:rsid w:val="00840680"/>
    <w:rsid w:val="00870742"/>
    <w:rsid w:val="008A51B9"/>
    <w:rsid w:val="008A5AB5"/>
    <w:rsid w:val="008B66A8"/>
    <w:rsid w:val="008C2FBD"/>
    <w:rsid w:val="008C5F75"/>
    <w:rsid w:val="008F54F6"/>
    <w:rsid w:val="008F732D"/>
    <w:rsid w:val="009070F1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794A"/>
    <w:rsid w:val="00B01394"/>
    <w:rsid w:val="00B0484D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F0F55"/>
    <w:rsid w:val="00C00607"/>
    <w:rsid w:val="00C016FC"/>
    <w:rsid w:val="00C0174F"/>
    <w:rsid w:val="00C14101"/>
    <w:rsid w:val="00C21FE6"/>
    <w:rsid w:val="00C334E0"/>
    <w:rsid w:val="00C34FF0"/>
    <w:rsid w:val="00C515AC"/>
    <w:rsid w:val="00C54466"/>
    <w:rsid w:val="00C60509"/>
    <w:rsid w:val="00C6459C"/>
    <w:rsid w:val="00C70171"/>
    <w:rsid w:val="00C75DF3"/>
    <w:rsid w:val="00C81948"/>
    <w:rsid w:val="00CC0B05"/>
    <w:rsid w:val="00CE245A"/>
    <w:rsid w:val="00CE67E8"/>
    <w:rsid w:val="00D00592"/>
    <w:rsid w:val="00D32A1F"/>
    <w:rsid w:val="00D471C5"/>
    <w:rsid w:val="00D5119B"/>
    <w:rsid w:val="00D54C76"/>
    <w:rsid w:val="00D60DDD"/>
    <w:rsid w:val="00D63322"/>
    <w:rsid w:val="00D66961"/>
    <w:rsid w:val="00D66C2D"/>
    <w:rsid w:val="00D80806"/>
    <w:rsid w:val="00D84FFD"/>
    <w:rsid w:val="00D92EE8"/>
    <w:rsid w:val="00D9543F"/>
    <w:rsid w:val="00D97204"/>
    <w:rsid w:val="00DB317D"/>
    <w:rsid w:val="00DC6235"/>
    <w:rsid w:val="00DE49DF"/>
    <w:rsid w:val="00DE5954"/>
    <w:rsid w:val="00DF0DF2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B29C0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C550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2024-11-29T06:13:00Z</dcterms:created>
  <dcterms:modified xsi:type="dcterms:W3CDTF">2024-11-29T06:13:00Z</dcterms:modified>
</cp:coreProperties>
</file>