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09353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09353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093539" w:rsidRDefault="007F22FD" w:rsidP="007F22FD">
      <w:pPr>
        <w:pStyle w:val="Nzev"/>
        <w:rPr>
          <w:rFonts w:ascii="Garamond" w:hAnsi="Garamond"/>
          <w:sz w:val="24"/>
        </w:rPr>
      </w:pPr>
      <w:r w:rsidRPr="00093539">
        <w:rPr>
          <w:rFonts w:ascii="Garamond" w:hAnsi="Garamond"/>
          <w:sz w:val="24"/>
        </w:rPr>
        <w:t xml:space="preserve">Rozpis služeb a </w:t>
      </w:r>
      <w:proofErr w:type="spellStart"/>
      <w:r w:rsidRPr="00093539">
        <w:rPr>
          <w:rFonts w:ascii="Garamond" w:hAnsi="Garamond"/>
          <w:sz w:val="24"/>
        </w:rPr>
        <w:t>příslužby</w:t>
      </w:r>
      <w:proofErr w:type="spellEnd"/>
      <w:r w:rsidRPr="00093539">
        <w:rPr>
          <w:rFonts w:ascii="Garamond" w:hAnsi="Garamond"/>
          <w:sz w:val="24"/>
        </w:rPr>
        <w:t xml:space="preserve"> T a </w:t>
      </w:r>
      <w:proofErr w:type="spellStart"/>
      <w:r w:rsidRPr="00093539">
        <w:rPr>
          <w:rFonts w:ascii="Garamond" w:hAnsi="Garamond"/>
          <w:sz w:val="24"/>
        </w:rPr>
        <w:t>Nt</w:t>
      </w:r>
      <w:proofErr w:type="spellEnd"/>
    </w:p>
    <w:p w14:paraId="4CEB63EF" w14:textId="77777777" w:rsidR="005B26C0" w:rsidRPr="00093539" w:rsidRDefault="005B26C0" w:rsidP="005B26C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010"/>
        <w:gridCol w:w="2454"/>
      </w:tblGrid>
      <w:tr w:rsidR="005B26C0" w:rsidRPr="00093539" w14:paraId="7877582F" w14:textId="77777777" w:rsidTr="005B26C0">
        <w:trPr>
          <w:trHeight w:val="2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B212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>3.1. - 13.1.2025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C1C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937C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B033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093539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</w:tr>
      <w:tr w:rsidR="005B26C0" w:rsidRPr="00093539" w14:paraId="6E852B62" w14:textId="77777777" w:rsidTr="005B26C0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041B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2B31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0DFED729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4910A01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JUDr. Kalná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6E20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7542B071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1A77D1B2" w14:textId="77777777" w:rsidR="005B26C0" w:rsidRPr="00093539" w:rsidRDefault="005B26C0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JUDr.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49D9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7C81B570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171A7EF5" w14:textId="77777777" w:rsidR="005B26C0" w:rsidRPr="00093539" w:rsidRDefault="005B26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93539">
              <w:rPr>
                <w:rFonts w:ascii="Garamond" w:hAnsi="Garamond"/>
                <w:bCs/>
                <w:sz w:val="24"/>
                <w:szCs w:val="24"/>
              </w:rPr>
              <w:t>JUDr. Kalná</w:t>
            </w:r>
          </w:p>
        </w:tc>
      </w:tr>
    </w:tbl>
    <w:p w14:paraId="05DE3927" w14:textId="77777777" w:rsidR="005B26C0" w:rsidRPr="00093539" w:rsidRDefault="005B26C0" w:rsidP="005B26C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337D2DA" w14:textId="77777777" w:rsidR="004B74BC" w:rsidRPr="00093539" w:rsidRDefault="004B74BC" w:rsidP="004B74B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4B74BC" w:rsidRPr="0009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02 09:20:3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93539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145B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2025-01-02T10:00:00Z</dcterms:created>
  <dcterms:modified xsi:type="dcterms:W3CDTF">2025-01-02T10:00:00Z</dcterms:modified>
</cp:coreProperties>
</file>