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F319E5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F319E5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F319E5" w:rsidRDefault="007F22FD" w:rsidP="007F22FD">
      <w:pPr>
        <w:pStyle w:val="Nzev"/>
        <w:rPr>
          <w:rFonts w:ascii="Garamond" w:hAnsi="Garamond"/>
          <w:sz w:val="24"/>
        </w:rPr>
      </w:pPr>
      <w:r w:rsidRPr="00F319E5">
        <w:rPr>
          <w:rFonts w:ascii="Garamond" w:hAnsi="Garamond"/>
          <w:sz w:val="24"/>
        </w:rPr>
        <w:t xml:space="preserve">Rozpis služeb a </w:t>
      </w:r>
      <w:proofErr w:type="spellStart"/>
      <w:r w:rsidRPr="00F319E5">
        <w:rPr>
          <w:rFonts w:ascii="Garamond" w:hAnsi="Garamond"/>
          <w:sz w:val="24"/>
        </w:rPr>
        <w:t>příslužby</w:t>
      </w:r>
      <w:proofErr w:type="spellEnd"/>
      <w:r w:rsidRPr="00F319E5">
        <w:rPr>
          <w:rFonts w:ascii="Garamond" w:hAnsi="Garamond"/>
          <w:sz w:val="24"/>
        </w:rPr>
        <w:t xml:space="preserve"> T a </w:t>
      </w:r>
      <w:proofErr w:type="spellStart"/>
      <w:r w:rsidRPr="00F319E5">
        <w:rPr>
          <w:rFonts w:ascii="Garamond" w:hAnsi="Garamond"/>
          <w:sz w:val="24"/>
        </w:rPr>
        <w:t>Nt</w:t>
      </w:r>
      <w:proofErr w:type="spellEnd"/>
    </w:p>
    <w:p w14:paraId="164D627C" w14:textId="77777777" w:rsidR="00FF5E28" w:rsidRPr="00F319E5" w:rsidRDefault="00FF5E28" w:rsidP="00FF5E28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FF5E28" w:rsidRPr="00F319E5" w14:paraId="088D4C40" w14:textId="77777777" w:rsidTr="00FF5E28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DA6E" w14:textId="77777777" w:rsidR="00FF5E28" w:rsidRPr="00F319E5" w:rsidRDefault="00FF5E2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319E5">
              <w:rPr>
                <w:rFonts w:ascii="Garamond" w:hAnsi="Garamond"/>
                <w:b/>
                <w:bCs/>
                <w:sz w:val="24"/>
                <w:szCs w:val="24"/>
              </w:rPr>
              <w:t>3.3. – 10.3.2025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8E51" w14:textId="77777777" w:rsidR="00FF5E28" w:rsidRPr="00F319E5" w:rsidRDefault="00FF5E28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19E5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A9E5" w14:textId="77777777" w:rsidR="00FF5E28" w:rsidRPr="00F319E5" w:rsidRDefault="00FF5E28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19E5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8252" w14:textId="77777777" w:rsidR="00FF5E28" w:rsidRPr="00F319E5" w:rsidRDefault="00FF5E28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19E5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</w:tr>
      <w:tr w:rsidR="00FF5E28" w:rsidRPr="00F319E5" w14:paraId="73C47C09" w14:textId="77777777" w:rsidTr="00FF5E28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D92A" w14:textId="77777777" w:rsidR="00FF5E28" w:rsidRPr="00F319E5" w:rsidRDefault="00FF5E2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319E5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F6A6" w14:textId="77777777" w:rsidR="00FF5E28" w:rsidRPr="00F319E5" w:rsidRDefault="00FF5E2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F319E5">
              <w:rPr>
                <w:rFonts w:ascii="Garamond" w:hAnsi="Garamond"/>
                <w:bCs/>
                <w:sz w:val="24"/>
                <w:szCs w:val="24"/>
              </w:rPr>
              <w:t>Mgr. Kalná</w:t>
            </w:r>
            <w:r w:rsidRPr="00F319E5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CA028B4" w14:textId="77777777" w:rsidR="00FF5E28" w:rsidRPr="00F319E5" w:rsidRDefault="00FF5E28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319E5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F319E5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  <w:p w14:paraId="17465889" w14:textId="77777777" w:rsidR="00FF5E28" w:rsidRPr="00F319E5" w:rsidRDefault="00FF5E28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319E5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3CC4" w14:textId="77777777" w:rsidR="00FF5E28" w:rsidRPr="00F319E5" w:rsidRDefault="00FF5E2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F319E5">
              <w:rPr>
                <w:rFonts w:ascii="Garamond" w:hAnsi="Garamond"/>
                <w:bCs/>
                <w:sz w:val="24"/>
                <w:szCs w:val="24"/>
              </w:rPr>
              <w:t>Mgr. Kalná</w:t>
            </w:r>
            <w:r w:rsidRPr="00F319E5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38AD922" w14:textId="77777777" w:rsidR="00FF5E28" w:rsidRPr="00F319E5" w:rsidRDefault="00FF5E28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319E5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F319E5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  <w:p w14:paraId="40B8D474" w14:textId="77777777" w:rsidR="00FF5E28" w:rsidRPr="00F319E5" w:rsidRDefault="00FF5E28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319E5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490D" w14:textId="77777777" w:rsidR="00FF5E28" w:rsidRPr="00F319E5" w:rsidRDefault="00FF5E2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F319E5">
              <w:rPr>
                <w:rFonts w:ascii="Garamond" w:hAnsi="Garamond"/>
                <w:bCs/>
                <w:sz w:val="24"/>
                <w:szCs w:val="24"/>
              </w:rPr>
              <w:t>Mgr. Kalná</w:t>
            </w:r>
            <w:r w:rsidRPr="00F319E5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4EE2234" w14:textId="77777777" w:rsidR="00FF5E28" w:rsidRPr="00F319E5" w:rsidRDefault="00FF5E28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319E5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F319E5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  <w:p w14:paraId="1EA324B8" w14:textId="77777777" w:rsidR="00FF5E28" w:rsidRPr="00F319E5" w:rsidRDefault="00FF5E2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319E5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</w:tc>
      </w:tr>
    </w:tbl>
    <w:p w14:paraId="53D75343" w14:textId="77777777" w:rsidR="00FF5E28" w:rsidRPr="00F319E5" w:rsidRDefault="00FF5E28" w:rsidP="00FF5E28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FF5E28" w:rsidRPr="00F31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2/27 08:03:16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736D0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2561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24AD0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319E5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2025-02-27T07:14:00Z</dcterms:created>
  <dcterms:modified xsi:type="dcterms:W3CDTF">2025-02-27T07:14:00Z</dcterms:modified>
</cp:coreProperties>
</file>