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A2290F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A2290F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A2290F" w:rsidRDefault="007F22FD" w:rsidP="007F22FD">
      <w:pPr>
        <w:pStyle w:val="Nzev"/>
        <w:rPr>
          <w:rFonts w:ascii="Garamond" w:hAnsi="Garamond"/>
          <w:sz w:val="24"/>
        </w:rPr>
      </w:pPr>
      <w:r w:rsidRPr="00A2290F">
        <w:rPr>
          <w:rFonts w:ascii="Garamond" w:hAnsi="Garamond"/>
          <w:sz w:val="24"/>
        </w:rPr>
        <w:t xml:space="preserve">Rozpis služeb a </w:t>
      </w:r>
      <w:proofErr w:type="spellStart"/>
      <w:r w:rsidRPr="00A2290F">
        <w:rPr>
          <w:rFonts w:ascii="Garamond" w:hAnsi="Garamond"/>
          <w:sz w:val="24"/>
        </w:rPr>
        <w:t>příslužby</w:t>
      </w:r>
      <w:proofErr w:type="spellEnd"/>
      <w:r w:rsidRPr="00A2290F">
        <w:rPr>
          <w:rFonts w:ascii="Garamond" w:hAnsi="Garamond"/>
          <w:sz w:val="24"/>
        </w:rPr>
        <w:t xml:space="preserve"> T a </w:t>
      </w:r>
      <w:proofErr w:type="spellStart"/>
      <w:r w:rsidRPr="00A2290F">
        <w:rPr>
          <w:rFonts w:ascii="Garamond" w:hAnsi="Garamond"/>
          <w:sz w:val="24"/>
        </w:rPr>
        <w:t>Nt</w:t>
      </w:r>
      <w:proofErr w:type="spellEnd"/>
    </w:p>
    <w:p w14:paraId="55B55781" w14:textId="77777777" w:rsidR="00550D39" w:rsidRPr="00A2290F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0863C9" w:rsidRPr="00A2290F" w14:paraId="3D5F04F3" w14:textId="77777777" w:rsidTr="000863C9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D5A6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2290F">
              <w:rPr>
                <w:rFonts w:ascii="Garamond" w:hAnsi="Garamond"/>
                <w:b/>
                <w:bCs/>
                <w:sz w:val="24"/>
                <w:szCs w:val="24"/>
              </w:rPr>
              <w:t>30.6. – 7.7.2025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2329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290F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BE6C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290F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2FF7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2290F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</w:tr>
      <w:tr w:rsidR="000863C9" w:rsidRPr="00A2290F" w14:paraId="17644487" w14:textId="77777777" w:rsidTr="000863C9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BF8A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2290F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BBC5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2290F">
              <w:rPr>
                <w:rFonts w:ascii="Garamond" w:hAnsi="Garamond"/>
                <w:sz w:val="24"/>
                <w:szCs w:val="24"/>
              </w:rPr>
              <w:t>Mgr. Boudník</w:t>
            </w:r>
            <w:r w:rsidRPr="00A2290F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5665359B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2290F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03C653C4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290F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A2290F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  <w:r w:rsidRPr="00A2290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36E7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2290F">
              <w:rPr>
                <w:rFonts w:ascii="Garamond" w:hAnsi="Garamond"/>
                <w:sz w:val="24"/>
                <w:szCs w:val="24"/>
              </w:rPr>
              <w:t>Mgr. Boudník</w:t>
            </w:r>
            <w:r w:rsidRPr="00A2290F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06AF3EAC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2290F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0C03FE8A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290F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A2290F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  <w:r w:rsidRPr="00A2290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B480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2290F">
              <w:rPr>
                <w:rFonts w:ascii="Garamond" w:hAnsi="Garamond"/>
                <w:sz w:val="24"/>
                <w:szCs w:val="24"/>
              </w:rPr>
              <w:t>Mgr. Boudník</w:t>
            </w:r>
            <w:r w:rsidRPr="00A2290F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50414719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A2290F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7351778D" w14:textId="77777777" w:rsidR="000863C9" w:rsidRPr="00A2290F" w:rsidRDefault="000863C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2290F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A2290F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</w:tr>
    </w:tbl>
    <w:p w14:paraId="7CA59C85" w14:textId="77777777" w:rsidR="000863C9" w:rsidRPr="00A2290F" w:rsidRDefault="000863C9" w:rsidP="000863C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0863C9" w:rsidRPr="00A2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6/26 08:07:50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A0003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290F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32B77"/>
    <w:rsid w:val="00B3497E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05DA6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2025-06-26T07:32:00Z</dcterms:created>
  <dcterms:modified xsi:type="dcterms:W3CDTF">2025-06-26T07:32:00Z</dcterms:modified>
</cp:coreProperties>
</file>