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DD3966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DD3966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4597178" w14:textId="77777777" w:rsidR="007F22FD" w:rsidRPr="00DD3966" w:rsidRDefault="007F22FD" w:rsidP="007F22FD">
      <w:pPr>
        <w:pStyle w:val="Nzev"/>
        <w:rPr>
          <w:rFonts w:ascii="Garamond" w:hAnsi="Garamond"/>
          <w:sz w:val="24"/>
        </w:rPr>
      </w:pPr>
      <w:r w:rsidRPr="00DD3966">
        <w:rPr>
          <w:rFonts w:ascii="Garamond" w:hAnsi="Garamond"/>
          <w:sz w:val="24"/>
        </w:rPr>
        <w:t xml:space="preserve">Rozpis služeb a </w:t>
      </w:r>
      <w:proofErr w:type="spellStart"/>
      <w:r w:rsidRPr="00DD3966">
        <w:rPr>
          <w:rFonts w:ascii="Garamond" w:hAnsi="Garamond"/>
          <w:sz w:val="24"/>
        </w:rPr>
        <w:t>příslužby</w:t>
      </w:r>
      <w:proofErr w:type="spellEnd"/>
      <w:r w:rsidRPr="00DD3966">
        <w:rPr>
          <w:rFonts w:ascii="Garamond" w:hAnsi="Garamond"/>
          <w:sz w:val="24"/>
        </w:rPr>
        <w:t xml:space="preserve"> T a </w:t>
      </w:r>
      <w:proofErr w:type="spellStart"/>
      <w:r w:rsidRPr="00DD3966">
        <w:rPr>
          <w:rFonts w:ascii="Garamond" w:hAnsi="Garamond"/>
          <w:sz w:val="24"/>
        </w:rPr>
        <w:t>Nt</w:t>
      </w:r>
      <w:proofErr w:type="spellEnd"/>
    </w:p>
    <w:p w14:paraId="55B55781" w14:textId="77777777" w:rsidR="00550D39" w:rsidRPr="00DD3966" w:rsidRDefault="00550D39" w:rsidP="00550D39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92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410"/>
        <w:gridCol w:w="2585"/>
        <w:gridCol w:w="2454"/>
      </w:tblGrid>
      <w:tr w:rsidR="00550D39" w:rsidRPr="00DD3966" w14:paraId="2DD2C85D" w14:textId="77777777" w:rsidTr="00550D39">
        <w:trPr>
          <w:trHeight w:val="2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CD4D" w14:textId="77777777" w:rsidR="00550D39" w:rsidRPr="00DD3966" w:rsidRDefault="00550D39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D3966">
              <w:rPr>
                <w:rFonts w:ascii="Garamond" w:hAnsi="Garamond"/>
                <w:b/>
                <w:bCs/>
                <w:sz w:val="24"/>
                <w:szCs w:val="24"/>
              </w:rPr>
              <w:t>5.5. – 12.5.2025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C9DB" w14:textId="77777777" w:rsidR="00550D39" w:rsidRPr="00DD3966" w:rsidRDefault="00550D39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D3966">
              <w:rPr>
                <w:rFonts w:ascii="Garamond" w:hAnsi="Garamond"/>
                <w:b/>
                <w:sz w:val="24"/>
                <w:szCs w:val="24"/>
              </w:rPr>
              <w:t>JUDr. Protivová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A9F3" w14:textId="77777777" w:rsidR="00550D39" w:rsidRPr="00DD3966" w:rsidRDefault="00550D39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D3966">
              <w:rPr>
                <w:rFonts w:ascii="Garamond" w:hAnsi="Garamond"/>
                <w:b/>
                <w:sz w:val="24"/>
                <w:szCs w:val="24"/>
              </w:rPr>
              <w:t>JUDr. Protivová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D5D9" w14:textId="77777777" w:rsidR="00550D39" w:rsidRPr="00DD3966" w:rsidRDefault="00550D39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D3966">
              <w:rPr>
                <w:rFonts w:ascii="Garamond" w:hAnsi="Garamond"/>
                <w:b/>
                <w:sz w:val="24"/>
                <w:szCs w:val="24"/>
              </w:rPr>
              <w:t>JUDr. Protivová</w:t>
            </w:r>
          </w:p>
        </w:tc>
      </w:tr>
      <w:tr w:rsidR="00550D39" w:rsidRPr="00DD3966" w14:paraId="792D6403" w14:textId="77777777" w:rsidTr="00550D39">
        <w:trPr>
          <w:trHeight w:val="4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6C28" w14:textId="77777777" w:rsidR="00550D39" w:rsidRPr="00DD3966" w:rsidRDefault="00550D39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D3966">
              <w:rPr>
                <w:rFonts w:ascii="Garamond" w:hAnsi="Garamond"/>
                <w:bCs/>
                <w:sz w:val="24"/>
                <w:szCs w:val="24"/>
              </w:rPr>
              <w:t>Zástupce: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023D" w14:textId="77777777" w:rsidR="00550D39" w:rsidRPr="00DD3966" w:rsidRDefault="00550D39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DD3966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  <w:p w14:paraId="6A61B17A" w14:textId="77777777" w:rsidR="00550D39" w:rsidRPr="00DD3966" w:rsidRDefault="00550D39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DD3966">
              <w:rPr>
                <w:rFonts w:ascii="Garamond" w:hAnsi="Garamond"/>
                <w:sz w:val="24"/>
                <w:szCs w:val="24"/>
              </w:rPr>
              <w:t>Mgr. Boudník</w:t>
            </w:r>
            <w:r w:rsidRPr="00DD3966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  <w:p w14:paraId="40E294EC" w14:textId="77777777" w:rsidR="00550D39" w:rsidRPr="00DD3966" w:rsidRDefault="00550D39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DD3966">
              <w:rPr>
                <w:rFonts w:ascii="Garamond" w:hAnsi="Garamond"/>
                <w:bCs/>
                <w:sz w:val="24"/>
                <w:szCs w:val="24"/>
              </w:rPr>
              <w:t>JUDr. Tollingerová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0863" w14:textId="77777777" w:rsidR="00550D39" w:rsidRPr="00DD3966" w:rsidRDefault="00550D39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DD3966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  <w:p w14:paraId="4AE691F6" w14:textId="77777777" w:rsidR="00550D39" w:rsidRPr="00DD3966" w:rsidRDefault="00550D39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DD3966">
              <w:rPr>
                <w:rFonts w:ascii="Garamond" w:hAnsi="Garamond"/>
                <w:sz w:val="24"/>
                <w:szCs w:val="24"/>
              </w:rPr>
              <w:t>Mgr. Boudník</w:t>
            </w:r>
            <w:r w:rsidRPr="00DD3966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  <w:p w14:paraId="0A7A5599" w14:textId="77777777" w:rsidR="00550D39" w:rsidRPr="00DD3966" w:rsidRDefault="00550D39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DD3966">
              <w:rPr>
                <w:rFonts w:ascii="Garamond" w:hAnsi="Garamond"/>
                <w:bCs/>
                <w:sz w:val="24"/>
                <w:szCs w:val="24"/>
              </w:rPr>
              <w:t>JUDr. Tollingerová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9026" w14:textId="77777777" w:rsidR="00550D39" w:rsidRPr="00DD3966" w:rsidRDefault="00550D39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DD3966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  <w:p w14:paraId="38D0B2CF" w14:textId="77777777" w:rsidR="00550D39" w:rsidRPr="00DD3966" w:rsidRDefault="00550D39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DD3966">
              <w:rPr>
                <w:rFonts w:ascii="Garamond" w:hAnsi="Garamond"/>
                <w:sz w:val="24"/>
                <w:szCs w:val="24"/>
              </w:rPr>
              <w:t>Mgr. Boudník</w:t>
            </w:r>
            <w:r w:rsidRPr="00DD3966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  <w:p w14:paraId="39688119" w14:textId="77777777" w:rsidR="00550D39" w:rsidRPr="00DD3966" w:rsidRDefault="00550D39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D3966">
              <w:rPr>
                <w:rFonts w:ascii="Garamond" w:hAnsi="Garamond"/>
                <w:bCs/>
                <w:sz w:val="24"/>
                <w:szCs w:val="24"/>
              </w:rPr>
              <w:t>JUDr. Tollingerová</w:t>
            </w:r>
          </w:p>
        </w:tc>
      </w:tr>
    </w:tbl>
    <w:p w14:paraId="5D62AF50" w14:textId="77777777" w:rsidR="00550D39" w:rsidRPr="00DD3966" w:rsidRDefault="00550D39" w:rsidP="00550D39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049BFB7E" w14:textId="77777777" w:rsidR="00475F34" w:rsidRPr="00DD3966" w:rsidRDefault="00475F34" w:rsidP="00475F34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sectPr w:rsidR="00475F34" w:rsidRPr="00DD3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5/04/30 10:01:33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AB2"/>
    <w:rsid w:val="00071A49"/>
    <w:rsid w:val="00081ECA"/>
    <w:rsid w:val="00084846"/>
    <w:rsid w:val="00087440"/>
    <w:rsid w:val="000A59B7"/>
    <w:rsid w:val="000B77C0"/>
    <w:rsid w:val="000C0264"/>
    <w:rsid w:val="000C0878"/>
    <w:rsid w:val="000C66E7"/>
    <w:rsid w:val="000D0A09"/>
    <w:rsid w:val="000E37E3"/>
    <w:rsid w:val="000F425D"/>
    <w:rsid w:val="00107C28"/>
    <w:rsid w:val="0012057D"/>
    <w:rsid w:val="001362E7"/>
    <w:rsid w:val="00140CD7"/>
    <w:rsid w:val="00141210"/>
    <w:rsid w:val="00142D8C"/>
    <w:rsid w:val="00150498"/>
    <w:rsid w:val="0016698D"/>
    <w:rsid w:val="00166B4F"/>
    <w:rsid w:val="001763D7"/>
    <w:rsid w:val="00182816"/>
    <w:rsid w:val="001833C7"/>
    <w:rsid w:val="00193FA3"/>
    <w:rsid w:val="00194F85"/>
    <w:rsid w:val="00195A59"/>
    <w:rsid w:val="001A3725"/>
    <w:rsid w:val="001B0B79"/>
    <w:rsid w:val="002205EC"/>
    <w:rsid w:val="00220D83"/>
    <w:rsid w:val="00223B0B"/>
    <w:rsid w:val="00234898"/>
    <w:rsid w:val="00245C65"/>
    <w:rsid w:val="00246E7A"/>
    <w:rsid w:val="002542B1"/>
    <w:rsid w:val="00254E21"/>
    <w:rsid w:val="0025572F"/>
    <w:rsid w:val="002663ED"/>
    <w:rsid w:val="002665DD"/>
    <w:rsid w:val="00266C6E"/>
    <w:rsid w:val="00275279"/>
    <w:rsid w:val="00276A0B"/>
    <w:rsid w:val="00284DEE"/>
    <w:rsid w:val="00285E7B"/>
    <w:rsid w:val="00287C25"/>
    <w:rsid w:val="002A392B"/>
    <w:rsid w:val="002A7438"/>
    <w:rsid w:val="002B3248"/>
    <w:rsid w:val="002B38DB"/>
    <w:rsid w:val="002C297A"/>
    <w:rsid w:val="002C2F3E"/>
    <w:rsid w:val="002D6174"/>
    <w:rsid w:val="002E10D7"/>
    <w:rsid w:val="002E2962"/>
    <w:rsid w:val="002E52E3"/>
    <w:rsid w:val="002F0A7F"/>
    <w:rsid w:val="002F4287"/>
    <w:rsid w:val="0030007C"/>
    <w:rsid w:val="00303E3C"/>
    <w:rsid w:val="003046DA"/>
    <w:rsid w:val="0030592A"/>
    <w:rsid w:val="003075A5"/>
    <w:rsid w:val="00317D4F"/>
    <w:rsid w:val="00320B9C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750F3"/>
    <w:rsid w:val="0037686E"/>
    <w:rsid w:val="00380A33"/>
    <w:rsid w:val="00381869"/>
    <w:rsid w:val="00385C2F"/>
    <w:rsid w:val="003865BE"/>
    <w:rsid w:val="00386707"/>
    <w:rsid w:val="0038733B"/>
    <w:rsid w:val="0039217C"/>
    <w:rsid w:val="00396A56"/>
    <w:rsid w:val="00396BA7"/>
    <w:rsid w:val="003B4F50"/>
    <w:rsid w:val="003D4749"/>
    <w:rsid w:val="003F6FF4"/>
    <w:rsid w:val="003F7594"/>
    <w:rsid w:val="00402BB8"/>
    <w:rsid w:val="0040451F"/>
    <w:rsid w:val="00405FFC"/>
    <w:rsid w:val="00407371"/>
    <w:rsid w:val="00415DE2"/>
    <w:rsid w:val="00421C14"/>
    <w:rsid w:val="00433DBB"/>
    <w:rsid w:val="00437B7F"/>
    <w:rsid w:val="00441C64"/>
    <w:rsid w:val="00456E08"/>
    <w:rsid w:val="00463738"/>
    <w:rsid w:val="00465665"/>
    <w:rsid w:val="00465D1B"/>
    <w:rsid w:val="00472621"/>
    <w:rsid w:val="00475F34"/>
    <w:rsid w:val="00481A2F"/>
    <w:rsid w:val="00487834"/>
    <w:rsid w:val="00487EDF"/>
    <w:rsid w:val="00491078"/>
    <w:rsid w:val="00492521"/>
    <w:rsid w:val="004B4F81"/>
    <w:rsid w:val="004B5C61"/>
    <w:rsid w:val="004B74BC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0D39"/>
    <w:rsid w:val="005514BF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26C0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4A77"/>
    <w:rsid w:val="006652A7"/>
    <w:rsid w:val="0067138C"/>
    <w:rsid w:val="006732D4"/>
    <w:rsid w:val="00674EF6"/>
    <w:rsid w:val="0068045F"/>
    <w:rsid w:val="00685D65"/>
    <w:rsid w:val="00686930"/>
    <w:rsid w:val="006B14F9"/>
    <w:rsid w:val="006F71CE"/>
    <w:rsid w:val="0071069C"/>
    <w:rsid w:val="0071313D"/>
    <w:rsid w:val="00716510"/>
    <w:rsid w:val="00732C35"/>
    <w:rsid w:val="007331F2"/>
    <w:rsid w:val="00733F3E"/>
    <w:rsid w:val="007366E8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95AE9"/>
    <w:rsid w:val="007A1435"/>
    <w:rsid w:val="007A37AB"/>
    <w:rsid w:val="007B1E7F"/>
    <w:rsid w:val="007B6527"/>
    <w:rsid w:val="007C3B40"/>
    <w:rsid w:val="007D1B14"/>
    <w:rsid w:val="007D41A0"/>
    <w:rsid w:val="007F22FD"/>
    <w:rsid w:val="00805024"/>
    <w:rsid w:val="00810498"/>
    <w:rsid w:val="00810860"/>
    <w:rsid w:val="0081370D"/>
    <w:rsid w:val="008144FD"/>
    <w:rsid w:val="00815A49"/>
    <w:rsid w:val="0083205B"/>
    <w:rsid w:val="00833CE5"/>
    <w:rsid w:val="00840680"/>
    <w:rsid w:val="00870742"/>
    <w:rsid w:val="00876626"/>
    <w:rsid w:val="008A5AB5"/>
    <w:rsid w:val="008B66A8"/>
    <w:rsid w:val="008C2FBD"/>
    <w:rsid w:val="008C4FC9"/>
    <w:rsid w:val="008C5F75"/>
    <w:rsid w:val="008C658F"/>
    <w:rsid w:val="008E69CD"/>
    <w:rsid w:val="008F54F6"/>
    <w:rsid w:val="008F732D"/>
    <w:rsid w:val="009070F1"/>
    <w:rsid w:val="00912953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841D4"/>
    <w:rsid w:val="00990225"/>
    <w:rsid w:val="0099575B"/>
    <w:rsid w:val="009C4FAF"/>
    <w:rsid w:val="009D01E7"/>
    <w:rsid w:val="009D1F10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7C64"/>
    <w:rsid w:val="00A77FFB"/>
    <w:rsid w:val="00A852EB"/>
    <w:rsid w:val="00A86A34"/>
    <w:rsid w:val="00A871E3"/>
    <w:rsid w:val="00AA25E0"/>
    <w:rsid w:val="00AB51CA"/>
    <w:rsid w:val="00AF0CC8"/>
    <w:rsid w:val="00AF794A"/>
    <w:rsid w:val="00B01394"/>
    <w:rsid w:val="00B0484D"/>
    <w:rsid w:val="00B32B77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7BF2"/>
    <w:rsid w:val="00BE1443"/>
    <w:rsid w:val="00BF0F55"/>
    <w:rsid w:val="00C00607"/>
    <w:rsid w:val="00C016FC"/>
    <w:rsid w:val="00C0174F"/>
    <w:rsid w:val="00C14101"/>
    <w:rsid w:val="00C1714A"/>
    <w:rsid w:val="00C21FE6"/>
    <w:rsid w:val="00C334E0"/>
    <w:rsid w:val="00C34FF0"/>
    <w:rsid w:val="00C47C24"/>
    <w:rsid w:val="00C515AC"/>
    <w:rsid w:val="00C54466"/>
    <w:rsid w:val="00C60509"/>
    <w:rsid w:val="00C6459C"/>
    <w:rsid w:val="00C70171"/>
    <w:rsid w:val="00C72AB6"/>
    <w:rsid w:val="00C75DF3"/>
    <w:rsid w:val="00C81948"/>
    <w:rsid w:val="00CC0B05"/>
    <w:rsid w:val="00CE245A"/>
    <w:rsid w:val="00CE67E8"/>
    <w:rsid w:val="00D00592"/>
    <w:rsid w:val="00D32A1F"/>
    <w:rsid w:val="00D440C3"/>
    <w:rsid w:val="00D471C5"/>
    <w:rsid w:val="00D5119B"/>
    <w:rsid w:val="00D54C76"/>
    <w:rsid w:val="00D577F2"/>
    <w:rsid w:val="00D60DDD"/>
    <w:rsid w:val="00D60E23"/>
    <w:rsid w:val="00D63322"/>
    <w:rsid w:val="00D64F06"/>
    <w:rsid w:val="00D66961"/>
    <w:rsid w:val="00D66C2D"/>
    <w:rsid w:val="00D80806"/>
    <w:rsid w:val="00D84FFD"/>
    <w:rsid w:val="00D92EE8"/>
    <w:rsid w:val="00D9543F"/>
    <w:rsid w:val="00D97204"/>
    <w:rsid w:val="00DB317D"/>
    <w:rsid w:val="00DB3BC7"/>
    <w:rsid w:val="00DC46DE"/>
    <w:rsid w:val="00DC6235"/>
    <w:rsid w:val="00DC6E83"/>
    <w:rsid w:val="00DD3966"/>
    <w:rsid w:val="00DE49DF"/>
    <w:rsid w:val="00DE5954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777B6"/>
    <w:rsid w:val="00E804BB"/>
    <w:rsid w:val="00E86748"/>
    <w:rsid w:val="00E90AC8"/>
    <w:rsid w:val="00E90F3B"/>
    <w:rsid w:val="00E9789C"/>
    <w:rsid w:val="00EA6B49"/>
    <w:rsid w:val="00EA73F2"/>
    <w:rsid w:val="00EA77AD"/>
    <w:rsid w:val="00EB29C0"/>
    <w:rsid w:val="00EB5048"/>
    <w:rsid w:val="00EC53CD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13215"/>
    <w:rsid w:val="00F24D6E"/>
    <w:rsid w:val="00F42F57"/>
    <w:rsid w:val="00F525AD"/>
    <w:rsid w:val="00F554E6"/>
    <w:rsid w:val="00F66CD5"/>
    <w:rsid w:val="00F67DE3"/>
    <w:rsid w:val="00F74AFD"/>
    <w:rsid w:val="00F75308"/>
    <w:rsid w:val="00F77F62"/>
    <w:rsid w:val="00F81B31"/>
    <w:rsid w:val="00F84822"/>
    <w:rsid w:val="00F9107B"/>
    <w:rsid w:val="00FA0BC4"/>
    <w:rsid w:val="00FC5506"/>
    <w:rsid w:val="00FD03F6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EB50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D64F0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303E3C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3">
    <w:name w:val="Mřížka tabulky3"/>
    <w:basedOn w:val="Normlntabulka"/>
    <w:next w:val="Mkatabulky"/>
    <w:uiPriority w:val="59"/>
    <w:rsid w:val="007D41A0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4">
    <w:name w:val="Mřížka tabulky4"/>
    <w:basedOn w:val="Normlntabulka"/>
    <w:next w:val="Mkatabulky"/>
    <w:uiPriority w:val="59"/>
    <w:rsid w:val="000E37E3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5">
    <w:name w:val="Mřížka tabulky5"/>
    <w:basedOn w:val="Normlntabulka"/>
    <w:next w:val="Mkatabulky"/>
    <w:uiPriority w:val="59"/>
    <w:rsid w:val="00A86A34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6">
    <w:name w:val="Mřížka tabulky6"/>
    <w:basedOn w:val="Normlntabulka"/>
    <w:next w:val="Mkatabulky"/>
    <w:uiPriority w:val="59"/>
    <w:rsid w:val="0016698D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2025-04-30T08:18:00Z</dcterms:created>
  <dcterms:modified xsi:type="dcterms:W3CDTF">2025-04-30T08:18:00Z</dcterms:modified>
</cp:coreProperties>
</file>