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011EC" w14:textId="77777777" w:rsidR="007F22FD" w:rsidRPr="00F6702B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134C6207" w14:textId="77777777" w:rsidR="007F22FD" w:rsidRPr="00F6702B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74597178" w14:textId="77777777" w:rsidR="007F22FD" w:rsidRPr="00F6702B" w:rsidRDefault="007F22FD" w:rsidP="007F22FD">
      <w:pPr>
        <w:pStyle w:val="Nzev"/>
        <w:rPr>
          <w:rFonts w:ascii="Garamond" w:hAnsi="Garamond"/>
          <w:sz w:val="24"/>
        </w:rPr>
      </w:pPr>
      <w:r w:rsidRPr="00F6702B">
        <w:rPr>
          <w:rFonts w:ascii="Garamond" w:hAnsi="Garamond"/>
          <w:sz w:val="24"/>
        </w:rPr>
        <w:t xml:space="preserve">Rozpis služeb a </w:t>
      </w:r>
      <w:proofErr w:type="spellStart"/>
      <w:r w:rsidRPr="00F6702B">
        <w:rPr>
          <w:rFonts w:ascii="Garamond" w:hAnsi="Garamond"/>
          <w:sz w:val="24"/>
        </w:rPr>
        <w:t>příslužby</w:t>
      </w:r>
      <w:proofErr w:type="spellEnd"/>
      <w:r w:rsidRPr="00F6702B">
        <w:rPr>
          <w:rFonts w:ascii="Garamond" w:hAnsi="Garamond"/>
          <w:sz w:val="24"/>
        </w:rPr>
        <w:t xml:space="preserve"> T a </w:t>
      </w:r>
      <w:proofErr w:type="spellStart"/>
      <w:r w:rsidRPr="00F6702B">
        <w:rPr>
          <w:rFonts w:ascii="Garamond" w:hAnsi="Garamond"/>
          <w:sz w:val="24"/>
        </w:rPr>
        <w:t>Nt</w:t>
      </w:r>
      <w:proofErr w:type="spellEnd"/>
    </w:p>
    <w:p w14:paraId="7DBCC643" w14:textId="77777777" w:rsidR="00A7302D" w:rsidRPr="00F6702B" w:rsidRDefault="00A7302D" w:rsidP="00A7302D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W w:w="929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2410"/>
        <w:gridCol w:w="2585"/>
        <w:gridCol w:w="2454"/>
      </w:tblGrid>
      <w:tr w:rsidR="00A7302D" w:rsidRPr="00F6702B" w14:paraId="623E71A3" w14:textId="77777777" w:rsidTr="00A7302D">
        <w:trPr>
          <w:trHeight w:val="23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EFEB0" w14:textId="77777777" w:rsidR="00A7302D" w:rsidRPr="00F6702B" w:rsidRDefault="00A7302D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F6702B">
              <w:rPr>
                <w:rFonts w:ascii="Garamond" w:hAnsi="Garamond"/>
                <w:b/>
                <w:bCs/>
                <w:sz w:val="24"/>
                <w:szCs w:val="24"/>
              </w:rPr>
              <w:t>6.10. – 13.10.2025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D73A4" w14:textId="77777777" w:rsidR="00A7302D" w:rsidRPr="00F6702B" w:rsidRDefault="00A7302D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F6702B">
              <w:rPr>
                <w:rFonts w:ascii="Garamond" w:hAnsi="Garamond"/>
                <w:b/>
                <w:sz w:val="24"/>
                <w:szCs w:val="24"/>
              </w:rPr>
              <w:t>JUDr. Tollingerová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A1BEB" w14:textId="77777777" w:rsidR="00A7302D" w:rsidRPr="00F6702B" w:rsidRDefault="00A7302D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F6702B">
              <w:rPr>
                <w:rFonts w:ascii="Garamond" w:hAnsi="Garamond"/>
                <w:b/>
                <w:sz w:val="24"/>
                <w:szCs w:val="24"/>
              </w:rPr>
              <w:t>JUDr. Hrmová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DC8D5" w14:textId="77777777" w:rsidR="00A7302D" w:rsidRPr="00F6702B" w:rsidRDefault="00A7302D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F6702B">
              <w:rPr>
                <w:rFonts w:ascii="Garamond" w:hAnsi="Garamond"/>
                <w:b/>
                <w:sz w:val="24"/>
                <w:szCs w:val="24"/>
              </w:rPr>
              <w:t>JUDr. Hrmová</w:t>
            </w:r>
          </w:p>
        </w:tc>
      </w:tr>
      <w:tr w:rsidR="00A7302D" w:rsidRPr="00F6702B" w14:paraId="54588561" w14:textId="77777777" w:rsidTr="00A7302D">
        <w:trPr>
          <w:trHeight w:val="8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A6763" w14:textId="77777777" w:rsidR="00A7302D" w:rsidRPr="00F6702B" w:rsidRDefault="00A7302D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F6702B">
              <w:rPr>
                <w:rFonts w:ascii="Garamond" w:hAnsi="Garamond"/>
                <w:bCs/>
                <w:sz w:val="24"/>
                <w:szCs w:val="24"/>
              </w:rPr>
              <w:t>zástupce: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D0D65" w14:textId="77777777" w:rsidR="00A7302D" w:rsidRPr="00F6702B" w:rsidRDefault="00A7302D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F6702B">
              <w:rPr>
                <w:rFonts w:ascii="Garamond" w:hAnsi="Garamond"/>
                <w:bCs/>
                <w:sz w:val="24"/>
                <w:szCs w:val="24"/>
              </w:rPr>
              <w:t>JUDr. Protivová</w:t>
            </w:r>
          </w:p>
          <w:p w14:paraId="6E7799A8" w14:textId="77777777" w:rsidR="00A7302D" w:rsidRPr="00F6702B" w:rsidRDefault="00A7302D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F6702B">
              <w:rPr>
                <w:rFonts w:ascii="Garamond" w:hAnsi="Garamond"/>
                <w:bCs/>
                <w:sz w:val="24"/>
                <w:szCs w:val="24"/>
              </w:rPr>
              <w:t>Mgr. Kalná</w:t>
            </w:r>
          </w:p>
          <w:p w14:paraId="7D4EA42F" w14:textId="77777777" w:rsidR="00A7302D" w:rsidRPr="00F6702B" w:rsidRDefault="00A7302D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F6702B">
              <w:rPr>
                <w:rFonts w:ascii="Garamond" w:hAnsi="Garamond"/>
                <w:bCs/>
                <w:sz w:val="24"/>
                <w:szCs w:val="24"/>
              </w:rPr>
              <w:t>Mgr. Boudník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D9D7A" w14:textId="77777777" w:rsidR="00A7302D" w:rsidRPr="00F6702B" w:rsidRDefault="00A7302D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F6702B">
              <w:rPr>
                <w:rFonts w:ascii="Garamond" w:hAnsi="Garamond"/>
                <w:bCs/>
                <w:sz w:val="24"/>
                <w:szCs w:val="24"/>
              </w:rPr>
              <w:t>JUDr. Tollingerová</w:t>
            </w:r>
          </w:p>
          <w:p w14:paraId="388F3BA5" w14:textId="77777777" w:rsidR="00A7302D" w:rsidRPr="00F6702B" w:rsidRDefault="00A7302D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F6702B">
              <w:rPr>
                <w:rFonts w:ascii="Garamond" w:hAnsi="Garamond"/>
                <w:bCs/>
                <w:sz w:val="24"/>
                <w:szCs w:val="24"/>
              </w:rPr>
              <w:t>JUDr. Protivová</w:t>
            </w:r>
          </w:p>
          <w:p w14:paraId="69EFF91D" w14:textId="77777777" w:rsidR="00A7302D" w:rsidRPr="00F6702B" w:rsidRDefault="00A7302D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F6702B">
              <w:rPr>
                <w:rFonts w:ascii="Garamond" w:hAnsi="Garamond"/>
                <w:bCs/>
                <w:sz w:val="24"/>
                <w:szCs w:val="24"/>
              </w:rPr>
              <w:t>Mgr. Kalná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B503" w14:textId="77777777" w:rsidR="00A7302D" w:rsidRPr="00F6702B" w:rsidRDefault="00A7302D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F6702B">
              <w:rPr>
                <w:rFonts w:ascii="Garamond" w:hAnsi="Garamond"/>
                <w:bCs/>
                <w:sz w:val="24"/>
                <w:szCs w:val="24"/>
              </w:rPr>
              <w:t>JUDr. Tollingerová</w:t>
            </w:r>
          </w:p>
          <w:p w14:paraId="1F110803" w14:textId="77777777" w:rsidR="00A7302D" w:rsidRPr="00F6702B" w:rsidRDefault="00A7302D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F6702B">
              <w:rPr>
                <w:rFonts w:ascii="Garamond" w:hAnsi="Garamond"/>
                <w:bCs/>
                <w:sz w:val="24"/>
                <w:szCs w:val="24"/>
              </w:rPr>
              <w:t>JUDr. Protivová</w:t>
            </w:r>
          </w:p>
          <w:p w14:paraId="6B6D1F59" w14:textId="77777777" w:rsidR="00A7302D" w:rsidRPr="00F6702B" w:rsidRDefault="00A7302D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F6702B">
              <w:rPr>
                <w:rFonts w:ascii="Garamond" w:hAnsi="Garamond"/>
                <w:bCs/>
                <w:sz w:val="24"/>
                <w:szCs w:val="24"/>
              </w:rPr>
              <w:t>Mgr. Kalná</w:t>
            </w:r>
          </w:p>
        </w:tc>
      </w:tr>
    </w:tbl>
    <w:p w14:paraId="6301B161" w14:textId="77777777" w:rsidR="00A7302D" w:rsidRPr="00F6702B" w:rsidRDefault="00A7302D" w:rsidP="00A7302D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42F8D973" w14:textId="77777777" w:rsidR="0091090D" w:rsidRPr="00F6702B" w:rsidRDefault="0091090D" w:rsidP="0091090D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064767A1" w14:textId="77777777" w:rsidR="00245C65" w:rsidRPr="00F6702B" w:rsidRDefault="00245C65" w:rsidP="00C334E0">
      <w:pPr>
        <w:pStyle w:val="Odstavecseseznamem"/>
        <w:spacing w:after="120" w:line="240" w:lineRule="auto"/>
        <w:ind w:left="0"/>
        <w:jc w:val="both"/>
        <w:rPr>
          <w:sz w:val="24"/>
          <w:szCs w:val="24"/>
        </w:rPr>
      </w:pPr>
    </w:p>
    <w:sectPr w:rsidR="00245C65" w:rsidRPr="00F67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Rozpis služeb.docx 2025/10/02 09:12:22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7F22FD"/>
    <w:rsid w:val="0000485F"/>
    <w:rsid w:val="00011866"/>
    <w:rsid w:val="00020FC3"/>
    <w:rsid w:val="000246E0"/>
    <w:rsid w:val="00025E03"/>
    <w:rsid w:val="000306AC"/>
    <w:rsid w:val="00033656"/>
    <w:rsid w:val="00040030"/>
    <w:rsid w:val="00040411"/>
    <w:rsid w:val="000478B9"/>
    <w:rsid w:val="00054EC7"/>
    <w:rsid w:val="000709E8"/>
    <w:rsid w:val="00070AB2"/>
    <w:rsid w:val="00071A49"/>
    <w:rsid w:val="00081ECA"/>
    <w:rsid w:val="00084846"/>
    <w:rsid w:val="000863C9"/>
    <w:rsid w:val="00087440"/>
    <w:rsid w:val="000A59B7"/>
    <w:rsid w:val="000B77C0"/>
    <w:rsid w:val="000C0264"/>
    <w:rsid w:val="000C0878"/>
    <w:rsid w:val="000C2E13"/>
    <w:rsid w:val="000C66E7"/>
    <w:rsid w:val="000D0A09"/>
    <w:rsid w:val="000E37E3"/>
    <w:rsid w:val="000F425D"/>
    <w:rsid w:val="00107C28"/>
    <w:rsid w:val="0012057D"/>
    <w:rsid w:val="001362E7"/>
    <w:rsid w:val="00140CD7"/>
    <w:rsid w:val="00141210"/>
    <w:rsid w:val="00142D8C"/>
    <w:rsid w:val="00150498"/>
    <w:rsid w:val="0016698D"/>
    <w:rsid w:val="00166B4F"/>
    <w:rsid w:val="001763D7"/>
    <w:rsid w:val="00182816"/>
    <w:rsid w:val="00182D6F"/>
    <w:rsid w:val="001833C7"/>
    <w:rsid w:val="00193FA3"/>
    <w:rsid w:val="00194F85"/>
    <w:rsid w:val="00195965"/>
    <w:rsid w:val="00195A59"/>
    <w:rsid w:val="001A3725"/>
    <w:rsid w:val="001B0B79"/>
    <w:rsid w:val="001D6409"/>
    <w:rsid w:val="002205EC"/>
    <w:rsid w:val="00220D83"/>
    <w:rsid w:val="00223B0B"/>
    <w:rsid w:val="002311B9"/>
    <w:rsid w:val="00234898"/>
    <w:rsid w:val="00245C65"/>
    <w:rsid w:val="00246E7A"/>
    <w:rsid w:val="002542B1"/>
    <w:rsid w:val="00254E21"/>
    <w:rsid w:val="002552D2"/>
    <w:rsid w:val="0025572F"/>
    <w:rsid w:val="0026008D"/>
    <w:rsid w:val="002663ED"/>
    <w:rsid w:val="002665DD"/>
    <w:rsid w:val="00266C6E"/>
    <w:rsid w:val="00275279"/>
    <w:rsid w:val="00276A0B"/>
    <w:rsid w:val="00284DEE"/>
    <w:rsid w:val="00285E7B"/>
    <w:rsid w:val="00287C25"/>
    <w:rsid w:val="002A392B"/>
    <w:rsid w:val="002A7438"/>
    <w:rsid w:val="002B3248"/>
    <w:rsid w:val="002B38DB"/>
    <w:rsid w:val="002C297A"/>
    <w:rsid w:val="002C2F3E"/>
    <w:rsid w:val="002D6174"/>
    <w:rsid w:val="002E10D7"/>
    <w:rsid w:val="002E2962"/>
    <w:rsid w:val="002E52E3"/>
    <w:rsid w:val="002F0A7F"/>
    <w:rsid w:val="002F4287"/>
    <w:rsid w:val="0030007C"/>
    <w:rsid w:val="00303E3C"/>
    <w:rsid w:val="003046DA"/>
    <w:rsid w:val="0030592A"/>
    <w:rsid w:val="003075A5"/>
    <w:rsid w:val="00317D4F"/>
    <w:rsid w:val="00320B9C"/>
    <w:rsid w:val="00320D5A"/>
    <w:rsid w:val="003229A9"/>
    <w:rsid w:val="003301C4"/>
    <w:rsid w:val="00333508"/>
    <w:rsid w:val="003339B3"/>
    <w:rsid w:val="00333CC5"/>
    <w:rsid w:val="00333F41"/>
    <w:rsid w:val="0033691E"/>
    <w:rsid w:val="00337D88"/>
    <w:rsid w:val="00345905"/>
    <w:rsid w:val="00351C91"/>
    <w:rsid w:val="00352FF3"/>
    <w:rsid w:val="003531C6"/>
    <w:rsid w:val="00362007"/>
    <w:rsid w:val="00363667"/>
    <w:rsid w:val="00371F92"/>
    <w:rsid w:val="00375726"/>
    <w:rsid w:val="0037686E"/>
    <w:rsid w:val="00380A33"/>
    <w:rsid w:val="00381869"/>
    <w:rsid w:val="00385C2F"/>
    <w:rsid w:val="003865BE"/>
    <w:rsid w:val="00386707"/>
    <w:rsid w:val="0038733B"/>
    <w:rsid w:val="0039217C"/>
    <w:rsid w:val="00396A56"/>
    <w:rsid w:val="00396BA7"/>
    <w:rsid w:val="003B4F50"/>
    <w:rsid w:val="003C01C9"/>
    <w:rsid w:val="003D4749"/>
    <w:rsid w:val="003F2937"/>
    <w:rsid w:val="003F6FF4"/>
    <w:rsid w:val="003F7594"/>
    <w:rsid w:val="00402BB8"/>
    <w:rsid w:val="0040451F"/>
    <w:rsid w:val="00405FFC"/>
    <w:rsid w:val="00407371"/>
    <w:rsid w:val="00415DE2"/>
    <w:rsid w:val="00421C14"/>
    <w:rsid w:val="00422B0F"/>
    <w:rsid w:val="00430A6B"/>
    <w:rsid w:val="00433DBB"/>
    <w:rsid w:val="00437B7F"/>
    <w:rsid w:val="00441C64"/>
    <w:rsid w:val="00456E08"/>
    <w:rsid w:val="00463738"/>
    <w:rsid w:val="00465665"/>
    <w:rsid w:val="00465D1B"/>
    <w:rsid w:val="00472621"/>
    <w:rsid w:val="00475F34"/>
    <w:rsid w:val="00481A2F"/>
    <w:rsid w:val="00487834"/>
    <w:rsid w:val="00487EDF"/>
    <w:rsid w:val="00491078"/>
    <w:rsid w:val="00492521"/>
    <w:rsid w:val="004B4F81"/>
    <w:rsid w:val="004B5C61"/>
    <w:rsid w:val="004B74BC"/>
    <w:rsid w:val="004C22F1"/>
    <w:rsid w:val="004C2558"/>
    <w:rsid w:val="004D5D1E"/>
    <w:rsid w:val="005004C2"/>
    <w:rsid w:val="00512B5B"/>
    <w:rsid w:val="0051646B"/>
    <w:rsid w:val="00527F4A"/>
    <w:rsid w:val="00532E68"/>
    <w:rsid w:val="00537E2C"/>
    <w:rsid w:val="00537ECC"/>
    <w:rsid w:val="00550D39"/>
    <w:rsid w:val="005514BF"/>
    <w:rsid w:val="00557457"/>
    <w:rsid w:val="00562B79"/>
    <w:rsid w:val="005637F7"/>
    <w:rsid w:val="0057002D"/>
    <w:rsid w:val="00573504"/>
    <w:rsid w:val="005741EB"/>
    <w:rsid w:val="005802A6"/>
    <w:rsid w:val="005823F4"/>
    <w:rsid w:val="005866CD"/>
    <w:rsid w:val="005904F0"/>
    <w:rsid w:val="00593ACB"/>
    <w:rsid w:val="00596FEA"/>
    <w:rsid w:val="005A4D23"/>
    <w:rsid w:val="005B26C0"/>
    <w:rsid w:val="005B303C"/>
    <w:rsid w:val="005B4537"/>
    <w:rsid w:val="005C22DE"/>
    <w:rsid w:val="005D3E38"/>
    <w:rsid w:val="005E2129"/>
    <w:rsid w:val="005E4CE4"/>
    <w:rsid w:val="005E5478"/>
    <w:rsid w:val="005F2353"/>
    <w:rsid w:val="006004E1"/>
    <w:rsid w:val="00631A4A"/>
    <w:rsid w:val="006337A8"/>
    <w:rsid w:val="00654883"/>
    <w:rsid w:val="00660BF5"/>
    <w:rsid w:val="006640FF"/>
    <w:rsid w:val="00664A77"/>
    <w:rsid w:val="006652A7"/>
    <w:rsid w:val="0067138C"/>
    <w:rsid w:val="006732D4"/>
    <w:rsid w:val="00674EF6"/>
    <w:rsid w:val="00677FD5"/>
    <w:rsid w:val="0068045F"/>
    <w:rsid w:val="00685D65"/>
    <w:rsid w:val="00686930"/>
    <w:rsid w:val="006A00DB"/>
    <w:rsid w:val="006B14F9"/>
    <w:rsid w:val="006B20C5"/>
    <w:rsid w:val="006F71CE"/>
    <w:rsid w:val="0071069C"/>
    <w:rsid w:val="0071313D"/>
    <w:rsid w:val="00715762"/>
    <w:rsid w:val="00716510"/>
    <w:rsid w:val="00732C35"/>
    <w:rsid w:val="007331F2"/>
    <w:rsid w:val="00733F3E"/>
    <w:rsid w:val="007366E8"/>
    <w:rsid w:val="00741DAC"/>
    <w:rsid w:val="00744973"/>
    <w:rsid w:val="00753F7E"/>
    <w:rsid w:val="007630E4"/>
    <w:rsid w:val="00775EDD"/>
    <w:rsid w:val="0077786E"/>
    <w:rsid w:val="00781637"/>
    <w:rsid w:val="00785536"/>
    <w:rsid w:val="00786032"/>
    <w:rsid w:val="0078737C"/>
    <w:rsid w:val="007910E8"/>
    <w:rsid w:val="00795AE9"/>
    <w:rsid w:val="007A37AB"/>
    <w:rsid w:val="007B1E7F"/>
    <w:rsid w:val="007B6527"/>
    <w:rsid w:val="007C2AF2"/>
    <w:rsid w:val="007C3B40"/>
    <w:rsid w:val="007D1B14"/>
    <w:rsid w:val="007D41A0"/>
    <w:rsid w:val="007F22FD"/>
    <w:rsid w:val="00805024"/>
    <w:rsid w:val="00810498"/>
    <w:rsid w:val="00810860"/>
    <w:rsid w:val="0081370D"/>
    <w:rsid w:val="008144FD"/>
    <w:rsid w:val="00815A49"/>
    <w:rsid w:val="008236DD"/>
    <w:rsid w:val="0083205B"/>
    <w:rsid w:val="00833CE5"/>
    <w:rsid w:val="00840680"/>
    <w:rsid w:val="00870742"/>
    <w:rsid w:val="00876626"/>
    <w:rsid w:val="008A5AB5"/>
    <w:rsid w:val="008B66A8"/>
    <w:rsid w:val="008C2FBD"/>
    <w:rsid w:val="008C4FC9"/>
    <w:rsid w:val="008C5F75"/>
    <w:rsid w:val="008C658F"/>
    <w:rsid w:val="008D001B"/>
    <w:rsid w:val="008E69CD"/>
    <w:rsid w:val="008F54F6"/>
    <w:rsid w:val="008F732D"/>
    <w:rsid w:val="009070F1"/>
    <w:rsid w:val="0091090D"/>
    <w:rsid w:val="00912953"/>
    <w:rsid w:val="00913630"/>
    <w:rsid w:val="00913DD3"/>
    <w:rsid w:val="00915DC7"/>
    <w:rsid w:val="00922147"/>
    <w:rsid w:val="00923007"/>
    <w:rsid w:val="009322AA"/>
    <w:rsid w:val="009324FC"/>
    <w:rsid w:val="00952399"/>
    <w:rsid w:val="00956F62"/>
    <w:rsid w:val="00965378"/>
    <w:rsid w:val="00967894"/>
    <w:rsid w:val="00972299"/>
    <w:rsid w:val="0097350C"/>
    <w:rsid w:val="00973762"/>
    <w:rsid w:val="00976707"/>
    <w:rsid w:val="00980841"/>
    <w:rsid w:val="009841D4"/>
    <w:rsid w:val="00986153"/>
    <w:rsid w:val="00990225"/>
    <w:rsid w:val="00992C2D"/>
    <w:rsid w:val="0099575B"/>
    <w:rsid w:val="00997A2A"/>
    <w:rsid w:val="009C4FAF"/>
    <w:rsid w:val="009D01E7"/>
    <w:rsid w:val="009D1F10"/>
    <w:rsid w:val="009D2C43"/>
    <w:rsid w:val="009D7FE1"/>
    <w:rsid w:val="009E1DCB"/>
    <w:rsid w:val="009E37A1"/>
    <w:rsid w:val="009F3E4E"/>
    <w:rsid w:val="009F40BC"/>
    <w:rsid w:val="009F6E53"/>
    <w:rsid w:val="00A04326"/>
    <w:rsid w:val="00A04ED4"/>
    <w:rsid w:val="00A15BDA"/>
    <w:rsid w:val="00A241A3"/>
    <w:rsid w:val="00A3086D"/>
    <w:rsid w:val="00A41374"/>
    <w:rsid w:val="00A5063F"/>
    <w:rsid w:val="00A51F54"/>
    <w:rsid w:val="00A53997"/>
    <w:rsid w:val="00A56800"/>
    <w:rsid w:val="00A66E28"/>
    <w:rsid w:val="00A72860"/>
    <w:rsid w:val="00A72A62"/>
    <w:rsid w:val="00A7302D"/>
    <w:rsid w:val="00A76E16"/>
    <w:rsid w:val="00A77C64"/>
    <w:rsid w:val="00A77FFB"/>
    <w:rsid w:val="00A852EB"/>
    <w:rsid w:val="00A86A34"/>
    <w:rsid w:val="00A871E3"/>
    <w:rsid w:val="00AA25E0"/>
    <w:rsid w:val="00AB51CA"/>
    <w:rsid w:val="00AE1589"/>
    <w:rsid w:val="00AE30C7"/>
    <w:rsid w:val="00AF0CC8"/>
    <w:rsid w:val="00AF1199"/>
    <w:rsid w:val="00AF794A"/>
    <w:rsid w:val="00B01142"/>
    <w:rsid w:val="00B01394"/>
    <w:rsid w:val="00B0484D"/>
    <w:rsid w:val="00B171A4"/>
    <w:rsid w:val="00B32B77"/>
    <w:rsid w:val="00B36F79"/>
    <w:rsid w:val="00B37927"/>
    <w:rsid w:val="00B50864"/>
    <w:rsid w:val="00B52DB3"/>
    <w:rsid w:val="00B60798"/>
    <w:rsid w:val="00B61B5D"/>
    <w:rsid w:val="00B760B1"/>
    <w:rsid w:val="00B82671"/>
    <w:rsid w:val="00B9481A"/>
    <w:rsid w:val="00B94ACE"/>
    <w:rsid w:val="00B95D8D"/>
    <w:rsid w:val="00B970C7"/>
    <w:rsid w:val="00BA54C6"/>
    <w:rsid w:val="00BB02C1"/>
    <w:rsid w:val="00BB20AE"/>
    <w:rsid w:val="00BB7AE2"/>
    <w:rsid w:val="00BC0E68"/>
    <w:rsid w:val="00BC43AF"/>
    <w:rsid w:val="00BD241E"/>
    <w:rsid w:val="00BD6DE6"/>
    <w:rsid w:val="00BD7BF2"/>
    <w:rsid w:val="00BE1443"/>
    <w:rsid w:val="00BF0F55"/>
    <w:rsid w:val="00C00607"/>
    <w:rsid w:val="00C016FC"/>
    <w:rsid w:val="00C0174F"/>
    <w:rsid w:val="00C1056D"/>
    <w:rsid w:val="00C14101"/>
    <w:rsid w:val="00C1714A"/>
    <w:rsid w:val="00C2010C"/>
    <w:rsid w:val="00C21FE6"/>
    <w:rsid w:val="00C334E0"/>
    <w:rsid w:val="00C34FF0"/>
    <w:rsid w:val="00C47C24"/>
    <w:rsid w:val="00C515AC"/>
    <w:rsid w:val="00C54466"/>
    <w:rsid w:val="00C60509"/>
    <w:rsid w:val="00C6459C"/>
    <w:rsid w:val="00C70171"/>
    <w:rsid w:val="00C72AB6"/>
    <w:rsid w:val="00C75DF3"/>
    <w:rsid w:val="00C81948"/>
    <w:rsid w:val="00CC0B05"/>
    <w:rsid w:val="00CE245A"/>
    <w:rsid w:val="00CE67E8"/>
    <w:rsid w:val="00D00592"/>
    <w:rsid w:val="00D32A1F"/>
    <w:rsid w:val="00D440C3"/>
    <w:rsid w:val="00D471C5"/>
    <w:rsid w:val="00D5119B"/>
    <w:rsid w:val="00D54C76"/>
    <w:rsid w:val="00D577F2"/>
    <w:rsid w:val="00D60DDD"/>
    <w:rsid w:val="00D60E23"/>
    <w:rsid w:val="00D63322"/>
    <w:rsid w:val="00D64F06"/>
    <w:rsid w:val="00D66961"/>
    <w:rsid w:val="00D66C2D"/>
    <w:rsid w:val="00D80806"/>
    <w:rsid w:val="00D84FFD"/>
    <w:rsid w:val="00D92EE8"/>
    <w:rsid w:val="00D9543F"/>
    <w:rsid w:val="00D97204"/>
    <w:rsid w:val="00DB2C55"/>
    <w:rsid w:val="00DB317D"/>
    <w:rsid w:val="00DC46DE"/>
    <w:rsid w:val="00DC6235"/>
    <w:rsid w:val="00DC6E83"/>
    <w:rsid w:val="00DE49DF"/>
    <w:rsid w:val="00DE5954"/>
    <w:rsid w:val="00DF0DF2"/>
    <w:rsid w:val="00DF6ADC"/>
    <w:rsid w:val="00DF6CBF"/>
    <w:rsid w:val="00E01097"/>
    <w:rsid w:val="00E025B5"/>
    <w:rsid w:val="00E12237"/>
    <w:rsid w:val="00E12586"/>
    <w:rsid w:val="00E37108"/>
    <w:rsid w:val="00E37937"/>
    <w:rsid w:val="00E45E98"/>
    <w:rsid w:val="00E57B98"/>
    <w:rsid w:val="00E7084F"/>
    <w:rsid w:val="00E777B6"/>
    <w:rsid w:val="00E804BB"/>
    <w:rsid w:val="00E86748"/>
    <w:rsid w:val="00E90AC8"/>
    <w:rsid w:val="00E90F3B"/>
    <w:rsid w:val="00E97001"/>
    <w:rsid w:val="00E9789C"/>
    <w:rsid w:val="00EA6B49"/>
    <w:rsid w:val="00EA73F2"/>
    <w:rsid w:val="00EA77AD"/>
    <w:rsid w:val="00EB29C0"/>
    <w:rsid w:val="00EB5048"/>
    <w:rsid w:val="00EC46AD"/>
    <w:rsid w:val="00EC53CD"/>
    <w:rsid w:val="00EC572E"/>
    <w:rsid w:val="00ED2320"/>
    <w:rsid w:val="00ED754A"/>
    <w:rsid w:val="00EF5171"/>
    <w:rsid w:val="00EF6CFD"/>
    <w:rsid w:val="00EF7DC1"/>
    <w:rsid w:val="00F02575"/>
    <w:rsid w:val="00F03AC9"/>
    <w:rsid w:val="00F042D2"/>
    <w:rsid w:val="00F0553C"/>
    <w:rsid w:val="00F11038"/>
    <w:rsid w:val="00F11AA1"/>
    <w:rsid w:val="00F13215"/>
    <w:rsid w:val="00F24D6E"/>
    <w:rsid w:val="00F42F57"/>
    <w:rsid w:val="00F525AD"/>
    <w:rsid w:val="00F554E6"/>
    <w:rsid w:val="00F66CD5"/>
    <w:rsid w:val="00F6702B"/>
    <w:rsid w:val="00F67DE3"/>
    <w:rsid w:val="00F7380E"/>
    <w:rsid w:val="00F74AFD"/>
    <w:rsid w:val="00F75308"/>
    <w:rsid w:val="00F75F94"/>
    <w:rsid w:val="00F77F62"/>
    <w:rsid w:val="00F81B31"/>
    <w:rsid w:val="00F84822"/>
    <w:rsid w:val="00F9107B"/>
    <w:rsid w:val="00FA0BC4"/>
    <w:rsid w:val="00FB78AF"/>
    <w:rsid w:val="00FC5506"/>
    <w:rsid w:val="00FD03F6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table" w:styleId="Mkatabulky">
    <w:name w:val="Table Grid"/>
    <w:basedOn w:val="Normlntabulka"/>
    <w:uiPriority w:val="59"/>
    <w:rsid w:val="00EB5048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">
    <w:name w:val="Mřížka tabulky1"/>
    <w:basedOn w:val="Normlntabulka"/>
    <w:next w:val="Mkatabulky"/>
    <w:uiPriority w:val="59"/>
    <w:rsid w:val="00D64F06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">
    <w:name w:val="Mřížka tabulky2"/>
    <w:basedOn w:val="Normlntabulka"/>
    <w:next w:val="Mkatabulky"/>
    <w:uiPriority w:val="59"/>
    <w:rsid w:val="00303E3C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3">
    <w:name w:val="Mřížka tabulky3"/>
    <w:basedOn w:val="Normlntabulka"/>
    <w:next w:val="Mkatabulky"/>
    <w:uiPriority w:val="59"/>
    <w:rsid w:val="007D41A0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4">
    <w:name w:val="Mřížka tabulky4"/>
    <w:basedOn w:val="Normlntabulka"/>
    <w:next w:val="Mkatabulky"/>
    <w:uiPriority w:val="59"/>
    <w:rsid w:val="000E37E3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5">
    <w:name w:val="Mřížka tabulky5"/>
    <w:basedOn w:val="Normlntabulka"/>
    <w:next w:val="Mkatabulky"/>
    <w:uiPriority w:val="59"/>
    <w:rsid w:val="00A86A34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6">
    <w:name w:val="Mřížka tabulky6"/>
    <w:basedOn w:val="Normlntabulka"/>
    <w:next w:val="Mkatabulky"/>
    <w:uiPriority w:val="59"/>
    <w:rsid w:val="0016698D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7">
    <w:name w:val="Mřížka tabulky7"/>
    <w:basedOn w:val="Normlntabulka"/>
    <w:next w:val="Mkatabulky"/>
    <w:uiPriority w:val="59"/>
    <w:rsid w:val="005823F4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8">
    <w:name w:val="Mřížka tabulky8"/>
    <w:basedOn w:val="Normlntabulka"/>
    <w:next w:val="Mkatabulky"/>
    <w:uiPriority w:val="59"/>
    <w:rsid w:val="001D6409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9">
    <w:name w:val="Mřížka tabulky9"/>
    <w:basedOn w:val="Normlntabulka"/>
    <w:next w:val="Mkatabulky"/>
    <w:uiPriority w:val="59"/>
    <w:rsid w:val="0091090D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35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2025-10-02T08:34:00Z</dcterms:created>
  <dcterms:modified xsi:type="dcterms:W3CDTF">2025-10-02T08:34:00Z</dcterms:modified>
</cp:coreProperties>
</file>