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A518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A518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A5182" w:rsidRDefault="007F22FD" w:rsidP="007F22FD">
      <w:pPr>
        <w:pStyle w:val="Nzev"/>
        <w:rPr>
          <w:rFonts w:ascii="Garamond" w:hAnsi="Garamond"/>
          <w:sz w:val="24"/>
        </w:rPr>
      </w:pPr>
      <w:r w:rsidRPr="00AA5182">
        <w:rPr>
          <w:rFonts w:ascii="Garamond" w:hAnsi="Garamond"/>
          <w:sz w:val="24"/>
        </w:rPr>
        <w:t xml:space="preserve">Rozpis služeb a </w:t>
      </w:r>
      <w:proofErr w:type="spellStart"/>
      <w:r w:rsidRPr="00AA5182">
        <w:rPr>
          <w:rFonts w:ascii="Garamond" w:hAnsi="Garamond"/>
          <w:sz w:val="24"/>
        </w:rPr>
        <w:t>příslužby</w:t>
      </w:r>
      <w:proofErr w:type="spellEnd"/>
      <w:r w:rsidRPr="00AA5182">
        <w:rPr>
          <w:rFonts w:ascii="Garamond" w:hAnsi="Garamond"/>
          <w:sz w:val="24"/>
        </w:rPr>
        <w:t xml:space="preserve"> T a </w:t>
      </w:r>
      <w:proofErr w:type="spellStart"/>
      <w:r w:rsidRPr="00AA5182">
        <w:rPr>
          <w:rFonts w:ascii="Garamond" w:hAnsi="Garamond"/>
          <w:sz w:val="24"/>
        </w:rPr>
        <w:t>Nt</w:t>
      </w:r>
      <w:proofErr w:type="spellEnd"/>
    </w:p>
    <w:p w14:paraId="75DF3F26" w14:textId="77777777" w:rsidR="00A275DE" w:rsidRPr="00AA5182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A46898" w:rsidRPr="00AA5182" w14:paraId="7C5A9AAC" w14:textId="77777777" w:rsidTr="00A46898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43D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ABE2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E386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792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A5182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A46898" w:rsidRPr="00AA5182" w14:paraId="23614CCD" w14:textId="77777777" w:rsidTr="00A46898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A222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bCs/>
                <w:sz w:val="24"/>
                <w:szCs w:val="24"/>
              </w:rPr>
              <w:t>6. 4. – 13. 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D0B0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BDB6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DC9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A5182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A46898" w:rsidRPr="00AA5182" w14:paraId="747D270D" w14:textId="77777777" w:rsidTr="00A46898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13B6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2A5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Tollingerová Mgr. Boudník </w:t>
            </w:r>
          </w:p>
          <w:p w14:paraId="7C61227F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35756B2E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617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5EF9AD26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2B74811E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2F8A2E79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1E0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335A27E0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24B88CA0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A5182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56F79E34" w14:textId="77777777" w:rsidR="00A46898" w:rsidRPr="00AA5182" w:rsidRDefault="00A4689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05008B9" w14:textId="77777777" w:rsidR="00A46898" w:rsidRPr="00AA5182" w:rsidRDefault="00A46898" w:rsidP="00A4689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77777777" w:rsidR="00316208" w:rsidRPr="00AA5182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316208" w:rsidRPr="00AA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02 08:00:47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3EE7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2D8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5F6AD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A5182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2026-04-02T07:48:00Z</dcterms:created>
  <dcterms:modified xsi:type="dcterms:W3CDTF">2026-04-02T07:48:00Z</dcterms:modified>
</cp:coreProperties>
</file>