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6754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6754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6754C2" w:rsidRDefault="007F22FD" w:rsidP="007F22FD">
      <w:pPr>
        <w:pStyle w:val="Nzev"/>
        <w:rPr>
          <w:rFonts w:ascii="Garamond" w:hAnsi="Garamond"/>
          <w:sz w:val="24"/>
        </w:rPr>
      </w:pPr>
      <w:r w:rsidRPr="006754C2">
        <w:rPr>
          <w:rFonts w:ascii="Garamond" w:hAnsi="Garamond"/>
          <w:sz w:val="24"/>
        </w:rPr>
        <w:t xml:space="preserve">Rozpis služeb a </w:t>
      </w:r>
      <w:proofErr w:type="spellStart"/>
      <w:r w:rsidRPr="006754C2">
        <w:rPr>
          <w:rFonts w:ascii="Garamond" w:hAnsi="Garamond"/>
          <w:sz w:val="24"/>
        </w:rPr>
        <w:t>příslužby</w:t>
      </w:r>
      <w:proofErr w:type="spellEnd"/>
      <w:r w:rsidRPr="006754C2">
        <w:rPr>
          <w:rFonts w:ascii="Garamond" w:hAnsi="Garamond"/>
          <w:sz w:val="24"/>
        </w:rPr>
        <w:t xml:space="preserve"> T a </w:t>
      </w:r>
      <w:proofErr w:type="spellStart"/>
      <w:r w:rsidRPr="006754C2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6754C2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106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2435"/>
        <w:gridCol w:w="3544"/>
        <w:gridCol w:w="2614"/>
      </w:tblGrid>
      <w:tr w:rsidR="00092CF9" w:rsidRPr="006754C2" w14:paraId="70D1FA6A" w14:textId="77777777" w:rsidTr="00092CF9">
        <w:trPr>
          <w:trHeight w:val="33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D731" w14:textId="77777777" w:rsidR="006261FF" w:rsidRPr="006754C2" w:rsidRDefault="006261FF">
            <w:pPr>
              <w:jc w:val="center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6754C2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7.7.-14.7.</w:t>
            </w:r>
            <w:r w:rsidRPr="006754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5269" w14:textId="77777777" w:rsidR="006261FF" w:rsidRPr="006754C2" w:rsidRDefault="006261F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54C2">
              <w:rPr>
                <w:rFonts w:ascii="Garamond" w:hAnsi="Garamond"/>
                <w:b/>
                <w:sz w:val="24"/>
                <w:szCs w:val="24"/>
              </w:rPr>
              <w:t xml:space="preserve">Mgr. Boudník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574B" w14:textId="77777777" w:rsidR="006261FF" w:rsidRPr="006754C2" w:rsidRDefault="006261FF">
            <w:pPr>
              <w:ind w:left="-70" w:hanging="2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54C2">
              <w:rPr>
                <w:rFonts w:ascii="Garamond" w:hAnsi="Garamond"/>
                <w:b/>
                <w:sz w:val="24"/>
                <w:szCs w:val="24"/>
              </w:rPr>
              <w:t>JUDr. Hrmová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739" w14:textId="77777777" w:rsidR="006261FF" w:rsidRPr="006754C2" w:rsidRDefault="006261F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54C2">
              <w:rPr>
                <w:rFonts w:ascii="Garamond" w:hAnsi="Garamond"/>
                <w:b/>
                <w:sz w:val="24"/>
                <w:szCs w:val="24"/>
              </w:rPr>
              <w:t xml:space="preserve">JUDr. Hrmová </w:t>
            </w:r>
          </w:p>
        </w:tc>
      </w:tr>
      <w:tr w:rsidR="00092CF9" w:rsidRPr="006754C2" w14:paraId="6FC175FF" w14:textId="77777777" w:rsidTr="00092CF9">
        <w:trPr>
          <w:trHeight w:val="100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A400" w14:textId="77777777" w:rsidR="006261FF" w:rsidRPr="006754C2" w:rsidRDefault="006261F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754C2">
              <w:rPr>
                <w:rFonts w:ascii="Garamond" w:hAnsi="Garamond" w:cs="Garamond"/>
                <w:sz w:val="24"/>
                <w:szCs w:val="24"/>
              </w:rPr>
              <w:t>Zástupce:</w:t>
            </w:r>
            <w:r w:rsidRPr="006754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78A1" w14:textId="77777777" w:rsidR="006261FF" w:rsidRPr="006754C2" w:rsidRDefault="006261F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754C2">
              <w:rPr>
                <w:rFonts w:ascii="Garamond" w:hAnsi="Garamond"/>
                <w:bCs/>
                <w:sz w:val="24"/>
                <w:szCs w:val="24"/>
              </w:rPr>
              <w:t xml:space="preserve">JUDr. Hrmová, Mgr. Kalná, JUDr. </w:t>
            </w:r>
            <w:proofErr w:type="spellStart"/>
            <w:r w:rsidRPr="006754C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027" w14:textId="77777777" w:rsidR="006261FF" w:rsidRPr="006754C2" w:rsidRDefault="006261FF">
            <w:pPr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754C2">
              <w:rPr>
                <w:rFonts w:ascii="Garamond" w:hAnsi="Garamond"/>
                <w:bCs/>
                <w:sz w:val="24"/>
                <w:szCs w:val="24"/>
              </w:rPr>
              <w:t xml:space="preserve">Mgr. Boudník, Mgr. Kalná, JUDr. </w:t>
            </w:r>
            <w:proofErr w:type="spellStart"/>
            <w:r w:rsidRPr="006754C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15F0" w14:textId="77777777" w:rsidR="006261FF" w:rsidRPr="006754C2" w:rsidRDefault="006261FF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754C2">
              <w:rPr>
                <w:rFonts w:ascii="Garamond" w:hAnsi="Garamond"/>
                <w:bCs/>
                <w:sz w:val="24"/>
                <w:szCs w:val="24"/>
              </w:rPr>
              <w:t xml:space="preserve">Mgr. Boudník, Mgr. Kalná, JUDr. </w:t>
            </w:r>
            <w:proofErr w:type="spellStart"/>
            <w:r w:rsidRPr="006754C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3B5FFB68" w14:textId="77777777" w:rsidR="00C72AB6" w:rsidRPr="006754C2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67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7/02 12:28:2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92CF9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47C6A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261FF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754C2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0630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21081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D2603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246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2025-07-03T06:08:00Z</dcterms:created>
  <dcterms:modified xsi:type="dcterms:W3CDTF">2025-07-03T06:08:00Z</dcterms:modified>
</cp:coreProperties>
</file>