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24045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24045C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24045C" w:rsidRDefault="007F22FD" w:rsidP="007F22FD">
      <w:pPr>
        <w:pStyle w:val="Nzev"/>
        <w:rPr>
          <w:rFonts w:ascii="Garamond" w:hAnsi="Garamond"/>
          <w:sz w:val="24"/>
        </w:rPr>
      </w:pPr>
      <w:r w:rsidRPr="0024045C">
        <w:rPr>
          <w:rFonts w:ascii="Garamond" w:hAnsi="Garamond"/>
          <w:sz w:val="24"/>
        </w:rPr>
        <w:t xml:space="preserve">Rozpis služeb a </w:t>
      </w:r>
      <w:proofErr w:type="spellStart"/>
      <w:r w:rsidRPr="0024045C">
        <w:rPr>
          <w:rFonts w:ascii="Garamond" w:hAnsi="Garamond"/>
          <w:sz w:val="24"/>
        </w:rPr>
        <w:t>příslužby</w:t>
      </w:r>
      <w:proofErr w:type="spellEnd"/>
      <w:r w:rsidRPr="0024045C">
        <w:rPr>
          <w:rFonts w:ascii="Garamond" w:hAnsi="Garamond"/>
          <w:sz w:val="24"/>
        </w:rPr>
        <w:t xml:space="preserve"> T a </w:t>
      </w:r>
      <w:proofErr w:type="spellStart"/>
      <w:r w:rsidRPr="0024045C">
        <w:rPr>
          <w:rFonts w:ascii="Garamond" w:hAnsi="Garamond"/>
          <w:sz w:val="24"/>
        </w:rPr>
        <w:t>Nt</w:t>
      </w:r>
      <w:proofErr w:type="spellEnd"/>
    </w:p>
    <w:p w14:paraId="0F31661A" w14:textId="77777777" w:rsidR="00FE3A02" w:rsidRPr="0024045C" w:rsidRDefault="00FE3A02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FE3A02" w:rsidRPr="0024045C" w14:paraId="2E837E19" w14:textId="77777777" w:rsidTr="00FE3A02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B3E1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FC708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4045C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6756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4045C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FF129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24045C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FE3A02" w:rsidRPr="0024045C" w14:paraId="44D6DC95" w14:textId="77777777" w:rsidTr="00FE3A02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5483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/>
                <w:bCs/>
                <w:sz w:val="24"/>
                <w:szCs w:val="24"/>
              </w:rPr>
              <w:t>9.2. – 16.2.2026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C763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4045C">
              <w:rPr>
                <w:rFonts w:ascii="Garamond" w:hAnsi="Garamond"/>
                <w:b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D15F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4045C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EA07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24045C">
              <w:rPr>
                <w:rFonts w:ascii="Garamond" w:hAnsi="Garamond"/>
                <w:b/>
                <w:sz w:val="24"/>
                <w:szCs w:val="24"/>
              </w:rPr>
              <w:t>JUDr. Hrmová</w:t>
            </w:r>
          </w:p>
        </w:tc>
      </w:tr>
      <w:tr w:rsidR="00FE3A02" w:rsidRPr="0024045C" w14:paraId="41986750" w14:textId="77777777" w:rsidTr="00FE3A02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90D9C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61A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Cs/>
                <w:sz w:val="24"/>
                <w:szCs w:val="24"/>
              </w:rPr>
              <w:t xml:space="preserve">Mgr. Kalná </w:t>
            </w:r>
          </w:p>
          <w:p w14:paraId="361BC8A3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62ECE310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Cs/>
                <w:sz w:val="24"/>
                <w:szCs w:val="24"/>
              </w:rPr>
              <w:t>Mgr. Boudník</w:t>
            </w:r>
          </w:p>
          <w:p w14:paraId="34CFD273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65D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068B66F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Cs/>
                <w:sz w:val="24"/>
                <w:szCs w:val="24"/>
              </w:rPr>
              <w:t xml:space="preserve">Mgr. Kalná </w:t>
            </w:r>
          </w:p>
          <w:p w14:paraId="4C2B8016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Cs/>
                <w:sz w:val="24"/>
                <w:szCs w:val="24"/>
              </w:rPr>
              <w:t xml:space="preserve">JUDr. Tollingerová </w:t>
            </w:r>
          </w:p>
          <w:p w14:paraId="3BDDBBF0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B649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7280EF06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Cs/>
                <w:sz w:val="24"/>
                <w:szCs w:val="24"/>
              </w:rPr>
              <w:t xml:space="preserve">Mgr. Kalná </w:t>
            </w:r>
          </w:p>
          <w:p w14:paraId="575EB795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24045C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67B5B973" w14:textId="77777777" w:rsidR="00FE3A02" w:rsidRPr="0024045C" w:rsidRDefault="00FE3A02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0EC04F8B" w14:textId="77777777" w:rsidR="00FE3A02" w:rsidRPr="0024045C" w:rsidRDefault="00FE3A02" w:rsidP="00FE3A02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FE3A02" w:rsidRPr="0024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2/05 08:54:2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58C9"/>
    <w:rsid w:val="00054EC7"/>
    <w:rsid w:val="000709E8"/>
    <w:rsid w:val="00070AB2"/>
    <w:rsid w:val="00071A49"/>
    <w:rsid w:val="00077B73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88C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045C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45725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32EF9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2026-02-05T08:10:00Z</dcterms:created>
  <dcterms:modified xsi:type="dcterms:W3CDTF">2026-02-05T08:10:00Z</dcterms:modified>
</cp:coreProperties>
</file>