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B25FF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B25FF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B25FFC" w:rsidRDefault="007F22FD" w:rsidP="007F22FD">
      <w:pPr>
        <w:pStyle w:val="Nzev"/>
        <w:rPr>
          <w:rFonts w:ascii="Garamond" w:hAnsi="Garamond"/>
          <w:sz w:val="24"/>
        </w:rPr>
      </w:pPr>
      <w:r w:rsidRPr="00B25FFC">
        <w:rPr>
          <w:rFonts w:ascii="Garamond" w:hAnsi="Garamond"/>
          <w:sz w:val="24"/>
        </w:rPr>
        <w:t xml:space="preserve">Rozpis služeb a </w:t>
      </w:r>
      <w:proofErr w:type="spellStart"/>
      <w:r w:rsidRPr="00B25FFC">
        <w:rPr>
          <w:rFonts w:ascii="Garamond" w:hAnsi="Garamond"/>
          <w:sz w:val="24"/>
        </w:rPr>
        <w:t>příslužby</w:t>
      </w:r>
      <w:proofErr w:type="spellEnd"/>
      <w:r w:rsidRPr="00B25FFC">
        <w:rPr>
          <w:rFonts w:ascii="Garamond" w:hAnsi="Garamond"/>
          <w:sz w:val="24"/>
        </w:rPr>
        <w:t xml:space="preserve"> T a </w:t>
      </w:r>
      <w:proofErr w:type="spellStart"/>
      <w:r w:rsidRPr="00B25FFC">
        <w:rPr>
          <w:rFonts w:ascii="Garamond" w:hAnsi="Garamond"/>
          <w:sz w:val="24"/>
        </w:rPr>
        <w:t>Nt</w:t>
      </w:r>
      <w:proofErr w:type="spellEnd"/>
    </w:p>
    <w:p w14:paraId="55B55781" w14:textId="77777777" w:rsidR="00550D39" w:rsidRPr="00B25FFC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6B20C5" w:rsidRPr="00B25FFC" w14:paraId="718920A0" w14:textId="77777777" w:rsidTr="006B20C5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11F8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25FFC">
              <w:rPr>
                <w:rFonts w:ascii="Garamond" w:hAnsi="Garamond"/>
                <w:b/>
                <w:bCs/>
                <w:sz w:val="24"/>
                <w:szCs w:val="24"/>
              </w:rPr>
              <w:t>9.6. – 16.6.2025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004D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25FFC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866E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25FFC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041A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25FFC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</w:tr>
      <w:tr w:rsidR="006B20C5" w:rsidRPr="00B25FFC" w14:paraId="13048C61" w14:textId="77777777" w:rsidTr="006B20C5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8965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25FFC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B77E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B25FFC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39E02169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25FFC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B25FF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66E7B4E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B25FFC">
              <w:rPr>
                <w:rFonts w:ascii="Garamond" w:hAnsi="Garamond"/>
                <w:sz w:val="24"/>
                <w:szCs w:val="24"/>
              </w:rPr>
              <w:t>Mgr. Boudník</w:t>
            </w:r>
            <w:r w:rsidRPr="00B25FFC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4816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B25FFC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5C434B48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25FFC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B25FF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CABFA73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B25FFC">
              <w:rPr>
                <w:rFonts w:ascii="Garamond" w:hAnsi="Garamond"/>
                <w:sz w:val="24"/>
                <w:szCs w:val="24"/>
              </w:rPr>
              <w:t>Mgr. Boudník</w:t>
            </w:r>
            <w:r w:rsidRPr="00B25FFC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D9D5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B25FFC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6AB881DD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25FFC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B25FF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35AF20C" w14:textId="77777777" w:rsidR="006B20C5" w:rsidRPr="00B25FFC" w:rsidRDefault="006B20C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25FFC">
              <w:rPr>
                <w:rFonts w:ascii="Garamond" w:hAnsi="Garamond"/>
                <w:sz w:val="24"/>
                <w:szCs w:val="24"/>
              </w:rPr>
              <w:t>Mgr. Boudník</w:t>
            </w:r>
            <w:r w:rsidRPr="00B25FFC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</w:tbl>
    <w:p w14:paraId="308A2CCC" w14:textId="77777777" w:rsidR="006B20C5" w:rsidRPr="00B25FFC" w:rsidRDefault="006B20C5" w:rsidP="006B20C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6B20C5" w:rsidRPr="00B2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6/05 08:00:1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912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D0175"/>
    <w:rsid w:val="00AF0CC8"/>
    <w:rsid w:val="00AF794A"/>
    <w:rsid w:val="00B01394"/>
    <w:rsid w:val="00B0484D"/>
    <w:rsid w:val="00B171A4"/>
    <w:rsid w:val="00B25FFC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6DE6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26847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2025-06-05T06:47:00Z</dcterms:created>
  <dcterms:modified xsi:type="dcterms:W3CDTF">2025-06-05T06:47:00Z</dcterms:modified>
</cp:coreProperties>
</file>