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651F" w14:textId="77777777" w:rsidR="00DD4422" w:rsidRDefault="00DD4422" w:rsidP="00DD4422">
      <w:pPr>
        <w:rPr>
          <w:rFonts w:ascii="Garamond" w:hAnsi="Garamond"/>
          <w:b/>
          <w:sz w:val="24"/>
          <w:szCs w:val="24"/>
        </w:rPr>
      </w:pPr>
    </w:p>
    <w:p w14:paraId="315A24F0" w14:textId="77777777" w:rsidR="00DD4422" w:rsidRDefault="00DD4422" w:rsidP="00DD442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Okresnímu soudu</w:t>
      </w:r>
    </w:p>
    <w:p w14:paraId="6A47DA62" w14:textId="77777777" w:rsidR="00DD4422" w:rsidRDefault="00DD4422" w:rsidP="00DD442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Havlíčkova 16</w:t>
      </w:r>
    </w:p>
    <w:p w14:paraId="6191E194" w14:textId="77777777" w:rsidR="00DD4422" w:rsidRDefault="00DD4422" w:rsidP="00DD4422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Prostějov</w:t>
      </w:r>
    </w:p>
    <w:p w14:paraId="3487CDE6" w14:textId="77777777" w:rsidR="00DD4422" w:rsidRDefault="00DD4422" w:rsidP="00DD4422">
      <w:pPr>
        <w:rPr>
          <w:rFonts w:ascii="Garamond" w:hAnsi="Garamond"/>
          <w:sz w:val="24"/>
          <w:szCs w:val="24"/>
        </w:rPr>
      </w:pPr>
    </w:p>
    <w:p w14:paraId="58F2AFF1" w14:textId="77777777" w:rsidR="00DD4422" w:rsidRDefault="00DD4422" w:rsidP="00DD4422">
      <w:pPr>
        <w:rPr>
          <w:rFonts w:ascii="Garamond" w:hAnsi="Garamond"/>
          <w:sz w:val="24"/>
          <w:szCs w:val="24"/>
        </w:rPr>
      </w:pPr>
    </w:p>
    <w:p w14:paraId="7154A403" w14:textId="77777777" w:rsidR="00DD4422" w:rsidRDefault="00DD4422" w:rsidP="00DD4422">
      <w:pPr>
        <w:rPr>
          <w:rFonts w:ascii="Garamond" w:hAnsi="Garamond"/>
          <w:sz w:val="24"/>
          <w:szCs w:val="24"/>
        </w:rPr>
      </w:pPr>
    </w:p>
    <w:p w14:paraId="572503C5" w14:textId="77777777" w:rsidR="00DD4422" w:rsidRDefault="00DD4422" w:rsidP="00DD4422">
      <w:pPr>
        <w:rPr>
          <w:rFonts w:ascii="Garamond" w:hAnsi="Garamond"/>
          <w:b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 xml:space="preserve">Navrhovatelka:   </w:t>
      </w:r>
      <w:proofErr w:type="gramEnd"/>
      <w:r>
        <w:rPr>
          <w:rFonts w:ascii="Garamond" w:hAnsi="Garamond"/>
          <w:b/>
          <w:sz w:val="24"/>
          <w:szCs w:val="24"/>
        </w:rPr>
        <w:t>jméno, příjmení, datum narození, bydliště</w:t>
      </w:r>
    </w:p>
    <w:p w14:paraId="420E7FFF" w14:textId="77777777" w:rsidR="00DD4422" w:rsidRDefault="00DD4422" w:rsidP="00DD44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tel. č. </w:t>
      </w:r>
    </w:p>
    <w:p w14:paraId="415134E6" w14:textId="77777777" w:rsidR="00DD4422" w:rsidRDefault="00DD4422" w:rsidP="00DD4422">
      <w:pPr>
        <w:rPr>
          <w:rFonts w:ascii="Garamond" w:hAnsi="Garamond"/>
          <w:sz w:val="24"/>
          <w:szCs w:val="24"/>
        </w:rPr>
      </w:pPr>
      <w:proofErr w:type="spellStart"/>
      <w:proofErr w:type="gramStart"/>
      <w:r>
        <w:rPr>
          <w:rFonts w:ascii="Garamond" w:hAnsi="Garamond"/>
          <w:b/>
          <w:sz w:val="24"/>
          <w:szCs w:val="24"/>
        </w:rPr>
        <w:t>Opatrovanec</w:t>
      </w:r>
      <w:proofErr w:type="spellEnd"/>
      <w:r>
        <w:rPr>
          <w:rFonts w:ascii="Garamond" w:hAnsi="Garamond"/>
          <w:b/>
          <w:sz w:val="24"/>
          <w:szCs w:val="24"/>
        </w:rPr>
        <w:t xml:space="preserve">:  </w:t>
      </w:r>
      <w:r>
        <w:rPr>
          <w:rFonts w:ascii="Garamond" w:hAnsi="Garamond"/>
          <w:sz w:val="24"/>
          <w:szCs w:val="24"/>
        </w:rPr>
        <w:t>jméno</w:t>
      </w:r>
      <w:proofErr w:type="gramEnd"/>
      <w:r>
        <w:rPr>
          <w:rFonts w:ascii="Garamond" w:hAnsi="Garamond"/>
          <w:sz w:val="24"/>
          <w:szCs w:val="24"/>
        </w:rPr>
        <w:t>, příjmení, datum narození, bydliště, + faktický pobyt</w:t>
      </w:r>
    </w:p>
    <w:p w14:paraId="63673E88" w14:textId="77777777" w:rsidR="00DD4422" w:rsidRDefault="00DD4422" w:rsidP="00DD4422">
      <w:pPr>
        <w:rPr>
          <w:rFonts w:ascii="Garamond" w:hAnsi="Garamond"/>
          <w:sz w:val="24"/>
          <w:szCs w:val="24"/>
        </w:rPr>
      </w:pPr>
    </w:p>
    <w:p w14:paraId="0AD6E597" w14:textId="77777777" w:rsidR="00DD4422" w:rsidRDefault="00DD4422" w:rsidP="00DD4422">
      <w:pPr>
        <w:jc w:val="both"/>
        <w:rPr>
          <w:rFonts w:ascii="Garamond" w:hAnsi="Garamond"/>
          <w:b/>
          <w:sz w:val="28"/>
          <w:szCs w:val="28"/>
        </w:rPr>
      </w:pPr>
    </w:p>
    <w:p w14:paraId="713280D5" w14:textId="77777777" w:rsidR="00DD4422" w:rsidRDefault="00DD4422" w:rsidP="00DD4422">
      <w:p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Návrh na jmenování opatrovníka podle § 465 zákona č. 89/2012 Sb. občanského zákoníku</w:t>
      </w:r>
    </w:p>
    <w:p w14:paraId="39856750" w14:textId="77777777" w:rsidR="00DD4422" w:rsidRDefault="00DD4422" w:rsidP="00DD4422">
      <w:pPr>
        <w:jc w:val="both"/>
        <w:rPr>
          <w:rFonts w:ascii="Garamond" w:hAnsi="Garamond"/>
          <w:sz w:val="24"/>
          <w:szCs w:val="24"/>
        </w:rPr>
      </w:pPr>
    </w:p>
    <w:p w14:paraId="4DD92C52" w14:textId="229EAE89" w:rsidR="00DD4422" w:rsidRDefault="004C75AC" w:rsidP="00DD44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……Odůvodnění návrhu….</w:t>
      </w:r>
    </w:p>
    <w:p w14:paraId="52C3BBE8" w14:textId="77777777" w:rsidR="004C75AC" w:rsidRDefault="004C75AC" w:rsidP="00DD4422">
      <w:pPr>
        <w:jc w:val="both"/>
        <w:rPr>
          <w:rFonts w:ascii="Garamond" w:hAnsi="Garamond"/>
          <w:sz w:val="24"/>
          <w:szCs w:val="24"/>
        </w:rPr>
      </w:pPr>
    </w:p>
    <w:p w14:paraId="1F8631D7" w14:textId="193EF642" w:rsidR="00DD4422" w:rsidRDefault="00DD4422" w:rsidP="00DD44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Jsem ochot</w:t>
      </w:r>
      <w:r w:rsidR="004C75AC">
        <w:rPr>
          <w:rFonts w:ascii="Garamond" w:hAnsi="Garamond"/>
          <w:sz w:val="24"/>
          <w:szCs w:val="24"/>
        </w:rPr>
        <w:t>en - ochotna</w:t>
      </w:r>
      <w:r>
        <w:rPr>
          <w:rFonts w:ascii="Garamond" w:hAnsi="Garamond"/>
          <w:sz w:val="24"/>
          <w:szCs w:val="24"/>
        </w:rPr>
        <w:t xml:space="preserve"> vykonávat funkci opatrovníka a v plném rozsahu zastupovat a vyřizovat záležitosti, týkající se</w:t>
      </w:r>
      <w:proofErr w:type="gramStart"/>
      <w:r>
        <w:rPr>
          <w:rFonts w:ascii="Garamond" w:hAnsi="Garamond"/>
          <w:sz w:val="24"/>
          <w:szCs w:val="24"/>
        </w:rPr>
        <w:t xml:space="preserve"> </w:t>
      </w:r>
      <w:r w:rsidR="004C75AC">
        <w:rPr>
          <w:rFonts w:ascii="Garamond" w:hAnsi="Garamond"/>
          <w:sz w:val="24"/>
          <w:szCs w:val="24"/>
        </w:rPr>
        <w:t>….</w:t>
      </w:r>
      <w:proofErr w:type="gramEnd"/>
      <w:r w:rsidR="004C75AC">
        <w:rPr>
          <w:rFonts w:ascii="Garamond" w:hAnsi="Garamond"/>
          <w:sz w:val="24"/>
          <w:szCs w:val="24"/>
        </w:rPr>
        <w:t>.</w:t>
      </w:r>
    </w:p>
    <w:p w14:paraId="7A32B5BB" w14:textId="77777777" w:rsidR="00DD4422" w:rsidRDefault="00DD4422" w:rsidP="00DD44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Jeho ošetřujícím lékařem je …………</w:t>
      </w:r>
    </w:p>
    <w:p w14:paraId="0672C2B8" w14:textId="77777777" w:rsidR="00DD4422" w:rsidRDefault="00DD4422" w:rsidP="00DD442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Podle § 465 zákona č. 89/2012 Sb. občanského zákoníku – soud jmenuje opatrovníka člověku, je-li to potřeba k ochraně jeho zájmů, nebo vyžaduje-li to veřejný zájem. Soud jmenuje opatrovníka zejména tomu, koho ve svéprávnosti omezil, tomu o kom není známo, kde pobývá, neznámému člověku zúčastněnému při určitém právním jednání nebo tomu, jehož zdravotní stav mu působí při správě jmění nebo hájení práv.</w:t>
      </w:r>
    </w:p>
    <w:p w14:paraId="7BA4C303" w14:textId="77777777" w:rsidR="00DD4422" w:rsidRDefault="00DD4422" w:rsidP="00DD4422">
      <w:pPr>
        <w:jc w:val="both"/>
        <w:rPr>
          <w:rFonts w:ascii="Garamond" w:hAnsi="Garamond"/>
          <w:sz w:val="24"/>
          <w:szCs w:val="24"/>
        </w:rPr>
      </w:pPr>
    </w:p>
    <w:p w14:paraId="27D811A3" w14:textId="77777777" w:rsidR="004C75AC" w:rsidRDefault="004C75AC" w:rsidP="00DD4422">
      <w:pPr>
        <w:rPr>
          <w:rFonts w:ascii="Garamond" w:hAnsi="Garamond"/>
          <w:sz w:val="24"/>
          <w:szCs w:val="24"/>
        </w:rPr>
      </w:pPr>
    </w:p>
    <w:p w14:paraId="7B02DE04" w14:textId="77777777" w:rsidR="004C75AC" w:rsidRDefault="004C75AC" w:rsidP="00DD4422">
      <w:pPr>
        <w:rPr>
          <w:rFonts w:ascii="Garamond" w:hAnsi="Garamond"/>
          <w:sz w:val="24"/>
          <w:szCs w:val="24"/>
        </w:rPr>
      </w:pPr>
    </w:p>
    <w:p w14:paraId="47047806" w14:textId="77777777" w:rsidR="004C75AC" w:rsidRDefault="004C75AC" w:rsidP="00DD4422">
      <w:pPr>
        <w:rPr>
          <w:rFonts w:ascii="Garamond" w:hAnsi="Garamond"/>
          <w:sz w:val="24"/>
          <w:szCs w:val="24"/>
        </w:rPr>
      </w:pPr>
    </w:p>
    <w:p w14:paraId="0E9E40E6" w14:textId="77777777" w:rsidR="004C75AC" w:rsidRDefault="004C75AC" w:rsidP="00DD4422">
      <w:pPr>
        <w:rPr>
          <w:rFonts w:ascii="Garamond" w:hAnsi="Garamond"/>
          <w:sz w:val="24"/>
          <w:szCs w:val="24"/>
        </w:rPr>
      </w:pPr>
    </w:p>
    <w:p w14:paraId="09A44C95" w14:textId="117D4A76" w:rsidR="00DD4422" w:rsidRDefault="00DD4422" w:rsidP="00DD44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Navrhuji vydání  </w:t>
      </w:r>
    </w:p>
    <w:p w14:paraId="7F1AABD8" w14:textId="77777777" w:rsidR="00DD4422" w:rsidRDefault="00DD4422" w:rsidP="00DD4422">
      <w:pPr>
        <w:rPr>
          <w:rFonts w:ascii="Garamond" w:hAnsi="Garamond"/>
          <w:sz w:val="32"/>
          <w:szCs w:val="32"/>
        </w:rPr>
      </w:pPr>
    </w:p>
    <w:p w14:paraId="3D3F74C1" w14:textId="77777777" w:rsidR="00DD4422" w:rsidRDefault="00DD4422" w:rsidP="00DD4422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32"/>
          <w:szCs w:val="32"/>
        </w:rPr>
        <w:t>USNESENÍ</w:t>
      </w:r>
    </w:p>
    <w:p w14:paraId="466EF08C" w14:textId="77777777" w:rsidR="00DD4422" w:rsidRDefault="00DD4422" w:rsidP="00DD442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Soud podle § 465 občanského zákoníku jmenuje ……………</w:t>
      </w:r>
      <w:proofErr w:type="gramStart"/>
      <w:r>
        <w:rPr>
          <w:rFonts w:ascii="Garamond" w:hAnsi="Garamond"/>
          <w:b/>
          <w:sz w:val="24"/>
          <w:szCs w:val="24"/>
        </w:rPr>
        <w:t>…….</w:t>
      </w:r>
      <w:proofErr w:type="gramEnd"/>
      <w:r>
        <w:rPr>
          <w:rFonts w:ascii="Garamond" w:hAnsi="Garamond"/>
          <w:b/>
          <w:sz w:val="24"/>
          <w:szCs w:val="24"/>
        </w:rPr>
        <w:t xml:space="preserve">.jméno, příjmení, datum narození, bydliště opatrovnicí ……………..(jméno, příjmení, datum narození, bydliště, a to pro: </w:t>
      </w:r>
    </w:p>
    <w:p w14:paraId="290EFBEF" w14:textId="77777777" w:rsidR="00DD4422" w:rsidRPr="004C75AC" w:rsidRDefault="00DD4422" w:rsidP="00DD4422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/>
          <w:i/>
          <w:iCs/>
          <w:sz w:val="24"/>
          <w:szCs w:val="24"/>
        </w:rPr>
      </w:pPr>
      <w:r w:rsidRPr="004C75AC">
        <w:rPr>
          <w:rFonts w:ascii="Garamond" w:hAnsi="Garamond"/>
          <w:b/>
          <w:i/>
          <w:iCs/>
          <w:sz w:val="24"/>
          <w:szCs w:val="24"/>
        </w:rPr>
        <w:t>při uzavírání smlouvy o poskytování sociálních služeb, včetně těchto dodatků</w:t>
      </w:r>
    </w:p>
    <w:p w14:paraId="3EE3C7D5" w14:textId="77777777" w:rsidR="00DD4422" w:rsidRPr="004C75AC" w:rsidRDefault="00DD4422" w:rsidP="00DD4422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/>
          <w:i/>
          <w:iCs/>
          <w:sz w:val="24"/>
          <w:szCs w:val="24"/>
        </w:rPr>
      </w:pPr>
      <w:r w:rsidRPr="004C75AC">
        <w:rPr>
          <w:rFonts w:ascii="Garamond" w:hAnsi="Garamond"/>
          <w:b/>
          <w:i/>
          <w:iCs/>
          <w:sz w:val="24"/>
          <w:szCs w:val="24"/>
        </w:rPr>
        <w:t>pro jednání před státními a správními orgány, finančními a zdravotnickými institucemi</w:t>
      </w:r>
    </w:p>
    <w:p w14:paraId="4375FF36" w14:textId="77777777" w:rsidR="00DD4422" w:rsidRPr="004C75AC" w:rsidRDefault="00DD4422" w:rsidP="00DD4422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/>
          <w:i/>
          <w:iCs/>
          <w:sz w:val="24"/>
          <w:szCs w:val="24"/>
        </w:rPr>
      </w:pPr>
      <w:r w:rsidRPr="004C75AC">
        <w:rPr>
          <w:rFonts w:ascii="Garamond" w:hAnsi="Garamond"/>
          <w:b/>
          <w:i/>
          <w:iCs/>
          <w:sz w:val="24"/>
          <w:szCs w:val="24"/>
        </w:rPr>
        <w:t>přebírání důchodu</w:t>
      </w:r>
    </w:p>
    <w:p w14:paraId="20CC8360" w14:textId="77777777" w:rsidR="00DD4422" w:rsidRPr="004C75AC" w:rsidRDefault="00DD4422" w:rsidP="00DD4422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/>
          <w:i/>
          <w:iCs/>
          <w:sz w:val="24"/>
          <w:szCs w:val="24"/>
        </w:rPr>
      </w:pPr>
      <w:r w:rsidRPr="004C75AC">
        <w:rPr>
          <w:rFonts w:ascii="Garamond" w:hAnsi="Garamond"/>
          <w:b/>
          <w:i/>
          <w:iCs/>
          <w:sz w:val="24"/>
          <w:szCs w:val="24"/>
        </w:rPr>
        <w:t>k udělení souhlasu s běžným ošetřením a vyšetřením opatrovance</w:t>
      </w:r>
    </w:p>
    <w:p w14:paraId="60D8BBA9" w14:textId="77777777" w:rsidR="00DD4422" w:rsidRPr="004C75AC" w:rsidRDefault="00DD4422" w:rsidP="00DD4422">
      <w:pPr>
        <w:pStyle w:val="Odstavecseseznamem"/>
        <w:numPr>
          <w:ilvl w:val="0"/>
          <w:numId w:val="2"/>
        </w:numPr>
        <w:jc w:val="both"/>
        <w:rPr>
          <w:rFonts w:ascii="Garamond" w:hAnsi="Garamond"/>
          <w:b/>
          <w:i/>
          <w:iCs/>
          <w:sz w:val="24"/>
          <w:szCs w:val="24"/>
        </w:rPr>
      </w:pPr>
      <w:r w:rsidRPr="004C75AC">
        <w:rPr>
          <w:rFonts w:ascii="Garamond" w:hAnsi="Garamond"/>
          <w:b/>
          <w:i/>
          <w:iCs/>
          <w:sz w:val="24"/>
          <w:szCs w:val="24"/>
        </w:rPr>
        <w:t>k přebírání veškerých doručovaných zásilek</w:t>
      </w:r>
    </w:p>
    <w:p w14:paraId="75A42EAA" w14:textId="77777777" w:rsidR="00DD4422" w:rsidRDefault="00DD4422" w:rsidP="00DD4422">
      <w:pPr>
        <w:pStyle w:val="Odstavecseseznamem"/>
        <w:jc w:val="both"/>
        <w:rPr>
          <w:rFonts w:ascii="Garamond" w:hAnsi="Garamond"/>
          <w:b/>
          <w:sz w:val="24"/>
          <w:szCs w:val="24"/>
        </w:rPr>
      </w:pPr>
    </w:p>
    <w:p w14:paraId="369F1BA8" w14:textId="77777777" w:rsidR="00DD4422" w:rsidRDefault="00DD4422" w:rsidP="00DD442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Žádný z účastníků nemá právo na náhradu nákladů řízení.</w:t>
      </w:r>
    </w:p>
    <w:p w14:paraId="10F4C517" w14:textId="77777777" w:rsidR="00DD4422" w:rsidRDefault="00DD4422" w:rsidP="00DD4422">
      <w:pPr>
        <w:rPr>
          <w:rFonts w:ascii="Garamond" w:hAnsi="Garamond"/>
          <w:b/>
          <w:sz w:val="24"/>
          <w:szCs w:val="24"/>
        </w:rPr>
      </w:pPr>
    </w:p>
    <w:p w14:paraId="1939BAA8" w14:textId="77777777" w:rsidR="00DD4422" w:rsidRDefault="00DD4422" w:rsidP="00DD44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Prostějov dne </w:t>
      </w:r>
    </w:p>
    <w:p w14:paraId="56BA7474" w14:textId="77777777" w:rsidR="00DD4422" w:rsidRDefault="00DD4422" w:rsidP="00DD44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………………..</w:t>
      </w:r>
    </w:p>
    <w:p w14:paraId="4A127389" w14:textId="17AA4990" w:rsidR="00DD4422" w:rsidRDefault="00DD4422" w:rsidP="00DD44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podpis navrhovate</w:t>
      </w:r>
      <w:r w:rsidR="004C75AC">
        <w:rPr>
          <w:rFonts w:ascii="Garamond" w:hAnsi="Garamond"/>
          <w:sz w:val="24"/>
          <w:szCs w:val="24"/>
        </w:rPr>
        <w:t>le-</w:t>
      </w:r>
      <w:proofErr w:type="spellStart"/>
      <w:r w:rsidR="004C75AC">
        <w:rPr>
          <w:rFonts w:ascii="Garamond" w:hAnsi="Garamond"/>
          <w:sz w:val="24"/>
          <w:szCs w:val="24"/>
        </w:rPr>
        <w:t>ky</w:t>
      </w:r>
      <w:proofErr w:type="spellEnd"/>
    </w:p>
    <w:p w14:paraId="40E7301A" w14:textId="77777777" w:rsidR="00DD4422" w:rsidRDefault="00DD4422" w:rsidP="00DD442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Příloha</w:t>
      </w:r>
    </w:p>
    <w:p w14:paraId="002D2D6A" w14:textId="77777777" w:rsidR="00DD4422" w:rsidRDefault="00DD4422" w:rsidP="00DD442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lékařská zpráva</w:t>
      </w:r>
    </w:p>
    <w:p w14:paraId="6033F86C" w14:textId="77777777" w:rsidR="00801C83" w:rsidRPr="00B61139" w:rsidRDefault="00801C83" w:rsidP="00B61139"/>
    <w:sectPr w:rsidR="00801C83" w:rsidRPr="00B61139" w:rsidSect="0080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17E"/>
    <w:multiLevelType w:val="hybridMultilevel"/>
    <w:tmpl w:val="49E2F9F8"/>
    <w:lvl w:ilvl="0" w:tplc="395841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66C"/>
    <w:multiLevelType w:val="hybridMultilevel"/>
    <w:tmpl w:val="7A2A0C40"/>
    <w:lvl w:ilvl="0" w:tplc="D94CF5A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47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307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422"/>
    <w:rsid w:val="00107A91"/>
    <w:rsid w:val="004C75AC"/>
    <w:rsid w:val="00801C83"/>
    <w:rsid w:val="00AB1587"/>
    <w:rsid w:val="00B61139"/>
    <w:rsid w:val="00D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6958"/>
  <w15:docId w15:val="{B172FC94-2F87-44A6-9545-D572DEF8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4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07A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07A91"/>
    <w:rPr>
      <w:rFonts w:ascii="Arial" w:eastAsia="Times New Roman" w:hAnsi="Arial" w:cs="Arial"/>
      <w:vanish/>
      <w:color w:val="000000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07A9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07A91"/>
    <w:rPr>
      <w:color w:val="800080"/>
      <w:u w:val="singl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07A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0000"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07A91"/>
    <w:rPr>
      <w:rFonts w:ascii="Arial" w:eastAsia="Times New Roman" w:hAnsi="Arial" w:cs="Arial"/>
      <w:vanish/>
      <w:color w:val="000000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A9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4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ratka\Desktop\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16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Jaroslava Bc.</dc:creator>
  <cp:lastModifiedBy>Zamrazilová Lenka</cp:lastModifiedBy>
  <cp:revision>4</cp:revision>
  <cp:lastPrinted>2022-03-31T12:16:00Z</cp:lastPrinted>
  <dcterms:created xsi:type="dcterms:W3CDTF">2022-03-31T12:15:00Z</dcterms:created>
  <dcterms:modified xsi:type="dcterms:W3CDTF">2024-08-27T06:40:00Z</dcterms:modified>
</cp:coreProperties>
</file>