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C6F" w14:textId="77777777" w:rsidR="007215B7" w:rsidRPr="000E5D6F" w:rsidRDefault="007215B7" w:rsidP="007215B7">
      <w:pPr>
        <w:pStyle w:val="Zkladntext"/>
        <w:jc w:val="both"/>
        <w:rPr>
          <w:rFonts w:ascii="Garamond" w:hAnsi="Garamond"/>
        </w:rPr>
      </w:pPr>
      <w:r w:rsidRPr="000E5D6F">
        <w:rPr>
          <w:rFonts w:ascii="Garamond" w:hAnsi="Garamond"/>
        </w:rPr>
        <w:t>Příloha 1</w:t>
      </w:r>
    </w:p>
    <w:p w14:paraId="53A1F462" w14:textId="77777777" w:rsidR="007215B7" w:rsidRPr="000E5D6F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0E5D6F">
        <w:rPr>
          <w:rFonts w:ascii="Garamond" w:hAnsi="Garamond"/>
          <w:b/>
          <w:sz w:val="28"/>
          <w:szCs w:val="28"/>
        </w:rPr>
        <w:t>PŘIHLÁŠKA</w:t>
      </w:r>
    </w:p>
    <w:p w14:paraId="07292713" w14:textId="77777777" w:rsidR="007215B7" w:rsidRPr="000E5D6F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0E5D6F">
        <w:rPr>
          <w:rFonts w:ascii="Garamond" w:hAnsi="Garamond"/>
          <w:b/>
          <w:sz w:val="28"/>
          <w:szCs w:val="28"/>
        </w:rPr>
        <w:t>do výběrového řízení na pozici justičních kandidátů v obvodu působnosti Krajského soudu v Plzni</w:t>
      </w:r>
    </w:p>
    <w:p w14:paraId="50CCC4B7" w14:textId="77777777" w:rsidR="007215B7" w:rsidRPr="000E5D6F" w:rsidRDefault="007215B7" w:rsidP="007215B7">
      <w:pPr>
        <w:pStyle w:val="Zkladntext"/>
        <w:jc w:val="center"/>
        <w:rPr>
          <w:rFonts w:ascii="Garamond" w:hAnsi="Garamond"/>
          <w:b/>
          <w:bCs/>
        </w:rPr>
      </w:pPr>
    </w:p>
    <w:tbl>
      <w:tblPr>
        <w:tblpPr w:leftFromText="141" w:rightFromText="141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7215B7" w:rsidRPr="000E5D6F" w14:paraId="45B3CB92" w14:textId="77777777" w:rsidTr="009853E4">
        <w:tc>
          <w:tcPr>
            <w:tcW w:w="4605" w:type="dxa"/>
          </w:tcPr>
          <w:p w14:paraId="5AA37EE4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Titul, jméno/jména, příjmení:</w:t>
            </w:r>
          </w:p>
          <w:p w14:paraId="4D47C592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55735C96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69D4B871" w14:textId="77777777" w:rsidTr="009853E4">
        <w:tc>
          <w:tcPr>
            <w:tcW w:w="4605" w:type="dxa"/>
          </w:tcPr>
          <w:p w14:paraId="1D957B27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Datum narození:</w:t>
            </w:r>
          </w:p>
        </w:tc>
        <w:tc>
          <w:tcPr>
            <w:tcW w:w="4605" w:type="dxa"/>
          </w:tcPr>
          <w:p w14:paraId="0AA25C37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11B863AE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007C03A0" w14:textId="77777777" w:rsidTr="009853E4">
        <w:tc>
          <w:tcPr>
            <w:tcW w:w="4605" w:type="dxa"/>
          </w:tcPr>
          <w:p w14:paraId="20B4A3AA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Adresa místa trvalého pobytu:</w:t>
            </w:r>
          </w:p>
          <w:p w14:paraId="4CF777B7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CB881D8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D5A178E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446857D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08760FEA" w14:textId="77777777" w:rsidTr="009853E4">
        <w:tc>
          <w:tcPr>
            <w:tcW w:w="4605" w:type="dxa"/>
          </w:tcPr>
          <w:p w14:paraId="30A3C43A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Kontaktní adresa pro doručování, je-li odlišná od adresy místa trvalého pobytu:</w:t>
            </w:r>
          </w:p>
          <w:p w14:paraId="15ABBA45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781595D5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F220DBD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12D3A741" w14:textId="77777777" w:rsidTr="009853E4">
        <w:tc>
          <w:tcPr>
            <w:tcW w:w="4605" w:type="dxa"/>
          </w:tcPr>
          <w:p w14:paraId="344D280D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Telefonní číslo a adresa elektronické pošty:</w:t>
            </w:r>
          </w:p>
        </w:tc>
        <w:tc>
          <w:tcPr>
            <w:tcW w:w="4605" w:type="dxa"/>
          </w:tcPr>
          <w:p w14:paraId="0F063C5D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D4673C1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326078E6" w14:textId="77777777" w:rsidTr="009853E4">
        <w:tc>
          <w:tcPr>
            <w:tcW w:w="4605" w:type="dxa"/>
          </w:tcPr>
          <w:p w14:paraId="5CC43111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Informace o složení odborné justiční zkoušky nebo jiné profesní zkoušky podle § 60 odst. 5 zákona o soudech a soudcích</w:t>
            </w:r>
          </w:p>
        </w:tc>
        <w:tc>
          <w:tcPr>
            <w:tcW w:w="4605" w:type="dxa"/>
          </w:tcPr>
          <w:p w14:paraId="6D9B4BD0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9B86751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4BAD5C15" w14:textId="77777777" w:rsidTr="009853E4">
        <w:tc>
          <w:tcPr>
            <w:tcW w:w="4605" w:type="dxa"/>
          </w:tcPr>
          <w:p w14:paraId="3A0AEDBE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Informace o dosavadní praxi:</w:t>
            </w:r>
          </w:p>
          <w:p w14:paraId="504F51DD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0E045BD6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5843DE55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EB5488F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2FE99691" w14:textId="77777777" w:rsidTr="009853E4">
        <w:tc>
          <w:tcPr>
            <w:tcW w:w="4605" w:type="dxa"/>
          </w:tcPr>
          <w:p w14:paraId="54B26C11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Informace o předchozí účasti uchazeče ve výběrovém řízení na pozici justičního kandidáta nebo na funkci soudce:</w:t>
            </w:r>
          </w:p>
        </w:tc>
        <w:tc>
          <w:tcPr>
            <w:tcW w:w="4605" w:type="dxa"/>
          </w:tcPr>
          <w:p w14:paraId="5BE8AB3B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07FDD539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283A6DA3" w14:textId="77777777" w:rsidTr="009853E4">
        <w:tc>
          <w:tcPr>
            <w:tcW w:w="4605" w:type="dxa"/>
          </w:tcPr>
          <w:p w14:paraId="2F420E9F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Informace o jazykových znalostech:</w:t>
            </w:r>
          </w:p>
          <w:p w14:paraId="1437AA5A" w14:textId="77777777" w:rsidR="007215B7" w:rsidRPr="000E5D6F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68F0833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44E34E3C" w14:textId="77777777" w:rsidTr="009853E4">
        <w:tc>
          <w:tcPr>
            <w:tcW w:w="4605" w:type="dxa"/>
          </w:tcPr>
          <w:p w14:paraId="648CC946" w14:textId="77777777" w:rsidR="007215B7" w:rsidRPr="000E5D6F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Informace o stážích:</w:t>
            </w:r>
          </w:p>
        </w:tc>
        <w:tc>
          <w:tcPr>
            <w:tcW w:w="4605" w:type="dxa"/>
          </w:tcPr>
          <w:p w14:paraId="08127214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6AF0F1B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0E5D6F" w14:paraId="303C9AB1" w14:textId="77777777" w:rsidTr="009853E4">
        <w:tc>
          <w:tcPr>
            <w:tcW w:w="4605" w:type="dxa"/>
          </w:tcPr>
          <w:p w14:paraId="5F3D1BF4" w14:textId="77777777" w:rsidR="007215B7" w:rsidRPr="000E5D6F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0E5D6F">
              <w:rPr>
                <w:rFonts w:ascii="Garamond" w:hAnsi="Garamond"/>
              </w:rPr>
              <w:t>Informace o odborné publikační činnosti:</w:t>
            </w:r>
          </w:p>
        </w:tc>
        <w:tc>
          <w:tcPr>
            <w:tcW w:w="4605" w:type="dxa"/>
          </w:tcPr>
          <w:p w14:paraId="46663668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A421AA8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  <w:p w14:paraId="350587EF" w14:textId="77777777" w:rsidR="007215B7" w:rsidRPr="000E5D6F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</w:tbl>
    <w:p w14:paraId="20073AFD" w14:textId="77777777" w:rsidR="007215B7" w:rsidRPr="000E5D6F" w:rsidRDefault="007215B7" w:rsidP="007215B7">
      <w:pPr>
        <w:pStyle w:val="Zkladntext"/>
        <w:rPr>
          <w:rFonts w:ascii="Garamond" w:hAnsi="Garamond"/>
          <w:b/>
        </w:rPr>
      </w:pPr>
    </w:p>
    <w:p w14:paraId="506EC8B6" w14:textId="77777777" w:rsidR="007215B7" w:rsidRPr="000E5D6F" w:rsidRDefault="007215B7" w:rsidP="007215B7">
      <w:pPr>
        <w:pStyle w:val="Zkladntext"/>
        <w:rPr>
          <w:rFonts w:ascii="Garamond" w:hAnsi="Garamond"/>
        </w:rPr>
      </w:pPr>
    </w:p>
    <w:p w14:paraId="4516CEED" w14:textId="77777777" w:rsidR="007215B7" w:rsidRPr="000E5D6F" w:rsidRDefault="007215B7" w:rsidP="007215B7">
      <w:pPr>
        <w:pStyle w:val="Zkladntext"/>
        <w:rPr>
          <w:rFonts w:ascii="Garamond" w:hAnsi="Garamond"/>
        </w:rPr>
      </w:pPr>
      <w:r w:rsidRPr="000E5D6F">
        <w:rPr>
          <w:rFonts w:ascii="Garamond" w:hAnsi="Garamond"/>
        </w:rPr>
        <w:t>Datum a podpis:</w:t>
      </w:r>
    </w:p>
    <w:p w14:paraId="170D27A7" w14:textId="77777777" w:rsidR="00D67185" w:rsidRPr="000E5D6F" w:rsidRDefault="007215B7" w:rsidP="007215B7">
      <w:pPr>
        <w:pStyle w:val="Zkladntext"/>
        <w:rPr>
          <w:rFonts w:ascii="Garamond" w:hAnsi="Garamond"/>
        </w:rPr>
      </w:pPr>
      <w:r w:rsidRPr="000E5D6F">
        <w:rPr>
          <w:rFonts w:ascii="Garamond" w:hAnsi="Garamond"/>
        </w:rPr>
        <w:tab/>
      </w:r>
      <w:r w:rsidRPr="000E5D6F">
        <w:rPr>
          <w:rFonts w:ascii="Garamond" w:hAnsi="Garamond"/>
        </w:rPr>
        <w:tab/>
      </w:r>
      <w:r w:rsidRPr="000E5D6F">
        <w:rPr>
          <w:rFonts w:ascii="Garamond" w:hAnsi="Garamond"/>
        </w:rPr>
        <w:tab/>
        <w:t>…………………………………………………..</w:t>
      </w:r>
    </w:p>
    <w:sectPr w:rsidR="00D67185" w:rsidRPr="000E5D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D5CC" w14:textId="77777777" w:rsidR="00231F7E" w:rsidRDefault="00231F7E" w:rsidP="007215B7">
      <w:r>
        <w:separator/>
      </w:r>
    </w:p>
  </w:endnote>
  <w:endnote w:type="continuationSeparator" w:id="0">
    <w:p w14:paraId="73B2F7B1" w14:textId="77777777" w:rsidR="00231F7E" w:rsidRDefault="00231F7E" w:rsidP="007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88CD" w14:textId="77777777" w:rsidR="00231F7E" w:rsidRDefault="00231F7E" w:rsidP="007215B7">
      <w:r>
        <w:separator/>
      </w:r>
    </w:p>
  </w:footnote>
  <w:footnote w:type="continuationSeparator" w:id="0">
    <w:p w14:paraId="0951D39A" w14:textId="77777777" w:rsidR="00231F7E" w:rsidRDefault="00231F7E" w:rsidP="007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F5B3" w14:textId="3D636DE8" w:rsidR="007215B7" w:rsidRPr="00A70BA4" w:rsidRDefault="00F334EA" w:rsidP="007215B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7215B7">
      <w:rPr>
        <w:rFonts w:ascii="Garamond" w:hAnsi="Garamond"/>
      </w:rPr>
      <w:t xml:space="preserve"> </w:t>
    </w:r>
    <w:r w:rsidR="007215B7" w:rsidRPr="002237D5">
      <w:rPr>
        <w:rFonts w:ascii="Garamond" w:hAnsi="Garamond"/>
      </w:rPr>
      <w:t xml:space="preserve"> </w:t>
    </w:r>
    <w:bookmarkStart w:id="0" w:name="spisova_zn"/>
    <w:proofErr w:type="spellStart"/>
    <w:r w:rsidR="007215B7">
      <w:rPr>
        <w:rFonts w:ascii="Garamond" w:hAnsi="Garamond"/>
      </w:rPr>
      <w:t>Spr</w:t>
    </w:r>
    <w:r w:rsidR="004A064D">
      <w:rPr>
        <w:rFonts w:ascii="Garamond" w:hAnsi="Garamond"/>
      </w:rPr>
      <w:t>p</w:t>
    </w:r>
    <w:proofErr w:type="spellEnd"/>
    <w:r w:rsidR="007215B7">
      <w:rPr>
        <w:rFonts w:ascii="Garamond" w:hAnsi="Garamond"/>
      </w:rPr>
      <w:t xml:space="preserve"> </w:t>
    </w:r>
    <w:bookmarkEnd w:id="0"/>
    <w:r>
      <w:rPr>
        <w:rFonts w:ascii="Garamond" w:hAnsi="Garamond"/>
      </w:rPr>
      <w:t>524</w:t>
    </w:r>
    <w:r w:rsidR="007215B7">
      <w:rPr>
        <w:rFonts w:ascii="Garamond" w:hAnsi="Garamond"/>
      </w:rPr>
      <w:t>/202</w:t>
    </w:r>
    <w:r>
      <w:rPr>
        <w:rFonts w:ascii="Garamond" w:hAnsi="Garamond"/>
      </w:rPr>
      <w:t>5</w:t>
    </w:r>
  </w:p>
  <w:p w14:paraId="45A6A420" w14:textId="77777777" w:rsidR="007215B7" w:rsidRDefault="007215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řihláška VŘ JČ.docx 04.07.2025 10:30:27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7215B7"/>
    <w:rsid w:val="000D2AC6"/>
    <w:rsid w:val="000E3A98"/>
    <w:rsid w:val="000E5D6F"/>
    <w:rsid w:val="00231F7E"/>
    <w:rsid w:val="002352D8"/>
    <w:rsid w:val="00367823"/>
    <w:rsid w:val="004A064D"/>
    <w:rsid w:val="005017E8"/>
    <w:rsid w:val="00635EFD"/>
    <w:rsid w:val="006448BF"/>
    <w:rsid w:val="007215B7"/>
    <w:rsid w:val="00992CC6"/>
    <w:rsid w:val="00A24788"/>
    <w:rsid w:val="00B56DCC"/>
    <w:rsid w:val="00C6212B"/>
    <w:rsid w:val="00C627F0"/>
    <w:rsid w:val="00C83E6A"/>
    <w:rsid w:val="00D67185"/>
    <w:rsid w:val="00F334E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4F9"/>
  <w15:chartTrackingRefBased/>
  <w15:docId w15:val="{68373555-CB62-438D-8122-1CB579F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5B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721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15B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5B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5B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Macháčková Šárka</cp:lastModifiedBy>
  <cp:revision>2</cp:revision>
  <cp:lastPrinted>2025-07-02T13:45:00Z</cp:lastPrinted>
  <dcterms:created xsi:type="dcterms:W3CDTF">2025-07-08T07:37:00Z</dcterms:created>
  <dcterms:modified xsi:type="dcterms:W3CDTF">2025-07-08T07:37:00Z</dcterms:modified>
</cp:coreProperties>
</file>