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BE6D" w14:textId="77777777" w:rsidR="00A92294" w:rsidRPr="000F293D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0F293D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05BA4E51" w14:textId="77777777" w:rsidR="00A92294" w:rsidRPr="000F293D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575B306C" w14:textId="77777777" w:rsidR="00A92294" w:rsidRPr="000F293D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605D8583" w14:textId="43832837" w:rsidR="00A92294" w:rsidRPr="000F293D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0F293D">
        <w:rPr>
          <w:rFonts w:ascii="Garamond" w:eastAsia="Calibri" w:hAnsi="Garamond" w:cs="Cambria-Bold"/>
          <w:b/>
          <w:bCs/>
          <w:sz w:val="23"/>
          <w:szCs w:val="23"/>
        </w:rPr>
        <w:t xml:space="preserve">do výběrového řízení vyhlášeného předsedkyní Krajského soudu v Plzni dne 3. 10. 2025 pod </w:t>
      </w:r>
      <w:proofErr w:type="spellStart"/>
      <w:r w:rsidRPr="000F293D">
        <w:rPr>
          <w:rFonts w:ascii="Garamond" w:eastAsia="Calibri" w:hAnsi="Garamond" w:cs="Cambria-Bold"/>
          <w:b/>
          <w:bCs/>
          <w:sz w:val="23"/>
          <w:szCs w:val="23"/>
        </w:rPr>
        <w:t>sp</w:t>
      </w:r>
      <w:proofErr w:type="spellEnd"/>
      <w:r w:rsidRPr="000F293D">
        <w:rPr>
          <w:rFonts w:ascii="Garamond" w:eastAsia="Calibri" w:hAnsi="Garamond" w:cs="Cambria-Bold"/>
          <w:b/>
          <w:bCs/>
          <w:sz w:val="23"/>
          <w:szCs w:val="23"/>
        </w:rPr>
        <w:t xml:space="preserve">. zn. </w:t>
      </w:r>
      <w:proofErr w:type="spellStart"/>
      <w:r w:rsidRPr="000F293D">
        <w:rPr>
          <w:rFonts w:ascii="Garamond" w:eastAsia="Calibri" w:hAnsi="Garamond" w:cs="Cambria-Bold"/>
          <w:b/>
          <w:bCs/>
          <w:sz w:val="23"/>
          <w:szCs w:val="23"/>
        </w:rPr>
        <w:t>Sprp</w:t>
      </w:r>
      <w:proofErr w:type="spellEnd"/>
      <w:r w:rsidRPr="000F293D">
        <w:rPr>
          <w:rFonts w:ascii="Garamond" w:eastAsia="Calibri" w:hAnsi="Garamond" w:cs="Cambria-Bold"/>
          <w:b/>
          <w:bCs/>
          <w:sz w:val="23"/>
          <w:szCs w:val="23"/>
        </w:rPr>
        <w:t xml:space="preserve"> 709/2025 na obsazení funkce předsedy/předsedkyně</w:t>
      </w:r>
    </w:p>
    <w:p w14:paraId="7ED7CA1A" w14:textId="4A62B28C" w:rsidR="00A92294" w:rsidRPr="000F293D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0F293D">
        <w:rPr>
          <w:rFonts w:ascii="Garamond" w:eastAsia="Calibri" w:hAnsi="Garamond" w:cs="Cambria-Bold"/>
          <w:b/>
          <w:bCs/>
          <w:sz w:val="23"/>
          <w:szCs w:val="23"/>
        </w:rPr>
        <w:t>Okresního soudu v Domažlicích</w:t>
      </w:r>
    </w:p>
    <w:p w14:paraId="37714DA5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0BC72B5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 xml:space="preserve">Titul, jméno (popřípadě jména), příjmení: </w:t>
      </w:r>
    </w:p>
    <w:p w14:paraId="28895356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74ECBF5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Datum narození:</w:t>
      </w:r>
    </w:p>
    <w:p w14:paraId="64F334F1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6142F191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Adresa místa trvalého pobytu:</w:t>
      </w:r>
    </w:p>
    <w:p w14:paraId="603A36B8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4521207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B8A6092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Kontaktní adresa místa pro doručování, je-li odlišná od adresy místa trvalého pobytu:</w:t>
      </w:r>
    </w:p>
    <w:p w14:paraId="16A7AC90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 xml:space="preserve"> </w:t>
      </w:r>
    </w:p>
    <w:p w14:paraId="3993DCE4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88DE2BA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Telefonní číslo a adresa elektronické pošty:</w:t>
      </w:r>
    </w:p>
    <w:p w14:paraId="763FF9D8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F60D27A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077414E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4A10FC8A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8B5249C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84A2C6C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4096E41B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7B9B479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4D8FE7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Informace o stážích:</w:t>
      </w:r>
    </w:p>
    <w:p w14:paraId="7C9653D3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E1ACDB9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5306A6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6D330357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914162B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2A3494F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7D4045CB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5C284BE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26B3A93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56B2F32A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278354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8E5E4AA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Datum a podpis:</w:t>
      </w:r>
    </w:p>
    <w:p w14:paraId="36821B9C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869FEF2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666A7F" w14:textId="77777777" w:rsidR="00A92294" w:rsidRPr="000F293D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0F293D">
        <w:rPr>
          <w:rFonts w:ascii="Garamond" w:eastAsia="Calibri" w:hAnsi="Garamond" w:cs="Cambria-Bold"/>
          <w:b/>
          <w:bCs/>
          <w:sz w:val="23"/>
          <w:szCs w:val="23"/>
        </w:rPr>
        <w:t>K přihlášce uchazeč přiloží:</w:t>
      </w:r>
    </w:p>
    <w:p w14:paraId="55106925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719E9691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6C03289E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503A1D9F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608F5013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74FFD7A5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koncepci rozvoje soudu</w:t>
      </w:r>
    </w:p>
    <w:p w14:paraId="1600C09E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35EA21A0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7218C1C0" w14:textId="77777777" w:rsidR="00A92294" w:rsidRPr="000F293D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 w:rsidRPr="000F293D">
        <w:rPr>
          <w:rFonts w:ascii="Garamond" w:eastAsia="Calibri" w:hAnsi="Garamond" w:cs="Cambria"/>
          <w:sz w:val="23"/>
          <w:szCs w:val="23"/>
        </w:rPr>
        <w:t>záměry uchazeče spojené s výkonem funkce, cíle, kterých chce ve funkci dosáhnout, a konkrétní opatření, která navrhuje k jejich dosažení</w:t>
      </w:r>
    </w:p>
    <w:p w14:paraId="2BA4B67C" w14:textId="77777777" w:rsidR="00D67185" w:rsidRPr="000F293D" w:rsidRDefault="00D67185"/>
    <w:sectPr w:rsidR="00D67185" w:rsidRPr="000F293D" w:rsidSect="00A92294">
      <w:headerReference w:type="default" r:id="rId7"/>
      <w:headerReference w:type="first" r:id="rId8"/>
      <w:footerReference w:type="first" r:id="rId9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3681" w14:textId="77777777" w:rsidR="00CD1584" w:rsidRDefault="00CD1584" w:rsidP="00A92294">
      <w:r>
        <w:separator/>
      </w:r>
    </w:p>
  </w:endnote>
  <w:endnote w:type="continuationSeparator" w:id="0">
    <w:p w14:paraId="2D40F59D" w14:textId="77777777" w:rsidR="00CD1584" w:rsidRDefault="00CD1584" w:rsidP="00A9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7D1E" w14:textId="77777777" w:rsidR="00946E5C" w:rsidRPr="00AA3291" w:rsidRDefault="00946E5C" w:rsidP="00F92786">
    <w:pPr>
      <w:pStyle w:val="Zpat"/>
      <w:rPr>
        <w:rFonts w:ascii="Garamond" w:hAnsi="Garamond"/>
      </w:rPr>
    </w:pPr>
  </w:p>
  <w:p w14:paraId="1FABDBAA" w14:textId="77777777" w:rsidR="00946E5C" w:rsidRDefault="00946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1C72" w14:textId="77777777" w:rsidR="00CD1584" w:rsidRDefault="00CD1584" w:rsidP="00A92294">
      <w:r>
        <w:separator/>
      </w:r>
    </w:p>
  </w:footnote>
  <w:footnote w:type="continuationSeparator" w:id="0">
    <w:p w14:paraId="0C7C33B3" w14:textId="77777777" w:rsidR="00CD1584" w:rsidRDefault="00CD1584" w:rsidP="00A9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10E20FDF" w14:textId="77777777" w:rsidTr="00DC08FF">
          <w:tc>
            <w:tcPr>
              <w:tcW w:w="3070" w:type="dxa"/>
            </w:tcPr>
            <w:p w14:paraId="070A0215" w14:textId="77777777" w:rsidR="00946E5C" w:rsidRPr="00DC08FF" w:rsidRDefault="00946E5C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25FE8F23" w14:textId="77777777" w:rsidR="00946E5C" w:rsidRPr="00DC08FF" w:rsidRDefault="000F293D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31C5EB56" w14:textId="77777777" w:rsidR="00946E5C" w:rsidRPr="00DC08FF" w:rsidRDefault="000F293D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proofErr w:type="spellStart"/>
              <w:r>
                <w:rPr>
                  <w:rFonts w:ascii="Garamond" w:hAnsi="Garamond"/>
                  <w:sz w:val="24"/>
                  <w:szCs w:val="24"/>
                </w:rPr>
                <w:t>Sprp</w:t>
              </w:r>
              <w:proofErr w:type="spellEnd"/>
              <w:r>
                <w:rPr>
                  <w:rFonts w:ascii="Garamond" w:hAnsi="Garamond"/>
                  <w:sz w:val="24"/>
                  <w:szCs w:val="24"/>
                </w:rPr>
                <w:t xml:space="preserve"> 327/2025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4B879861" w14:textId="77777777" w:rsidR="00946E5C" w:rsidRPr="00DC08FF" w:rsidRDefault="000F293D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2BEDAE30" w14:textId="77777777" w:rsidR="00946E5C" w:rsidRDefault="00946E5C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8DB3" w14:textId="38B6D5FA" w:rsidR="00946E5C" w:rsidRDefault="000F293D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proofErr w:type="spellStart"/>
    <w:r>
      <w:rPr>
        <w:rFonts w:ascii="Garamond" w:hAnsi="Garamond"/>
        <w:sz w:val="24"/>
        <w:szCs w:val="24"/>
      </w:rPr>
      <w:t>Sprp</w:t>
    </w:r>
    <w:proofErr w:type="spellEnd"/>
    <w:r>
      <w:rPr>
        <w:rFonts w:ascii="Garamond" w:hAnsi="Garamond"/>
        <w:sz w:val="24"/>
        <w:szCs w:val="24"/>
      </w:rPr>
      <w:t xml:space="preserve"> 7</w:t>
    </w:r>
    <w:r w:rsidR="00A92294">
      <w:rPr>
        <w:rFonts w:ascii="Garamond" w:hAnsi="Garamond"/>
        <w:sz w:val="24"/>
        <w:szCs w:val="24"/>
      </w:rPr>
      <w:t>09</w:t>
    </w:r>
    <w:r>
      <w:rPr>
        <w:rFonts w:ascii="Garamond" w:hAnsi="Garamond"/>
        <w:sz w:val="24"/>
        <w:szCs w:val="24"/>
      </w:rPr>
      <w:t>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prp_709_2025_2.docx 08.10.2025 13:13:17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A92294"/>
    <w:rsid w:val="000E3A98"/>
    <w:rsid w:val="000F293D"/>
    <w:rsid w:val="002352D8"/>
    <w:rsid w:val="004806FF"/>
    <w:rsid w:val="005017E8"/>
    <w:rsid w:val="00635EFD"/>
    <w:rsid w:val="00946E5C"/>
    <w:rsid w:val="00A24788"/>
    <w:rsid w:val="00A92294"/>
    <w:rsid w:val="00BD35C5"/>
    <w:rsid w:val="00C627F0"/>
    <w:rsid w:val="00CD1584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024"/>
  <w15:chartTrackingRefBased/>
  <w15:docId w15:val="{542AC3A1-0E90-4FC6-B675-354C4314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294"/>
    <w:pPr>
      <w:widowControl w:val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22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94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94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94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94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94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92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2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2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294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92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29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2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294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92294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294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294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A9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189</Words>
  <Characters>1120</Characters>
  <Application>Microsoft Office Word</Application>
  <DocSecurity>0</DocSecurity>
  <Lines>9</Lines>
  <Paragraphs>2</Paragraphs>
  <ScaleCrop>false</ScaleCrop>
  <Company>Krajský soud v Plzni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Macháčková Šárka</cp:lastModifiedBy>
  <cp:revision>2</cp:revision>
  <dcterms:created xsi:type="dcterms:W3CDTF">2025-10-09T05:43:00Z</dcterms:created>
  <dcterms:modified xsi:type="dcterms:W3CDTF">2025-10-09T05:43:00Z</dcterms:modified>
</cp:coreProperties>
</file>