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2130" w14:textId="43317C64" w:rsidR="00DA4870" w:rsidRPr="00812914" w:rsidRDefault="00DA4870" w:rsidP="00DA4870">
      <w:pPr>
        <w:pStyle w:val="Bezmezer"/>
        <w:jc w:val="right"/>
        <w:rPr>
          <w:bCs/>
          <w:szCs w:val="24"/>
        </w:rPr>
      </w:pPr>
      <w:r w:rsidRPr="00812914">
        <w:rPr>
          <w:bCs/>
          <w:szCs w:val="24"/>
        </w:rPr>
        <w:t xml:space="preserve">Číslo jednací: 17 </w:t>
      </w:r>
      <w:proofErr w:type="spellStart"/>
      <w:r w:rsidRPr="00812914">
        <w:rPr>
          <w:bCs/>
          <w:szCs w:val="24"/>
        </w:rPr>
        <w:t>Spr</w:t>
      </w:r>
      <w:proofErr w:type="spellEnd"/>
      <w:r w:rsidRPr="00812914">
        <w:rPr>
          <w:bCs/>
          <w:szCs w:val="24"/>
        </w:rPr>
        <w:t xml:space="preserve"> 76/2026</w:t>
      </w:r>
    </w:p>
    <w:p w14:paraId="453A6B4C" w14:textId="77777777" w:rsidR="00DA4870" w:rsidRPr="00812914" w:rsidRDefault="00DA4870" w:rsidP="00DA4870">
      <w:pPr>
        <w:pStyle w:val="Bezmezer"/>
        <w:jc w:val="right"/>
        <w:rPr>
          <w:bCs/>
          <w:szCs w:val="24"/>
        </w:rPr>
      </w:pPr>
    </w:p>
    <w:p w14:paraId="46AC1B0C" w14:textId="7025666C" w:rsidR="00F500AE" w:rsidRPr="00812914" w:rsidRDefault="00F500AE" w:rsidP="00F500AE">
      <w:pPr>
        <w:pStyle w:val="Bezmezer"/>
        <w:jc w:val="center"/>
        <w:rPr>
          <w:b/>
          <w:sz w:val="32"/>
          <w:szCs w:val="32"/>
        </w:rPr>
      </w:pPr>
      <w:r w:rsidRPr="00812914">
        <w:rPr>
          <w:b/>
          <w:sz w:val="32"/>
          <w:szCs w:val="32"/>
        </w:rPr>
        <w:t>Přihláška</w:t>
      </w:r>
    </w:p>
    <w:p w14:paraId="53968768" w14:textId="77777777" w:rsidR="00F500AE" w:rsidRPr="00812914" w:rsidRDefault="00F500AE" w:rsidP="00F500AE">
      <w:pPr>
        <w:pStyle w:val="Bezmezer"/>
      </w:pPr>
    </w:p>
    <w:p w14:paraId="50D577C6" w14:textId="2D0E0EBD" w:rsidR="00F500AE" w:rsidRPr="00812914" w:rsidRDefault="00F500AE" w:rsidP="00F500AE">
      <w:pPr>
        <w:pStyle w:val="Bezmezer"/>
      </w:pPr>
      <w:r w:rsidRPr="00812914">
        <w:t xml:space="preserve">do výběrového řízení na místo </w:t>
      </w:r>
      <w:r w:rsidR="00C92FFB" w:rsidRPr="00812914">
        <w:t xml:space="preserve">zapisovatele/zapisovatelky </w:t>
      </w:r>
      <w:r w:rsidRPr="00812914">
        <w:t xml:space="preserve">Okresního soudu v </w:t>
      </w:r>
      <w:r w:rsidR="00C92FFB" w:rsidRPr="00812914">
        <w:t>Tacho</w:t>
      </w:r>
      <w:r w:rsidRPr="00812914">
        <w:t>vě</w:t>
      </w:r>
    </w:p>
    <w:p w14:paraId="2860BC5A" w14:textId="77777777" w:rsidR="00F500AE" w:rsidRPr="00812914" w:rsidRDefault="00F500AE" w:rsidP="00F500AE">
      <w:pPr>
        <w:pStyle w:val="Bezmezer"/>
      </w:pPr>
    </w:p>
    <w:p w14:paraId="22267EDF" w14:textId="77777777" w:rsidR="00F500AE" w:rsidRPr="00812914" w:rsidRDefault="00F500AE" w:rsidP="00F500AE">
      <w:pPr>
        <w:pStyle w:val="Bezmezer"/>
      </w:pPr>
    </w:p>
    <w:p w14:paraId="39DDF100" w14:textId="77777777" w:rsidR="00F500AE" w:rsidRPr="00812914" w:rsidRDefault="00F500AE" w:rsidP="00F500AE">
      <w:pPr>
        <w:pStyle w:val="Bezmezer"/>
      </w:pPr>
    </w:p>
    <w:p w14:paraId="12736B7D" w14:textId="77777777" w:rsidR="00F500AE" w:rsidRPr="00812914" w:rsidRDefault="00F500AE" w:rsidP="00F500AE">
      <w:pPr>
        <w:pStyle w:val="Bezmezer"/>
        <w:rPr>
          <w:b/>
        </w:rPr>
      </w:pPr>
      <w:r w:rsidRPr="00812914">
        <w:rPr>
          <w:b/>
        </w:rPr>
        <w:t>I. základní údaje o uchazeči:</w:t>
      </w:r>
    </w:p>
    <w:p w14:paraId="70EF4FC2" w14:textId="77777777" w:rsidR="00F500AE" w:rsidRPr="00812914" w:rsidRDefault="00F500AE" w:rsidP="00F500AE">
      <w:pPr>
        <w:pStyle w:val="Bezmezer"/>
        <w:rPr>
          <w:b/>
        </w:rPr>
      </w:pPr>
    </w:p>
    <w:p w14:paraId="27D3ABE8" w14:textId="38366845" w:rsidR="00F500AE" w:rsidRPr="00812914" w:rsidRDefault="00F500AE" w:rsidP="00F500AE">
      <w:pPr>
        <w:pStyle w:val="Bezmezer"/>
      </w:pPr>
      <w:r w:rsidRPr="00812914">
        <w:t>Příjmení, jméno, příp. titul:</w:t>
      </w:r>
    </w:p>
    <w:p w14:paraId="7E76A271" w14:textId="77777777" w:rsidR="00F500AE" w:rsidRPr="00812914" w:rsidRDefault="00F500AE" w:rsidP="00F500AE">
      <w:pPr>
        <w:pStyle w:val="Bezmezer"/>
      </w:pPr>
    </w:p>
    <w:p w14:paraId="2842CDFA" w14:textId="77777777" w:rsidR="00F500AE" w:rsidRPr="00812914" w:rsidRDefault="00F500AE" w:rsidP="00F500AE">
      <w:pPr>
        <w:pStyle w:val="Bezmezer"/>
      </w:pPr>
      <w:r w:rsidRPr="00812914">
        <w:t>Datum narození:</w:t>
      </w:r>
    </w:p>
    <w:p w14:paraId="25E4AC4A" w14:textId="77777777" w:rsidR="00F500AE" w:rsidRPr="00812914" w:rsidRDefault="00F500AE" w:rsidP="00F500AE">
      <w:pPr>
        <w:pStyle w:val="Bezmezer"/>
      </w:pPr>
    </w:p>
    <w:p w14:paraId="50B25CC3" w14:textId="77777777" w:rsidR="00F500AE" w:rsidRPr="00812914" w:rsidRDefault="00F500AE" w:rsidP="00F500AE">
      <w:pPr>
        <w:pStyle w:val="Bezmezer"/>
      </w:pPr>
      <w:r w:rsidRPr="00812914">
        <w:t>Adresa bydliště, e-mail, telefon:</w:t>
      </w:r>
    </w:p>
    <w:p w14:paraId="659D826C" w14:textId="77777777" w:rsidR="00F500AE" w:rsidRPr="00812914" w:rsidRDefault="00F500AE" w:rsidP="00F500AE">
      <w:pPr>
        <w:pStyle w:val="Bezmezer"/>
      </w:pPr>
    </w:p>
    <w:p w14:paraId="66A1646A" w14:textId="77777777" w:rsidR="00F500AE" w:rsidRPr="00812914" w:rsidRDefault="00F500AE" w:rsidP="00F500AE">
      <w:pPr>
        <w:pStyle w:val="Bezmezer"/>
      </w:pPr>
      <w:r w:rsidRPr="00812914">
        <w:t>Kontaktní adresa, je-li odlišná od adresy bydliště:</w:t>
      </w:r>
    </w:p>
    <w:p w14:paraId="58962806" w14:textId="77777777" w:rsidR="00F500AE" w:rsidRPr="00812914" w:rsidRDefault="00F500AE" w:rsidP="00F500AE">
      <w:pPr>
        <w:pStyle w:val="Bezmezer"/>
      </w:pPr>
    </w:p>
    <w:p w14:paraId="138A4F24" w14:textId="77777777" w:rsidR="00F500AE" w:rsidRPr="00812914" w:rsidRDefault="00F500AE" w:rsidP="00F500AE">
      <w:pPr>
        <w:pStyle w:val="Bezmezer"/>
      </w:pPr>
    </w:p>
    <w:p w14:paraId="3C0ACD34" w14:textId="77777777" w:rsidR="00F500AE" w:rsidRPr="00812914" w:rsidRDefault="00F500AE" w:rsidP="00F500AE">
      <w:pPr>
        <w:pStyle w:val="Bezmezer"/>
        <w:rPr>
          <w:b/>
        </w:rPr>
      </w:pPr>
      <w:r w:rsidRPr="00812914">
        <w:rPr>
          <w:b/>
        </w:rPr>
        <w:t>II. Odborné údaje o uchazeči:</w:t>
      </w:r>
    </w:p>
    <w:p w14:paraId="056F156B" w14:textId="77777777" w:rsidR="00F500AE" w:rsidRPr="00812914" w:rsidRDefault="00F500AE" w:rsidP="00F500AE">
      <w:pPr>
        <w:pStyle w:val="Bezmezer"/>
      </w:pPr>
    </w:p>
    <w:p w14:paraId="11954EF7" w14:textId="03ECA987" w:rsidR="00F500AE" w:rsidRPr="00812914" w:rsidRDefault="00C92FFB" w:rsidP="00F500AE">
      <w:pPr>
        <w:pStyle w:val="Bezmezer"/>
      </w:pPr>
      <w:r w:rsidRPr="00812914">
        <w:t>Vzdělání:</w:t>
      </w:r>
    </w:p>
    <w:p w14:paraId="280309D6" w14:textId="77777777" w:rsidR="00F500AE" w:rsidRPr="00812914" w:rsidRDefault="00F500AE" w:rsidP="00F500AE">
      <w:pPr>
        <w:pStyle w:val="Bezmezer"/>
      </w:pPr>
    </w:p>
    <w:p w14:paraId="179D21C0" w14:textId="2AFD047A" w:rsidR="00F500AE" w:rsidRPr="00812914" w:rsidRDefault="00F500AE" w:rsidP="00F500AE">
      <w:pPr>
        <w:pStyle w:val="Bezmezer"/>
      </w:pPr>
      <w:r w:rsidRPr="00812914">
        <w:t>Dosavadní praxe:</w:t>
      </w:r>
    </w:p>
    <w:p w14:paraId="02246F69" w14:textId="77777777" w:rsidR="00F500AE" w:rsidRPr="00812914" w:rsidRDefault="00F500AE" w:rsidP="00F500AE">
      <w:pPr>
        <w:pStyle w:val="Bezmezer"/>
      </w:pPr>
    </w:p>
    <w:p w14:paraId="4AD2CC83" w14:textId="77777777" w:rsidR="00F500AE" w:rsidRPr="00812914" w:rsidRDefault="00F500AE" w:rsidP="00F500AE">
      <w:pPr>
        <w:pStyle w:val="Bezmezer"/>
      </w:pPr>
      <w:r w:rsidRPr="00812914">
        <w:t>Jazykové znalosti:</w:t>
      </w:r>
    </w:p>
    <w:p w14:paraId="13FC8E5E" w14:textId="77777777" w:rsidR="00F500AE" w:rsidRPr="00812914" w:rsidRDefault="00F500AE" w:rsidP="00F500AE">
      <w:pPr>
        <w:pStyle w:val="Bezmezer"/>
      </w:pPr>
    </w:p>
    <w:p w14:paraId="5AEE6F48" w14:textId="17D05BD1" w:rsidR="00F500AE" w:rsidRPr="00812914" w:rsidRDefault="00F500AE" w:rsidP="00F500AE">
      <w:pPr>
        <w:pStyle w:val="Bezmezer"/>
      </w:pPr>
      <w:r w:rsidRPr="00812914">
        <w:t>Ostatní (další znalosti, schopnosti, zkušenosti apod.):</w:t>
      </w:r>
    </w:p>
    <w:p w14:paraId="083013C5" w14:textId="77777777" w:rsidR="00F500AE" w:rsidRPr="00812914" w:rsidRDefault="00F500AE" w:rsidP="00F500AE">
      <w:pPr>
        <w:pStyle w:val="Bezmezer"/>
      </w:pPr>
    </w:p>
    <w:p w14:paraId="377334A6" w14:textId="67252A30" w:rsidR="00F500AE" w:rsidRPr="00812914" w:rsidRDefault="00F500AE" w:rsidP="00F500AE">
      <w:pPr>
        <w:pStyle w:val="Bezmezer"/>
      </w:pPr>
    </w:p>
    <w:p w14:paraId="59B7941A" w14:textId="77777777" w:rsidR="00F500AE" w:rsidRPr="00812914" w:rsidRDefault="00F500AE" w:rsidP="00F500AE">
      <w:pPr>
        <w:pStyle w:val="Bezmezer"/>
      </w:pPr>
    </w:p>
    <w:p w14:paraId="72B99471" w14:textId="77777777" w:rsidR="00F500AE" w:rsidRPr="00812914" w:rsidRDefault="00F500AE" w:rsidP="00F500AE">
      <w:pPr>
        <w:pStyle w:val="Bezmezer"/>
      </w:pPr>
    </w:p>
    <w:p w14:paraId="54809B93" w14:textId="3A88A739" w:rsidR="00F500AE" w:rsidRPr="00812914" w:rsidRDefault="00F500AE" w:rsidP="00F500AE">
      <w:pPr>
        <w:pStyle w:val="Bezmezer"/>
      </w:pPr>
      <w:r w:rsidRPr="00812914">
        <w:t>V....................................dne................</w:t>
      </w:r>
    </w:p>
    <w:p w14:paraId="64DD3F3A" w14:textId="77777777" w:rsidR="00F500AE" w:rsidRPr="00812914" w:rsidRDefault="00F500AE" w:rsidP="00F500AE">
      <w:pPr>
        <w:pStyle w:val="Bezmezer"/>
      </w:pPr>
    </w:p>
    <w:p w14:paraId="16CF7255" w14:textId="77777777" w:rsidR="00F500AE" w:rsidRPr="00812914" w:rsidRDefault="00F500AE" w:rsidP="00F500AE">
      <w:pPr>
        <w:pStyle w:val="Bezmezer"/>
      </w:pPr>
      <w:r w:rsidRPr="00812914">
        <w:t xml:space="preserve">                                                                                                         podpis uchazeče</w:t>
      </w:r>
    </w:p>
    <w:p w14:paraId="2F61EDB0" w14:textId="77777777" w:rsidR="00F500AE" w:rsidRPr="00812914" w:rsidRDefault="00F500AE" w:rsidP="00F500AE">
      <w:pPr>
        <w:pStyle w:val="Bezmezer"/>
      </w:pPr>
    </w:p>
    <w:p w14:paraId="5AE8455D" w14:textId="77777777" w:rsidR="00F500AE" w:rsidRPr="00812914" w:rsidRDefault="00F500AE" w:rsidP="00F500AE">
      <w:pPr>
        <w:pStyle w:val="Bezmezer"/>
      </w:pPr>
    </w:p>
    <w:p w14:paraId="1BB9E51E" w14:textId="77777777" w:rsidR="00F500AE" w:rsidRPr="00812914" w:rsidRDefault="00F500AE" w:rsidP="00F500AE">
      <w:pPr>
        <w:pStyle w:val="Bezmezer"/>
      </w:pPr>
    </w:p>
    <w:p w14:paraId="13375D1E" w14:textId="77777777" w:rsidR="00F500AE" w:rsidRPr="00812914" w:rsidRDefault="00F500AE" w:rsidP="00F500AE">
      <w:pPr>
        <w:pStyle w:val="Bezmezer"/>
      </w:pPr>
    </w:p>
    <w:p w14:paraId="4DFBF2FB" w14:textId="77777777" w:rsidR="00F500AE" w:rsidRPr="00812914" w:rsidRDefault="00F500AE" w:rsidP="00F500AE">
      <w:pPr>
        <w:pStyle w:val="Bezmezer"/>
        <w:rPr>
          <w:b/>
          <w:u w:val="single"/>
        </w:rPr>
      </w:pPr>
    </w:p>
    <w:p w14:paraId="55A57208" w14:textId="75757AD1" w:rsidR="00F500AE" w:rsidRPr="00812914" w:rsidRDefault="00F500AE" w:rsidP="00F500AE">
      <w:pPr>
        <w:pStyle w:val="Bezmezer"/>
        <w:rPr>
          <w:b/>
          <w:u w:val="single"/>
        </w:rPr>
      </w:pPr>
      <w:r w:rsidRPr="00812914">
        <w:rPr>
          <w:b/>
          <w:u w:val="single"/>
        </w:rPr>
        <w:t xml:space="preserve">Přihlášku spolu s přílohami doručí uchazeč Okresnímu soudu v </w:t>
      </w:r>
      <w:r w:rsidR="00C92FFB" w:rsidRPr="00812914">
        <w:rPr>
          <w:b/>
          <w:u w:val="single"/>
        </w:rPr>
        <w:t>Tach</w:t>
      </w:r>
      <w:r w:rsidRPr="00812914">
        <w:rPr>
          <w:b/>
          <w:u w:val="single"/>
        </w:rPr>
        <w:t>ově nejpozději do</w:t>
      </w:r>
      <w:r w:rsidR="00C92FFB" w:rsidRPr="00812914">
        <w:rPr>
          <w:b/>
          <w:u w:val="single"/>
        </w:rPr>
        <w:t xml:space="preserve"> 13</w:t>
      </w:r>
      <w:r w:rsidRPr="00812914">
        <w:rPr>
          <w:b/>
          <w:u w:val="single"/>
        </w:rPr>
        <w:t xml:space="preserve">. </w:t>
      </w:r>
      <w:r w:rsidR="00BD67E9" w:rsidRPr="00812914">
        <w:rPr>
          <w:b/>
          <w:u w:val="single"/>
        </w:rPr>
        <w:t>února</w:t>
      </w:r>
      <w:r w:rsidRPr="00812914">
        <w:rPr>
          <w:b/>
          <w:u w:val="single"/>
        </w:rPr>
        <w:t xml:space="preserve"> 202</w:t>
      </w:r>
      <w:r w:rsidR="00BD67E9" w:rsidRPr="00812914">
        <w:rPr>
          <w:b/>
          <w:u w:val="single"/>
        </w:rPr>
        <w:t>6</w:t>
      </w:r>
      <w:r w:rsidRPr="00812914">
        <w:rPr>
          <w:b/>
          <w:u w:val="single"/>
        </w:rPr>
        <w:t>.</w:t>
      </w:r>
    </w:p>
    <w:p w14:paraId="6DC3E368" w14:textId="77777777" w:rsidR="00F500AE" w:rsidRPr="00812914" w:rsidRDefault="00F500AE" w:rsidP="00F500AE">
      <w:pPr>
        <w:pStyle w:val="Bezmezer"/>
        <w:rPr>
          <w:b/>
          <w:u w:val="single"/>
        </w:rPr>
      </w:pPr>
    </w:p>
    <w:p w14:paraId="4714777F" w14:textId="77777777" w:rsidR="00F500AE" w:rsidRPr="00812914" w:rsidRDefault="00F500AE" w:rsidP="00F500AE">
      <w:pPr>
        <w:pStyle w:val="Bezmezer"/>
      </w:pPr>
    </w:p>
    <w:p w14:paraId="77390DC3" w14:textId="77777777" w:rsidR="00F500AE" w:rsidRPr="00812914" w:rsidRDefault="00F500AE" w:rsidP="00F500AE">
      <w:pPr>
        <w:pStyle w:val="Bezmezer"/>
      </w:pPr>
      <w:r w:rsidRPr="00812914">
        <w:t>Datum doručení přihlášky:</w:t>
      </w:r>
    </w:p>
    <w:p w14:paraId="62D1EEBE" w14:textId="77777777" w:rsidR="00F500AE" w:rsidRPr="00812914" w:rsidRDefault="00F500AE" w:rsidP="00F500AE">
      <w:pPr>
        <w:pStyle w:val="Bezmezer"/>
      </w:pPr>
    </w:p>
    <w:p w14:paraId="52488417" w14:textId="77777777" w:rsidR="004768D7" w:rsidRPr="00812914" w:rsidRDefault="004768D7"/>
    <w:sectPr w:rsidR="004768D7" w:rsidRPr="00812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7 Spr 76-2026 Přihláška. 2026/01/23 16:52:21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F500AE"/>
    <w:rsid w:val="000320BB"/>
    <w:rsid w:val="00282416"/>
    <w:rsid w:val="002B1C53"/>
    <w:rsid w:val="002C74EB"/>
    <w:rsid w:val="004768D7"/>
    <w:rsid w:val="00516B24"/>
    <w:rsid w:val="00622333"/>
    <w:rsid w:val="00812914"/>
    <w:rsid w:val="00815BBC"/>
    <w:rsid w:val="0090455F"/>
    <w:rsid w:val="009755BA"/>
    <w:rsid w:val="009D365E"/>
    <w:rsid w:val="00A22161"/>
    <w:rsid w:val="00A92B00"/>
    <w:rsid w:val="00B91A1D"/>
    <w:rsid w:val="00BC6F75"/>
    <w:rsid w:val="00BD67E9"/>
    <w:rsid w:val="00BF3C2D"/>
    <w:rsid w:val="00C92FFB"/>
    <w:rsid w:val="00DA4870"/>
    <w:rsid w:val="00E71296"/>
    <w:rsid w:val="00EA6085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CE8"/>
  <w15:chartTrackingRefBased/>
  <w15:docId w15:val="{49688736-23DD-4F55-8E89-EBE9FC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0AE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Věra</dc:creator>
  <cp:keywords/>
  <dc:description/>
  <cp:lastModifiedBy>Tanko Daniel</cp:lastModifiedBy>
  <cp:revision>2</cp:revision>
  <cp:lastPrinted>2026-01-23T15:55:00Z</cp:lastPrinted>
  <dcterms:created xsi:type="dcterms:W3CDTF">2026-01-28T11:47:00Z</dcterms:created>
  <dcterms:modified xsi:type="dcterms:W3CDTF">2026-01-28T11:47:00Z</dcterms:modified>
</cp:coreProperties>
</file>