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EC434C" w14:paraId="523005C3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025251" w14:textId="77777777" w:rsidR="00607BC7" w:rsidRPr="00EC434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EC434C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C1CA698" w14:textId="77777777" w:rsidR="00607BC7" w:rsidRPr="00EC434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C434C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1759DCF0" w14:textId="77777777" w:rsidR="00607BC7" w:rsidRPr="00EC434C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C434C">
        <w:rPr>
          <w:rFonts w:ascii="Garamond" w:hAnsi="Garamond" w:cs="Garamond"/>
        </w:rPr>
        <w:t>tel.: 377 867 611, fax: 377 867 650, e-mail: podatelna@osoud.tch.justice.cz, IDDS: h6nabrx</w:t>
      </w:r>
    </w:p>
    <w:p w14:paraId="6D7DA785" w14:textId="77777777" w:rsidR="00607BC7" w:rsidRPr="00EC434C" w:rsidRDefault="00607BC7" w:rsidP="00607BC7">
      <w:pPr>
        <w:rPr>
          <w:rFonts w:ascii="Garamond" w:hAnsi="Garamond" w:cs="Garamond,Bold"/>
          <w:b/>
          <w:bCs/>
        </w:rPr>
      </w:pPr>
    </w:p>
    <w:p w14:paraId="08908C56" w14:textId="77777777" w:rsidR="00607BC7" w:rsidRPr="00EC434C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EC434C" w14:paraId="1CFAAE02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2C646BD3" w14:textId="77777777" w:rsidR="00607BC7" w:rsidRPr="00EC434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C434C">
              <w:rPr>
                <w:rFonts w:ascii="Garamond" w:hAnsi="Garamond" w:cs="Garamond,Bold"/>
                <w:b/>
                <w:bCs/>
              </w:rPr>
              <w:t>NAŠE ZNAČKA: 25 Si 100/2024</w:t>
            </w:r>
          </w:p>
          <w:p w14:paraId="23895A6A" w14:textId="034098EF" w:rsidR="00607BC7" w:rsidRPr="00EC434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C434C">
              <w:rPr>
                <w:rFonts w:ascii="Garamond" w:hAnsi="Garamond" w:cs="Garamond,Bold"/>
                <w:b/>
                <w:bCs/>
              </w:rPr>
              <w:t>VAŠE ZNAČKA:</w:t>
            </w:r>
            <w:r w:rsidR="00AF53A1" w:rsidRPr="00EC434C">
              <w:rPr>
                <w:rFonts w:ascii="Garamond" w:hAnsi="Garamond" w:cs="Garamond,Bold"/>
                <w:b/>
                <w:bCs/>
              </w:rPr>
              <w:t xml:space="preserve"> </w:t>
            </w:r>
          </w:p>
          <w:p w14:paraId="675E6966" w14:textId="0A8FCE21" w:rsidR="00607BC7" w:rsidRPr="00EC434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C434C">
              <w:rPr>
                <w:rFonts w:ascii="Garamond" w:hAnsi="Garamond" w:cs="Garamond,Bold"/>
                <w:b/>
                <w:bCs/>
              </w:rPr>
              <w:t>VYŘIZUJE:</w:t>
            </w:r>
            <w:r w:rsidR="00AF53A1" w:rsidRPr="00EC434C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AF53A1" w:rsidRPr="00EC434C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2BFE668A" w14:textId="77777777" w:rsidR="00607BC7" w:rsidRPr="00EC434C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C434C">
              <w:rPr>
                <w:rFonts w:ascii="Garamond" w:hAnsi="Garamond" w:cs="Garamond,Bold"/>
                <w:b/>
                <w:bCs/>
              </w:rPr>
              <w:t>DNE: 16. 8.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66E93DF4" w14:textId="77777777" w:rsidR="00607BC7" w:rsidRPr="00EC434C" w:rsidRDefault="00607BC7" w:rsidP="00535DFF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57F23993" w14:textId="77777777" w:rsidR="00607BC7" w:rsidRPr="00EC434C" w:rsidRDefault="00607BC7" w:rsidP="00607BC7">
      <w:pPr>
        <w:rPr>
          <w:rFonts w:ascii="Garamond" w:hAnsi="Garamond" w:cs="Garamond"/>
          <w:lang w:eastAsia="en-US"/>
        </w:rPr>
      </w:pPr>
    </w:p>
    <w:p w14:paraId="029794BF" w14:textId="77777777" w:rsidR="006F0956" w:rsidRPr="00EC434C" w:rsidRDefault="006F0956" w:rsidP="001955FF"/>
    <w:p w14:paraId="0C321CC9" w14:textId="77777777" w:rsidR="006F0956" w:rsidRPr="00EC434C" w:rsidRDefault="006F0956" w:rsidP="001955FF"/>
    <w:p w14:paraId="798703BD" w14:textId="77777777" w:rsidR="006F0956" w:rsidRPr="00EC434C" w:rsidRDefault="006F0956" w:rsidP="001955FF"/>
    <w:p w14:paraId="4BA76DC0" w14:textId="77777777" w:rsidR="006F0956" w:rsidRPr="00EC434C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EC434C" w14:paraId="5850B7C4" w14:textId="77777777">
        <w:tc>
          <w:tcPr>
            <w:tcW w:w="2055" w:type="dxa"/>
            <w:vAlign w:val="bottom"/>
          </w:tcPr>
          <w:p w14:paraId="712A324B" w14:textId="77777777" w:rsidR="006F0956" w:rsidRPr="00EC434C" w:rsidRDefault="006F0956" w:rsidP="00A97124">
            <w:pPr>
              <w:rPr>
                <w:rFonts w:ascii="Garamond" w:hAnsi="Garamond"/>
                <w:b/>
                <w:bCs/>
              </w:rPr>
            </w:pPr>
            <w:r w:rsidRPr="00EC434C">
              <w:rPr>
                <w:rFonts w:ascii="Garamond" w:hAnsi="Garamond"/>
                <w:b/>
                <w:bCs/>
              </w:rPr>
              <w:t>Žadatel</w:t>
            </w:r>
            <w:r w:rsidR="007E741D" w:rsidRPr="00EC434C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7AD85563" w14:textId="218115DC" w:rsidR="006F0956" w:rsidRPr="00EC434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EC434C" w14:paraId="23F452F4" w14:textId="77777777">
        <w:tc>
          <w:tcPr>
            <w:tcW w:w="2055" w:type="dxa"/>
          </w:tcPr>
          <w:p w14:paraId="2BA6BD56" w14:textId="77777777" w:rsidR="006F0956" w:rsidRPr="00EC434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6AD6FD9E" w14:textId="23B2C8B6" w:rsidR="006F0956" w:rsidRPr="00EC434C" w:rsidRDefault="006F0956" w:rsidP="00A97124">
            <w:pPr>
              <w:rPr>
                <w:rFonts w:ascii="Garamond" w:hAnsi="Garamond"/>
                <w:b/>
                <w:bCs/>
              </w:rPr>
            </w:pPr>
          </w:p>
          <w:p w14:paraId="46C8EE8E" w14:textId="77777777" w:rsidR="00AF53A1" w:rsidRPr="00EC434C" w:rsidRDefault="00AF53A1" w:rsidP="00A97124">
            <w:pPr>
              <w:rPr>
                <w:rFonts w:ascii="Garamond" w:hAnsi="Garamond"/>
                <w:b/>
                <w:bCs/>
              </w:rPr>
            </w:pPr>
          </w:p>
          <w:p w14:paraId="36BA4BA2" w14:textId="0B23DE96" w:rsidR="00AF53A1" w:rsidRPr="00EC434C" w:rsidRDefault="00AF53A1" w:rsidP="00A97124">
            <w:pPr>
              <w:rPr>
                <w:rFonts w:ascii="Garamond" w:hAnsi="Garamond"/>
              </w:rPr>
            </w:pPr>
            <w:r w:rsidRPr="00EC434C">
              <w:rPr>
                <w:rFonts w:ascii="Garamond" w:hAnsi="Garamond"/>
                <w:b/>
                <w:bCs/>
              </w:rPr>
              <w:t>Žádost o informace dle zákona č. 1066/1999 Sb.</w:t>
            </w:r>
          </w:p>
        </w:tc>
      </w:tr>
      <w:tr w:rsidR="006F0956" w:rsidRPr="00EC434C" w14:paraId="6EEB1FA9" w14:textId="77777777">
        <w:tc>
          <w:tcPr>
            <w:tcW w:w="2055" w:type="dxa"/>
          </w:tcPr>
          <w:p w14:paraId="6F1F30F5" w14:textId="77777777" w:rsidR="006F0956" w:rsidRPr="00EC434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1AA60A70" w14:textId="77777777" w:rsidR="006F0956" w:rsidRPr="00EC434C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4D2A8058" w14:textId="77777777" w:rsidR="00E901A0" w:rsidRPr="00EC434C" w:rsidRDefault="00E901A0" w:rsidP="00A13D2C">
      <w:pPr>
        <w:rPr>
          <w:rFonts w:ascii="Garamond" w:hAnsi="Garamond"/>
        </w:rPr>
      </w:pPr>
    </w:p>
    <w:p w14:paraId="728A83D0" w14:textId="77777777" w:rsidR="00607BC7" w:rsidRPr="00EC434C" w:rsidRDefault="00607BC7" w:rsidP="00A13D2C">
      <w:pPr>
        <w:rPr>
          <w:rFonts w:ascii="Garamond" w:hAnsi="Garamond" w:cs="Garamond"/>
        </w:rPr>
      </w:pPr>
    </w:p>
    <w:p w14:paraId="46EFA638" w14:textId="77777777" w:rsidR="00863DC9" w:rsidRPr="00EC434C" w:rsidRDefault="00863DC9" w:rsidP="00A13D2C">
      <w:pPr>
        <w:rPr>
          <w:rFonts w:ascii="Garamond" w:hAnsi="Garamond" w:cs="Garamond"/>
        </w:rPr>
      </w:pPr>
    </w:p>
    <w:p w14:paraId="72C87C4C" w14:textId="7FD94B83" w:rsidR="00607BC7" w:rsidRPr="00EC434C" w:rsidRDefault="00AF53A1" w:rsidP="00A13D2C">
      <w:pPr>
        <w:rPr>
          <w:rFonts w:ascii="Garamond" w:hAnsi="Garamond" w:cs="Garamond"/>
        </w:rPr>
      </w:pPr>
      <w:r w:rsidRPr="00EC434C">
        <w:rPr>
          <w:rFonts w:ascii="Garamond" w:hAnsi="Garamond" w:cs="Garamond"/>
        </w:rPr>
        <w:t>Vážený pane,</w:t>
      </w:r>
    </w:p>
    <w:p w14:paraId="1055542B" w14:textId="77777777" w:rsidR="00607BC7" w:rsidRPr="00EC434C" w:rsidRDefault="00607BC7" w:rsidP="00A13D2C">
      <w:pPr>
        <w:rPr>
          <w:rFonts w:ascii="Garamond" w:hAnsi="Garamond" w:cs="Garamond"/>
        </w:rPr>
      </w:pPr>
    </w:p>
    <w:p w14:paraId="348AA01B" w14:textId="77777777" w:rsidR="00B0017F" w:rsidRPr="00EC434C" w:rsidRDefault="00B0017F" w:rsidP="00863DC9">
      <w:pPr>
        <w:pStyle w:val="Zkladntext"/>
        <w:rPr>
          <w:rFonts w:ascii="Garamond" w:hAnsi="Garamond" w:cs="Times New Roman"/>
        </w:rPr>
      </w:pPr>
    </w:p>
    <w:p w14:paraId="3BCC76D4" w14:textId="400FF506" w:rsidR="00863DC9" w:rsidRPr="00EC434C" w:rsidRDefault="00863DC9" w:rsidP="00AF53A1">
      <w:pPr>
        <w:pStyle w:val="Zkladntext"/>
        <w:rPr>
          <w:rFonts w:ascii="Garamond" w:hAnsi="Garamond" w:cs="Garamond,Bold"/>
          <w:bCs/>
        </w:rPr>
      </w:pPr>
      <w:r w:rsidRPr="00EC434C">
        <w:rPr>
          <w:rFonts w:ascii="Garamond" w:hAnsi="Garamond" w:cs="Times New Roman"/>
        </w:rPr>
        <w:t>k Vaší žádosti</w:t>
      </w:r>
      <w:r w:rsidR="00B0017F" w:rsidRPr="00EC434C">
        <w:rPr>
          <w:rFonts w:ascii="Garamond" w:hAnsi="Garamond" w:cs="Times New Roman"/>
        </w:rPr>
        <w:t xml:space="preserve"> ze dne </w:t>
      </w:r>
      <w:r w:rsidR="00AF53A1" w:rsidRPr="00EC434C">
        <w:rPr>
          <w:rFonts w:ascii="Garamond" w:hAnsi="Garamond" w:cs="Times New Roman"/>
        </w:rPr>
        <w:t>6. 8. 2024 sděluji požadované informace:</w:t>
      </w:r>
      <w:r w:rsidR="00AF53A1" w:rsidRPr="00EC434C">
        <w:rPr>
          <w:rFonts w:ascii="Garamond" w:hAnsi="Garamond" w:cs="Garamond,Bold"/>
          <w:bCs/>
        </w:rPr>
        <w:t xml:space="preserve"> </w:t>
      </w:r>
    </w:p>
    <w:p w14:paraId="5908CD95" w14:textId="77777777" w:rsidR="00AF53A1" w:rsidRPr="00EC434C" w:rsidRDefault="00AF53A1" w:rsidP="00AF53A1">
      <w:pPr>
        <w:pStyle w:val="Zkladntext"/>
        <w:rPr>
          <w:rFonts w:ascii="Garamond" w:hAnsi="Garamond" w:cs="Garamond,Bold"/>
          <w:bCs/>
        </w:rPr>
      </w:pPr>
    </w:p>
    <w:p w14:paraId="0B451A1F" w14:textId="50EDBF42" w:rsidR="00AF53A1" w:rsidRPr="00EC434C" w:rsidRDefault="00AF53A1" w:rsidP="00AF53A1">
      <w:pPr>
        <w:pStyle w:val="Zkladntext"/>
        <w:rPr>
          <w:rFonts w:ascii="Garamond" w:hAnsi="Garamond" w:cs="Garamond,Bold"/>
          <w:bCs/>
        </w:rPr>
      </w:pPr>
      <w:r w:rsidRPr="00EC434C">
        <w:rPr>
          <w:rFonts w:ascii="Garamond" w:hAnsi="Garamond" w:cs="Garamond,Bold"/>
          <w:bCs/>
        </w:rPr>
        <w:t>Název soudu: Okresní soud v Tachově</w:t>
      </w:r>
    </w:p>
    <w:p w14:paraId="49F8EEE1" w14:textId="041BA5A4" w:rsidR="00AF53A1" w:rsidRPr="00EC434C" w:rsidRDefault="00AF53A1" w:rsidP="00AF53A1">
      <w:pPr>
        <w:pStyle w:val="Zkladntext"/>
        <w:rPr>
          <w:rFonts w:ascii="Garamond" w:hAnsi="Garamond" w:cs="Garamond,Bold"/>
          <w:bCs/>
        </w:rPr>
      </w:pPr>
      <w:r w:rsidRPr="00EC434C">
        <w:rPr>
          <w:rFonts w:ascii="Garamond" w:hAnsi="Garamond" w:cs="Garamond,Bold"/>
          <w:bCs/>
        </w:rPr>
        <w:t xml:space="preserve">Celkový počet soudců mužů a žen v opatrovnické oblasti: 2 </w:t>
      </w:r>
    </w:p>
    <w:p w14:paraId="37D78CAA" w14:textId="3961CA99" w:rsidR="00AF53A1" w:rsidRPr="00EC434C" w:rsidRDefault="00AF53A1" w:rsidP="00AF53A1">
      <w:pPr>
        <w:pStyle w:val="Zkladntext"/>
        <w:rPr>
          <w:rFonts w:ascii="Garamond" w:hAnsi="Garamond" w:cs="Garamond,Bold"/>
          <w:bCs/>
        </w:rPr>
      </w:pPr>
      <w:r w:rsidRPr="00EC434C">
        <w:rPr>
          <w:rFonts w:ascii="Garamond" w:hAnsi="Garamond" w:cs="Garamond,Bold"/>
          <w:bCs/>
        </w:rPr>
        <w:t>Celkový počet žen/soudkyň v opatrovnické oblasti: 2</w:t>
      </w:r>
    </w:p>
    <w:p w14:paraId="3D16FFD4" w14:textId="5EDF7FE8" w:rsidR="00AF53A1" w:rsidRPr="00EC434C" w:rsidRDefault="00AF53A1" w:rsidP="00AF53A1">
      <w:pPr>
        <w:pStyle w:val="Zkladntext"/>
        <w:rPr>
          <w:rFonts w:ascii="Garamond" w:hAnsi="Garamond" w:cs="Garamond,Bold"/>
          <w:bCs/>
        </w:rPr>
      </w:pPr>
      <w:r w:rsidRPr="00EC434C">
        <w:rPr>
          <w:rFonts w:ascii="Garamond" w:hAnsi="Garamond" w:cs="Garamond,Bold"/>
          <w:bCs/>
        </w:rPr>
        <w:t>Celkový počet mužů/soudců v opatrovnické oblasti: 0.</w:t>
      </w:r>
    </w:p>
    <w:p w14:paraId="4F0671CA" w14:textId="77777777" w:rsidR="00AF53A1" w:rsidRPr="00EC434C" w:rsidRDefault="00AF53A1" w:rsidP="00AF53A1">
      <w:pPr>
        <w:pStyle w:val="Zkladntext"/>
        <w:rPr>
          <w:rFonts w:ascii="Garamond" w:hAnsi="Garamond" w:cs="Times New Roman"/>
        </w:rPr>
      </w:pPr>
    </w:p>
    <w:p w14:paraId="2DF78061" w14:textId="77777777" w:rsidR="00607BC7" w:rsidRPr="00EC434C" w:rsidRDefault="00607BC7" w:rsidP="00607BC7">
      <w:pPr>
        <w:rPr>
          <w:rFonts w:ascii="Garamond" w:hAnsi="Garamond" w:cs="Garamond"/>
        </w:rPr>
      </w:pPr>
      <w:r w:rsidRPr="00EC434C">
        <w:rPr>
          <w:rFonts w:ascii="Garamond" w:hAnsi="Garamond" w:cs="Garamond"/>
        </w:rPr>
        <w:t>S pozdravem</w:t>
      </w:r>
    </w:p>
    <w:p w14:paraId="0B04C928" w14:textId="77777777" w:rsidR="00607BC7" w:rsidRPr="00EC434C" w:rsidRDefault="00607BC7" w:rsidP="00607BC7">
      <w:pPr>
        <w:rPr>
          <w:rFonts w:ascii="Garamond" w:hAnsi="Garamond" w:cs="Garamond"/>
        </w:rPr>
      </w:pPr>
    </w:p>
    <w:p w14:paraId="51A5B4AF" w14:textId="77777777" w:rsidR="00863DC9" w:rsidRPr="00EC434C" w:rsidRDefault="00863DC9" w:rsidP="00607BC7">
      <w:pPr>
        <w:rPr>
          <w:rFonts w:ascii="Garamond" w:hAnsi="Garamond" w:cs="Garamond"/>
        </w:rPr>
      </w:pPr>
    </w:p>
    <w:p w14:paraId="5D117D68" w14:textId="6AB0D7F3" w:rsidR="00607BC7" w:rsidRPr="00EC434C" w:rsidRDefault="00607BC7" w:rsidP="00607BC7">
      <w:pPr>
        <w:rPr>
          <w:rFonts w:ascii="Garamond" w:hAnsi="Garamond" w:cs="Garamond"/>
        </w:rPr>
      </w:pPr>
      <w:r w:rsidRPr="00EC434C">
        <w:rPr>
          <w:rFonts w:ascii="Garamond" w:hAnsi="Garamond" w:cs="Garamond"/>
        </w:rPr>
        <w:t>M</w:t>
      </w:r>
      <w:r w:rsidR="00AF53A1" w:rsidRPr="00EC434C">
        <w:rPr>
          <w:rFonts w:ascii="Garamond" w:hAnsi="Garamond" w:cs="Garamond"/>
        </w:rPr>
        <w:t xml:space="preserve">artina </w:t>
      </w:r>
      <w:proofErr w:type="spellStart"/>
      <w:r w:rsidR="00AF53A1" w:rsidRPr="00EC434C">
        <w:rPr>
          <w:rFonts w:ascii="Garamond" w:hAnsi="Garamond" w:cs="Garamond"/>
        </w:rPr>
        <w:t>Graclíková</w:t>
      </w:r>
      <w:proofErr w:type="spellEnd"/>
    </w:p>
    <w:p w14:paraId="0304E4D6" w14:textId="390F0B21" w:rsidR="004D45AD" w:rsidRPr="00EC434C" w:rsidRDefault="00AF53A1" w:rsidP="00607BC7">
      <w:pPr>
        <w:rPr>
          <w:rFonts w:ascii="Garamond" w:hAnsi="Garamond" w:cs="Garamond"/>
        </w:rPr>
      </w:pPr>
      <w:r w:rsidRPr="00EC434C">
        <w:rPr>
          <w:rFonts w:ascii="Garamond" w:hAnsi="Garamond" w:cs="Garamond"/>
        </w:rPr>
        <w:t>ředitelka správy soudu</w:t>
      </w:r>
    </w:p>
    <w:p w14:paraId="146623DF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5DCCDD87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288C28FF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37F2D9C1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483BB9D1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5EE00790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306ECE07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06844BBA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3B213BF3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4403769C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5567FA85" w14:textId="77777777" w:rsidR="0020283D" w:rsidRPr="00EC434C" w:rsidRDefault="0020283D" w:rsidP="00607BC7">
      <w:pPr>
        <w:rPr>
          <w:rFonts w:ascii="Garamond" w:hAnsi="Garamond" w:cs="Garamond"/>
        </w:rPr>
      </w:pPr>
    </w:p>
    <w:p w14:paraId="2FB2163C" w14:textId="77777777" w:rsidR="0020283D" w:rsidRPr="00EC434C" w:rsidRDefault="0020283D" w:rsidP="00607BC7">
      <w:pPr>
        <w:rPr>
          <w:rFonts w:ascii="Garamond" w:hAnsi="Garamond" w:cs="Garamond"/>
        </w:rPr>
      </w:pPr>
    </w:p>
    <w:sectPr w:rsidR="0020283D" w:rsidRPr="00EC434C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A3C5" w14:textId="77777777" w:rsidR="00ED49CF" w:rsidRDefault="00ED49CF" w:rsidP="00C95090">
      <w:r>
        <w:separator/>
      </w:r>
    </w:p>
  </w:endnote>
  <w:endnote w:type="continuationSeparator" w:id="0">
    <w:p w14:paraId="3BBE0587" w14:textId="77777777" w:rsidR="00ED49CF" w:rsidRDefault="00ED49CF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11F4" w14:textId="77777777" w:rsidR="00ED49CF" w:rsidRDefault="00ED49CF" w:rsidP="00C95090">
      <w:r>
        <w:separator/>
      </w:r>
    </w:p>
  </w:footnote>
  <w:footnote w:type="continuationSeparator" w:id="0">
    <w:p w14:paraId="0C0E8A4A" w14:textId="77777777" w:rsidR="00ED49CF" w:rsidRDefault="00ED49CF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7928" w14:textId="6562ABB4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100/202</w:t>
    </w:r>
    <w:r w:rsidR="00AF53A1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4/08/16 14:07:02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00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604A6"/>
    <w:rsid w:val="0019203D"/>
    <w:rsid w:val="001951DC"/>
    <w:rsid w:val="001955FF"/>
    <w:rsid w:val="001B5342"/>
    <w:rsid w:val="001C4C0D"/>
    <w:rsid w:val="001F6A41"/>
    <w:rsid w:val="0020283D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35DFF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AF53A1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C434C"/>
    <w:rsid w:val="00ED49CF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59781"/>
  <w14:defaultImageDpi w14:val="0"/>
  <w15:docId w15:val="{7F58074C-C833-4156-BA9A-E97BCDE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96</Words>
  <Characters>569</Characters>
  <Application>Microsoft Office Word</Application>
  <DocSecurity>0</DocSecurity>
  <Lines>4</Lines>
  <Paragraphs>1</Paragraphs>
  <ScaleCrop>false</ScaleCrop>
  <Company>CCA Systems a.s.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2024-08-16T12:14:00Z</cp:lastPrinted>
  <dcterms:created xsi:type="dcterms:W3CDTF">2024-08-16T12:16:00Z</dcterms:created>
  <dcterms:modified xsi:type="dcterms:W3CDTF">2024-08-16T12:17:00Z</dcterms:modified>
</cp:coreProperties>
</file>