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F196D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1F196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1F196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1F196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F196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1F196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F196D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1F196D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1F196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1F196D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3A218AB0" w:rsidR="00607BC7" w:rsidRPr="001F196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F196D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0E1D73" w:rsidRPr="001F196D">
              <w:rPr>
                <w:rFonts w:ascii="Garamond" w:hAnsi="Garamond" w:cs="Garamond,Bold"/>
                <w:b/>
                <w:bCs/>
              </w:rPr>
              <w:t>102</w:t>
            </w:r>
            <w:r w:rsidRPr="001F196D">
              <w:rPr>
                <w:rFonts w:ascii="Garamond" w:hAnsi="Garamond" w:cs="Garamond,Bold"/>
                <w:b/>
                <w:bCs/>
              </w:rPr>
              <w:t>/2025</w:t>
            </w:r>
          </w:p>
          <w:p w14:paraId="00D6A352" w14:textId="77777777" w:rsidR="00607BC7" w:rsidRPr="001F196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F196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1F196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F196D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1F196D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6306585A" w14:textId="163273E1" w:rsidR="00607BC7" w:rsidRPr="001F196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F196D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0E1D73" w:rsidRPr="001F196D">
              <w:rPr>
                <w:rFonts w:ascii="Garamond" w:hAnsi="Garamond" w:cs="Garamond,Bold"/>
                <w:b/>
                <w:bCs/>
              </w:rPr>
              <w:t>6</w:t>
            </w:r>
            <w:r w:rsidRPr="001F196D">
              <w:rPr>
                <w:rFonts w:ascii="Garamond" w:hAnsi="Garamond" w:cs="Garamond,Bold"/>
                <w:b/>
                <w:bCs/>
              </w:rPr>
              <w:t>. </w:t>
            </w:r>
            <w:r w:rsidR="000E1D73" w:rsidRPr="001F196D">
              <w:rPr>
                <w:rFonts w:ascii="Garamond" w:hAnsi="Garamond" w:cs="Garamond,Bold"/>
                <w:b/>
                <w:bCs/>
              </w:rPr>
              <w:t>10</w:t>
            </w:r>
            <w:r w:rsidRPr="001F196D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4ABA0F4" w14:textId="77777777" w:rsidR="00607BC7" w:rsidRPr="001F196D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1F196D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1F196D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1F196D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1F196D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1F196D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1F196D" w:rsidRDefault="00F665DF" w:rsidP="00F665DF">
      <w:pPr>
        <w:rPr>
          <w:rFonts w:ascii="Garamond" w:hAnsi="Garamond"/>
          <w:b/>
          <w:bCs/>
        </w:rPr>
      </w:pPr>
    </w:p>
    <w:p w14:paraId="38262878" w14:textId="5005C36C" w:rsidR="00F665DF" w:rsidRPr="001F196D" w:rsidRDefault="00F665DF" w:rsidP="00F665DF">
      <w:pPr>
        <w:rPr>
          <w:rFonts w:ascii="Garamond" w:hAnsi="Garamond"/>
        </w:rPr>
      </w:pPr>
      <w:r w:rsidRPr="001F196D">
        <w:rPr>
          <w:rFonts w:ascii="Garamond" w:hAnsi="Garamond"/>
          <w:b/>
          <w:bCs/>
        </w:rPr>
        <w:t xml:space="preserve">Vyřízení žádosti dle zákona č. 106/1999 Sb. – </w:t>
      </w:r>
      <w:r w:rsidR="000E1D73" w:rsidRPr="001F196D">
        <w:rPr>
          <w:rFonts w:ascii="Garamond" w:hAnsi="Garamond"/>
          <w:b/>
          <w:bCs/>
        </w:rPr>
        <w:t>lustrum v systému ISAS – pracovněprávní řízení</w:t>
      </w:r>
    </w:p>
    <w:p w14:paraId="2AEB52F2" w14:textId="77777777" w:rsidR="00F665DF" w:rsidRPr="001F196D" w:rsidRDefault="00F665DF" w:rsidP="00F665DF">
      <w:pPr>
        <w:rPr>
          <w:rFonts w:ascii="Garamond" w:hAnsi="Garamond"/>
        </w:rPr>
      </w:pPr>
    </w:p>
    <w:p w14:paraId="7F4DB233" w14:textId="77777777" w:rsidR="00F665DF" w:rsidRPr="001F196D" w:rsidRDefault="00F665DF" w:rsidP="00F665DF">
      <w:pPr>
        <w:rPr>
          <w:rFonts w:ascii="Garamond" w:hAnsi="Garamond"/>
        </w:rPr>
      </w:pPr>
    </w:p>
    <w:p w14:paraId="2FCFC424" w14:textId="2DCA16B4" w:rsidR="000E1D73" w:rsidRPr="001F196D" w:rsidRDefault="00F665DF" w:rsidP="00F665DF">
      <w:pPr>
        <w:rPr>
          <w:rFonts w:ascii="Garamond" w:hAnsi="Garamond"/>
        </w:rPr>
      </w:pPr>
      <w:r w:rsidRPr="001F196D">
        <w:rPr>
          <w:rFonts w:ascii="Garamond" w:hAnsi="Garamond"/>
        </w:rPr>
        <w:t>Vážen</w:t>
      </w:r>
      <w:r w:rsidR="000E1D73" w:rsidRPr="001F196D">
        <w:rPr>
          <w:rFonts w:ascii="Garamond" w:hAnsi="Garamond"/>
        </w:rPr>
        <w:t>á paní</w:t>
      </w:r>
      <w:r w:rsidRPr="001F196D">
        <w:rPr>
          <w:rFonts w:ascii="Garamond" w:hAnsi="Garamond"/>
        </w:rPr>
        <w:t>,</w:t>
      </w:r>
      <w:r w:rsidRPr="001F196D">
        <w:rPr>
          <w:rFonts w:ascii="Garamond" w:hAnsi="Garamond"/>
        </w:rPr>
        <w:br/>
      </w:r>
      <w:r w:rsidRPr="001F196D">
        <w:rPr>
          <w:rFonts w:ascii="Garamond" w:hAnsi="Garamond"/>
        </w:rPr>
        <w:br/>
        <w:t>na základě Vaší žádosti podle zákona č. 106/1999 Sb., o svobodném přístupu k informacím, Vám sděluji následující k</w:t>
      </w:r>
      <w:r w:rsidR="000E1D73" w:rsidRPr="001F196D">
        <w:rPr>
          <w:rFonts w:ascii="Garamond" w:hAnsi="Garamond"/>
        </w:rPr>
        <w:t> </w:t>
      </w:r>
      <w:r w:rsidRPr="001F196D">
        <w:rPr>
          <w:rFonts w:ascii="Garamond" w:hAnsi="Garamond"/>
        </w:rPr>
        <w:t>dotaz</w:t>
      </w:r>
      <w:r w:rsidR="000E1D73" w:rsidRPr="001F196D">
        <w:rPr>
          <w:rFonts w:ascii="Garamond" w:hAnsi="Garamond"/>
        </w:rPr>
        <w:t>ům 1) až 4):</w:t>
      </w:r>
    </w:p>
    <w:p w14:paraId="4E020840" w14:textId="77777777" w:rsidR="000E1D73" w:rsidRPr="001F196D" w:rsidRDefault="000E1D73" w:rsidP="00F665DF">
      <w:pPr>
        <w:rPr>
          <w:rFonts w:ascii="Garamond" w:hAnsi="Garamond"/>
        </w:rPr>
      </w:pPr>
    </w:p>
    <w:p w14:paraId="1C3D25E4" w14:textId="00E22F35" w:rsidR="000E1D73" w:rsidRPr="001F196D" w:rsidRDefault="000E1D73" w:rsidP="000E1D73">
      <w:pPr>
        <w:numPr>
          <w:ilvl w:val="0"/>
          <w:numId w:val="1"/>
        </w:numPr>
        <w:rPr>
          <w:rFonts w:ascii="Garamond" w:hAnsi="Garamond"/>
        </w:rPr>
      </w:pPr>
      <w:r w:rsidRPr="001F196D">
        <w:rPr>
          <w:rFonts w:ascii="Garamond" w:hAnsi="Garamond"/>
        </w:rPr>
        <w:t>Od počátku roku 2020 dosud u zdejšího soudu zahájeno 89  řízení v pracovněprávních věcech – r. 2020 – 20, r. 2021 – 22, r. 2022 – 17, r. 2023 – 12, r. 2024 – 12, r. 2025 – 6</w:t>
      </w:r>
      <w:r w:rsidR="005F4F0F" w:rsidRPr="001F196D">
        <w:rPr>
          <w:rFonts w:ascii="Garamond" w:hAnsi="Garamond"/>
        </w:rPr>
        <w:t>.</w:t>
      </w:r>
    </w:p>
    <w:p w14:paraId="75B5D396" w14:textId="4AF838B2" w:rsidR="000E1D73" w:rsidRPr="001F196D" w:rsidRDefault="005F4F0F" w:rsidP="000E1D73">
      <w:pPr>
        <w:numPr>
          <w:ilvl w:val="0"/>
          <w:numId w:val="1"/>
        </w:numPr>
        <w:rPr>
          <w:rFonts w:ascii="Garamond" w:hAnsi="Garamond"/>
        </w:rPr>
      </w:pPr>
      <w:r w:rsidRPr="001F196D">
        <w:rPr>
          <w:rFonts w:ascii="Garamond" w:hAnsi="Garamond"/>
        </w:rPr>
        <w:t>Z těchto řízení se týkalo nároků zaměstnance z pracovních úrazů a nemocí z povolání – r. 2020 – 3, r. 2021 – 3, r. 2022 – 1, r. 2023 – 1, r. 2024 – 1, r. 2025 – 0</w:t>
      </w:r>
      <w:r w:rsidR="00405986" w:rsidRPr="001F196D">
        <w:rPr>
          <w:rFonts w:ascii="Garamond" w:hAnsi="Garamond"/>
        </w:rPr>
        <w:t>.</w:t>
      </w:r>
    </w:p>
    <w:p w14:paraId="41F65A5A" w14:textId="27D75294" w:rsidR="005F4F0F" w:rsidRPr="001F196D" w:rsidRDefault="005F4F0F" w:rsidP="000E1D73">
      <w:pPr>
        <w:numPr>
          <w:ilvl w:val="0"/>
          <w:numId w:val="1"/>
        </w:numPr>
        <w:rPr>
          <w:rFonts w:ascii="Garamond" w:hAnsi="Garamond"/>
        </w:rPr>
      </w:pPr>
      <w:r w:rsidRPr="001F196D">
        <w:rPr>
          <w:rFonts w:ascii="Garamond" w:hAnsi="Garamond"/>
        </w:rPr>
        <w:t>Z těchto řízení se týkalo ochrany jiné složky osobnosti zaměstnance (jeho cti, jména, pověsti, soukromí,..) – r. 2020 až r. 2025 – 0</w:t>
      </w:r>
      <w:r w:rsidR="001F196D">
        <w:rPr>
          <w:rFonts w:ascii="Garamond" w:hAnsi="Garamond"/>
        </w:rPr>
        <w:t>.</w:t>
      </w:r>
    </w:p>
    <w:p w14:paraId="7B60F3EB" w14:textId="72847F07" w:rsidR="00F665DF" w:rsidRPr="001F196D" w:rsidRDefault="005F4F0F" w:rsidP="005F4F0F">
      <w:pPr>
        <w:numPr>
          <w:ilvl w:val="0"/>
          <w:numId w:val="1"/>
        </w:numPr>
        <w:rPr>
          <w:rFonts w:ascii="Garamond" w:hAnsi="Garamond"/>
        </w:rPr>
      </w:pPr>
      <w:r w:rsidRPr="001F196D">
        <w:rPr>
          <w:rFonts w:ascii="Garamond" w:hAnsi="Garamond"/>
        </w:rPr>
        <w:t xml:space="preserve">Z těchto řízení se týkalo nároků zaměstnance z důvodů neoprávněného zásahu do jeho osobních údajů – r. 2020 až r. 2025 – 0. </w:t>
      </w:r>
    </w:p>
    <w:p w14:paraId="5FB3490D" w14:textId="77777777" w:rsidR="00F665DF" w:rsidRPr="001F196D" w:rsidRDefault="00F665DF" w:rsidP="00F665DF">
      <w:pPr>
        <w:rPr>
          <w:rFonts w:ascii="Garamond" w:hAnsi="Garamond"/>
        </w:rPr>
      </w:pPr>
    </w:p>
    <w:p w14:paraId="194E74AB" w14:textId="4BF57535" w:rsidR="00F665DF" w:rsidRPr="001F196D" w:rsidRDefault="00F665DF" w:rsidP="00F665DF">
      <w:pPr>
        <w:rPr>
          <w:rFonts w:ascii="Garamond" w:hAnsi="Garamond"/>
        </w:rPr>
      </w:pPr>
      <w:r w:rsidRPr="001F196D">
        <w:rPr>
          <w:rFonts w:ascii="Garamond" w:hAnsi="Garamond"/>
        </w:rPr>
        <w:t>S pozdravem</w:t>
      </w:r>
    </w:p>
    <w:p w14:paraId="00D820A7" w14:textId="77777777" w:rsidR="00F665DF" w:rsidRPr="001F196D" w:rsidRDefault="00F665DF" w:rsidP="00F665DF">
      <w:pPr>
        <w:rPr>
          <w:rFonts w:ascii="Garamond" w:hAnsi="Garamond"/>
        </w:rPr>
      </w:pPr>
    </w:p>
    <w:p w14:paraId="63558FD0" w14:textId="77777777" w:rsidR="00F665DF" w:rsidRPr="001F196D" w:rsidRDefault="00F665DF" w:rsidP="00F665DF">
      <w:pPr>
        <w:rPr>
          <w:rFonts w:ascii="Garamond" w:hAnsi="Garamond"/>
        </w:rPr>
      </w:pPr>
    </w:p>
    <w:p w14:paraId="12F47E4B" w14:textId="77777777" w:rsidR="00F665DF" w:rsidRPr="001F196D" w:rsidRDefault="00F665DF" w:rsidP="00F665DF">
      <w:pPr>
        <w:rPr>
          <w:rFonts w:ascii="Garamond" w:hAnsi="Garamond"/>
        </w:rPr>
      </w:pPr>
      <w:r w:rsidRPr="001F196D">
        <w:rPr>
          <w:rFonts w:ascii="Garamond" w:hAnsi="Garamond"/>
        </w:rPr>
        <w:t>Martina Graclíková</w:t>
      </w:r>
    </w:p>
    <w:p w14:paraId="2EC27AEF" w14:textId="77777777" w:rsidR="00910838" w:rsidRPr="001F196D" w:rsidRDefault="00F665DF" w:rsidP="00F665DF">
      <w:pPr>
        <w:rPr>
          <w:rFonts w:ascii="Garamond" w:hAnsi="Garamond"/>
        </w:rPr>
      </w:pPr>
      <w:r w:rsidRPr="001F196D">
        <w:rPr>
          <w:rFonts w:ascii="Garamond" w:hAnsi="Garamond"/>
        </w:rPr>
        <w:t>ředitelka správy soudu</w:t>
      </w:r>
    </w:p>
    <w:p w14:paraId="747B5C0E" w14:textId="77777777" w:rsidR="00910838" w:rsidRPr="001F196D" w:rsidRDefault="00910838" w:rsidP="00F665DF">
      <w:pPr>
        <w:rPr>
          <w:rFonts w:ascii="Garamond" w:hAnsi="Garamond"/>
        </w:rPr>
      </w:pPr>
    </w:p>
    <w:p w14:paraId="58D1FC79" w14:textId="77777777" w:rsidR="00910838" w:rsidRPr="001F196D" w:rsidRDefault="00910838" w:rsidP="00F665DF">
      <w:pPr>
        <w:rPr>
          <w:rFonts w:ascii="Garamond" w:hAnsi="Garamond"/>
        </w:rPr>
      </w:pPr>
    </w:p>
    <w:p w14:paraId="59AA2B79" w14:textId="77777777" w:rsidR="00910838" w:rsidRPr="001F196D" w:rsidRDefault="00910838" w:rsidP="00F665DF">
      <w:pPr>
        <w:rPr>
          <w:rFonts w:ascii="Garamond" w:hAnsi="Garamond"/>
        </w:rPr>
      </w:pPr>
    </w:p>
    <w:p w14:paraId="2FD7C9F1" w14:textId="77777777" w:rsidR="00910838" w:rsidRPr="001F196D" w:rsidRDefault="00910838" w:rsidP="00F665DF">
      <w:pPr>
        <w:rPr>
          <w:rFonts w:ascii="Garamond" w:hAnsi="Garamond"/>
        </w:rPr>
      </w:pPr>
    </w:p>
    <w:p w14:paraId="14EEB632" w14:textId="77777777" w:rsidR="00910838" w:rsidRPr="001F196D" w:rsidRDefault="00910838" w:rsidP="00F665DF">
      <w:pPr>
        <w:rPr>
          <w:rFonts w:ascii="Garamond" w:hAnsi="Garamond"/>
        </w:rPr>
      </w:pPr>
    </w:p>
    <w:p w14:paraId="68E1FD59" w14:textId="77777777" w:rsidR="00910838" w:rsidRPr="001F196D" w:rsidRDefault="00910838" w:rsidP="00F665DF">
      <w:pPr>
        <w:rPr>
          <w:rFonts w:ascii="Garamond" w:hAnsi="Garamond"/>
        </w:rPr>
      </w:pPr>
    </w:p>
    <w:p w14:paraId="3B541B47" w14:textId="77777777" w:rsidR="00405986" w:rsidRPr="001F196D" w:rsidRDefault="00405986" w:rsidP="00F665DF">
      <w:pPr>
        <w:rPr>
          <w:rFonts w:ascii="Garamond" w:hAnsi="Garamond"/>
        </w:rPr>
      </w:pPr>
    </w:p>
    <w:p w14:paraId="428CA501" w14:textId="77777777" w:rsidR="00405986" w:rsidRPr="001F196D" w:rsidRDefault="00405986" w:rsidP="00F665DF">
      <w:pPr>
        <w:rPr>
          <w:rFonts w:ascii="Garamond" w:hAnsi="Garamond"/>
        </w:rPr>
      </w:pPr>
    </w:p>
    <w:p w14:paraId="0E9BE319" w14:textId="77777777" w:rsidR="00405986" w:rsidRPr="001F196D" w:rsidRDefault="00405986" w:rsidP="00F665DF">
      <w:pPr>
        <w:rPr>
          <w:rFonts w:ascii="Garamond" w:hAnsi="Garamond"/>
        </w:rPr>
      </w:pPr>
    </w:p>
    <w:p w14:paraId="50903BC1" w14:textId="77777777" w:rsidR="00405986" w:rsidRPr="001F196D" w:rsidRDefault="00405986" w:rsidP="00F665DF">
      <w:pPr>
        <w:rPr>
          <w:rFonts w:ascii="Garamond" w:hAnsi="Garamond"/>
        </w:rPr>
      </w:pPr>
    </w:p>
    <w:p w14:paraId="4EA413FA" w14:textId="77777777" w:rsidR="00910838" w:rsidRPr="001F196D" w:rsidRDefault="00910838" w:rsidP="00F665DF">
      <w:pPr>
        <w:rPr>
          <w:rFonts w:ascii="Garamond" w:hAnsi="Garamond"/>
        </w:rPr>
      </w:pPr>
    </w:p>
    <w:p w14:paraId="05407C60" w14:textId="77777777" w:rsidR="00910838" w:rsidRPr="001F196D" w:rsidRDefault="00910838" w:rsidP="00F665DF">
      <w:pPr>
        <w:rPr>
          <w:rFonts w:ascii="Garamond" w:hAnsi="Garamond"/>
        </w:rPr>
      </w:pPr>
    </w:p>
    <w:p w14:paraId="3A56D1DD" w14:textId="77777777" w:rsidR="00910838" w:rsidRPr="001F196D" w:rsidRDefault="00910838" w:rsidP="00F665DF">
      <w:pPr>
        <w:rPr>
          <w:rFonts w:ascii="Garamond" w:hAnsi="Garamond"/>
        </w:rPr>
      </w:pPr>
    </w:p>
    <w:p w14:paraId="24C0BAA4" w14:textId="77777777" w:rsidR="00910838" w:rsidRPr="001F196D" w:rsidRDefault="00910838" w:rsidP="00F665DF">
      <w:pPr>
        <w:rPr>
          <w:rFonts w:ascii="Garamond" w:hAnsi="Garamond"/>
        </w:rPr>
      </w:pPr>
    </w:p>
    <w:sectPr w:rsidR="00910838" w:rsidRPr="001F196D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12F0" w14:textId="77777777" w:rsidR="008B0CCA" w:rsidRDefault="008B0CCA" w:rsidP="00C95090">
      <w:r>
        <w:separator/>
      </w:r>
    </w:p>
  </w:endnote>
  <w:endnote w:type="continuationSeparator" w:id="0">
    <w:p w14:paraId="0E819C59" w14:textId="77777777" w:rsidR="008B0CCA" w:rsidRDefault="008B0CCA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4D75" w14:textId="77777777" w:rsidR="008B0CCA" w:rsidRDefault="008B0CCA" w:rsidP="00C95090">
      <w:r>
        <w:separator/>
      </w:r>
    </w:p>
  </w:footnote>
  <w:footnote w:type="continuationSeparator" w:id="0">
    <w:p w14:paraId="2E1A1D1D" w14:textId="77777777" w:rsidR="008B0CCA" w:rsidRDefault="008B0CCA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7A2C5FE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0E1D73">
      <w:rPr>
        <w:rFonts w:ascii="Garamond" w:hAnsi="Garamond"/>
      </w:rPr>
      <w:t>102</w:t>
    </w:r>
    <w:r w:rsidRPr="00607BC7">
      <w:rPr>
        <w:rFonts w:ascii="Garamond" w:hAnsi="Garamond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2B1"/>
    <w:multiLevelType w:val="hybridMultilevel"/>
    <w:tmpl w:val="DB504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 6.10.2025.docx 2025/10/06 15:17:3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E1D73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196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90905"/>
    <w:rsid w:val="003C1829"/>
    <w:rsid w:val="003D3F65"/>
    <w:rsid w:val="003E24A9"/>
    <w:rsid w:val="00400D04"/>
    <w:rsid w:val="00405986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5F4F0F"/>
    <w:rsid w:val="00607BC7"/>
    <w:rsid w:val="0061096E"/>
    <w:rsid w:val="006311B1"/>
    <w:rsid w:val="0063193F"/>
    <w:rsid w:val="00641CC7"/>
    <w:rsid w:val="00664584"/>
    <w:rsid w:val="00682C8E"/>
    <w:rsid w:val="006C6D8B"/>
    <w:rsid w:val="006F0956"/>
    <w:rsid w:val="00701BC1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0CCA"/>
    <w:rsid w:val="008B41E3"/>
    <w:rsid w:val="008C0BD2"/>
    <w:rsid w:val="008E28F9"/>
    <w:rsid w:val="008F6A33"/>
    <w:rsid w:val="00910838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57878"/>
    <w:rsid w:val="00B717D5"/>
    <w:rsid w:val="00B82CE3"/>
    <w:rsid w:val="00B85BA3"/>
    <w:rsid w:val="00B8622F"/>
    <w:rsid w:val="00B97DAF"/>
    <w:rsid w:val="00BA0E31"/>
    <w:rsid w:val="00BA5AAE"/>
    <w:rsid w:val="00BD3AAD"/>
    <w:rsid w:val="00BF703F"/>
    <w:rsid w:val="00C95090"/>
    <w:rsid w:val="00CB4753"/>
    <w:rsid w:val="00CC0584"/>
    <w:rsid w:val="00CC61A8"/>
    <w:rsid w:val="00CF0225"/>
    <w:rsid w:val="00CF0EA9"/>
    <w:rsid w:val="00CF514E"/>
    <w:rsid w:val="00CF7FD1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2025-09-22T17:01:00Z</cp:lastPrinted>
  <dcterms:created xsi:type="dcterms:W3CDTF">2025-10-06T13:21:00Z</dcterms:created>
  <dcterms:modified xsi:type="dcterms:W3CDTF">2025-10-06T13:23:00Z</dcterms:modified>
</cp:coreProperties>
</file>