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EF713C" w14:paraId="078D3EA9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00976F" w14:textId="77777777" w:rsidR="00607BC7" w:rsidRPr="00EF713C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EF713C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13BE5345" w14:textId="77777777" w:rsidR="00607BC7" w:rsidRPr="00EF713C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EF713C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50A97C89" w14:textId="77777777" w:rsidR="00607BC7" w:rsidRPr="00EF713C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EF713C">
        <w:rPr>
          <w:rFonts w:ascii="Garamond" w:hAnsi="Garamond" w:cs="Garamond"/>
        </w:rPr>
        <w:t>tel.: 377 867 611, fax: 377 867 650, e-mail: podatelna@osoud.tch.justice.cz, IDDS: h6nabrx</w:t>
      </w:r>
    </w:p>
    <w:p w14:paraId="111B74E1" w14:textId="77777777" w:rsidR="00607BC7" w:rsidRPr="00EF713C" w:rsidRDefault="00607BC7" w:rsidP="00607BC7">
      <w:pPr>
        <w:rPr>
          <w:rFonts w:ascii="Garamond" w:hAnsi="Garamond" w:cs="Garamond,Bold"/>
          <w:b/>
          <w:bCs/>
        </w:rPr>
      </w:pPr>
    </w:p>
    <w:p w14:paraId="655F9ECC" w14:textId="77777777" w:rsidR="00607BC7" w:rsidRPr="00EF713C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EF713C" w14:paraId="774AAF31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205BE7C1" w14:textId="6B2F4E17" w:rsidR="00607BC7" w:rsidRPr="00EF713C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F713C">
              <w:rPr>
                <w:rFonts w:ascii="Garamond" w:hAnsi="Garamond" w:cs="Garamond,Bold"/>
                <w:b/>
                <w:bCs/>
              </w:rPr>
              <w:t xml:space="preserve">NAŠE ZNAČKA: 25 Si </w:t>
            </w:r>
            <w:r w:rsidR="000E1D73" w:rsidRPr="00EF713C">
              <w:rPr>
                <w:rFonts w:ascii="Garamond" w:hAnsi="Garamond" w:cs="Garamond,Bold"/>
                <w:b/>
                <w:bCs/>
              </w:rPr>
              <w:t>10</w:t>
            </w:r>
            <w:r w:rsidR="0046463F" w:rsidRPr="00EF713C">
              <w:rPr>
                <w:rFonts w:ascii="Garamond" w:hAnsi="Garamond" w:cs="Garamond,Bold"/>
                <w:b/>
                <w:bCs/>
              </w:rPr>
              <w:t>3</w:t>
            </w:r>
            <w:r w:rsidRPr="00EF713C">
              <w:rPr>
                <w:rFonts w:ascii="Garamond" w:hAnsi="Garamond" w:cs="Garamond,Bold"/>
                <w:b/>
                <w:bCs/>
              </w:rPr>
              <w:t>/2025</w:t>
            </w:r>
          </w:p>
          <w:p w14:paraId="00D6A352" w14:textId="77777777" w:rsidR="00607BC7" w:rsidRPr="00EF713C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F713C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454429DA" w14:textId="38EFC47E" w:rsidR="00607BC7" w:rsidRPr="00EF713C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EF713C">
              <w:rPr>
                <w:rFonts w:ascii="Garamond" w:hAnsi="Garamond" w:cs="Garamond,Bold"/>
                <w:b/>
                <w:bCs/>
              </w:rPr>
              <w:t>VYŘIZUJE:</w:t>
            </w:r>
            <w:r w:rsidR="00910838" w:rsidRPr="00EF713C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910838" w:rsidRPr="00EF713C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6306585A" w14:textId="163273E1" w:rsidR="00607BC7" w:rsidRPr="00EF713C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EF713C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0E1D73" w:rsidRPr="00EF713C">
              <w:rPr>
                <w:rFonts w:ascii="Garamond" w:hAnsi="Garamond" w:cs="Garamond,Bold"/>
                <w:b/>
                <w:bCs/>
              </w:rPr>
              <w:t>6</w:t>
            </w:r>
            <w:r w:rsidRPr="00EF713C">
              <w:rPr>
                <w:rFonts w:ascii="Garamond" w:hAnsi="Garamond" w:cs="Garamond,Bold"/>
                <w:b/>
                <w:bCs/>
              </w:rPr>
              <w:t>. </w:t>
            </w:r>
            <w:r w:rsidR="000E1D73" w:rsidRPr="00EF713C">
              <w:rPr>
                <w:rFonts w:ascii="Garamond" w:hAnsi="Garamond" w:cs="Garamond,Bold"/>
                <w:b/>
                <w:bCs/>
              </w:rPr>
              <w:t>10</w:t>
            </w:r>
            <w:r w:rsidRPr="00EF713C">
              <w:rPr>
                <w:rFonts w:ascii="Garamond" w:hAnsi="Garamond" w:cs="Garamond,Bold"/>
                <w:b/>
                <w:bCs/>
              </w:rPr>
              <w:t>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3D47413C" w14:textId="56678D59" w:rsidR="00F665DF" w:rsidRPr="00EF713C" w:rsidRDefault="00F665DF" w:rsidP="00F665DF">
            <w:pPr>
              <w:rPr>
                <w:rFonts w:ascii="Garamond" w:hAnsi="Garamond"/>
                <w:b/>
                <w:bCs/>
              </w:rPr>
            </w:pPr>
          </w:p>
          <w:p w14:paraId="74ABA0F4" w14:textId="77777777" w:rsidR="00607BC7" w:rsidRPr="00EF713C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072FE311" w14:textId="77777777" w:rsidR="00607BC7" w:rsidRPr="00EF713C" w:rsidRDefault="00607BC7" w:rsidP="00607BC7">
      <w:pPr>
        <w:rPr>
          <w:rFonts w:ascii="Garamond" w:hAnsi="Garamond" w:cs="Garamond"/>
          <w:b/>
          <w:bCs/>
          <w:lang w:eastAsia="en-US"/>
        </w:rPr>
      </w:pPr>
    </w:p>
    <w:p w14:paraId="5326A4D1" w14:textId="77777777" w:rsidR="006F0956" w:rsidRPr="00EF713C" w:rsidRDefault="006F0956" w:rsidP="001955FF">
      <w:pPr>
        <w:rPr>
          <w:b/>
          <w:bCs/>
          <w:sz w:val="2"/>
          <w:szCs w:val="2"/>
        </w:rPr>
      </w:pPr>
    </w:p>
    <w:p w14:paraId="0C8DD51F" w14:textId="77777777" w:rsidR="006F0956" w:rsidRPr="00EF713C" w:rsidRDefault="006F0956" w:rsidP="001955FF">
      <w:pPr>
        <w:rPr>
          <w:b/>
          <w:bCs/>
          <w:sz w:val="2"/>
          <w:szCs w:val="2"/>
        </w:rPr>
      </w:pPr>
    </w:p>
    <w:p w14:paraId="3835CF05" w14:textId="77777777" w:rsidR="006F0956" w:rsidRPr="00EF713C" w:rsidRDefault="006F0956" w:rsidP="001955FF">
      <w:pPr>
        <w:rPr>
          <w:b/>
          <w:bCs/>
          <w:sz w:val="2"/>
          <w:szCs w:val="2"/>
        </w:rPr>
      </w:pPr>
    </w:p>
    <w:p w14:paraId="0353B49C" w14:textId="77777777" w:rsidR="006F0956" w:rsidRPr="00EF713C" w:rsidRDefault="006F0956" w:rsidP="001955FF">
      <w:pPr>
        <w:rPr>
          <w:b/>
          <w:bCs/>
          <w:sz w:val="2"/>
          <w:szCs w:val="2"/>
        </w:rPr>
      </w:pPr>
    </w:p>
    <w:p w14:paraId="3E861025" w14:textId="77777777" w:rsidR="00F665DF" w:rsidRPr="00EF713C" w:rsidRDefault="00F665DF" w:rsidP="00F665DF">
      <w:pPr>
        <w:rPr>
          <w:rFonts w:ascii="Garamond" w:hAnsi="Garamond"/>
          <w:b/>
          <w:bCs/>
        </w:rPr>
      </w:pPr>
    </w:p>
    <w:p w14:paraId="38262878" w14:textId="1B94AE71" w:rsidR="00F665DF" w:rsidRPr="00EF713C" w:rsidRDefault="00F665DF" w:rsidP="00F665DF">
      <w:pPr>
        <w:rPr>
          <w:rFonts w:ascii="Garamond" w:hAnsi="Garamond"/>
        </w:rPr>
      </w:pPr>
      <w:r w:rsidRPr="00EF713C">
        <w:rPr>
          <w:rFonts w:ascii="Garamond" w:hAnsi="Garamond"/>
          <w:b/>
          <w:bCs/>
        </w:rPr>
        <w:t xml:space="preserve">Vyřízení žádosti dle zákona č. 106/1999 Sb. – </w:t>
      </w:r>
      <w:r w:rsidR="0046463F" w:rsidRPr="00EF713C">
        <w:rPr>
          <w:rFonts w:ascii="Garamond" w:hAnsi="Garamond"/>
          <w:b/>
          <w:bCs/>
        </w:rPr>
        <w:t xml:space="preserve">soudní rozhodnutí s rozlišením běžné a významné (tj. nikoliv běžné) záležitosti dítěte  </w:t>
      </w:r>
    </w:p>
    <w:p w14:paraId="2AEB52F2" w14:textId="77777777" w:rsidR="00F665DF" w:rsidRPr="00EF713C" w:rsidRDefault="00F665DF" w:rsidP="00F665DF">
      <w:pPr>
        <w:rPr>
          <w:rFonts w:ascii="Garamond" w:hAnsi="Garamond"/>
        </w:rPr>
      </w:pPr>
    </w:p>
    <w:p w14:paraId="7F4DB233" w14:textId="77777777" w:rsidR="00F665DF" w:rsidRPr="00EF713C" w:rsidRDefault="00F665DF" w:rsidP="00F665DF">
      <w:pPr>
        <w:rPr>
          <w:rFonts w:ascii="Garamond" w:hAnsi="Garamond"/>
        </w:rPr>
      </w:pPr>
    </w:p>
    <w:p w14:paraId="5FB3490D" w14:textId="00106B85" w:rsidR="00F665DF" w:rsidRPr="00EF713C" w:rsidRDefault="00F665DF" w:rsidP="00D22D3D">
      <w:pPr>
        <w:rPr>
          <w:rFonts w:ascii="Garamond" w:hAnsi="Garamond"/>
        </w:rPr>
      </w:pPr>
      <w:r w:rsidRPr="00EF713C">
        <w:rPr>
          <w:rFonts w:ascii="Garamond" w:hAnsi="Garamond"/>
        </w:rPr>
        <w:t>Vážen</w:t>
      </w:r>
      <w:r w:rsidR="000E1D73" w:rsidRPr="00EF713C">
        <w:rPr>
          <w:rFonts w:ascii="Garamond" w:hAnsi="Garamond"/>
        </w:rPr>
        <w:t>á</w:t>
      </w:r>
      <w:r w:rsidR="00D22D3D" w:rsidRPr="00EF713C">
        <w:rPr>
          <w:rFonts w:ascii="Garamond" w:hAnsi="Garamond"/>
        </w:rPr>
        <w:t xml:space="preserve"> </w:t>
      </w:r>
      <w:r w:rsidR="000E1D73" w:rsidRPr="00EF713C">
        <w:rPr>
          <w:rFonts w:ascii="Garamond" w:hAnsi="Garamond"/>
        </w:rPr>
        <w:t>paní</w:t>
      </w:r>
      <w:r w:rsidR="0046463F" w:rsidRPr="00EF713C">
        <w:rPr>
          <w:rFonts w:ascii="Garamond" w:hAnsi="Garamond"/>
        </w:rPr>
        <w:t>/slečno</w:t>
      </w:r>
      <w:r w:rsidRPr="00EF713C">
        <w:rPr>
          <w:rFonts w:ascii="Garamond" w:hAnsi="Garamond"/>
        </w:rPr>
        <w:t>,</w:t>
      </w:r>
      <w:r w:rsidRPr="00EF713C">
        <w:rPr>
          <w:rFonts w:ascii="Garamond" w:hAnsi="Garamond"/>
        </w:rPr>
        <w:br/>
      </w:r>
      <w:r w:rsidRPr="00EF713C">
        <w:rPr>
          <w:rFonts w:ascii="Garamond" w:hAnsi="Garamond"/>
        </w:rPr>
        <w:br/>
        <w:t xml:space="preserve">na základě Vaší žádosti podle zákona č. 106/1999 Sb., o svobodném přístupu k informacím, Vám </w:t>
      </w:r>
      <w:r w:rsidR="0046463F" w:rsidRPr="00EF713C">
        <w:rPr>
          <w:rFonts w:ascii="Garamond" w:hAnsi="Garamond"/>
        </w:rPr>
        <w:t>v příloze zasílám 5 anonymizovaných rozsudků zdejšího soudu, ve kterých se soud věnoval rozlišení běžné a významné (tj. nikoliv běžné) záležitosti dítěte v souvislosti zejm. s</w:t>
      </w:r>
      <w:r w:rsidR="00D22D3D" w:rsidRPr="00EF713C">
        <w:rPr>
          <w:rFonts w:ascii="Garamond" w:hAnsi="Garamond"/>
        </w:rPr>
        <w:t xml:space="preserve"> volnočasovými aktivitami, vycestováním do zahraničí, cestovními doklady (souhlas pěstouna s umělým přerušením těhotenstvím dítěte či náboženství zdejší soud zatím neřešil). </w:t>
      </w:r>
    </w:p>
    <w:p w14:paraId="12134126" w14:textId="77777777" w:rsidR="00D22D3D" w:rsidRPr="00EF713C" w:rsidRDefault="00D22D3D" w:rsidP="00D22D3D">
      <w:pPr>
        <w:rPr>
          <w:rFonts w:ascii="Garamond" w:hAnsi="Garamond"/>
        </w:rPr>
      </w:pPr>
    </w:p>
    <w:p w14:paraId="194E74AB" w14:textId="4BF57535" w:rsidR="00F665DF" w:rsidRPr="00EF713C" w:rsidRDefault="00F665DF" w:rsidP="00F665DF">
      <w:pPr>
        <w:rPr>
          <w:rFonts w:ascii="Garamond" w:hAnsi="Garamond"/>
        </w:rPr>
      </w:pPr>
      <w:r w:rsidRPr="00EF713C">
        <w:rPr>
          <w:rFonts w:ascii="Garamond" w:hAnsi="Garamond"/>
        </w:rPr>
        <w:t>S pozdravem</w:t>
      </w:r>
    </w:p>
    <w:p w14:paraId="00D820A7" w14:textId="77777777" w:rsidR="00F665DF" w:rsidRPr="00EF713C" w:rsidRDefault="00F665DF" w:rsidP="00F665DF">
      <w:pPr>
        <w:rPr>
          <w:rFonts w:ascii="Garamond" w:hAnsi="Garamond"/>
        </w:rPr>
      </w:pPr>
    </w:p>
    <w:p w14:paraId="63558FD0" w14:textId="77777777" w:rsidR="00F665DF" w:rsidRPr="00EF713C" w:rsidRDefault="00F665DF" w:rsidP="00F665DF">
      <w:pPr>
        <w:rPr>
          <w:rFonts w:ascii="Garamond" w:hAnsi="Garamond"/>
        </w:rPr>
      </w:pPr>
    </w:p>
    <w:p w14:paraId="12F47E4B" w14:textId="77777777" w:rsidR="00F665DF" w:rsidRPr="00EF713C" w:rsidRDefault="00F665DF" w:rsidP="00F665DF">
      <w:pPr>
        <w:rPr>
          <w:rFonts w:ascii="Garamond" w:hAnsi="Garamond"/>
        </w:rPr>
      </w:pPr>
      <w:r w:rsidRPr="00EF713C">
        <w:rPr>
          <w:rFonts w:ascii="Garamond" w:hAnsi="Garamond"/>
        </w:rPr>
        <w:t xml:space="preserve">Martina </w:t>
      </w:r>
      <w:proofErr w:type="spellStart"/>
      <w:r w:rsidRPr="00EF713C">
        <w:rPr>
          <w:rFonts w:ascii="Garamond" w:hAnsi="Garamond"/>
        </w:rPr>
        <w:t>Graclíková</w:t>
      </w:r>
      <w:proofErr w:type="spellEnd"/>
    </w:p>
    <w:p w14:paraId="2EC27AEF" w14:textId="77777777" w:rsidR="00910838" w:rsidRPr="00EF713C" w:rsidRDefault="00F665DF" w:rsidP="00F665DF">
      <w:pPr>
        <w:rPr>
          <w:rFonts w:ascii="Garamond" w:hAnsi="Garamond"/>
        </w:rPr>
      </w:pPr>
      <w:r w:rsidRPr="00EF713C">
        <w:rPr>
          <w:rFonts w:ascii="Garamond" w:hAnsi="Garamond"/>
        </w:rPr>
        <w:t>ředitelka správy soudu</w:t>
      </w:r>
    </w:p>
    <w:p w14:paraId="747B5C0E" w14:textId="77777777" w:rsidR="00910838" w:rsidRPr="00EF713C" w:rsidRDefault="00910838" w:rsidP="00F665DF">
      <w:pPr>
        <w:rPr>
          <w:rFonts w:ascii="Garamond" w:hAnsi="Garamond"/>
        </w:rPr>
      </w:pPr>
    </w:p>
    <w:p w14:paraId="58D1FC79" w14:textId="77777777" w:rsidR="00910838" w:rsidRPr="00EF713C" w:rsidRDefault="00910838" w:rsidP="00F665DF">
      <w:pPr>
        <w:rPr>
          <w:rFonts w:ascii="Garamond" w:hAnsi="Garamond"/>
        </w:rPr>
      </w:pPr>
    </w:p>
    <w:p w14:paraId="59AA2B79" w14:textId="77777777" w:rsidR="00910838" w:rsidRPr="00EF713C" w:rsidRDefault="00910838" w:rsidP="00F665DF">
      <w:pPr>
        <w:rPr>
          <w:rFonts w:ascii="Garamond" w:hAnsi="Garamond"/>
        </w:rPr>
      </w:pPr>
    </w:p>
    <w:p w14:paraId="2FD7C9F1" w14:textId="77777777" w:rsidR="00910838" w:rsidRPr="00EF713C" w:rsidRDefault="00910838" w:rsidP="00F665DF">
      <w:pPr>
        <w:rPr>
          <w:rFonts w:ascii="Garamond" w:hAnsi="Garamond"/>
        </w:rPr>
      </w:pPr>
    </w:p>
    <w:p w14:paraId="14EEB632" w14:textId="77777777" w:rsidR="00910838" w:rsidRPr="00EF713C" w:rsidRDefault="00910838" w:rsidP="00F665DF">
      <w:pPr>
        <w:rPr>
          <w:rFonts w:ascii="Garamond" w:hAnsi="Garamond"/>
        </w:rPr>
      </w:pPr>
    </w:p>
    <w:p w14:paraId="68E1FD59" w14:textId="77777777" w:rsidR="00910838" w:rsidRPr="00EF713C" w:rsidRDefault="00910838" w:rsidP="00F665DF">
      <w:pPr>
        <w:rPr>
          <w:rFonts w:ascii="Garamond" w:hAnsi="Garamond"/>
        </w:rPr>
      </w:pPr>
    </w:p>
    <w:p w14:paraId="3B541B47" w14:textId="77777777" w:rsidR="00405986" w:rsidRPr="00EF713C" w:rsidRDefault="00405986" w:rsidP="00F665DF">
      <w:pPr>
        <w:rPr>
          <w:rFonts w:ascii="Garamond" w:hAnsi="Garamond"/>
        </w:rPr>
      </w:pPr>
    </w:p>
    <w:p w14:paraId="428CA501" w14:textId="77777777" w:rsidR="00405986" w:rsidRPr="00EF713C" w:rsidRDefault="00405986" w:rsidP="00F665DF">
      <w:pPr>
        <w:rPr>
          <w:rFonts w:ascii="Garamond" w:hAnsi="Garamond"/>
        </w:rPr>
      </w:pPr>
    </w:p>
    <w:p w14:paraId="0E9BE319" w14:textId="77777777" w:rsidR="00405986" w:rsidRPr="00EF713C" w:rsidRDefault="00405986" w:rsidP="00F665DF">
      <w:pPr>
        <w:rPr>
          <w:rFonts w:ascii="Garamond" w:hAnsi="Garamond"/>
        </w:rPr>
      </w:pPr>
    </w:p>
    <w:p w14:paraId="50903BC1" w14:textId="25C44D8A" w:rsidR="00405986" w:rsidRPr="00EF713C" w:rsidRDefault="00D22D3D" w:rsidP="00F665DF">
      <w:pPr>
        <w:rPr>
          <w:rFonts w:ascii="Garamond" w:hAnsi="Garamond"/>
        </w:rPr>
      </w:pPr>
      <w:r w:rsidRPr="00EF713C">
        <w:rPr>
          <w:rFonts w:ascii="Garamond" w:hAnsi="Garamond"/>
        </w:rPr>
        <w:t>Přílohy: 5x rozsudek</w:t>
      </w:r>
    </w:p>
    <w:p w14:paraId="74E57ED6" w14:textId="77777777" w:rsidR="00D22D3D" w:rsidRPr="00EF713C" w:rsidRDefault="00D22D3D" w:rsidP="00F665DF">
      <w:pPr>
        <w:rPr>
          <w:rFonts w:ascii="Garamond" w:hAnsi="Garamond"/>
        </w:rPr>
      </w:pPr>
    </w:p>
    <w:p w14:paraId="625ABB86" w14:textId="77777777" w:rsidR="00D22D3D" w:rsidRPr="00EF713C" w:rsidRDefault="00D22D3D" w:rsidP="00F665DF">
      <w:pPr>
        <w:rPr>
          <w:rFonts w:ascii="Garamond" w:hAnsi="Garamond"/>
        </w:rPr>
      </w:pPr>
    </w:p>
    <w:p w14:paraId="14D39C30" w14:textId="77777777" w:rsidR="00D22D3D" w:rsidRPr="00EF713C" w:rsidRDefault="00D22D3D" w:rsidP="00F665DF">
      <w:pPr>
        <w:rPr>
          <w:rFonts w:ascii="Garamond" w:hAnsi="Garamond"/>
        </w:rPr>
      </w:pPr>
    </w:p>
    <w:p w14:paraId="5F9B7B45" w14:textId="77777777" w:rsidR="00D22D3D" w:rsidRPr="00EF713C" w:rsidRDefault="00D22D3D" w:rsidP="00F665DF">
      <w:pPr>
        <w:rPr>
          <w:rFonts w:ascii="Garamond" w:hAnsi="Garamond"/>
        </w:rPr>
      </w:pPr>
    </w:p>
    <w:p w14:paraId="06C094E0" w14:textId="77777777" w:rsidR="00D22D3D" w:rsidRPr="00EF713C" w:rsidRDefault="00D22D3D" w:rsidP="00F665DF">
      <w:pPr>
        <w:rPr>
          <w:rFonts w:ascii="Garamond" w:hAnsi="Garamond"/>
        </w:rPr>
      </w:pPr>
    </w:p>
    <w:p w14:paraId="3FA92393" w14:textId="77777777" w:rsidR="00D22D3D" w:rsidRPr="00EF713C" w:rsidRDefault="00D22D3D" w:rsidP="00F665DF">
      <w:pPr>
        <w:rPr>
          <w:rFonts w:ascii="Garamond" w:hAnsi="Garamond"/>
        </w:rPr>
      </w:pPr>
    </w:p>
    <w:p w14:paraId="4EA413FA" w14:textId="77777777" w:rsidR="00910838" w:rsidRPr="00EF713C" w:rsidRDefault="00910838" w:rsidP="00F665DF">
      <w:pPr>
        <w:rPr>
          <w:rFonts w:ascii="Garamond" w:hAnsi="Garamond"/>
        </w:rPr>
      </w:pPr>
    </w:p>
    <w:p w14:paraId="05407C60" w14:textId="77777777" w:rsidR="00910838" w:rsidRPr="00EF713C" w:rsidRDefault="00910838" w:rsidP="00F665DF">
      <w:pPr>
        <w:rPr>
          <w:rFonts w:ascii="Garamond" w:hAnsi="Garamond"/>
        </w:rPr>
      </w:pPr>
    </w:p>
    <w:p w14:paraId="3A56D1DD" w14:textId="77777777" w:rsidR="00910838" w:rsidRPr="00EF713C" w:rsidRDefault="00910838" w:rsidP="00F665DF">
      <w:pPr>
        <w:rPr>
          <w:rFonts w:ascii="Garamond" w:hAnsi="Garamond"/>
        </w:rPr>
      </w:pPr>
    </w:p>
    <w:p w14:paraId="24C0BAA4" w14:textId="77777777" w:rsidR="00910838" w:rsidRPr="00EF713C" w:rsidRDefault="00910838" w:rsidP="00F665DF">
      <w:pPr>
        <w:rPr>
          <w:rFonts w:ascii="Garamond" w:hAnsi="Garamond"/>
        </w:rPr>
      </w:pPr>
    </w:p>
    <w:sectPr w:rsidR="00910838" w:rsidRPr="00EF713C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04BD3" w14:textId="77777777" w:rsidR="005373D8" w:rsidRDefault="005373D8" w:rsidP="00C95090">
      <w:r>
        <w:separator/>
      </w:r>
    </w:p>
  </w:endnote>
  <w:endnote w:type="continuationSeparator" w:id="0">
    <w:p w14:paraId="5826317E" w14:textId="77777777" w:rsidR="005373D8" w:rsidRDefault="005373D8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D138D" w14:textId="77777777" w:rsidR="005373D8" w:rsidRDefault="005373D8" w:rsidP="00C95090">
      <w:r>
        <w:separator/>
      </w:r>
    </w:p>
  </w:footnote>
  <w:footnote w:type="continuationSeparator" w:id="0">
    <w:p w14:paraId="11C72B48" w14:textId="77777777" w:rsidR="005373D8" w:rsidRDefault="005373D8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F7AA" w14:textId="3B8D5805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 xml:space="preserve">Číslo jednací: 25 Si </w:t>
    </w:r>
    <w:r w:rsidR="000E1D73">
      <w:rPr>
        <w:rFonts w:ascii="Garamond" w:hAnsi="Garamond"/>
      </w:rPr>
      <w:t>10</w:t>
    </w:r>
    <w:r w:rsidR="0046463F">
      <w:rPr>
        <w:rFonts w:ascii="Garamond" w:hAnsi="Garamond"/>
      </w:rPr>
      <w:t>3</w:t>
    </w:r>
    <w:r w:rsidRPr="00607BC7">
      <w:rPr>
        <w:rFonts w:ascii="Garamond" w:hAnsi="Garamond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72B1"/>
    <w:multiLevelType w:val="hybridMultilevel"/>
    <w:tmpl w:val="DB504E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06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dpověď 6.10.2025.docx 2025/10/06 15:44:34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97 AND A.rocnik  = 2025)"/>
    <w:docVar w:name="SOUBOR_DOC" w:val="C:\tmp\"/>
  </w:docVars>
  <w:rsids>
    <w:rsidRoot w:val="00CF0225"/>
    <w:rsid w:val="00052FA6"/>
    <w:rsid w:val="00070081"/>
    <w:rsid w:val="00073E5E"/>
    <w:rsid w:val="00082D90"/>
    <w:rsid w:val="000C3569"/>
    <w:rsid w:val="000E1D73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1B0B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05986"/>
    <w:rsid w:val="0042278D"/>
    <w:rsid w:val="00440A42"/>
    <w:rsid w:val="0046463F"/>
    <w:rsid w:val="00485C88"/>
    <w:rsid w:val="0049669C"/>
    <w:rsid w:val="004D45AD"/>
    <w:rsid w:val="004D746C"/>
    <w:rsid w:val="004E0A68"/>
    <w:rsid w:val="004F147E"/>
    <w:rsid w:val="005373D8"/>
    <w:rsid w:val="00567B0E"/>
    <w:rsid w:val="00575FCF"/>
    <w:rsid w:val="005A4994"/>
    <w:rsid w:val="005E13CA"/>
    <w:rsid w:val="005E41BB"/>
    <w:rsid w:val="005F4F0F"/>
    <w:rsid w:val="00607BC7"/>
    <w:rsid w:val="006311B1"/>
    <w:rsid w:val="00641CC7"/>
    <w:rsid w:val="00664584"/>
    <w:rsid w:val="00682C8E"/>
    <w:rsid w:val="006C6D8B"/>
    <w:rsid w:val="006F0956"/>
    <w:rsid w:val="006F40C1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0838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57878"/>
    <w:rsid w:val="00B717D5"/>
    <w:rsid w:val="00B82CE3"/>
    <w:rsid w:val="00B85BA3"/>
    <w:rsid w:val="00B8622F"/>
    <w:rsid w:val="00B97DAF"/>
    <w:rsid w:val="00BA5AAE"/>
    <w:rsid w:val="00BD3AAD"/>
    <w:rsid w:val="00BF703F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2D3D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0410"/>
    <w:rsid w:val="00E926BF"/>
    <w:rsid w:val="00E946D8"/>
    <w:rsid w:val="00EA7BAC"/>
    <w:rsid w:val="00EE6F2E"/>
    <w:rsid w:val="00EF713C"/>
    <w:rsid w:val="00F07AA3"/>
    <w:rsid w:val="00F216E4"/>
    <w:rsid w:val="00F37421"/>
    <w:rsid w:val="00F627C0"/>
    <w:rsid w:val="00F634D8"/>
    <w:rsid w:val="00F665DF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7721F"/>
  <w14:defaultImageDpi w14:val="0"/>
  <w15:docId w15:val="{F1DF988E-F1BF-4218-9673-C382EFE1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2025-10-06T15:10:00Z</cp:lastPrinted>
  <dcterms:created xsi:type="dcterms:W3CDTF">2025-10-06T15:13:00Z</dcterms:created>
  <dcterms:modified xsi:type="dcterms:W3CDTF">2025-10-06T15:16:00Z</dcterms:modified>
</cp:coreProperties>
</file>