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DE3A9D" w14:paraId="4CB833C6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6D2276" w14:textId="77777777" w:rsidR="00607BC7" w:rsidRPr="00DE3A9D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DE3A9D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66CFCB54" w14:textId="77777777" w:rsidR="00607BC7" w:rsidRPr="00DE3A9D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DE3A9D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51A72019" w14:textId="77777777" w:rsidR="00607BC7" w:rsidRPr="00DE3A9D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DE3A9D">
        <w:rPr>
          <w:rFonts w:ascii="Garamond" w:hAnsi="Garamond" w:cs="Garamond"/>
        </w:rPr>
        <w:t>tel.: 377 867 611, fax: 377 867 650, e-mail: podatelna@osoud.tch.justice.cz, IDDS: h6nabrx</w:t>
      </w:r>
    </w:p>
    <w:p w14:paraId="138751E0" w14:textId="77777777" w:rsidR="00607BC7" w:rsidRPr="00DE3A9D" w:rsidRDefault="00607BC7" w:rsidP="00607BC7">
      <w:pPr>
        <w:rPr>
          <w:rFonts w:ascii="Garamond" w:hAnsi="Garamond" w:cs="Garamond,Bold"/>
          <w:b/>
          <w:bCs/>
        </w:rPr>
      </w:pPr>
    </w:p>
    <w:p w14:paraId="495CBC57" w14:textId="77777777" w:rsidR="00607BC7" w:rsidRPr="00DE3A9D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DE3A9D" w14:paraId="5CFF9B86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05B237C4" w14:textId="77777777" w:rsidR="00607BC7" w:rsidRPr="00DE3A9D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DE3A9D">
              <w:rPr>
                <w:rFonts w:ascii="Garamond" w:hAnsi="Garamond" w:cs="Garamond,Bold"/>
                <w:b/>
                <w:bCs/>
              </w:rPr>
              <w:t>NAŠE ZNAČKA: 25 Si 109/2024</w:t>
            </w:r>
          </w:p>
          <w:p w14:paraId="21120BBC" w14:textId="77777777" w:rsidR="00607BC7" w:rsidRPr="00DE3A9D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DE3A9D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4C58E13F" w14:textId="673861A7" w:rsidR="00607BC7" w:rsidRPr="00DE3A9D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DE3A9D">
              <w:rPr>
                <w:rFonts w:ascii="Garamond" w:hAnsi="Garamond" w:cs="Garamond,Bold"/>
                <w:b/>
                <w:bCs/>
              </w:rPr>
              <w:t>VYŘIZUJE:</w:t>
            </w:r>
            <w:r w:rsidR="00D15C02" w:rsidRPr="00DE3A9D">
              <w:rPr>
                <w:rFonts w:ascii="Garamond" w:hAnsi="Garamond" w:cs="Garamond,Bold"/>
                <w:b/>
                <w:bCs/>
              </w:rPr>
              <w:t xml:space="preserve"> Martina Graclíková</w:t>
            </w:r>
          </w:p>
          <w:p w14:paraId="08C5FF56" w14:textId="77777777" w:rsidR="00607BC7" w:rsidRPr="00DE3A9D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DE3A9D">
              <w:rPr>
                <w:rFonts w:ascii="Garamond" w:hAnsi="Garamond" w:cs="Garamond,Bold"/>
                <w:b/>
                <w:bCs/>
              </w:rPr>
              <w:t>DNE: 16. 9.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13FC9C29" w14:textId="77777777" w:rsidR="00607BC7" w:rsidRPr="00DE3A9D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54FE3A39" w14:textId="77777777" w:rsidR="00607BC7" w:rsidRPr="00DE3A9D" w:rsidRDefault="00607BC7" w:rsidP="00607BC7">
      <w:pPr>
        <w:rPr>
          <w:rFonts w:ascii="Garamond" w:hAnsi="Garamond" w:cs="Garamond"/>
          <w:lang w:eastAsia="en-US"/>
        </w:rPr>
      </w:pPr>
    </w:p>
    <w:p w14:paraId="380C6EAE" w14:textId="77777777" w:rsidR="006F0956" w:rsidRPr="00DE3A9D" w:rsidRDefault="006F0956" w:rsidP="001955FF">
      <w:pPr>
        <w:rPr>
          <w:sz w:val="2"/>
          <w:szCs w:val="2"/>
        </w:rPr>
      </w:pPr>
    </w:p>
    <w:p w14:paraId="4FFED81C" w14:textId="77777777" w:rsidR="006F0956" w:rsidRPr="00DE3A9D" w:rsidRDefault="006F0956" w:rsidP="001955FF">
      <w:pPr>
        <w:rPr>
          <w:sz w:val="2"/>
          <w:szCs w:val="2"/>
        </w:rPr>
      </w:pPr>
    </w:p>
    <w:p w14:paraId="7EB58E46" w14:textId="77777777" w:rsidR="006F0956" w:rsidRPr="00DE3A9D" w:rsidRDefault="006F0956" w:rsidP="001955FF">
      <w:pPr>
        <w:rPr>
          <w:sz w:val="2"/>
          <w:szCs w:val="2"/>
        </w:rPr>
      </w:pPr>
    </w:p>
    <w:p w14:paraId="1620070C" w14:textId="77777777" w:rsidR="006F0956" w:rsidRPr="00DE3A9D" w:rsidRDefault="006F0956" w:rsidP="001955FF">
      <w:pPr>
        <w:rPr>
          <w:sz w:val="2"/>
          <w:szCs w:val="2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DE3A9D" w14:paraId="5EDBF597" w14:textId="77777777">
        <w:tc>
          <w:tcPr>
            <w:tcW w:w="2055" w:type="dxa"/>
            <w:vAlign w:val="bottom"/>
          </w:tcPr>
          <w:p w14:paraId="65BB1553" w14:textId="77777777" w:rsidR="006F0956" w:rsidRPr="00DE3A9D" w:rsidRDefault="006F0956" w:rsidP="00A97124">
            <w:pPr>
              <w:rPr>
                <w:rFonts w:ascii="Garamond" w:hAnsi="Garamond"/>
                <w:b/>
                <w:bCs/>
              </w:rPr>
            </w:pPr>
            <w:r w:rsidRPr="00DE3A9D">
              <w:rPr>
                <w:rFonts w:ascii="Garamond" w:hAnsi="Garamond"/>
                <w:b/>
                <w:bCs/>
              </w:rPr>
              <w:t>Žadatel</w:t>
            </w:r>
            <w:r w:rsidR="007E741D" w:rsidRPr="00DE3A9D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552DF34F" w14:textId="433C092C" w:rsidR="006F0956" w:rsidRPr="00DE3A9D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DE3A9D" w14:paraId="32DABC06" w14:textId="77777777">
        <w:tc>
          <w:tcPr>
            <w:tcW w:w="2055" w:type="dxa"/>
          </w:tcPr>
          <w:p w14:paraId="37697E2B" w14:textId="77777777" w:rsidR="006F0956" w:rsidRPr="00DE3A9D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562B0EF5" w14:textId="5A26C487" w:rsidR="006F0956" w:rsidRPr="00DE3A9D" w:rsidRDefault="006F0956" w:rsidP="00A97124">
            <w:pPr>
              <w:rPr>
                <w:rFonts w:ascii="Garamond" w:hAnsi="Garamond"/>
              </w:rPr>
            </w:pPr>
          </w:p>
          <w:p w14:paraId="3C0E4E7E" w14:textId="77777777" w:rsidR="0078703B" w:rsidRPr="00DE3A9D" w:rsidRDefault="0078703B" w:rsidP="00A97124">
            <w:pPr>
              <w:rPr>
                <w:rFonts w:ascii="Garamond" w:hAnsi="Garamond"/>
              </w:rPr>
            </w:pPr>
          </w:p>
          <w:p w14:paraId="651A0911" w14:textId="63ADD45D" w:rsidR="0078703B" w:rsidRPr="00DE3A9D" w:rsidRDefault="0078703B" w:rsidP="00A97124">
            <w:pPr>
              <w:rPr>
                <w:rFonts w:ascii="Garamond" w:hAnsi="Garamond"/>
                <w:b/>
                <w:bCs/>
              </w:rPr>
            </w:pPr>
            <w:r w:rsidRPr="00DE3A9D">
              <w:rPr>
                <w:rFonts w:ascii="Garamond" w:hAnsi="Garamond"/>
                <w:b/>
                <w:bCs/>
              </w:rPr>
              <w:t>Žádost o informace dle zákona č. 106/1999 Sb.</w:t>
            </w:r>
          </w:p>
        </w:tc>
      </w:tr>
      <w:tr w:rsidR="006F0956" w:rsidRPr="00DE3A9D" w14:paraId="3B04D0B5" w14:textId="77777777">
        <w:tc>
          <w:tcPr>
            <w:tcW w:w="2055" w:type="dxa"/>
          </w:tcPr>
          <w:p w14:paraId="0C6C0CC5" w14:textId="77777777" w:rsidR="006F0956" w:rsidRPr="00DE3A9D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2832AC32" w14:textId="77777777" w:rsidR="006F0956" w:rsidRPr="00DE3A9D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42C781BA" w14:textId="77777777" w:rsidR="00E901A0" w:rsidRPr="00DE3A9D" w:rsidRDefault="00E901A0" w:rsidP="00A13D2C">
      <w:pPr>
        <w:rPr>
          <w:rFonts w:ascii="Garamond" w:hAnsi="Garamond"/>
        </w:rPr>
      </w:pPr>
    </w:p>
    <w:p w14:paraId="7AC88B77" w14:textId="77777777" w:rsidR="00607BC7" w:rsidRPr="00DE3A9D" w:rsidRDefault="00607BC7" w:rsidP="00A13D2C">
      <w:pPr>
        <w:rPr>
          <w:rFonts w:ascii="Garamond" w:hAnsi="Garamond" w:cs="Garamond"/>
        </w:rPr>
      </w:pPr>
    </w:p>
    <w:p w14:paraId="7A9B5EB2" w14:textId="77777777" w:rsidR="00863DC9" w:rsidRPr="00DE3A9D" w:rsidRDefault="00863DC9" w:rsidP="00A13D2C">
      <w:pPr>
        <w:rPr>
          <w:rFonts w:ascii="Garamond" w:hAnsi="Garamond" w:cs="Garamond"/>
        </w:rPr>
      </w:pPr>
    </w:p>
    <w:p w14:paraId="749F761E" w14:textId="1A970A4B" w:rsidR="00607BC7" w:rsidRPr="00DE3A9D" w:rsidRDefault="0078703B" w:rsidP="00A13D2C">
      <w:pPr>
        <w:rPr>
          <w:rFonts w:ascii="Garamond" w:hAnsi="Garamond" w:cs="Garamond"/>
        </w:rPr>
      </w:pPr>
      <w:bookmarkStart w:id="0" w:name="Text2"/>
      <w:r w:rsidRPr="00DE3A9D">
        <w:rPr>
          <w:rFonts w:ascii="Garamond" w:hAnsi="Garamond" w:cs="Garamond"/>
        </w:rPr>
        <w:t>Vážený pane,</w:t>
      </w:r>
      <w:bookmarkEnd w:id="0"/>
    </w:p>
    <w:p w14:paraId="2483656B" w14:textId="77777777" w:rsidR="00B0017F" w:rsidRPr="00DE3A9D" w:rsidRDefault="00B0017F" w:rsidP="00863DC9">
      <w:pPr>
        <w:pStyle w:val="Zkladntext"/>
        <w:rPr>
          <w:rFonts w:ascii="Garamond" w:hAnsi="Garamond" w:cs="Times New Roman"/>
        </w:rPr>
      </w:pPr>
    </w:p>
    <w:p w14:paraId="509EC94A" w14:textId="0689B3E3" w:rsidR="00863DC9" w:rsidRPr="00DE3A9D" w:rsidRDefault="00863DC9" w:rsidP="0078703B">
      <w:pPr>
        <w:pStyle w:val="Zkladntext"/>
        <w:rPr>
          <w:rFonts w:ascii="Garamond" w:hAnsi="Garamond" w:cs="Times New Roman"/>
        </w:rPr>
      </w:pPr>
      <w:r w:rsidRPr="00DE3A9D">
        <w:rPr>
          <w:rFonts w:ascii="Garamond" w:hAnsi="Garamond" w:cs="Times New Roman"/>
        </w:rPr>
        <w:t>k Vaší žádosti</w:t>
      </w:r>
      <w:r w:rsidR="00B0017F" w:rsidRPr="00DE3A9D">
        <w:rPr>
          <w:rFonts w:ascii="Garamond" w:hAnsi="Garamond" w:cs="Times New Roman"/>
        </w:rPr>
        <w:t xml:space="preserve"> ze dne </w:t>
      </w:r>
      <w:r w:rsidR="0078703B" w:rsidRPr="00DE3A9D">
        <w:rPr>
          <w:rFonts w:ascii="Garamond" w:hAnsi="Garamond" w:cs="Times New Roman"/>
        </w:rPr>
        <w:t xml:space="preserve">31. 8. 2024 sděluji, že za bezpečnost občanů při soudním jednání odpovídá předseda/předsedkyně soudu, u nichž můžete podat oficiální žádost, aby konkrétní možná nebezpečná osoba z důvodu jistých obav musela projít bezpečnostním rámem. </w:t>
      </w:r>
    </w:p>
    <w:p w14:paraId="5B83EEF1" w14:textId="77777777" w:rsidR="000462CC" w:rsidRPr="00DE3A9D" w:rsidRDefault="000462CC" w:rsidP="0078703B">
      <w:pPr>
        <w:pStyle w:val="Zkladntext"/>
        <w:rPr>
          <w:rFonts w:ascii="Garamond" w:hAnsi="Garamond" w:cs="Times New Roman"/>
        </w:rPr>
      </w:pPr>
    </w:p>
    <w:p w14:paraId="769CEF6D" w14:textId="77777777" w:rsidR="00607BC7" w:rsidRPr="00DE3A9D" w:rsidRDefault="00607BC7" w:rsidP="00607BC7">
      <w:pPr>
        <w:rPr>
          <w:rFonts w:ascii="Garamond" w:hAnsi="Garamond" w:cs="Garamond"/>
        </w:rPr>
      </w:pPr>
      <w:r w:rsidRPr="00DE3A9D">
        <w:rPr>
          <w:rFonts w:ascii="Garamond" w:hAnsi="Garamond" w:cs="Garamond"/>
        </w:rPr>
        <w:t>S pozdravem</w:t>
      </w:r>
    </w:p>
    <w:p w14:paraId="7D9A16BD" w14:textId="77777777" w:rsidR="00607BC7" w:rsidRPr="00DE3A9D" w:rsidRDefault="00607BC7" w:rsidP="00607BC7">
      <w:pPr>
        <w:rPr>
          <w:rFonts w:ascii="Garamond" w:hAnsi="Garamond" w:cs="Garamond"/>
        </w:rPr>
      </w:pPr>
    </w:p>
    <w:p w14:paraId="1B675177" w14:textId="77777777" w:rsidR="00863DC9" w:rsidRPr="00DE3A9D" w:rsidRDefault="00863DC9" w:rsidP="00607BC7">
      <w:pPr>
        <w:rPr>
          <w:rFonts w:ascii="Garamond" w:hAnsi="Garamond" w:cs="Garamond"/>
        </w:rPr>
      </w:pPr>
    </w:p>
    <w:p w14:paraId="65ACFEFF" w14:textId="1CC4F1DF" w:rsidR="00607BC7" w:rsidRPr="00DE3A9D" w:rsidRDefault="00607BC7" w:rsidP="00607BC7">
      <w:pPr>
        <w:rPr>
          <w:rFonts w:ascii="Garamond" w:hAnsi="Garamond" w:cs="Garamond"/>
        </w:rPr>
      </w:pPr>
      <w:r w:rsidRPr="00DE3A9D">
        <w:rPr>
          <w:rFonts w:ascii="Garamond" w:hAnsi="Garamond" w:cs="Garamond"/>
        </w:rPr>
        <w:t>M</w:t>
      </w:r>
      <w:r w:rsidR="000462CC" w:rsidRPr="00DE3A9D">
        <w:rPr>
          <w:rFonts w:ascii="Garamond" w:hAnsi="Garamond" w:cs="Garamond"/>
        </w:rPr>
        <w:t>artina Graclíková</w:t>
      </w:r>
    </w:p>
    <w:p w14:paraId="38BF6264" w14:textId="62ABEE86" w:rsidR="004D45AD" w:rsidRPr="00DE3A9D" w:rsidRDefault="000462CC" w:rsidP="00607BC7">
      <w:pPr>
        <w:rPr>
          <w:rFonts w:ascii="Garamond" w:hAnsi="Garamond" w:cs="Garamond"/>
        </w:rPr>
      </w:pPr>
      <w:r w:rsidRPr="00DE3A9D">
        <w:rPr>
          <w:rFonts w:ascii="Garamond" w:hAnsi="Garamond" w:cs="Garamond"/>
        </w:rPr>
        <w:t>ředitelka správy soudu</w:t>
      </w:r>
    </w:p>
    <w:p w14:paraId="158EAC89" w14:textId="77777777" w:rsidR="009E22A9" w:rsidRPr="00DE3A9D" w:rsidRDefault="009E22A9" w:rsidP="00607BC7">
      <w:pPr>
        <w:rPr>
          <w:rFonts w:ascii="Garamond" w:hAnsi="Garamond" w:cs="Garamond"/>
        </w:rPr>
      </w:pPr>
    </w:p>
    <w:p w14:paraId="7CB1E91F" w14:textId="77777777" w:rsidR="009E22A9" w:rsidRPr="00DE3A9D" w:rsidRDefault="009E22A9" w:rsidP="00607BC7">
      <w:pPr>
        <w:rPr>
          <w:rFonts w:ascii="Garamond" w:hAnsi="Garamond" w:cs="Garamond"/>
        </w:rPr>
      </w:pPr>
    </w:p>
    <w:p w14:paraId="26D187F2" w14:textId="77777777" w:rsidR="009E22A9" w:rsidRPr="00DE3A9D" w:rsidRDefault="009E22A9" w:rsidP="00607BC7">
      <w:pPr>
        <w:rPr>
          <w:rFonts w:ascii="Garamond" w:hAnsi="Garamond" w:cs="Garamond"/>
        </w:rPr>
      </w:pPr>
    </w:p>
    <w:p w14:paraId="26869370" w14:textId="77777777" w:rsidR="009E22A9" w:rsidRPr="00DE3A9D" w:rsidRDefault="009E22A9" w:rsidP="00607BC7">
      <w:pPr>
        <w:rPr>
          <w:rFonts w:ascii="Garamond" w:hAnsi="Garamond" w:cs="Garamond"/>
        </w:rPr>
      </w:pPr>
    </w:p>
    <w:p w14:paraId="219A37CC" w14:textId="77777777" w:rsidR="009E22A9" w:rsidRPr="00DE3A9D" w:rsidRDefault="009E22A9" w:rsidP="00607BC7">
      <w:pPr>
        <w:rPr>
          <w:rFonts w:ascii="Garamond" w:hAnsi="Garamond" w:cs="Garamond"/>
        </w:rPr>
      </w:pPr>
    </w:p>
    <w:p w14:paraId="2C0029B5" w14:textId="77777777" w:rsidR="009E22A9" w:rsidRPr="00DE3A9D" w:rsidRDefault="009E22A9" w:rsidP="00607BC7">
      <w:pPr>
        <w:rPr>
          <w:rFonts w:ascii="Garamond" w:hAnsi="Garamond" w:cs="Garamond"/>
        </w:rPr>
      </w:pPr>
    </w:p>
    <w:p w14:paraId="28B6A262" w14:textId="77777777" w:rsidR="009E22A9" w:rsidRPr="00DE3A9D" w:rsidRDefault="009E22A9" w:rsidP="00607BC7">
      <w:pPr>
        <w:rPr>
          <w:rFonts w:ascii="Garamond" w:hAnsi="Garamond" w:cs="Garamond"/>
        </w:rPr>
      </w:pPr>
    </w:p>
    <w:p w14:paraId="34CFDF18" w14:textId="77777777" w:rsidR="009E22A9" w:rsidRPr="00DE3A9D" w:rsidRDefault="009E22A9" w:rsidP="00607BC7">
      <w:pPr>
        <w:rPr>
          <w:rFonts w:ascii="Garamond" w:hAnsi="Garamond" w:cs="Garamond"/>
        </w:rPr>
      </w:pPr>
    </w:p>
    <w:p w14:paraId="3184A4C1" w14:textId="77777777" w:rsidR="009E22A9" w:rsidRPr="00DE3A9D" w:rsidRDefault="009E22A9" w:rsidP="00607BC7">
      <w:pPr>
        <w:rPr>
          <w:rFonts w:ascii="Garamond" w:hAnsi="Garamond" w:cs="Garamond"/>
        </w:rPr>
      </w:pPr>
    </w:p>
    <w:p w14:paraId="5280992B" w14:textId="77777777" w:rsidR="009E22A9" w:rsidRPr="00DE3A9D" w:rsidRDefault="009E22A9" w:rsidP="00607BC7">
      <w:pPr>
        <w:rPr>
          <w:rFonts w:ascii="Garamond" w:hAnsi="Garamond" w:cs="Garamond"/>
        </w:rPr>
      </w:pPr>
    </w:p>
    <w:p w14:paraId="2C9D4723" w14:textId="77777777" w:rsidR="009E22A9" w:rsidRPr="00DE3A9D" w:rsidRDefault="009E22A9" w:rsidP="00607BC7">
      <w:pPr>
        <w:rPr>
          <w:rFonts w:ascii="Garamond" w:hAnsi="Garamond" w:cs="Garamond"/>
        </w:rPr>
      </w:pPr>
    </w:p>
    <w:p w14:paraId="3B1BD390" w14:textId="77777777" w:rsidR="009E22A9" w:rsidRPr="00DE3A9D" w:rsidRDefault="009E22A9" w:rsidP="00607BC7">
      <w:pPr>
        <w:rPr>
          <w:rFonts w:ascii="Garamond" w:hAnsi="Garamond" w:cs="Garamond"/>
        </w:rPr>
      </w:pPr>
    </w:p>
    <w:p w14:paraId="75571604" w14:textId="77777777" w:rsidR="009E22A9" w:rsidRPr="00DE3A9D" w:rsidRDefault="009E22A9" w:rsidP="00607BC7">
      <w:pPr>
        <w:rPr>
          <w:rFonts w:ascii="Garamond" w:hAnsi="Garamond" w:cs="Garamond"/>
        </w:rPr>
      </w:pPr>
    </w:p>
    <w:p w14:paraId="48A78E28" w14:textId="77777777" w:rsidR="009E22A9" w:rsidRPr="00DE3A9D" w:rsidRDefault="009E22A9" w:rsidP="00607BC7">
      <w:pPr>
        <w:rPr>
          <w:rFonts w:ascii="Garamond" w:hAnsi="Garamond" w:cs="Garamond"/>
        </w:rPr>
      </w:pPr>
    </w:p>
    <w:p w14:paraId="6FA715D3" w14:textId="77777777" w:rsidR="009E22A9" w:rsidRPr="00DE3A9D" w:rsidRDefault="009E22A9" w:rsidP="00607BC7">
      <w:pPr>
        <w:rPr>
          <w:rFonts w:ascii="Garamond" w:hAnsi="Garamond" w:cs="Garamond"/>
        </w:rPr>
      </w:pPr>
    </w:p>
    <w:p w14:paraId="49E661F6" w14:textId="77777777" w:rsidR="009E22A9" w:rsidRPr="00DE3A9D" w:rsidRDefault="009E22A9" w:rsidP="00607BC7">
      <w:pPr>
        <w:rPr>
          <w:rFonts w:ascii="Garamond" w:hAnsi="Garamond" w:cs="Garamond"/>
        </w:rPr>
      </w:pPr>
    </w:p>
    <w:p w14:paraId="5A5CC970" w14:textId="77777777" w:rsidR="009E22A9" w:rsidRPr="00DE3A9D" w:rsidRDefault="009E22A9" w:rsidP="00607BC7">
      <w:pPr>
        <w:rPr>
          <w:rFonts w:ascii="Garamond" w:hAnsi="Garamond" w:cs="Garamond"/>
        </w:rPr>
      </w:pPr>
    </w:p>
    <w:p w14:paraId="4809D6DE" w14:textId="77777777" w:rsidR="009E22A9" w:rsidRPr="00DE3A9D" w:rsidRDefault="009E22A9" w:rsidP="00607BC7">
      <w:pPr>
        <w:rPr>
          <w:rFonts w:ascii="Garamond" w:hAnsi="Garamond" w:cs="Garamond"/>
        </w:rPr>
      </w:pPr>
    </w:p>
    <w:p w14:paraId="4E568CBD" w14:textId="77777777" w:rsidR="009E22A9" w:rsidRPr="00DE3A9D" w:rsidRDefault="009E22A9" w:rsidP="00607BC7">
      <w:pPr>
        <w:rPr>
          <w:rFonts w:ascii="Garamond" w:hAnsi="Garamond" w:cs="Garamond"/>
        </w:rPr>
      </w:pPr>
    </w:p>
    <w:sectPr w:rsidR="009E22A9" w:rsidRPr="00DE3A9D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0B81" w14:textId="77777777" w:rsidR="007B1E9F" w:rsidRDefault="007B1E9F" w:rsidP="00C95090">
      <w:r>
        <w:separator/>
      </w:r>
    </w:p>
  </w:endnote>
  <w:endnote w:type="continuationSeparator" w:id="0">
    <w:p w14:paraId="485C1ED5" w14:textId="77777777" w:rsidR="007B1E9F" w:rsidRDefault="007B1E9F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43C01" w14:textId="77777777" w:rsidR="007B1E9F" w:rsidRDefault="007B1E9F" w:rsidP="00C95090">
      <w:r>
        <w:separator/>
      </w:r>
    </w:p>
  </w:footnote>
  <w:footnote w:type="continuationSeparator" w:id="0">
    <w:p w14:paraId="5B578A14" w14:textId="77777777" w:rsidR="007B1E9F" w:rsidRDefault="007B1E9F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8804" w14:textId="258368C0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109/2024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4/09/16 12:41:50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09 AND A.rocnik  = 2024)"/>
    <w:docVar w:name="SOUBOR_DOC" w:val="C:\tmp\"/>
  </w:docVars>
  <w:rsids>
    <w:rsidRoot w:val="00CF0225"/>
    <w:rsid w:val="000462CC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11D9E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8703B"/>
    <w:rsid w:val="007A12C1"/>
    <w:rsid w:val="007B1E9F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E22A9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A4BBC"/>
    <w:rsid w:val="00CB4753"/>
    <w:rsid w:val="00CC0584"/>
    <w:rsid w:val="00CC61A8"/>
    <w:rsid w:val="00CF0225"/>
    <w:rsid w:val="00CF0EA9"/>
    <w:rsid w:val="00CF514E"/>
    <w:rsid w:val="00D061B1"/>
    <w:rsid w:val="00D12AAE"/>
    <w:rsid w:val="00D15C02"/>
    <w:rsid w:val="00D17345"/>
    <w:rsid w:val="00D268B9"/>
    <w:rsid w:val="00D71B05"/>
    <w:rsid w:val="00DA741E"/>
    <w:rsid w:val="00DD6A5D"/>
    <w:rsid w:val="00DE0587"/>
    <w:rsid w:val="00DE3A9D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E8613"/>
  <w14:defaultImageDpi w14:val="0"/>
  <w15:docId w15:val="{0C8AC78E-425D-4B7B-BF3C-AD7BEF71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2024-09-16T11:36:00Z</cp:lastPrinted>
  <dcterms:created xsi:type="dcterms:W3CDTF">2024-09-16T11:41:00Z</dcterms:created>
  <dcterms:modified xsi:type="dcterms:W3CDTF">2024-09-16T11:43:00Z</dcterms:modified>
</cp:coreProperties>
</file>