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F67362" w14:paraId="40A2FA56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AF40CB" w14:textId="77777777" w:rsidR="00607BC7" w:rsidRPr="00F67362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F67362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22556225" w14:textId="77777777" w:rsidR="00607BC7" w:rsidRPr="00F67362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F67362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476A875D" w14:textId="77777777" w:rsidR="00607BC7" w:rsidRPr="00F67362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F67362">
        <w:rPr>
          <w:rFonts w:ascii="Garamond" w:hAnsi="Garamond" w:cs="Garamond"/>
        </w:rPr>
        <w:t>tel.: 377 867 611, fax: 377 867 650, e-mail: podatelna@osoud.tch.justice.cz, IDDS: h6nabrx</w:t>
      </w:r>
    </w:p>
    <w:p w14:paraId="5CD7D79F" w14:textId="77777777" w:rsidR="00607BC7" w:rsidRPr="00F67362" w:rsidRDefault="00607BC7" w:rsidP="00607BC7">
      <w:pPr>
        <w:rPr>
          <w:rFonts w:ascii="Garamond" w:hAnsi="Garamond" w:cs="Garamond,Bold"/>
          <w:b/>
          <w:bCs/>
        </w:rPr>
      </w:pPr>
    </w:p>
    <w:p w14:paraId="5F77CA9F" w14:textId="77777777" w:rsidR="00607BC7" w:rsidRPr="00F67362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F67362" w14:paraId="075264F7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11A52A21" w14:textId="77777777" w:rsidR="00607BC7" w:rsidRPr="00F67362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67362">
              <w:rPr>
                <w:rFonts w:ascii="Garamond" w:hAnsi="Garamond" w:cs="Garamond,Bold"/>
                <w:b/>
                <w:bCs/>
              </w:rPr>
              <w:t>NAŠE ZNAČKA: 25 Si 116/2024</w:t>
            </w:r>
          </w:p>
          <w:p w14:paraId="084DEAD7" w14:textId="77777777" w:rsidR="00607BC7" w:rsidRPr="00F67362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67362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3036EC15" w14:textId="023FCEA5" w:rsidR="00607BC7" w:rsidRPr="00F67362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67362">
              <w:rPr>
                <w:rFonts w:ascii="Garamond" w:hAnsi="Garamond" w:cs="Garamond,Bold"/>
                <w:b/>
                <w:bCs/>
              </w:rPr>
              <w:t>VYŘIZUJE:</w:t>
            </w:r>
            <w:r w:rsidR="00E007C6" w:rsidRPr="00F67362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E007C6" w:rsidRPr="00F67362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460BC163" w14:textId="61685DBE" w:rsidR="00607BC7" w:rsidRPr="00F67362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F67362">
              <w:rPr>
                <w:rFonts w:ascii="Garamond" w:hAnsi="Garamond" w:cs="Garamond,Bold"/>
                <w:b/>
                <w:bCs/>
              </w:rPr>
              <w:t>DNE: 2</w:t>
            </w:r>
            <w:r w:rsidR="00BD257A" w:rsidRPr="00F67362">
              <w:rPr>
                <w:rFonts w:ascii="Garamond" w:hAnsi="Garamond" w:cs="Garamond,Bold"/>
                <w:b/>
                <w:bCs/>
              </w:rPr>
              <w:t>5</w:t>
            </w:r>
            <w:r w:rsidRPr="00F67362">
              <w:rPr>
                <w:rFonts w:ascii="Garamond" w:hAnsi="Garamond" w:cs="Garamond,Bold"/>
                <w:b/>
                <w:bCs/>
              </w:rPr>
              <w:t>. 9.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3CB50375" w14:textId="77777777" w:rsidR="00607BC7" w:rsidRPr="00F67362" w:rsidRDefault="00607BC7" w:rsidP="00F5442B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7EF819D0" w14:textId="77777777" w:rsidR="00607BC7" w:rsidRPr="00F67362" w:rsidRDefault="00607BC7" w:rsidP="00607BC7">
      <w:pPr>
        <w:rPr>
          <w:rFonts w:ascii="Garamond" w:hAnsi="Garamond" w:cs="Garamond"/>
          <w:lang w:eastAsia="en-US"/>
        </w:rPr>
      </w:pPr>
    </w:p>
    <w:p w14:paraId="0F0348B6" w14:textId="77777777" w:rsidR="006F0956" w:rsidRPr="00F67362" w:rsidRDefault="006F0956" w:rsidP="001955FF"/>
    <w:p w14:paraId="09423ED1" w14:textId="77777777" w:rsidR="006F0956" w:rsidRPr="00F67362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BD257A" w:rsidRPr="00F67362" w14:paraId="5C956EAA" w14:textId="77777777">
        <w:tc>
          <w:tcPr>
            <w:tcW w:w="2055" w:type="dxa"/>
            <w:vAlign w:val="bottom"/>
          </w:tcPr>
          <w:p w14:paraId="4D708807" w14:textId="77777777" w:rsidR="006F0956" w:rsidRPr="00F67362" w:rsidRDefault="006F0956" w:rsidP="00A97124">
            <w:pPr>
              <w:rPr>
                <w:rFonts w:ascii="Garamond" w:hAnsi="Garamond"/>
                <w:b/>
                <w:bCs/>
              </w:rPr>
            </w:pPr>
            <w:r w:rsidRPr="00F67362">
              <w:rPr>
                <w:rFonts w:ascii="Garamond" w:hAnsi="Garamond"/>
                <w:b/>
                <w:bCs/>
              </w:rPr>
              <w:t>Žadatel</w:t>
            </w:r>
            <w:r w:rsidR="007E741D" w:rsidRPr="00F67362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711F65E8" w14:textId="066FDFDB" w:rsidR="006F0956" w:rsidRPr="00F67362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BD257A" w:rsidRPr="00F67362" w14:paraId="61F4E4B8" w14:textId="77777777">
        <w:tc>
          <w:tcPr>
            <w:tcW w:w="2055" w:type="dxa"/>
          </w:tcPr>
          <w:p w14:paraId="6BC3537C" w14:textId="77777777" w:rsidR="006F0956" w:rsidRPr="00F67362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BB26F6C" w14:textId="0F837163" w:rsidR="006F0956" w:rsidRPr="00F67362" w:rsidRDefault="006F0956" w:rsidP="00A97124">
            <w:pPr>
              <w:rPr>
                <w:rFonts w:ascii="Garamond" w:hAnsi="Garamond"/>
              </w:rPr>
            </w:pPr>
          </w:p>
          <w:p w14:paraId="3DBF3071" w14:textId="77777777" w:rsidR="00BD257A" w:rsidRPr="00F67362" w:rsidRDefault="00BD257A" w:rsidP="00A97124">
            <w:pPr>
              <w:rPr>
                <w:rFonts w:ascii="Garamond" w:hAnsi="Garamond"/>
              </w:rPr>
            </w:pPr>
          </w:p>
          <w:p w14:paraId="3F66B32F" w14:textId="5AF980EC" w:rsidR="00BD257A" w:rsidRPr="00F67362" w:rsidRDefault="00BD257A" w:rsidP="00A97124">
            <w:pPr>
              <w:rPr>
                <w:rFonts w:ascii="Garamond" w:hAnsi="Garamond"/>
                <w:b/>
                <w:bCs/>
              </w:rPr>
            </w:pPr>
            <w:r w:rsidRPr="00F67362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F67362" w14:paraId="458493B4" w14:textId="77777777">
        <w:tc>
          <w:tcPr>
            <w:tcW w:w="2055" w:type="dxa"/>
          </w:tcPr>
          <w:p w14:paraId="0AF74E19" w14:textId="77777777" w:rsidR="006F0956" w:rsidRPr="00F67362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C7BD419" w14:textId="77777777" w:rsidR="006F0956" w:rsidRPr="00F67362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0A234B51" w14:textId="77777777" w:rsidR="00E901A0" w:rsidRPr="00F67362" w:rsidRDefault="00E901A0" w:rsidP="00A13D2C">
      <w:pPr>
        <w:rPr>
          <w:rFonts w:ascii="Garamond" w:hAnsi="Garamond"/>
        </w:rPr>
      </w:pPr>
    </w:p>
    <w:p w14:paraId="070D1D9F" w14:textId="77777777" w:rsidR="00607BC7" w:rsidRPr="00F67362" w:rsidRDefault="00607BC7" w:rsidP="00A13D2C">
      <w:pPr>
        <w:rPr>
          <w:rFonts w:ascii="Garamond" w:hAnsi="Garamond" w:cs="Garamond"/>
        </w:rPr>
      </w:pPr>
    </w:p>
    <w:p w14:paraId="1D362346" w14:textId="77777777" w:rsidR="00863DC9" w:rsidRPr="00F67362" w:rsidRDefault="00863DC9" w:rsidP="00A13D2C">
      <w:pPr>
        <w:rPr>
          <w:rFonts w:ascii="Garamond" w:hAnsi="Garamond" w:cs="Garamond"/>
        </w:rPr>
      </w:pPr>
    </w:p>
    <w:p w14:paraId="40F3E4FC" w14:textId="268A9F10" w:rsidR="00607BC7" w:rsidRPr="00F67362" w:rsidRDefault="00BD257A" w:rsidP="00A13D2C">
      <w:pPr>
        <w:rPr>
          <w:rFonts w:ascii="Garamond" w:hAnsi="Garamond" w:cs="Garamond"/>
        </w:rPr>
      </w:pPr>
      <w:r w:rsidRPr="00F67362">
        <w:rPr>
          <w:rFonts w:ascii="Garamond" w:hAnsi="Garamond" w:cs="Garamond"/>
        </w:rPr>
        <w:t>Vážený pane,</w:t>
      </w:r>
      <w:r w:rsidR="00607BC7" w:rsidRPr="00F67362">
        <w:rPr>
          <w:rFonts w:ascii="Garamond" w:hAnsi="Garamond" w:cs="Garamond"/>
        </w:rPr>
        <w:t xml:space="preserve"> </w:t>
      </w:r>
    </w:p>
    <w:p w14:paraId="67A465FF" w14:textId="77777777" w:rsidR="00607BC7" w:rsidRPr="00F67362" w:rsidRDefault="00607BC7" w:rsidP="00A13D2C">
      <w:pPr>
        <w:rPr>
          <w:rFonts w:ascii="Garamond" w:hAnsi="Garamond" w:cs="Garamond"/>
        </w:rPr>
      </w:pPr>
    </w:p>
    <w:p w14:paraId="28E9C84C" w14:textId="77777777" w:rsidR="00B0017F" w:rsidRPr="00F67362" w:rsidRDefault="00B0017F" w:rsidP="00863DC9">
      <w:pPr>
        <w:pStyle w:val="Zkladntext"/>
        <w:rPr>
          <w:rFonts w:ascii="Garamond" w:hAnsi="Garamond" w:cs="Times New Roman"/>
        </w:rPr>
      </w:pPr>
    </w:p>
    <w:p w14:paraId="4B6FE7F4" w14:textId="0ED57096" w:rsidR="00863DC9" w:rsidRPr="00F67362" w:rsidRDefault="00863DC9" w:rsidP="00BD257A">
      <w:pPr>
        <w:pStyle w:val="Zkladntext"/>
        <w:rPr>
          <w:rFonts w:ascii="Garamond" w:hAnsi="Garamond" w:cs="Times New Roman"/>
        </w:rPr>
      </w:pPr>
      <w:r w:rsidRPr="00F67362">
        <w:rPr>
          <w:rFonts w:ascii="Garamond" w:hAnsi="Garamond" w:cs="Times New Roman"/>
        </w:rPr>
        <w:t>k Vaší žádosti</w:t>
      </w:r>
      <w:r w:rsidR="00B0017F" w:rsidRPr="00F67362">
        <w:rPr>
          <w:rFonts w:ascii="Garamond" w:hAnsi="Garamond" w:cs="Times New Roman"/>
        </w:rPr>
        <w:t xml:space="preserve"> ze dne </w:t>
      </w:r>
      <w:r w:rsidR="00BD257A" w:rsidRPr="00F67362">
        <w:rPr>
          <w:rFonts w:ascii="Garamond" w:hAnsi="Garamond" w:cs="Times New Roman"/>
        </w:rPr>
        <w:t>19. 9. 2024 sděluji, že soudní znalec p.</w:t>
      </w:r>
      <w:r w:rsidR="00F5442B" w:rsidRPr="00F67362">
        <w:rPr>
          <w:rFonts w:ascii="Garamond" w:hAnsi="Garamond" w:cs="Times New Roman"/>
        </w:rPr>
        <w:t xml:space="preserve">                    </w:t>
      </w:r>
      <w:proofErr w:type="gramStart"/>
      <w:r w:rsidR="00F5442B" w:rsidRPr="00F67362">
        <w:rPr>
          <w:rFonts w:ascii="Garamond" w:hAnsi="Garamond" w:cs="Times New Roman"/>
        </w:rPr>
        <w:t xml:space="preserve">  </w:t>
      </w:r>
      <w:r w:rsidR="00BD257A" w:rsidRPr="00F67362">
        <w:rPr>
          <w:rFonts w:ascii="Garamond" w:hAnsi="Garamond" w:cs="Times New Roman"/>
        </w:rPr>
        <w:t>,</w:t>
      </w:r>
      <w:proofErr w:type="gramEnd"/>
      <w:r w:rsidR="00BD257A" w:rsidRPr="00F67362">
        <w:rPr>
          <w:rFonts w:ascii="Garamond" w:hAnsi="Garamond" w:cs="Times New Roman"/>
        </w:rPr>
        <w:t xml:space="preserve"> </w:t>
      </w:r>
      <w:r w:rsidR="00F5442B" w:rsidRPr="00F67362">
        <w:rPr>
          <w:rFonts w:ascii="Garamond" w:hAnsi="Garamond" w:cs="Times New Roman"/>
        </w:rPr>
        <w:t xml:space="preserve">                  </w:t>
      </w:r>
      <w:r w:rsidR="00BD257A" w:rsidRPr="00F67362">
        <w:rPr>
          <w:rFonts w:ascii="Garamond" w:hAnsi="Garamond" w:cs="Times New Roman"/>
        </w:rPr>
        <w:t xml:space="preserve">, </w:t>
      </w:r>
      <w:r w:rsidR="00F5442B" w:rsidRPr="00F67362">
        <w:rPr>
          <w:rFonts w:ascii="Garamond" w:hAnsi="Garamond" w:cs="Times New Roman"/>
        </w:rPr>
        <w:t xml:space="preserve">          </w:t>
      </w:r>
      <w:r w:rsidR="00BD257A" w:rsidRPr="00F67362">
        <w:rPr>
          <w:rFonts w:ascii="Garamond" w:hAnsi="Garamond" w:cs="Times New Roman"/>
        </w:rPr>
        <w:t xml:space="preserve">  </w:t>
      </w:r>
      <w:r w:rsidR="00F5442B" w:rsidRPr="00F67362">
        <w:rPr>
          <w:rFonts w:ascii="Garamond" w:hAnsi="Garamond" w:cs="Times New Roman"/>
        </w:rPr>
        <w:t xml:space="preserve"> </w:t>
      </w:r>
      <w:r w:rsidR="00BD257A" w:rsidRPr="00F67362">
        <w:rPr>
          <w:rFonts w:ascii="Garamond" w:hAnsi="Garamond" w:cs="Times New Roman"/>
        </w:rPr>
        <w:t xml:space="preserve"> neprochází informačním systémem zdejšího soudu.</w:t>
      </w:r>
    </w:p>
    <w:p w14:paraId="42BAC371" w14:textId="77777777" w:rsidR="00BD257A" w:rsidRPr="00F67362" w:rsidRDefault="00BD257A" w:rsidP="00BD257A">
      <w:pPr>
        <w:pStyle w:val="Zkladntext"/>
        <w:rPr>
          <w:rFonts w:ascii="Garamond" w:hAnsi="Garamond" w:cs="Times New Roman"/>
        </w:rPr>
      </w:pPr>
    </w:p>
    <w:p w14:paraId="1F22534F" w14:textId="77777777" w:rsidR="00607BC7" w:rsidRPr="00F67362" w:rsidRDefault="00607BC7" w:rsidP="00607BC7">
      <w:pPr>
        <w:rPr>
          <w:rFonts w:ascii="Garamond" w:hAnsi="Garamond" w:cs="Garamond"/>
        </w:rPr>
      </w:pPr>
      <w:r w:rsidRPr="00F67362">
        <w:rPr>
          <w:rFonts w:ascii="Garamond" w:hAnsi="Garamond" w:cs="Garamond"/>
        </w:rPr>
        <w:t>S pozdravem</w:t>
      </w:r>
    </w:p>
    <w:p w14:paraId="02E2C51C" w14:textId="77777777" w:rsidR="00607BC7" w:rsidRPr="00F67362" w:rsidRDefault="00607BC7" w:rsidP="00607BC7">
      <w:pPr>
        <w:rPr>
          <w:rFonts w:ascii="Garamond" w:hAnsi="Garamond" w:cs="Garamond"/>
        </w:rPr>
      </w:pPr>
    </w:p>
    <w:p w14:paraId="50B07A9E" w14:textId="77777777" w:rsidR="00863DC9" w:rsidRPr="00F67362" w:rsidRDefault="00863DC9" w:rsidP="00607BC7">
      <w:pPr>
        <w:rPr>
          <w:rFonts w:ascii="Garamond" w:hAnsi="Garamond" w:cs="Garamond"/>
        </w:rPr>
      </w:pPr>
    </w:p>
    <w:p w14:paraId="1D5CE921" w14:textId="37AE1845" w:rsidR="00607BC7" w:rsidRPr="00F67362" w:rsidRDefault="00607BC7" w:rsidP="00607BC7">
      <w:pPr>
        <w:rPr>
          <w:rFonts w:ascii="Garamond" w:hAnsi="Garamond" w:cs="Garamond"/>
        </w:rPr>
      </w:pPr>
      <w:r w:rsidRPr="00F67362">
        <w:rPr>
          <w:rFonts w:ascii="Garamond" w:hAnsi="Garamond" w:cs="Garamond"/>
        </w:rPr>
        <w:t>M</w:t>
      </w:r>
      <w:r w:rsidR="00BD257A" w:rsidRPr="00F67362">
        <w:rPr>
          <w:rFonts w:ascii="Garamond" w:hAnsi="Garamond" w:cs="Garamond"/>
        </w:rPr>
        <w:t xml:space="preserve">artina </w:t>
      </w:r>
      <w:proofErr w:type="spellStart"/>
      <w:r w:rsidR="00BD257A" w:rsidRPr="00F67362">
        <w:rPr>
          <w:rFonts w:ascii="Garamond" w:hAnsi="Garamond" w:cs="Garamond"/>
        </w:rPr>
        <w:t>Graclíková</w:t>
      </w:r>
      <w:proofErr w:type="spellEnd"/>
    </w:p>
    <w:p w14:paraId="1068466C" w14:textId="538D0FA2" w:rsidR="004D45AD" w:rsidRPr="00F67362" w:rsidRDefault="00BD257A" w:rsidP="00607BC7">
      <w:pPr>
        <w:rPr>
          <w:rFonts w:ascii="Garamond" w:hAnsi="Garamond" w:cs="Garamond"/>
        </w:rPr>
      </w:pPr>
      <w:r w:rsidRPr="00F67362">
        <w:rPr>
          <w:rFonts w:ascii="Garamond" w:hAnsi="Garamond" w:cs="Garamond"/>
        </w:rPr>
        <w:t>ředitelka správy soudu</w:t>
      </w:r>
    </w:p>
    <w:p w14:paraId="203B6BC4" w14:textId="77777777" w:rsidR="00F5442B" w:rsidRPr="00F67362" w:rsidRDefault="00F5442B" w:rsidP="00607BC7">
      <w:pPr>
        <w:rPr>
          <w:rFonts w:ascii="Garamond" w:hAnsi="Garamond" w:cs="Garamond"/>
        </w:rPr>
      </w:pPr>
    </w:p>
    <w:p w14:paraId="3A654A83" w14:textId="77777777" w:rsidR="00F5442B" w:rsidRPr="00F67362" w:rsidRDefault="00F5442B" w:rsidP="00607BC7">
      <w:pPr>
        <w:rPr>
          <w:rFonts w:ascii="Garamond" w:hAnsi="Garamond" w:cs="Garamond"/>
        </w:rPr>
      </w:pPr>
    </w:p>
    <w:p w14:paraId="1E8EBF8F" w14:textId="77777777" w:rsidR="00F5442B" w:rsidRPr="00F67362" w:rsidRDefault="00F5442B" w:rsidP="00607BC7">
      <w:pPr>
        <w:rPr>
          <w:rFonts w:ascii="Garamond" w:hAnsi="Garamond" w:cs="Garamond"/>
        </w:rPr>
      </w:pPr>
    </w:p>
    <w:p w14:paraId="5E30936C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42ECAB71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3E2BEBB2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67BC3EA5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3F5D43F8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7EA9C993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6ABB8929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3F00C89C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1BFC63D3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3A6FDEF6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77A4F073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36305E7C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02D7BF71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619D8397" w14:textId="77777777" w:rsidR="001A0A65" w:rsidRPr="00F67362" w:rsidRDefault="001A0A65" w:rsidP="00607BC7">
      <w:pPr>
        <w:rPr>
          <w:rFonts w:ascii="Garamond" w:hAnsi="Garamond" w:cs="Garamond"/>
        </w:rPr>
      </w:pPr>
    </w:p>
    <w:p w14:paraId="6BA5907E" w14:textId="77777777" w:rsidR="001A0A65" w:rsidRPr="00F67362" w:rsidRDefault="001A0A65" w:rsidP="00607BC7"/>
    <w:sectPr w:rsidR="001A0A65" w:rsidRPr="00F67362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C456" w14:textId="77777777" w:rsidR="00BF52FA" w:rsidRDefault="00BF52FA" w:rsidP="00C95090">
      <w:r>
        <w:separator/>
      </w:r>
    </w:p>
  </w:endnote>
  <w:endnote w:type="continuationSeparator" w:id="0">
    <w:p w14:paraId="2C8E4302" w14:textId="77777777" w:rsidR="00BF52FA" w:rsidRDefault="00BF52FA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5C39" w14:textId="77777777" w:rsidR="00BF52FA" w:rsidRDefault="00BF52FA" w:rsidP="00C95090">
      <w:r>
        <w:separator/>
      </w:r>
    </w:p>
  </w:footnote>
  <w:footnote w:type="continuationSeparator" w:id="0">
    <w:p w14:paraId="1C192BFB" w14:textId="77777777" w:rsidR="00BF52FA" w:rsidRDefault="00BF52FA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84D8" w14:textId="69267AE2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116/2024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4/09/23 09:57:4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16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A0A65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4F16E6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257A"/>
    <w:rsid w:val="00BD3AAD"/>
    <w:rsid w:val="00BF52FA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007C6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5442B"/>
    <w:rsid w:val="00F627C0"/>
    <w:rsid w:val="00F634D8"/>
    <w:rsid w:val="00F67362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47A55"/>
  <w14:defaultImageDpi w14:val="0"/>
  <w15:docId w15:val="{317B4855-8E30-41B9-BE2C-39E156D0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2024-09-25T13:05:00Z</cp:lastPrinted>
  <dcterms:created xsi:type="dcterms:W3CDTF">2024-09-25T13:11:00Z</dcterms:created>
  <dcterms:modified xsi:type="dcterms:W3CDTF">2024-09-25T13:11:00Z</dcterms:modified>
</cp:coreProperties>
</file>