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CC30DA" w14:paraId="6807337B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19B267" w14:textId="77777777" w:rsidR="00607BC7" w:rsidRPr="00CC30D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CC30DA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5BDDD37C" w14:textId="77777777" w:rsidR="00607BC7" w:rsidRPr="00CC30DA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CC30DA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74EE40D" w14:textId="77777777" w:rsidR="00607BC7" w:rsidRPr="00CC30DA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CC30DA">
        <w:rPr>
          <w:rFonts w:ascii="Garamond" w:hAnsi="Garamond" w:cs="Garamond"/>
        </w:rPr>
        <w:t>tel.: 377 867 611, fax: 377 867 650, e-mail: podatelna@osoud.tch.justice.cz, IDDS: h6nabrx</w:t>
      </w:r>
    </w:p>
    <w:p w14:paraId="288FB5EB" w14:textId="77777777" w:rsidR="00607BC7" w:rsidRPr="00CC30DA" w:rsidRDefault="00607BC7" w:rsidP="00607BC7">
      <w:pPr>
        <w:rPr>
          <w:rFonts w:ascii="Garamond" w:hAnsi="Garamond" w:cs="Garamond,Bold"/>
          <w:b/>
          <w:bCs/>
        </w:rPr>
      </w:pPr>
    </w:p>
    <w:p w14:paraId="1177DE7C" w14:textId="77777777" w:rsidR="00607BC7" w:rsidRPr="00CC30DA" w:rsidRDefault="00607BC7" w:rsidP="00607BC7">
      <w:pPr>
        <w:rPr>
          <w:rFonts w:ascii="Garamond" w:hAnsi="Garamond" w:cs="Garamond"/>
          <w:lang w:eastAsia="en-US"/>
        </w:rPr>
      </w:pPr>
    </w:p>
    <w:p w14:paraId="3E9EECA7" w14:textId="77777777" w:rsidR="006F0956" w:rsidRPr="00CC30DA" w:rsidRDefault="006F0956" w:rsidP="001955FF">
      <w:pPr>
        <w:rPr>
          <w:sz w:val="2"/>
          <w:szCs w:val="2"/>
        </w:rPr>
      </w:pPr>
    </w:p>
    <w:p w14:paraId="71E98B15" w14:textId="77777777" w:rsidR="006F0956" w:rsidRPr="00CC30DA" w:rsidRDefault="006F0956" w:rsidP="001955FF">
      <w:pPr>
        <w:rPr>
          <w:sz w:val="2"/>
          <w:szCs w:val="2"/>
        </w:rPr>
      </w:pPr>
    </w:p>
    <w:p w14:paraId="2789A702" w14:textId="77777777" w:rsidR="006F0956" w:rsidRPr="00CC30DA" w:rsidRDefault="006F0956" w:rsidP="001955FF">
      <w:pPr>
        <w:rPr>
          <w:sz w:val="2"/>
          <w:szCs w:val="2"/>
        </w:rPr>
      </w:pPr>
    </w:p>
    <w:p w14:paraId="66D8AD4C" w14:textId="77777777" w:rsidR="006F0956" w:rsidRPr="00CC30DA" w:rsidRDefault="006F0956" w:rsidP="001955FF">
      <w:pPr>
        <w:rPr>
          <w:sz w:val="2"/>
          <w:szCs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4523"/>
      </w:tblGrid>
      <w:tr w:rsidR="003425E7" w:rsidRPr="00CC30DA" w14:paraId="1707DD3E" w14:textId="77777777" w:rsidTr="003425E7">
        <w:trPr>
          <w:trHeight w:val="1721"/>
        </w:trPr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5BFF" w14:textId="4B3B7BAB" w:rsidR="003425E7" w:rsidRPr="00CC30DA" w:rsidRDefault="003425E7" w:rsidP="003425E7">
            <w:pPr>
              <w:rPr>
                <w:rFonts w:ascii="Garamond" w:hAnsi="Garamond"/>
                <w:b/>
                <w:bCs/>
              </w:rPr>
            </w:pPr>
            <w:r w:rsidRPr="00CC30DA">
              <w:rPr>
                <w:rFonts w:ascii="Garamond" w:hAnsi="Garamond"/>
                <w:b/>
                <w:bCs/>
              </w:rPr>
              <w:t>NAŠE ZNAČKA: 25 Si 11</w:t>
            </w:r>
            <w:r w:rsidR="00953DCF" w:rsidRPr="00CC30DA">
              <w:rPr>
                <w:rFonts w:ascii="Garamond" w:hAnsi="Garamond"/>
                <w:b/>
                <w:bCs/>
              </w:rPr>
              <w:t>8</w:t>
            </w:r>
            <w:r w:rsidRPr="00CC30DA">
              <w:rPr>
                <w:rFonts w:ascii="Garamond" w:hAnsi="Garamond"/>
                <w:b/>
                <w:bCs/>
              </w:rPr>
              <w:t>/2025</w:t>
            </w:r>
          </w:p>
          <w:p w14:paraId="638C2A30" w14:textId="049FD3F4" w:rsidR="003425E7" w:rsidRPr="00CC30DA" w:rsidRDefault="003425E7" w:rsidP="003425E7">
            <w:pPr>
              <w:rPr>
                <w:rFonts w:ascii="Garamond" w:hAnsi="Garamond"/>
                <w:b/>
                <w:bCs/>
              </w:rPr>
            </w:pPr>
            <w:r w:rsidRPr="00CC30DA">
              <w:rPr>
                <w:rFonts w:ascii="Garamond" w:hAnsi="Garamond"/>
                <w:b/>
                <w:bCs/>
              </w:rPr>
              <w:t>VAŠE ZNAČKA:</w:t>
            </w:r>
            <w:r w:rsidR="00953DCF" w:rsidRPr="00CC30DA">
              <w:rPr>
                <w:rFonts w:ascii="Garamond" w:hAnsi="Garamond"/>
                <w:b/>
                <w:bCs/>
              </w:rPr>
              <w:t xml:space="preserve"> AK 1431</w:t>
            </w:r>
          </w:p>
          <w:p w14:paraId="133B6A80" w14:textId="77777777" w:rsidR="003425E7" w:rsidRPr="00CC30DA" w:rsidRDefault="003425E7" w:rsidP="003425E7">
            <w:pPr>
              <w:rPr>
                <w:rFonts w:ascii="Garamond" w:hAnsi="Garamond"/>
                <w:b/>
                <w:bCs/>
              </w:rPr>
            </w:pPr>
            <w:r w:rsidRPr="00CC30DA">
              <w:rPr>
                <w:rFonts w:ascii="Garamond" w:hAnsi="Garamond"/>
                <w:b/>
                <w:bCs/>
              </w:rPr>
              <w:t>VYŘIZUJE: Martina Graclíková</w:t>
            </w:r>
          </w:p>
          <w:p w14:paraId="69717C07" w14:textId="62F32FF3" w:rsidR="003425E7" w:rsidRPr="00CC30DA" w:rsidRDefault="003425E7" w:rsidP="003425E7">
            <w:pPr>
              <w:rPr>
                <w:rFonts w:ascii="Garamond" w:hAnsi="Garamond"/>
                <w:b/>
                <w:bCs/>
              </w:rPr>
            </w:pPr>
            <w:r w:rsidRPr="00CC30DA">
              <w:rPr>
                <w:rFonts w:ascii="Garamond" w:hAnsi="Garamond"/>
                <w:b/>
                <w:bCs/>
              </w:rPr>
              <w:t xml:space="preserve">DNE: </w:t>
            </w:r>
            <w:r w:rsidR="00953DCF" w:rsidRPr="00CC30DA">
              <w:rPr>
                <w:rFonts w:ascii="Garamond" w:hAnsi="Garamond"/>
                <w:b/>
                <w:bCs/>
              </w:rPr>
              <w:t>19</w:t>
            </w:r>
            <w:r w:rsidRPr="00CC30DA">
              <w:rPr>
                <w:rFonts w:ascii="Garamond" w:hAnsi="Garamond"/>
                <w:b/>
                <w:bCs/>
              </w:rPr>
              <w:t xml:space="preserve">. </w:t>
            </w:r>
            <w:r w:rsidR="00953DCF" w:rsidRPr="00CC30DA">
              <w:rPr>
                <w:rFonts w:ascii="Garamond" w:hAnsi="Garamond"/>
                <w:b/>
                <w:bCs/>
              </w:rPr>
              <w:t>11</w:t>
            </w:r>
            <w:r w:rsidRPr="00CC30DA">
              <w:rPr>
                <w:rFonts w:ascii="Garamond" w:hAnsi="Garamond"/>
                <w:b/>
                <w:bCs/>
              </w:rPr>
              <w:t>. 2025</w:t>
            </w:r>
          </w:p>
        </w:tc>
        <w:tc>
          <w:tcPr>
            <w:tcW w:w="46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7006A" w14:textId="24B318F9" w:rsidR="00953DCF" w:rsidRPr="00CC30DA" w:rsidRDefault="00953DCF" w:rsidP="003425E7">
            <w:pPr>
              <w:rPr>
                <w:rFonts w:ascii="Garamond" w:hAnsi="Garamond"/>
                <w:b/>
                <w:bCs/>
              </w:rPr>
            </w:pPr>
          </w:p>
        </w:tc>
      </w:tr>
    </w:tbl>
    <w:p w14:paraId="23BF5B62" w14:textId="77777777" w:rsidR="003425E7" w:rsidRPr="00CC30DA" w:rsidRDefault="003425E7" w:rsidP="003425E7">
      <w:pPr>
        <w:rPr>
          <w:rFonts w:ascii="Garamond" w:hAnsi="Garamond"/>
          <w:b/>
          <w:bCs/>
        </w:rPr>
      </w:pPr>
    </w:p>
    <w:p w14:paraId="7F21797E" w14:textId="77777777" w:rsidR="003425E7" w:rsidRPr="00CC30DA" w:rsidRDefault="003425E7" w:rsidP="003425E7">
      <w:pPr>
        <w:rPr>
          <w:rFonts w:ascii="Garamond" w:hAnsi="Garamond"/>
          <w:b/>
          <w:bCs/>
        </w:rPr>
      </w:pPr>
    </w:p>
    <w:p w14:paraId="423ECE22" w14:textId="77777777" w:rsidR="003425E7" w:rsidRPr="00CC30DA" w:rsidRDefault="003425E7" w:rsidP="003425E7">
      <w:pPr>
        <w:rPr>
          <w:rFonts w:ascii="Garamond" w:hAnsi="Garamond"/>
          <w:b/>
          <w:bCs/>
        </w:rPr>
      </w:pPr>
      <w:r w:rsidRPr="00CC30DA">
        <w:rPr>
          <w:rFonts w:ascii="Garamond" w:hAnsi="Garamond"/>
          <w:b/>
          <w:bCs/>
        </w:rPr>
        <w:t>Žádost o informace podle zákona č. 106/1999 Sb.</w:t>
      </w:r>
    </w:p>
    <w:p w14:paraId="7E76D5D3" w14:textId="77777777" w:rsidR="003425E7" w:rsidRPr="00CC30DA" w:rsidRDefault="003425E7" w:rsidP="003425E7">
      <w:pPr>
        <w:rPr>
          <w:rFonts w:ascii="Garamond" w:hAnsi="Garamond"/>
          <w:b/>
          <w:bCs/>
        </w:rPr>
      </w:pPr>
    </w:p>
    <w:p w14:paraId="2FF5F9F0" w14:textId="77777777" w:rsidR="003425E7" w:rsidRPr="00CC30DA" w:rsidRDefault="003425E7" w:rsidP="003425E7">
      <w:pPr>
        <w:jc w:val="both"/>
        <w:rPr>
          <w:rFonts w:ascii="Garamond" w:hAnsi="Garamond"/>
        </w:rPr>
      </w:pPr>
    </w:p>
    <w:p w14:paraId="069D2E53" w14:textId="77777777" w:rsidR="005951AB" w:rsidRPr="00CC30DA" w:rsidRDefault="005951AB" w:rsidP="005951AB">
      <w:pPr>
        <w:jc w:val="both"/>
        <w:rPr>
          <w:rFonts w:ascii="Garamond" w:hAnsi="Garamond"/>
        </w:rPr>
      </w:pPr>
      <w:r w:rsidRPr="00CC30DA">
        <w:rPr>
          <w:rFonts w:ascii="Garamond" w:hAnsi="Garamond"/>
        </w:rPr>
        <w:t>Vážená paní magistro,</w:t>
      </w:r>
    </w:p>
    <w:p w14:paraId="45AE8276" w14:textId="77777777" w:rsidR="005951AB" w:rsidRPr="00CC30DA" w:rsidRDefault="005951AB" w:rsidP="005951AB">
      <w:pPr>
        <w:jc w:val="both"/>
        <w:rPr>
          <w:rFonts w:ascii="Garamond" w:hAnsi="Garamond"/>
        </w:rPr>
      </w:pPr>
    </w:p>
    <w:p w14:paraId="1BB99BE5" w14:textId="1BD084BD" w:rsidR="005951AB" w:rsidRPr="00CC30DA" w:rsidRDefault="005951AB" w:rsidP="005951AB">
      <w:pPr>
        <w:jc w:val="both"/>
        <w:rPr>
          <w:rFonts w:ascii="Garamond" w:hAnsi="Garamond"/>
        </w:rPr>
      </w:pPr>
      <w:r w:rsidRPr="00CC30DA">
        <w:rPr>
          <w:rFonts w:ascii="Garamond" w:hAnsi="Garamond"/>
        </w:rPr>
        <w:t>k Vaší žádosti o zpřístupnění anonymizovaných rozsudků či usnesení ve věcech nesouhlasu rodičů s povinným očkováním nezletilého dítěte, ve kterých bylo rozhodováno o nahrazení souhlasu jednoho z rodičů s povinným očkováním, resp. bylo soudem rozhodováno ve věci neshody rodičů co do povinného očkování nezletilého dítěte, sděluji, že nebylo nalezeno žádné rozhodnutí odpovídající požadovaným kritériím.</w:t>
      </w:r>
    </w:p>
    <w:p w14:paraId="3A9E728A" w14:textId="29810B12" w:rsidR="005951AB" w:rsidRPr="00CC30DA" w:rsidRDefault="005951AB" w:rsidP="005951AB">
      <w:pPr>
        <w:jc w:val="both"/>
        <w:rPr>
          <w:rFonts w:ascii="Garamond" w:hAnsi="Garamond"/>
        </w:rPr>
      </w:pPr>
    </w:p>
    <w:p w14:paraId="301AA86E" w14:textId="77777777" w:rsidR="003425E7" w:rsidRPr="00CC30DA" w:rsidRDefault="003425E7" w:rsidP="003425E7">
      <w:pPr>
        <w:jc w:val="both"/>
        <w:rPr>
          <w:rFonts w:ascii="Garamond" w:hAnsi="Garamond"/>
        </w:rPr>
      </w:pPr>
      <w:r w:rsidRPr="00CC30DA">
        <w:rPr>
          <w:rFonts w:ascii="Garamond" w:hAnsi="Garamond"/>
        </w:rPr>
        <w:t>S pozdravem</w:t>
      </w:r>
    </w:p>
    <w:p w14:paraId="09BC6273" w14:textId="77777777" w:rsidR="003425E7" w:rsidRPr="00CC30DA" w:rsidRDefault="003425E7" w:rsidP="003425E7">
      <w:pPr>
        <w:rPr>
          <w:rFonts w:ascii="Garamond" w:hAnsi="Garamond"/>
          <w:b/>
          <w:bCs/>
        </w:rPr>
      </w:pPr>
    </w:p>
    <w:p w14:paraId="1B198B21" w14:textId="77777777" w:rsidR="003425E7" w:rsidRPr="00CC30DA" w:rsidRDefault="003425E7" w:rsidP="003425E7">
      <w:pPr>
        <w:rPr>
          <w:rFonts w:ascii="Garamond" w:hAnsi="Garamond"/>
        </w:rPr>
      </w:pPr>
    </w:p>
    <w:p w14:paraId="3DFB310D" w14:textId="77777777" w:rsidR="003425E7" w:rsidRPr="00CC30DA" w:rsidRDefault="003425E7" w:rsidP="003425E7">
      <w:pPr>
        <w:rPr>
          <w:rFonts w:ascii="Garamond" w:hAnsi="Garamond"/>
        </w:rPr>
      </w:pPr>
      <w:r w:rsidRPr="00CC30DA">
        <w:rPr>
          <w:rFonts w:ascii="Garamond" w:hAnsi="Garamond"/>
        </w:rPr>
        <w:t>Martina Graclíková</w:t>
      </w:r>
    </w:p>
    <w:p w14:paraId="6895A52C" w14:textId="77777777" w:rsidR="003425E7" w:rsidRPr="00CC30DA" w:rsidRDefault="003425E7" w:rsidP="003425E7">
      <w:pPr>
        <w:rPr>
          <w:rFonts w:ascii="Garamond" w:hAnsi="Garamond"/>
        </w:rPr>
      </w:pPr>
      <w:r w:rsidRPr="00CC30DA">
        <w:rPr>
          <w:rFonts w:ascii="Garamond" w:hAnsi="Garamond"/>
        </w:rPr>
        <w:t>ředitelka správy Okresního soudu v Tachově</w:t>
      </w:r>
    </w:p>
    <w:p w14:paraId="4FEE86F0" w14:textId="165C060F" w:rsidR="003425E7" w:rsidRPr="00CC30DA" w:rsidRDefault="003425E7" w:rsidP="003425E7">
      <w:pPr>
        <w:rPr>
          <w:rFonts w:ascii="Garamond" w:hAnsi="Garamond"/>
        </w:rPr>
      </w:pPr>
      <w:r w:rsidRPr="00CC30DA">
        <w:rPr>
          <w:rFonts w:ascii="Garamond" w:hAnsi="Garamond"/>
        </w:rPr>
        <w:t xml:space="preserve">e-mail: </w:t>
      </w:r>
      <w:hyperlink r:id="rId7" w:history="1">
        <w:r w:rsidRPr="00CC30DA">
          <w:rPr>
            <w:rStyle w:val="Hypertextovodkaz"/>
            <w:rFonts w:ascii="Garamond" w:hAnsi="Garamond"/>
          </w:rPr>
          <w:t>mgraclikova@osoud.tch.justice.cz</w:t>
        </w:r>
      </w:hyperlink>
      <w:r w:rsidRPr="00CC30DA">
        <w:rPr>
          <w:rFonts w:ascii="Garamond" w:hAnsi="Garamond"/>
        </w:rPr>
        <w:t xml:space="preserve"> </w:t>
      </w:r>
    </w:p>
    <w:p w14:paraId="0CBB8BFE" w14:textId="77777777" w:rsidR="003425E7" w:rsidRPr="00CC30DA" w:rsidRDefault="003425E7" w:rsidP="003425E7">
      <w:pPr>
        <w:rPr>
          <w:rFonts w:ascii="Garamond" w:hAnsi="Garamond"/>
        </w:rPr>
      </w:pPr>
      <w:r w:rsidRPr="00CC30DA">
        <w:rPr>
          <w:rFonts w:ascii="Garamond" w:hAnsi="Garamond"/>
        </w:rPr>
        <w:t>tel.: +420 377 867 615</w:t>
      </w:r>
    </w:p>
    <w:p w14:paraId="11F64AD8" w14:textId="7D57C901" w:rsidR="003425E7" w:rsidRPr="00CC30DA" w:rsidRDefault="003425E7" w:rsidP="003425E7">
      <w:pPr>
        <w:rPr>
          <w:rFonts w:ascii="Garamond" w:hAnsi="Garamond"/>
        </w:rPr>
      </w:pPr>
      <w:r w:rsidRPr="00CC30DA">
        <w:rPr>
          <w:rFonts w:ascii="Garamond" w:hAnsi="Garamond"/>
        </w:rPr>
        <w:t>mob.: +420 605 069</w:t>
      </w:r>
      <w:r w:rsidR="00C175C6" w:rsidRPr="00CC30DA">
        <w:rPr>
          <w:rFonts w:ascii="Garamond" w:hAnsi="Garamond"/>
        </w:rPr>
        <w:t> </w:t>
      </w:r>
      <w:r w:rsidRPr="00CC30DA">
        <w:rPr>
          <w:rFonts w:ascii="Garamond" w:hAnsi="Garamond"/>
        </w:rPr>
        <w:t>393</w:t>
      </w:r>
    </w:p>
    <w:p w14:paraId="53686F0A" w14:textId="77777777" w:rsidR="00C175C6" w:rsidRPr="00CC30DA" w:rsidRDefault="00C175C6" w:rsidP="003425E7">
      <w:pPr>
        <w:rPr>
          <w:rFonts w:ascii="Garamond" w:hAnsi="Garamond"/>
        </w:rPr>
      </w:pPr>
    </w:p>
    <w:p w14:paraId="11106052" w14:textId="77777777" w:rsidR="00C175C6" w:rsidRPr="00CC30DA" w:rsidRDefault="00C175C6" w:rsidP="003425E7">
      <w:pPr>
        <w:rPr>
          <w:rFonts w:ascii="Garamond" w:hAnsi="Garamond"/>
        </w:rPr>
      </w:pPr>
    </w:p>
    <w:p w14:paraId="20AA001D" w14:textId="77777777" w:rsidR="00C175C6" w:rsidRPr="00CC30DA" w:rsidRDefault="00C175C6" w:rsidP="003425E7">
      <w:pPr>
        <w:rPr>
          <w:rFonts w:ascii="Garamond" w:hAnsi="Garamond"/>
        </w:rPr>
      </w:pPr>
    </w:p>
    <w:p w14:paraId="2118CE66" w14:textId="77777777" w:rsidR="00C175C6" w:rsidRPr="00CC30DA" w:rsidRDefault="00C175C6" w:rsidP="003425E7">
      <w:pPr>
        <w:rPr>
          <w:rFonts w:ascii="Garamond" w:hAnsi="Garamond"/>
        </w:rPr>
      </w:pPr>
    </w:p>
    <w:p w14:paraId="1E7C4C74" w14:textId="77777777" w:rsidR="00C175C6" w:rsidRPr="00CC30DA" w:rsidRDefault="00C175C6" w:rsidP="003425E7">
      <w:pPr>
        <w:rPr>
          <w:rFonts w:ascii="Garamond" w:hAnsi="Garamond"/>
        </w:rPr>
      </w:pPr>
    </w:p>
    <w:p w14:paraId="5753647F" w14:textId="77777777" w:rsidR="00C175C6" w:rsidRPr="00CC30DA" w:rsidRDefault="00C175C6" w:rsidP="003425E7">
      <w:pPr>
        <w:rPr>
          <w:rFonts w:ascii="Garamond" w:hAnsi="Garamond"/>
        </w:rPr>
      </w:pPr>
    </w:p>
    <w:p w14:paraId="6F2701BB" w14:textId="77777777" w:rsidR="00C175C6" w:rsidRPr="00CC30DA" w:rsidRDefault="00C175C6" w:rsidP="003425E7">
      <w:pPr>
        <w:rPr>
          <w:rFonts w:ascii="Garamond" w:hAnsi="Garamond"/>
        </w:rPr>
      </w:pPr>
    </w:p>
    <w:p w14:paraId="5D9965B9" w14:textId="77777777" w:rsidR="00C175C6" w:rsidRPr="00CC30DA" w:rsidRDefault="00C175C6" w:rsidP="003425E7">
      <w:pPr>
        <w:rPr>
          <w:rFonts w:ascii="Garamond" w:hAnsi="Garamond"/>
        </w:rPr>
      </w:pPr>
    </w:p>
    <w:p w14:paraId="18629DBB" w14:textId="77777777" w:rsidR="00C175C6" w:rsidRPr="00CC30DA" w:rsidRDefault="00C175C6" w:rsidP="003425E7">
      <w:pPr>
        <w:rPr>
          <w:rFonts w:ascii="Garamond" w:hAnsi="Garamond"/>
        </w:rPr>
      </w:pPr>
    </w:p>
    <w:p w14:paraId="1B691FAC" w14:textId="77777777" w:rsidR="00C175C6" w:rsidRPr="00CC30DA" w:rsidRDefault="00C175C6" w:rsidP="003425E7">
      <w:pPr>
        <w:rPr>
          <w:rFonts w:ascii="Garamond" w:hAnsi="Garamond"/>
        </w:rPr>
      </w:pPr>
    </w:p>
    <w:p w14:paraId="71D2CC6C" w14:textId="77777777" w:rsidR="00C175C6" w:rsidRPr="00CC30DA" w:rsidRDefault="00C175C6" w:rsidP="003425E7">
      <w:pPr>
        <w:rPr>
          <w:rFonts w:ascii="Garamond" w:hAnsi="Garamond"/>
        </w:rPr>
      </w:pPr>
    </w:p>
    <w:p w14:paraId="7BF28377" w14:textId="77777777" w:rsidR="00C175C6" w:rsidRPr="00CC30DA" w:rsidRDefault="00C175C6" w:rsidP="003425E7">
      <w:pPr>
        <w:rPr>
          <w:rFonts w:ascii="Garamond" w:hAnsi="Garamond"/>
        </w:rPr>
      </w:pPr>
    </w:p>
    <w:p w14:paraId="1FE3E91C" w14:textId="77777777" w:rsidR="00C175C6" w:rsidRPr="00CC30DA" w:rsidRDefault="00C175C6" w:rsidP="003425E7">
      <w:pPr>
        <w:rPr>
          <w:rFonts w:ascii="Garamond" w:hAnsi="Garamond"/>
        </w:rPr>
      </w:pPr>
    </w:p>
    <w:p w14:paraId="16B96E6B" w14:textId="77777777" w:rsidR="00C175C6" w:rsidRPr="00CC30DA" w:rsidRDefault="00C175C6" w:rsidP="003425E7">
      <w:pPr>
        <w:rPr>
          <w:rFonts w:ascii="Garamond" w:hAnsi="Garamond"/>
        </w:rPr>
      </w:pPr>
    </w:p>
    <w:p w14:paraId="1D9F7D8D" w14:textId="77777777" w:rsidR="003425E7" w:rsidRPr="00CC30DA" w:rsidRDefault="003425E7" w:rsidP="003425E7">
      <w:pPr>
        <w:rPr>
          <w:rFonts w:ascii="Garamond" w:hAnsi="Garamond"/>
          <w:b/>
          <w:bCs/>
        </w:rPr>
      </w:pPr>
    </w:p>
    <w:p w14:paraId="0AA044BF" w14:textId="77777777" w:rsidR="003425E7" w:rsidRPr="00CC30DA" w:rsidRDefault="003425E7" w:rsidP="003425E7">
      <w:pPr>
        <w:rPr>
          <w:rFonts w:ascii="Garamond" w:hAnsi="Garamond"/>
          <w:b/>
          <w:bCs/>
        </w:rPr>
      </w:pPr>
    </w:p>
    <w:p w14:paraId="5BA935FE" w14:textId="56DF4386" w:rsidR="004D45AD" w:rsidRPr="00CC30DA" w:rsidRDefault="004D45AD" w:rsidP="00607BC7"/>
    <w:sectPr w:rsidR="004D45AD" w:rsidRPr="00CC30DA" w:rsidSect="000F230C">
      <w:headerReference w:type="default" r:id="rId8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DBA78" w14:textId="77777777" w:rsidR="00D34228" w:rsidRDefault="00D34228" w:rsidP="00C95090">
      <w:r>
        <w:separator/>
      </w:r>
    </w:p>
  </w:endnote>
  <w:endnote w:type="continuationSeparator" w:id="0">
    <w:p w14:paraId="5286E63D" w14:textId="77777777" w:rsidR="00D34228" w:rsidRDefault="00D34228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A91F" w14:textId="77777777" w:rsidR="00D34228" w:rsidRDefault="00D34228" w:rsidP="00C95090">
      <w:r>
        <w:separator/>
      </w:r>
    </w:p>
  </w:footnote>
  <w:footnote w:type="continuationSeparator" w:id="0">
    <w:p w14:paraId="7490E32B" w14:textId="77777777" w:rsidR="00D34228" w:rsidRDefault="00D34228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6033" w14:textId="0AACCA4A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11</w:t>
    </w:r>
    <w:r w:rsidR="00953DCF">
      <w:rPr>
        <w:rFonts w:ascii="Garamond" w:hAnsi="Garamond"/>
      </w:rPr>
      <w:t>8</w:t>
    </w:r>
    <w:r w:rsidRPr="00607BC7">
      <w:rPr>
        <w:rFonts w:ascii="Garamond" w:hAnsi="Garamond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odpověď 19.11.2025.docx 2025/11/21 14:32:3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11 AND A.rocnik  = 2025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355CE"/>
    <w:rsid w:val="001535FB"/>
    <w:rsid w:val="0019203D"/>
    <w:rsid w:val="001951DC"/>
    <w:rsid w:val="001955FF"/>
    <w:rsid w:val="001B5342"/>
    <w:rsid w:val="001C4C0D"/>
    <w:rsid w:val="001E6290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7195"/>
    <w:rsid w:val="002C5754"/>
    <w:rsid w:val="002F0F4A"/>
    <w:rsid w:val="002F2CD0"/>
    <w:rsid w:val="003271B7"/>
    <w:rsid w:val="00337EFE"/>
    <w:rsid w:val="003425E7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951AB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177BB"/>
    <w:rsid w:val="009526EF"/>
    <w:rsid w:val="00953DC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156D6"/>
    <w:rsid w:val="00B208DD"/>
    <w:rsid w:val="00B20D50"/>
    <w:rsid w:val="00B31EFF"/>
    <w:rsid w:val="00B33122"/>
    <w:rsid w:val="00B71538"/>
    <w:rsid w:val="00B717D5"/>
    <w:rsid w:val="00B82CE3"/>
    <w:rsid w:val="00B85BA3"/>
    <w:rsid w:val="00B8622F"/>
    <w:rsid w:val="00B97DAF"/>
    <w:rsid w:val="00BA5AAE"/>
    <w:rsid w:val="00BD3AAD"/>
    <w:rsid w:val="00C175C6"/>
    <w:rsid w:val="00C95090"/>
    <w:rsid w:val="00CB4753"/>
    <w:rsid w:val="00CC0584"/>
    <w:rsid w:val="00CC30DA"/>
    <w:rsid w:val="00CC61A8"/>
    <w:rsid w:val="00CF0225"/>
    <w:rsid w:val="00CF0EA9"/>
    <w:rsid w:val="00CF514E"/>
    <w:rsid w:val="00D061B1"/>
    <w:rsid w:val="00D12AAE"/>
    <w:rsid w:val="00D17345"/>
    <w:rsid w:val="00D268B9"/>
    <w:rsid w:val="00D34228"/>
    <w:rsid w:val="00D71B05"/>
    <w:rsid w:val="00D74AF8"/>
    <w:rsid w:val="00DA741E"/>
    <w:rsid w:val="00DC2D52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9566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69D9B"/>
  <w14:defaultImageDpi w14:val="0"/>
  <w15:docId w15:val="{C223E643-6F15-423D-ABDC-A9A012E4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425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graclikova@osoud.tch.just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35613-91C9-48CA-A15E-9B942233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140</Words>
  <Characters>830</Characters>
  <Application>Microsoft Office Word</Application>
  <DocSecurity>0</DocSecurity>
  <Lines>6</Lines>
  <Paragraphs>1</Paragraphs>
  <ScaleCrop>false</ScaleCrop>
  <Company>CCA Systems a.s.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2025-11-21T13:36:00Z</cp:lastPrinted>
  <dcterms:created xsi:type="dcterms:W3CDTF">2025-11-21T13:38:00Z</dcterms:created>
  <dcterms:modified xsi:type="dcterms:W3CDTF">2025-11-21T13:40:00Z</dcterms:modified>
</cp:coreProperties>
</file>