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C97175" w14:paraId="5E7E7FD9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9ABF75" w14:textId="77777777" w:rsidR="00607BC7" w:rsidRPr="00C9717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C97175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0FAF989D" w14:textId="77777777" w:rsidR="00607BC7" w:rsidRPr="00C9717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C97175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35FB863E" w14:textId="77777777" w:rsidR="00607BC7" w:rsidRPr="00C97175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C97175">
        <w:rPr>
          <w:rFonts w:ascii="Garamond" w:hAnsi="Garamond" w:cs="Garamond"/>
        </w:rPr>
        <w:t>tel.: 377 867 611, fax: 377 867 650, e-mail: podatelna@osoud.tch.justice.cz, IDDS: h6nabrx</w:t>
      </w:r>
    </w:p>
    <w:p w14:paraId="0D59CD45" w14:textId="77777777" w:rsidR="00607BC7" w:rsidRPr="00C97175" w:rsidRDefault="00607BC7" w:rsidP="00607BC7">
      <w:pPr>
        <w:rPr>
          <w:rFonts w:ascii="Garamond" w:hAnsi="Garamond" w:cs="Garamond,Bold"/>
          <w:b/>
          <w:bCs/>
        </w:rPr>
      </w:pPr>
    </w:p>
    <w:p w14:paraId="49249440" w14:textId="77777777" w:rsidR="00607BC7" w:rsidRPr="00C97175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C97175" w14:paraId="09AE7EAA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B584055" w14:textId="77777777" w:rsidR="00607BC7" w:rsidRPr="00C9717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97175">
              <w:rPr>
                <w:rFonts w:ascii="Garamond" w:hAnsi="Garamond" w:cs="Garamond,Bold"/>
                <w:b/>
                <w:bCs/>
              </w:rPr>
              <w:t>NAŠE ZNAČKA: 25 Si 125/2024</w:t>
            </w:r>
          </w:p>
          <w:p w14:paraId="23A8B1A1" w14:textId="77777777" w:rsidR="00607BC7" w:rsidRPr="00C9717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97175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19B34289" w14:textId="73D34BB6" w:rsidR="00607BC7" w:rsidRPr="00C9717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97175">
              <w:rPr>
                <w:rFonts w:ascii="Garamond" w:hAnsi="Garamond" w:cs="Garamond,Bold"/>
                <w:b/>
                <w:bCs/>
              </w:rPr>
              <w:t>VYŘIZUJE:</w:t>
            </w:r>
            <w:r w:rsidR="00416578" w:rsidRPr="00C97175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16578" w:rsidRPr="00C97175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0D0C3B78" w14:textId="77777777" w:rsidR="00607BC7" w:rsidRPr="00C97175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C97175">
              <w:rPr>
                <w:rFonts w:ascii="Garamond" w:hAnsi="Garamond" w:cs="Garamond,Bold"/>
                <w:b/>
                <w:bCs/>
              </w:rPr>
              <w:t>DNE: 22. 10.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4D8F3343" w14:textId="77777777" w:rsidR="00607BC7" w:rsidRPr="00C97175" w:rsidRDefault="00607BC7" w:rsidP="00C9101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63DF3C3" w14:textId="77777777" w:rsidR="00607BC7" w:rsidRPr="00C97175" w:rsidRDefault="00607BC7" w:rsidP="00607BC7">
      <w:pPr>
        <w:rPr>
          <w:rFonts w:ascii="Garamond" w:hAnsi="Garamond" w:cs="Garamond"/>
          <w:lang w:eastAsia="en-US"/>
        </w:rPr>
      </w:pPr>
    </w:p>
    <w:p w14:paraId="11BD3591" w14:textId="77777777" w:rsidR="006F0956" w:rsidRPr="00C97175" w:rsidRDefault="006F0956" w:rsidP="001955FF">
      <w:pPr>
        <w:rPr>
          <w:sz w:val="2"/>
          <w:szCs w:val="2"/>
        </w:rPr>
      </w:pPr>
    </w:p>
    <w:p w14:paraId="22BCB838" w14:textId="77777777" w:rsidR="006F0956" w:rsidRPr="00C97175" w:rsidRDefault="006F0956" w:rsidP="001955FF">
      <w:pPr>
        <w:rPr>
          <w:sz w:val="2"/>
          <w:szCs w:val="2"/>
        </w:rPr>
      </w:pPr>
    </w:p>
    <w:p w14:paraId="3CF40D31" w14:textId="77777777" w:rsidR="006F0956" w:rsidRPr="00C97175" w:rsidRDefault="006F0956" w:rsidP="001955FF">
      <w:pPr>
        <w:rPr>
          <w:sz w:val="2"/>
          <w:szCs w:val="2"/>
        </w:rPr>
      </w:pPr>
    </w:p>
    <w:p w14:paraId="79AAEA43" w14:textId="77777777" w:rsidR="006F0956" w:rsidRPr="00C97175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C97175" w14:paraId="42853FA9" w14:textId="77777777">
        <w:tc>
          <w:tcPr>
            <w:tcW w:w="2055" w:type="dxa"/>
            <w:vAlign w:val="bottom"/>
          </w:tcPr>
          <w:p w14:paraId="2CEA07E6" w14:textId="77777777" w:rsidR="006F0956" w:rsidRPr="00C97175" w:rsidRDefault="006F0956" w:rsidP="00A97124">
            <w:pPr>
              <w:rPr>
                <w:rFonts w:ascii="Garamond" w:hAnsi="Garamond"/>
                <w:b/>
                <w:bCs/>
              </w:rPr>
            </w:pPr>
            <w:r w:rsidRPr="00C97175">
              <w:rPr>
                <w:rFonts w:ascii="Garamond" w:hAnsi="Garamond"/>
                <w:b/>
                <w:bCs/>
              </w:rPr>
              <w:t>Žadatel</w:t>
            </w:r>
            <w:r w:rsidR="007E741D" w:rsidRPr="00C97175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293DCA43" w14:textId="5E141737" w:rsidR="006F0956" w:rsidRPr="00C9717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C97175" w14:paraId="229648DC" w14:textId="77777777">
        <w:tc>
          <w:tcPr>
            <w:tcW w:w="2055" w:type="dxa"/>
          </w:tcPr>
          <w:p w14:paraId="0CE80FA3" w14:textId="77777777" w:rsidR="006F0956" w:rsidRPr="00C9717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33C0338" w14:textId="1C30C20E" w:rsidR="006F0956" w:rsidRPr="00C97175" w:rsidRDefault="006F0956" w:rsidP="00A97124">
            <w:pPr>
              <w:rPr>
                <w:rFonts w:ascii="Garamond" w:hAnsi="Garamond"/>
              </w:rPr>
            </w:pPr>
          </w:p>
          <w:p w14:paraId="5D7D2772" w14:textId="77777777" w:rsidR="00416578" w:rsidRPr="00C97175" w:rsidRDefault="00416578" w:rsidP="00A97124">
            <w:pPr>
              <w:rPr>
                <w:rFonts w:ascii="Garamond" w:hAnsi="Garamond"/>
              </w:rPr>
            </w:pPr>
          </w:p>
          <w:p w14:paraId="3DACA081" w14:textId="0D79F658" w:rsidR="00416578" w:rsidRPr="00C97175" w:rsidRDefault="00416578" w:rsidP="00A97124">
            <w:pPr>
              <w:rPr>
                <w:rFonts w:ascii="Garamond" w:hAnsi="Garamond"/>
                <w:b/>
                <w:bCs/>
              </w:rPr>
            </w:pPr>
            <w:r w:rsidRPr="00C97175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C97175" w14:paraId="3DB4F560" w14:textId="77777777">
        <w:tc>
          <w:tcPr>
            <w:tcW w:w="2055" w:type="dxa"/>
          </w:tcPr>
          <w:p w14:paraId="7A75EB26" w14:textId="77777777" w:rsidR="006F0956" w:rsidRPr="00C9717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8CAF8BC" w14:textId="77777777" w:rsidR="006F0956" w:rsidRPr="00C97175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62363CBD" w14:textId="77777777" w:rsidR="00E901A0" w:rsidRPr="00C97175" w:rsidRDefault="00E901A0" w:rsidP="00A13D2C">
      <w:pPr>
        <w:rPr>
          <w:rFonts w:ascii="Garamond" w:hAnsi="Garamond"/>
        </w:rPr>
      </w:pPr>
    </w:p>
    <w:p w14:paraId="55C508D5" w14:textId="77777777" w:rsidR="00607BC7" w:rsidRPr="00C97175" w:rsidRDefault="00607BC7" w:rsidP="00A13D2C">
      <w:pPr>
        <w:rPr>
          <w:rFonts w:ascii="Garamond" w:hAnsi="Garamond" w:cs="Garamond"/>
        </w:rPr>
      </w:pPr>
    </w:p>
    <w:p w14:paraId="05A6624F" w14:textId="262A2A57" w:rsidR="00607BC7" w:rsidRPr="00C97175" w:rsidRDefault="00416578" w:rsidP="00A13D2C">
      <w:pPr>
        <w:rPr>
          <w:rFonts w:ascii="Garamond" w:hAnsi="Garamond" w:cs="Garamond"/>
        </w:rPr>
      </w:pPr>
      <w:bookmarkStart w:id="0" w:name="Text2"/>
      <w:r w:rsidRPr="00C97175">
        <w:rPr>
          <w:rFonts w:ascii="Garamond" w:hAnsi="Garamond" w:cs="Garamond"/>
        </w:rPr>
        <w:t>Vážený pane</w:t>
      </w:r>
      <w:bookmarkEnd w:id="0"/>
      <w:r w:rsidRPr="00C97175">
        <w:rPr>
          <w:rFonts w:ascii="Garamond" w:hAnsi="Garamond" w:cs="Garamond"/>
        </w:rPr>
        <w:t>,</w:t>
      </w:r>
    </w:p>
    <w:p w14:paraId="5B162CA4" w14:textId="77777777" w:rsidR="00B0017F" w:rsidRPr="00C97175" w:rsidRDefault="00B0017F" w:rsidP="00863DC9">
      <w:pPr>
        <w:pStyle w:val="Zkladntext"/>
        <w:rPr>
          <w:rFonts w:ascii="Garamond" w:hAnsi="Garamond" w:cs="Times New Roman"/>
        </w:rPr>
      </w:pPr>
    </w:p>
    <w:p w14:paraId="4BA57F8B" w14:textId="03C21BD8" w:rsidR="00863DC9" w:rsidRPr="00C97175" w:rsidRDefault="00863DC9" w:rsidP="008F1085">
      <w:pPr>
        <w:pStyle w:val="Zkladntext"/>
        <w:rPr>
          <w:rFonts w:ascii="Garamond" w:hAnsi="Garamond" w:cs="Times New Roman"/>
        </w:rPr>
      </w:pPr>
      <w:r w:rsidRPr="00C97175">
        <w:rPr>
          <w:rFonts w:ascii="Garamond" w:hAnsi="Garamond" w:cs="Times New Roman"/>
        </w:rPr>
        <w:t>k Vaší žádosti</w:t>
      </w:r>
      <w:r w:rsidR="00416578" w:rsidRPr="00C97175">
        <w:rPr>
          <w:rFonts w:ascii="Garamond" w:hAnsi="Garamond" w:cs="Times New Roman"/>
        </w:rPr>
        <w:t xml:space="preserve"> </w:t>
      </w:r>
      <w:r w:rsidR="00B0017F" w:rsidRPr="00C97175">
        <w:rPr>
          <w:rFonts w:ascii="Garamond" w:hAnsi="Garamond" w:cs="Times New Roman"/>
        </w:rPr>
        <w:t>ze dne</w:t>
      </w:r>
      <w:r w:rsidR="00416578" w:rsidRPr="00C97175">
        <w:rPr>
          <w:rFonts w:ascii="Garamond" w:hAnsi="Garamond" w:cs="Times New Roman"/>
        </w:rPr>
        <w:t xml:space="preserve"> 7. 10. 2024</w:t>
      </w:r>
      <w:r w:rsidRPr="00C97175">
        <w:rPr>
          <w:rFonts w:ascii="Garamond" w:hAnsi="Garamond" w:cs="Times New Roman"/>
        </w:rPr>
        <w:t xml:space="preserve"> </w:t>
      </w:r>
      <w:r w:rsidR="008506CF" w:rsidRPr="00C97175">
        <w:rPr>
          <w:rFonts w:ascii="Garamond" w:hAnsi="Garamond" w:cs="Times New Roman"/>
        </w:rPr>
        <w:t xml:space="preserve">Vám </w:t>
      </w:r>
      <w:r w:rsidR="00416578" w:rsidRPr="00C97175">
        <w:rPr>
          <w:rFonts w:ascii="Garamond" w:hAnsi="Garamond" w:cs="Times New Roman"/>
        </w:rPr>
        <w:t xml:space="preserve">sděluji, že trestní řízení vedené s obviněným </w:t>
      </w:r>
      <w:r w:rsidR="00C91012" w:rsidRPr="00C97175">
        <w:rPr>
          <w:rFonts w:ascii="Garamond" w:hAnsi="Garamond" w:cs="Times New Roman"/>
        </w:rPr>
        <w:t xml:space="preserve">             </w:t>
      </w:r>
      <w:r w:rsidR="00416578" w:rsidRPr="00C97175">
        <w:rPr>
          <w:rFonts w:ascii="Garamond" w:hAnsi="Garamond" w:cs="Times New Roman"/>
        </w:rPr>
        <w:t xml:space="preserve">ve věci dotačního podvodu v souvislosti s čerpáním dotace na podporu ubytovacích zařízení uzavřených v důsledku vládních nařízení v období </w:t>
      </w:r>
      <w:r w:rsidR="008F1085" w:rsidRPr="00C97175">
        <w:rPr>
          <w:rFonts w:ascii="Garamond" w:hAnsi="Garamond" w:cs="Times New Roman"/>
        </w:rPr>
        <w:t>epidemie</w:t>
      </w:r>
      <w:r w:rsidR="00416578" w:rsidRPr="00C97175">
        <w:rPr>
          <w:rFonts w:ascii="Garamond" w:hAnsi="Garamond" w:cs="Times New Roman"/>
        </w:rPr>
        <w:t xml:space="preserve"> COVID, je vedeno pod </w:t>
      </w:r>
      <w:proofErr w:type="spellStart"/>
      <w:r w:rsidR="00416578" w:rsidRPr="00C97175">
        <w:rPr>
          <w:rFonts w:ascii="Garamond" w:hAnsi="Garamond" w:cs="Times New Roman"/>
        </w:rPr>
        <w:t>sp</w:t>
      </w:r>
      <w:proofErr w:type="spellEnd"/>
      <w:r w:rsidR="00416578" w:rsidRPr="00C97175">
        <w:rPr>
          <w:rFonts w:ascii="Garamond" w:hAnsi="Garamond" w:cs="Times New Roman"/>
        </w:rPr>
        <w:t xml:space="preserve">. zn. 9 </w:t>
      </w:r>
      <w:r w:rsidR="006920AD" w:rsidRPr="00C97175">
        <w:rPr>
          <w:rFonts w:ascii="Garamond" w:hAnsi="Garamond" w:cs="Times New Roman"/>
        </w:rPr>
        <w:t>T</w:t>
      </w:r>
      <w:r w:rsidR="00416578" w:rsidRPr="00C97175">
        <w:rPr>
          <w:rFonts w:ascii="Garamond" w:hAnsi="Garamond" w:cs="Times New Roman"/>
        </w:rPr>
        <w:t xml:space="preserve"> 197/2023, </w:t>
      </w:r>
      <w:r w:rsidR="008F1085" w:rsidRPr="00C97175">
        <w:rPr>
          <w:rFonts w:ascii="Garamond" w:hAnsi="Garamond" w:cs="Times New Roman"/>
        </w:rPr>
        <w:t>ve věci byl dne 1. 10. 2024 vydán rozsudek, proti kterému podala odvolání státní zástupkyně, lhůta k písemnému vyhotovení rozsudku byla prodloužena do 29. 10. 2024, nelze tak poskytnout jeho anonymizované znění.</w:t>
      </w:r>
    </w:p>
    <w:p w14:paraId="271AC2E0" w14:textId="77777777" w:rsidR="00863DC9" w:rsidRPr="00C97175" w:rsidRDefault="00863DC9" w:rsidP="00863DC9">
      <w:pPr>
        <w:pStyle w:val="Zkladntext"/>
        <w:rPr>
          <w:rFonts w:ascii="Garamond" w:hAnsi="Garamond" w:cs="Times New Roman"/>
        </w:rPr>
      </w:pPr>
    </w:p>
    <w:p w14:paraId="48B2DAE0" w14:textId="77777777" w:rsidR="00607BC7" w:rsidRPr="00C97175" w:rsidRDefault="00607BC7" w:rsidP="00607BC7">
      <w:pPr>
        <w:rPr>
          <w:rFonts w:ascii="Garamond" w:hAnsi="Garamond" w:cs="Garamond"/>
        </w:rPr>
      </w:pPr>
      <w:r w:rsidRPr="00C97175">
        <w:rPr>
          <w:rFonts w:ascii="Garamond" w:hAnsi="Garamond" w:cs="Garamond"/>
        </w:rPr>
        <w:t>S pozdravem</w:t>
      </w:r>
    </w:p>
    <w:p w14:paraId="10839281" w14:textId="77777777" w:rsidR="00607BC7" w:rsidRPr="00C97175" w:rsidRDefault="00607BC7" w:rsidP="00607BC7">
      <w:pPr>
        <w:rPr>
          <w:rFonts w:ascii="Garamond" w:hAnsi="Garamond" w:cs="Garamond"/>
        </w:rPr>
      </w:pPr>
    </w:p>
    <w:p w14:paraId="22980B26" w14:textId="77777777" w:rsidR="00863DC9" w:rsidRPr="00C97175" w:rsidRDefault="00863DC9" w:rsidP="00607BC7">
      <w:pPr>
        <w:rPr>
          <w:rFonts w:ascii="Garamond" w:hAnsi="Garamond" w:cs="Garamond"/>
        </w:rPr>
      </w:pPr>
    </w:p>
    <w:p w14:paraId="3DF071B1" w14:textId="65310AC5" w:rsidR="00607BC7" w:rsidRPr="00C97175" w:rsidRDefault="00607BC7" w:rsidP="00607BC7">
      <w:pPr>
        <w:rPr>
          <w:rFonts w:ascii="Garamond" w:hAnsi="Garamond" w:cs="Garamond"/>
        </w:rPr>
      </w:pPr>
      <w:r w:rsidRPr="00C97175">
        <w:rPr>
          <w:rFonts w:ascii="Garamond" w:hAnsi="Garamond" w:cs="Garamond"/>
        </w:rPr>
        <w:t>M</w:t>
      </w:r>
      <w:r w:rsidR="008F1085" w:rsidRPr="00C97175">
        <w:rPr>
          <w:rFonts w:ascii="Garamond" w:hAnsi="Garamond" w:cs="Garamond"/>
        </w:rPr>
        <w:t xml:space="preserve">artina </w:t>
      </w:r>
      <w:proofErr w:type="spellStart"/>
      <w:r w:rsidR="008F1085" w:rsidRPr="00C97175">
        <w:rPr>
          <w:rFonts w:ascii="Garamond" w:hAnsi="Garamond" w:cs="Garamond"/>
        </w:rPr>
        <w:t>Graclíková</w:t>
      </w:r>
      <w:proofErr w:type="spellEnd"/>
    </w:p>
    <w:p w14:paraId="4C4678AE" w14:textId="542AB5C7" w:rsidR="004D45AD" w:rsidRPr="00C97175" w:rsidRDefault="008F1085" w:rsidP="00607BC7">
      <w:pPr>
        <w:rPr>
          <w:rFonts w:ascii="Garamond" w:hAnsi="Garamond" w:cs="Garamond"/>
        </w:rPr>
      </w:pPr>
      <w:r w:rsidRPr="00C97175">
        <w:rPr>
          <w:rFonts w:ascii="Garamond" w:hAnsi="Garamond" w:cs="Garamond"/>
        </w:rPr>
        <w:t>ředitelka správy soudu</w:t>
      </w:r>
    </w:p>
    <w:p w14:paraId="67CA0B72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4D93D037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3303CB71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2D486D02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36F32840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49E56837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0E48CB6A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1AFE78A4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18080384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4F3895DA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5F241BAA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2C1F716C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6D7EEF0A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12B8D7E9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2200B12A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0B4DEB2F" w14:textId="77777777" w:rsidR="00312DD6" w:rsidRPr="00C97175" w:rsidRDefault="00312DD6" w:rsidP="00607BC7">
      <w:pPr>
        <w:rPr>
          <w:rFonts w:ascii="Garamond" w:hAnsi="Garamond" w:cs="Garamond"/>
        </w:rPr>
      </w:pPr>
    </w:p>
    <w:p w14:paraId="1A25439B" w14:textId="77777777" w:rsidR="00312DD6" w:rsidRPr="00C97175" w:rsidRDefault="00312DD6" w:rsidP="00607BC7">
      <w:pPr>
        <w:rPr>
          <w:rFonts w:ascii="Garamond" w:hAnsi="Garamond" w:cs="Garamond"/>
        </w:rPr>
      </w:pPr>
    </w:p>
    <w:sectPr w:rsidR="00312DD6" w:rsidRPr="00C97175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108F" w14:textId="77777777" w:rsidR="002271AD" w:rsidRDefault="002271AD" w:rsidP="00C95090">
      <w:r>
        <w:separator/>
      </w:r>
    </w:p>
  </w:endnote>
  <w:endnote w:type="continuationSeparator" w:id="0">
    <w:p w14:paraId="645F4064" w14:textId="77777777" w:rsidR="002271AD" w:rsidRDefault="002271A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E6D6" w14:textId="77777777" w:rsidR="002271AD" w:rsidRDefault="002271AD" w:rsidP="00C95090">
      <w:r>
        <w:separator/>
      </w:r>
    </w:p>
  </w:footnote>
  <w:footnote w:type="continuationSeparator" w:id="0">
    <w:p w14:paraId="214169A9" w14:textId="77777777" w:rsidR="002271AD" w:rsidRDefault="002271A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5A45" w14:textId="46551CEF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125/2024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10/22 18:38:05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25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271AD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12DD6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6578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920AD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1085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1012"/>
    <w:rsid w:val="00C95090"/>
    <w:rsid w:val="00C97175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A71C3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5E88D"/>
  <w14:defaultImageDpi w14:val="0"/>
  <w15:docId w15:val="{077B7A95-FC2C-4505-A45E-1432AA8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31D3-FA73-4641-B5CC-3F7F2966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2024-10-22T17:05:00Z</dcterms:created>
  <dcterms:modified xsi:type="dcterms:W3CDTF">2024-10-22T17:06:00Z</dcterms:modified>
</cp:coreProperties>
</file>