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454A89" w14:paraId="4321969A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39EC1D" w14:textId="77777777" w:rsidR="00607BC7" w:rsidRPr="00454A8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454A89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4723CAA2" w14:textId="77777777" w:rsidR="00607BC7" w:rsidRPr="00454A8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454A89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7A9B779F" w14:textId="77777777" w:rsidR="00607BC7" w:rsidRPr="00454A89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454A89">
        <w:rPr>
          <w:rFonts w:ascii="Garamond" w:hAnsi="Garamond" w:cs="Garamond"/>
        </w:rPr>
        <w:t>tel.: 377 867 611, fax: 377 867 650, e-mail: podatelna@osoud.tch.justice.cz, IDDS: h6nabrx</w:t>
      </w:r>
    </w:p>
    <w:p w14:paraId="3948FB42" w14:textId="77777777" w:rsidR="00607BC7" w:rsidRPr="00454A89" w:rsidRDefault="00607BC7" w:rsidP="00607BC7">
      <w:pPr>
        <w:rPr>
          <w:rFonts w:ascii="Garamond" w:hAnsi="Garamond" w:cs="Garamond,Bold"/>
          <w:b/>
          <w:bCs/>
        </w:rPr>
      </w:pPr>
    </w:p>
    <w:p w14:paraId="3FDBED6A" w14:textId="77777777" w:rsidR="00607BC7" w:rsidRPr="00454A89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454A89" w14:paraId="35AD584E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732FDE8F" w14:textId="77777777" w:rsidR="00607BC7" w:rsidRPr="00454A8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54A89">
              <w:rPr>
                <w:rFonts w:ascii="Garamond" w:hAnsi="Garamond" w:cs="Garamond,Bold"/>
                <w:b/>
                <w:bCs/>
              </w:rPr>
              <w:t>NAŠE ZNAČKA: 25 Si 131/2024</w:t>
            </w:r>
          </w:p>
          <w:p w14:paraId="0E7A191A" w14:textId="77777777" w:rsidR="00607BC7" w:rsidRPr="00454A8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54A89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7D21A560" w14:textId="38EB60B9" w:rsidR="00607BC7" w:rsidRPr="00454A8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54A89">
              <w:rPr>
                <w:rFonts w:ascii="Garamond" w:hAnsi="Garamond" w:cs="Garamond,Bold"/>
                <w:b/>
                <w:bCs/>
              </w:rPr>
              <w:t>VYŘIZUJE:</w:t>
            </w:r>
            <w:r w:rsidR="00954F6E" w:rsidRPr="00454A89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954F6E" w:rsidRPr="00454A89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0ED25727" w14:textId="77777777" w:rsidR="00607BC7" w:rsidRPr="00454A89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454A89">
              <w:rPr>
                <w:rFonts w:ascii="Garamond" w:hAnsi="Garamond" w:cs="Garamond,Bold"/>
                <w:b/>
                <w:bCs/>
              </w:rPr>
              <w:t>DNE: 19. 11.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093E4A19" w14:textId="77777777" w:rsidR="00607BC7" w:rsidRPr="00454A89" w:rsidRDefault="00607BC7" w:rsidP="00023D2D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56217D27" w14:textId="77777777" w:rsidR="00607BC7" w:rsidRPr="00454A89" w:rsidRDefault="00607BC7" w:rsidP="00607BC7">
      <w:pPr>
        <w:rPr>
          <w:rFonts w:ascii="Garamond" w:hAnsi="Garamond" w:cs="Garamond"/>
          <w:lang w:eastAsia="en-US"/>
        </w:rPr>
      </w:pPr>
    </w:p>
    <w:p w14:paraId="5DCB32AF" w14:textId="77777777" w:rsidR="006F0956" w:rsidRPr="00454A89" w:rsidRDefault="006F0956" w:rsidP="001955FF">
      <w:pPr>
        <w:rPr>
          <w:sz w:val="2"/>
          <w:szCs w:val="2"/>
        </w:rPr>
      </w:pPr>
    </w:p>
    <w:p w14:paraId="57644488" w14:textId="77777777" w:rsidR="006F0956" w:rsidRPr="00454A89" w:rsidRDefault="006F0956" w:rsidP="001955FF">
      <w:pPr>
        <w:rPr>
          <w:sz w:val="2"/>
          <w:szCs w:val="2"/>
        </w:rPr>
      </w:pPr>
    </w:p>
    <w:p w14:paraId="3CA5F0E5" w14:textId="77777777" w:rsidR="006F0956" w:rsidRPr="00454A89" w:rsidRDefault="006F0956" w:rsidP="001955FF">
      <w:pPr>
        <w:rPr>
          <w:sz w:val="2"/>
          <w:szCs w:val="2"/>
        </w:rPr>
      </w:pPr>
    </w:p>
    <w:p w14:paraId="451752B7" w14:textId="77777777" w:rsidR="006F0956" w:rsidRPr="00454A89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454A89" w14:paraId="68417C3F" w14:textId="77777777">
        <w:tc>
          <w:tcPr>
            <w:tcW w:w="2055" w:type="dxa"/>
            <w:vAlign w:val="bottom"/>
          </w:tcPr>
          <w:p w14:paraId="2ACD01EF" w14:textId="77777777" w:rsidR="006F0956" w:rsidRPr="00454A89" w:rsidRDefault="006F0956" w:rsidP="00A97124">
            <w:pPr>
              <w:rPr>
                <w:rFonts w:ascii="Garamond" w:hAnsi="Garamond"/>
                <w:b/>
                <w:bCs/>
              </w:rPr>
            </w:pPr>
            <w:r w:rsidRPr="00454A89">
              <w:rPr>
                <w:rFonts w:ascii="Garamond" w:hAnsi="Garamond"/>
                <w:b/>
                <w:bCs/>
              </w:rPr>
              <w:t>Žadatel</w:t>
            </w:r>
            <w:r w:rsidR="007E741D" w:rsidRPr="00454A89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15D0044B" w14:textId="5AA2C478" w:rsidR="006F0956" w:rsidRPr="00454A8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454A89" w14:paraId="323A1AE2" w14:textId="77777777">
        <w:tc>
          <w:tcPr>
            <w:tcW w:w="2055" w:type="dxa"/>
          </w:tcPr>
          <w:p w14:paraId="33487646" w14:textId="77777777" w:rsidR="006F0956" w:rsidRPr="00454A8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18D25478" w14:textId="06121528" w:rsidR="006F0956" w:rsidRPr="00454A89" w:rsidRDefault="006F0956" w:rsidP="00A97124">
            <w:pPr>
              <w:rPr>
                <w:rFonts w:ascii="Garamond" w:hAnsi="Garamond"/>
              </w:rPr>
            </w:pPr>
          </w:p>
          <w:p w14:paraId="785C1CE9" w14:textId="77777777" w:rsidR="00954F6E" w:rsidRPr="00454A89" w:rsidRDefault="00954F6E" w:rsidP="00A97124">
            <w:pPr>
              <w:rPr>
                <w:rFonts w:ascii="Garamond" w:hAnsi="Garamond"/>
              </w:rPr>
            </w:pPr>
          </w:p>
          <w:p w14:paraId="7DEE18CB" w14:textId="28E0865D" w:rsidR="00954F6E" w:rsidRPr="00454A89" w:rsidRDefault="00954F6E" w:rsidP="00A97124">
            <w:pPr>
              <w:rPr>
                <w:rFonts w:ascii="Garamond" w:hAnsi="Garamond"/>
                <w:b/>
                <w:bCs/>
              </w:rPr>
            </w:pPr>
            <w:r w:rsidRPr="00454A89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454A89" w14:paraId="1029B2BF" w14:textId="77777777">
        <w:tc>
          <w:tcPr>
            <w:tcW w:w="2055" w:type="dxa"/>
          </w:tcPr>
          <w:p w14:paraId="7A2622BF" w14:textId="77777777" w:rsidR="006F0956" w:rsidRPr="00454A8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240FE0A4" w14:textId="77777777" w:rsidR="006F0956" w:rsidRPr="00454A89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2ABB0196" w14:textId="77777777" w:rsidR="00E901A0" w:rsidRPr="00454A89" w:rsidRDefault="00E901A0" w:rsidP="00A13D2C">
      <w:pPr>
        <w:rPr>
          <w:rFonts w:ascii="Garamond" w:hAnsi="Garamond"/>
        </w:rPr>
      </w:pPr>
    </w:p>
    <w:p w14:paraId="633893CF" w14:textId="77777777" w:rsidR="00607BC7" w:rsidRPr="00454A89" w:rsidRDefault="00607BC7" w:rsidP="00A13D2C">
      <w:pPr>
        <w:rPr>
          <w:rFonts w:ascii="Garamond" w:hAnsi="Garamond" w:cs="Garamond"/>
        </w:rPr>
      </w:pPr>
    </w:p>
    <w:p w14:paraId="0C8B4E82" w14:textId="77777777" w:rsidR="00863DC9" w:rsidRPr="00454A89" w:rsidRDefault="00863DC9" w:rsidP="00A13D2C">
      <w:pPr>
        <w:rPr>
          <w:rFonts w:ascii="Garamond" w:hAnsi="Garamond" w:cs="Garamond"/>
        </w:rPr>
      </w:pPr>
    </w:p>
    <w:p w14:paraId="574F90B1" w14:textId="25085A41" w:rsidR="00607BC7" w:rsidRPr="00454A89" w:rsidRDefault="00954F6E" w:rsidP="00A13D2C">
      <w:pPr>
        <w:rPr>
          <w:rFonts w:ascii="Garamond" w:hAnsi="Garamond" w:cs="Garamond"/>
        </w:rPr>
      </w:pPr>
      <w:r w:rsidRPr="00454A89">
        <w:rPr>
          <w:rFonts w:ascii="Garamond" w:hAnsi="Garamond" w:cs="Garamond"/>
        </w:rPr>
        <w:t>Vážená paní,</w:t>
      </w:r>
    </w:p>
    <w:p w14:paraId="0A8AD0B6" w14:textId="77777777" w:rsidR="00B0017F" w:rsidRPr="00454A89" w:rsidRDefault="00B0017F" w:rsidP="00863DC9">
      <w:pPr>
        <w:pStyle w:val="Zkladntext"/>
        <w:rPr>
          <w:rFonts w:ascii="Garamond" w:hAnsi="Garamond" w:cs="Times New Roman"/>
        </w:rPr>
      </w:pPr>
    </w:p>
    <w:p w14:paraId="3DAFD0AD" w14:textId="536FC469" w:rsidR="00863DC9" w:rsidRPr="00454A89" w:rsidRDefault="00863DC9" w:rsidP="00954F6E">
      <w:pPr>
        <w:pStyle w:val="Zkladntext"/>
        <w:rPr>
          <w:rFonts w:ascii="Garamond" w:hAnsi="Garamond" w:cs="Times New Roman"/>
        </w:rPr>
      </w:pPr>
      <w:r w:rsidRPr="00454A89">
        <w:rPr>
          <w:rFonts w:ascii="Garamond" w:hAnsi="Garamond" w:cs="Times New Roman"/>
        </w:rPr>
        <w:t>k Vaší žádosti</w:t>
      </w:r>
      <w:r w:rsidR="00B0017F" w:rsidRPr="00454A89">
        <w:rPr>
          <w:rFonts w:ascii="Garamond" w:hAnsi="Garamond" w:cs="Times New Roman"/>
        </w:rPr>
        <w:t xml:space="preserve"> ze dne </w:t>
      </w:r>
      <w:r w:rsidR="00954F6E" w:rsidRPr="00454A89">
        <w:rPr>
          <w:rFonts w:ascii="Garamond" w:hAnsi="Garamond" w:cs="Garamond,Bold"/>
          <w:bCs/>
        </w:rPr>
        <w:t>4. 11. 2024</w:t>
      </w:r>
      <w:r w:rsidRPr="00454A89">
        <w:rPr>
          <w:rFonts w:ascii="Garamond" w:hAnsi="Garamond" w:cs="Times New Roman"/>
        </w:rPr>
        <w:t xml:space="preserve"> </w:t>
      </w:r>
      <w:r w:rsidR="008506CF" w:rsidRPr="00454A89">
        <w:rPr>
          <w:rFonts w:ascii="Garamond" w:hAnsi="Garamond" w:cs="Times New Roman"/>
        </w:rPr>
        <w:t xml:space="preserve">Vám </w:t>
      </w:r>
      <w:r w:rsidR="00954F6E" w:rsidRPr="00454A89">
        <w:rPr>
          <w:rFonts w:ascii="Garamond" w:hAnsi="Garamond" w:cs="Times New Roman"/>
        </w:rPr>
        <w:t>sděluji, že v období od 1. 1. 2018 do 31. 12. 2023 nebylo v IS zdejšího soudu zjištěno žádné rozhodnutí ve věcech trestných činů podle § 293 poškození a ohrožení životního prostředí, § 294 poškození a ohrožení životního prostředí z nedbalosti, § 294a poškození vodního zdroje, § 297 neoprávněné vypuštění znečisťujících látek, § 301 poškození chráněných částí přírody, zákona č. 40/2009 Sb., trestní zákoník, nelze tak poskytnout anonymizovaná rozhodnutí.</w:t>
      </w:r>
    </w:p>
    <w:p w14:paraId="1CE5568A" w14:textId="77777777" w:rsidR="00863DC9" w:rsidRPr="00454A89" w:rsidRDefault="00863DC9" w:rsidP="00863DC9">
      <w:pPr>
        <w:pStyle w:val="Zkladntext"/>
        <w:rPr>
          <w:rFonts w:ascii="Garamond" w:hAnsi="Garamond" w:cs="Times New Roman"/>
        </w:rPr>
      </w:pPr>
    </w:p>
    <w:p w14:paraId="2535AFDF" w14:textId="77777777" w:rsidR="00607BC7" w:rsidRPr="00454A89" w:rsidRDefault="00607BC7" w:rsidP="00607BC7">
      <w:pPr>
        <w:rPr>
          <w:rFonts w:ascii="Garamond" w:hAnsi="Garamond" w:cs="Garamond"/>
        </w:rPr>
      </w:pPr>
      <w:r w:rsidRPr="00454A89">
        <w:rPr>
          <w:rFonts w:ascii="Garamond" w:hAnsi="Garamond" w:cs="Garamond"/>
        </w:rPr>
        <w:t>S pozdravem</w:t>
      </w:r>
    </w:p>
    <w:p w14:paraId="17A8B948" w14:textId="77777777" w:rsidR="00607BC7" w:rsidRPr="00454A89" w:rsidRDefault="00607BC7" w:rsidP="00607BC7">
      <w:pPr>
        <w:rPr>
          <w:rFonts w:ascii="Garamond" w:hAnsi="Garamond" w:cs="Garamond"/>
        </w:rPr>
      </w:pPr>
    </w:p>
    <w:p w14:paraId="3ED8CCA2" w14:textId="77777777" w:rsidR="00863DC9" w:rsidRPr="00454A89" w:rsidRDefault="00863DC9" w:rsidP="00607BC7">
      <w:pPr>
        <w:rPr>
          <w:rFonts w:ascii="Garamond" w:hAnsi="Garamond" w:cs="Garamond"/>
        </w:rPr>
      </w:pPr>
    </w:p>
    <w:p w14:paraId="1E2F35A6" w14:textId="710A1008" w:rsidR="00607BC7" w:rsidRPr="00454A89" w:rsidRDefault="00607BC7" w:rsidP="00607BC7">
      <w:pPr>
        <w:rPr>
          <w:rFonts w:ascii="Garamond" w:hAnsi="Garamond" w:cs="Garamond"/>
        </w:rPr>
      </w:pPr>
      <w:r w:rsidRPr="00454A89">
        <w:rPr>
          <w:rFonts w:ascii="Garamond" w:hAnsi="Garamond" w:cs="Garamond"/>
        </w:rPr>
        <w:t>M</w:t>
      </w:r>
      <w:r w:rsidR="00954F6E" w:rsidRPr="00454A89">
        <w:rPr>
          <w:rFonts w:ascii="Garamond" w:hAnsi="Garamond" w:cs="Garamond"/>
        </w:rPr>
        <w:t xml:space="preserve">artina </w:t>
      </w:r>
      <w:proofErr w:type="spellStart"/>
      <w:r w:rsidR="00954F6E" w:rsidRPr="00454A89">
        <w:rPr>
          <w:rFonts w:ascii="Garamond" w:hAnsi="Garamond" w:cs="Garamond"/>
        </w:rPr>
        <w:t>Graclík</w:t>
      </w:r>
      <w:r w:rsidRPr="00454A89">
        <w:rPr>
          <w:rFonts w:ascii="Garamond" w:hAnsi="Garamond" w:cs="Garamond"/>
        </w:rPr>
        <w:t>ová</w:t>
      </w:r>
      <w:proofErr w:type="spellEnd"/>
    </w:p>
    <w:p w14:paraId="1429F022" w14:textId="32DD63D6" w:rsidR="004D45AD" w:rsidRPr="00454A89" w:rsidRDefault="00954F6E" w:rsidP="00607BC7">
      <w:pPr>
        <w:rPr>
          <w:rFonts w:ascii="Garamond" w:hAnsi="Garamond" w:cs="Garamond"/>
        </w:rPr>
      </w:pPr>
      <w:r w:rsidRPr="00454A89">
        <w:rPr>
          <w:rFonts w:ascii="Garamond" w:hAnsi="Garamond" w:cs="Garamond"/>
        </w:rPr>
        <w:t>ředitelka správy soudu</w:t>
      </w:r>
    </w:p>
    <w:p w14:paraId="0D8D30DE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6A393051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1AA79D81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076FDCC5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50906C58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48C12938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6DF890B2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25E38A78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3A13BF08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3555EFA0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11E7225F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04C6F80D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48C602ED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780F800D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59CBE729" w14:textId="77777777" w:rsidR="0067440B" w:rsidRPr="00454A89" w:rsidRDefault="0067440B" w:rsidP="00607BC7">
      <w:pPr>
        <w:rPr>
          <w:rFonts w:ascii="Garamond" w:hAnsi="Garamond" w:cs="Garamond"/>
        </w:rPr>
      </w:pPr>
    </w:p>
    <w:p w14:paraId="2566CE7B" w14:textId="77777777" w:rsidR="0067440B" w:rsidRPr="00454A89" w:rsidRDefault="0067440B" w:rsidP="00607BC7">
      <w:pPr>
        <w:rPr>
          <w:rFonts w:ascii="Garamond" w:hAnsi="Garamond" w:cs="Garamond"/>
        </w:rPr>
      </w:pPr>
    </w:p>
    <w:sectPr w:rsidR="0067440B" w:rsidRPr="00454A89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4191" w14:textId="77777777" w:rsidR="004E7AAC" w:rsidRDefault="004E7AAC" w:rsidP="00C95090">
      <w:r>
        <w:separator/>
      </w:r>
    </w:p>
  </w:endnote>
  <w:endnote w:type="continuationSeparator" w:id="0">
    <w:p w14:paraId="3477D791" w14:textId="77777777" w:rsidR="004E7AAC" w:rsidRDefault="004E7AAC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231E" w14:textId="77777777" w:rsidR="004E7AAC" w:rsidRDefault="004E7AAC" w:rsidP="00C95090">
      <w:r>
        <w:separator/>
      </w:r>
    </w:p>
  </w:footnote>
  <w:footnote w:type="continuationSeparator" w:id="0">
    <w:p w14:paraId="1E22D6BF" w14:textId="77777777" w:rsidR="004E7AAC" w:rsidRDefault="004E7AAC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CB4B" w14:textId="3EF28A5C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131/2024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11/19 11:58:18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31 AND A.rocnik  = 2024)"/>
    <w:docVar w:name="SOUBOR_DOC" w:val="C:\tmp\"/>
  </w:docVars>
  <w:rsids>
    <w:rsidRoot w:val="00CF0225"/>
    <w:rsid w:val="00023D2D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47F1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54A89"/>
    <w:rsid w:val="00485C88"/>
    <w:rsid w:val="0049669C"/>
    <w:rsid w:val="004D45AD"/>
    <w:rsid w:val="004D746C"/>
    <w:rsid w:val="004E0A68"/>
    <w:rsid w:val="004E7AAC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7440B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54F6E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CE872"/>
  <w14:defaultImageDpi w14:val="0"/>
  <w15:docId w15:val="{59D8E425-860F-4D11-9CC3-4DDF1331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129</Words>
  <Characters>767</Characters>
  <Application>Microsoft Office Word</Application>
  <DocSecurity>0</DocSecurity>
  <Lines>6</Lines>
  <Paragraphs>1</Paragraphs>
  <ScaleCrop>false</ScaleCrop>
  <Company>CCA Systems a.s.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2024-11-19T11:09:00Z</cp:lastPrinted>
  <dcterms:created xsi:type="dcterms:W3CDTF">2024-11-19T11:11:00Z</dcterms:created>
  <dcterms:modified xsi:type="dcterms:W3CDTF">2024-11-19T11:42:00Z</dcterms:modified>
</cp:coreProperties>
</file>