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E5109" w14:paraId="36824B1F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4DCAA" w14:textId="77777777" w:rsidR="00607BC7" w:rsidRPr="00EE510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E5109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FC227EB" w14:textId="77777777" w:rsidR="00607BC7" w:rsidRPr="00EE510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E5109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3F88BB8E" w14:textId="77777777" w:rsidR="00607BC7" w:rsidRPr="00EE5109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E5109">
        <w:rPr>
          <w:rFonts w:ascii="Garamond" w:hAnsi="Garamond" w:cs="Garamond"/>
        </w:rPr>
        <w:t>tel.: 377 867 611, fax: 377 867 650, e-mail: podatelna@osoud.tch.justice.cz, IDDS: h6nabrx</w:t>
      </w:r>
    </w:p>
    <w:p w14:paraId="7B900183" w14:textId="77777777" w:rsidR="00607BC7" w:rsidRPr="00EE5109" w:rsidRDefault="00607BC7" w:rsidP="00607BC7">
      <w:pPr>
        <w:rPr>
          <w:rFonts w:ascii="Garamond" w:hAnsi="Garamond" w:cs="Garamond,Bold"/>
          <w:b/>
          <w:bCs/>
        </w:rPr>
      </w:pPr>
    </w:p>
    <w:p w14:paraId="5E96F101" w14:textId="77777777" w:rsidR="00607BC7" w:rsidRPr="00EE5109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E5109" w14:paraId="25442F5D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FA89B4A" w14:textId="77777777" w:rsidR="00607BC7" w:rsidRPr="00EE510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E5109">
              <w:rPr>
                <w:rFonts w:ascii="Garamond" w:hAnsi="Garamond" w:cs="Garamond,Bold"/>
                <w:b/>
                <w:bCs/>
              </w:rPr>
              <w:t>NAŠE ZNAČKA: 25 Si 147/2024</w:t>
            </w:r>
          </w:p>
          <w:p w14:paraId="625A3D3F" w14:textId="77777777" w:rsidR="00607BC7" w:rsidRPr="00EE510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E5109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AEC9226" w14:textId="7B0D9963" w:rsidR="00607BC7" w:rsidRPr="00EE510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E5109">
              <w:rPr>
                <w:rFonts w:ascii="Garamond" w:hAnsi="Garamond" w:cs="Garamond,Bold"/>
                <w:b/>
                <w:bCs/>
              </w:rPr>
              <w:t>VYŘIZUJE:</w:t>
            </w:r>
            <w:r w:rsidR="000E1D74" w:rsidRPr="00EE5109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E1D74" w:rsidRPr="00EE5109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20AF83BD" w14:textId="77777777" w:rsidR="00607BC7" w:rsidRPr="00EE5109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E5109">
              <w:rPr>
                <w:rFonts w:ascii="Garamond" w:hAnsi="Garamond" w:cs="Garamond,Bold"/>
                <w:b/>
                <w:bCs/>
              </w:rPr>
              <w:t>DNE: 2. 1.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C8A008F" w14:textId="77777777" w:rsidR="00607BC7" w:rsidRPr="00EE5109" w:rsidRDefault="00607BC7" w:rsidP="00A6771C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43D9CC37" w14:textId="77777777" w:rsidR="00607BC7" w:rsidRPr="00EE5109" w:rsidRDefault="00607BC7" w:rsidP="00607BC7">
      <w:pPr>
        <w:rPr>
          <w:rFonts w:ascii="Garamond" w:hAnsi="Garamond" w:cs="Garamond"/>
          <w:lang w:eastAsia="en-US"/>
        </w:rPr>
      </w:pPr>
    </w:p>
    <w:p w14:paraId="157C341F" w14:textId="77777777" w:rsidR="006F0956" w:rsidRPr="00EE5109" w:rsidRDefault="006F0956" w:rsidP="001955FF"/>
    <w:p w14:paraId="655D8F83" w14:textId="77777777" w:rsidR="006F0956" w:rsidRPr="00EE5109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EE5109" w14:paraId="5F7BB85F" w14:textId="77777777">
        <w:tc>
          <w:tcPr>
            <w:tcW w:w="2055" w:type="dxa"/>
            <w:vAlign w:val="bottom"/>
          </w:tcPr>
          <w:p w14:paraId="5157789E" w14:textId="77777777" w:rsidR="006F0956" w:rsidRPr="00EE5109" w:rsidRDefault="006F0956" w:rsidP="00A97124">
            <w:pPr>
              <w:rPr>
                <w:rFonts w:ascii="Garamond" w:hAnsi="Garamond"/>
                <w:b/>
                <w:bCs/>
              </w:rPr>
            </w:pPr>
            <w:r w:rsidRPr="00EE5109">
              <w:rPr>
                <w:rFonts w:ascii="Garamond" w:hAnsi="Garamond"/>
                <w:b/>
                <w:bCs/>
              </w:rPr>
              <w:t>Žadatel</w:t>
            </w:r>
            <w:r w:rsidR="007E741D" w:rsidRPr="00EE5109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23BB320C" w14:textId="49585478" w:rsidR="006F0956" w:rsidRPr="00EE510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EE5109" w14:paraId="537D841E" w14:textId="77777777">
        <w:tc>
          <w:tcPr>
            <w:tcW w:w="2055" w:type="dxa"/>
          </w:tcPr>
          <w:p w14:paraId="285CEF54" w14:textId="77777777" w:rsidR="006F0956" w:rsidRPr="00EE510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CA9AA14" w14:textId="7261B44A" w:rsidR="006F0956" w:rsidRPr="00EE5109" w:rsidRDefault="006F0956" w:rsidP="00A97124">
            <w:pPr>
              <w:rPr>
                <w:rFonts w:ascii="Garamond" w:hAnsi="Garamond"/>
              </w:rPr>
            </w:pPr>
          </w:p>
          <w:p w14:paraId="61572849" w14:textId="77777777" w:rsidR="000E1D74" w:rsidRPr="00EE5109" w:rsidRDefault="000E1D74" w:rsidP="00A97124">
            <w:pPr>
              <w:rPr>
                <w:rFonts w:ascii="Garamond" w:hAnsi="Garamond"/>
              </w:rPr>
            </w:pPr>
          </w:p>
          <w:p w14:paraId="105622B0" w14:textId="4BE8FF09" w:rsidR="000E1D74" w:rsidRPr="00EE5109" w:rsidRDefault="000E1D74" w:rsidP="00A97124">
            <w:pPr>
              <w:rPr>
                <w:rFonts w:ascii="Garamond" w:hAnsi="Garamond"/>
                <w:b/>
                <w:bCs/>
              </w:rPr>
            </w:pPr>
            <w:r w:rsidRPr="00EE5109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EE5109" w14:paraId="02CC1C1D" w14:textId="77777777">
        <w:tc>
          <w:tcPr>
            <w:tcW w:w="2055" w:type="dxa"/>
          </w:tcPr>
          <w:p w14:paraId="114245FF" w14:textId="77777777" w:rsidR="006F0956" w:rsidRPr="00EE510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6840BF9" w14:textId="77777777" w:rsidR="006F0956" w:rsidRPr="00EE5109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6B5F310A" w14:textId="77777777" w:rsidR="00E901A0" w:rsidRPr="00EE5109" w:rsidRDefault="00E901A0" w:rsidP="00A13D2C">
      <w:pPr>
        <w:rPr>
          <w:rFonts w:ascii="Garamond" w:hAnsi="Garamond"/>
        </w:rPr>
      </w:pPr>
    </w:p>
    <w:p w14:paraId="3DE948CB" w14:textId="77777777" w:rsidR="00607BC7" w:rsidRPr="00EE5109" w:rsidRDefault="00607BC7" w:rsidP="00A13D2C">
      <w:pPr>
        <w:rPr>
          <w:rFonts w:ascii="Garamond" w:hAnsi="Garamond" w:cs="Garamond"/>
        </w:rPr>
      </w:pPr>
    </w:p>
    <w:p w14:paraId="399A5D67" w14:textId="77777777" w:rsidR="00863DC9" w:rsidRPr="00EE5109" w:rsidRDefault="00863DC9" w:rsidP="00A13D2C">
      <w:pPr>
        <w:rPr>
          <w:rFonts w:ascii="Garamond" w:hAnsi="Garamond" w:cs="Garamond"/>
        </w:rPr>
      </w:pPr>
    </w:p>
    <w:p w14:paraId="387CFD44" w14:textId="79033B49" w:rsidR="00607BC7" w:rsidRPr="00EE5109" w:rsidRDefault="000E1D74" w:rsidP="00A13D2C">
      <w:pPr>
        <w:rPr>
          <w:rFonts w:ascii="Garamond" w:hAnsi="Garamond" w:cs="Garamond"/>
        </w:rPr>
      </w:pPr>
      <w:r w:rsidRPr="00EE5109">
        <w:rPr>
          <w:rFonts w:ascii="Garamond" w:hAnsi="Garamond" w:cs="Garamond"/>
        </w:rPr>
        <w:t>Vážený pane,</w:t>
      </w:r>
    </w:p>
    <w:p w14:paraId="2E0CE3CF" w14:textId="77777777" w:rsidR="00B0017F" w:rsidRPr="00EE5109" w:rsidRDefault="00B0017F" w:rsidP="00863DC9">
      <w:pPr>
        <w:pStyle w:val="Zkladntext"/>
        <w:rPr>
          <w:rFonts w:ascii="Garamond" w:hAnsi="Garamond" w:cs="Times New Roman"/>
        </w:rPr>
      </w:pPr>
    </w:p>
    <w:p w14:paraId="56943166" w14:textId="537A75E8" w:rsidR="000E1D74" w:rsidRPr="00EE5109" w:rsidRDefault="00863DC9" w:rsidP="000E1D74">
      <w:pPr>
        <w:pStyle w:val="Zkladntext"/>
        <w:rPr>
          <w:rFonts w:ascii="Garamond" w:hAnsi="Garamond" w:cs="Times New Roman"/>
        </w:rPr>
      </w:pPr>
      <w:r w:rsidRPr="00EE5109">
        <w:rPr>
          <w:rFonts w:ascii="Garamond" w:hAnsi="Garamond" w:cs="Times New Roman"/>
        </w:rPr>
        <w:t>k Vaší žádosti</w:t>
      </w:r>
      <w:r w:rsidR="00B0017F" w:rsidRPr="00EE5109">
        <w:rPr>
          <w:rFonts w:ascii="Garamond" w:hAnsi="Garamond" w:cs="Times New Roman"/>
        </w:rPr>
        <w:t xml:space="preserve"> ze dne </w:t>
      </w:r>
      <w:r w:rsidR="000E1D74" w:rsidRPr="00EE5109">
        <w:rPr>
          <w:rFonts w:ascii="Garamond" w:hAnsi="Garamond" w:cs="Times New Roman"/>
        </w:rPr>
        <w:t>27. 12. 2024</w:t>
      </w:r>
      <w:r w:rsidRPr="00EE5109">
        <w:rPr>
          <w:rFonts w:ascii="Garamond" w:hAnsi="Garamond" w:cs="Times New Roman"/>
        </w:rPr>
        <w:t xml:space="preserve"> </w:t>
      </w:r>
      <w:r w:rsidR="008506CF" w:rsidRPr="00EE5109">
        <w:rPr>
          <w:rFonts w:ascii="Garamond" w:hAnsi="Garamond" w:cs="Times New Roman"/>
        </w:rPr>
        <w:t xml:space="preserve">Vám v příloze </w:t>
      </w:r>
      <w:r w:rsidRPr="00EE5109">
        <w:rPr>
          <w:rFonts w:ascii="Garamond" w:hAnsi="Garamond" w:cs="Times New Roman"/>
        </w:rPr>
        <w:t>zasílám</w:t>
      </w:r>
      <w:r w:rsidR="000E1D74" w:rsidRPr="00EE5109">
        <w:rPr>
          <w:rFonts w:ascii="Garamond" w:hAnsi="Garamond" w:cs="Times New Roman"/>
        </w:rPr>
        <w:t xml:space="preserve"> požadovaná anonymizovaná rozhodnutí zdejšího soudu ve věci </w:t>
      </w:r>
      <w:proofErr w:type="spellStart"/>
      <w:r w:rsidR="000E1D74" w:rsidRPr="00EE5109">
        <w:rPr>
          <w:rFonts w:ascii="Garamond" w:hAnsi="Garamond" w:cs="Times New Roman"/>
        </w:rPr>
        <w:t>sp</w:t>
      </w:r>
      <w:proofErr w:type="spellEnd"/>
      <w:r w:rsidR="000E1D74" w:rsidRPr="00EE5109">
        <w:rPr>
          <w:rFonts w:ascii="Garamond" w:hAnsi="Garamond" w:cs="Times New Roman"/>
        </w:rPr>
        <w:t xml:space="preserve">. zn. 8 T 32/2012 – podán odpor obviněných, trestní příkaz zcela zrušen, vydáno usnesení a věc postoupena k vyřízení městskému úřadu; </w:t>
      </w:r>
      <w:proofErr w:type="spellStart"/>
      <w:r w:rsidR="000E1D74" w:rsidRPr="00EE5109">
        <w:rPr>
          <w:rFonts w:ascii="Garamond" w:hAnsi="Garamond" w:cs="Times New Roman"/>
        </w:rPr>
        <w:t>sp</w:t>
      </w:r>
      <w:proofErr w:type="spellEnd"/>
      <w:r w:rsidR="000E1D74" w:rsidRPr="00EE5109">
        <w:rPr>
          <w:rFonts w:ascii="Garamond" w:hAnsi="Garamond" w:cs="Times New Roman"/>
        </w:rPr>
        <w:t xml:space="preserve">. zn. 8 T 129/2015 – trestní příkaz zrušen v bodě osoby obviněné, která podala odpor, vydán rozsudek; </w:t>
      </w:r>
      <w:proofErr w:type="spellStart"/>
      <w:r w:rsidR="000E1D74" w:rsidRPr="00EE5109">
        <w:rPr>
          <w:rFonts w:ascii="Garamond" w:hAnsi="Garamond" w:cs="Times New Roman"/>
        </w:rPr>
        <w:t>sp</w:t>
      </w:r>
      <w:proofErr w:type="spellEnd"/>
      <w:r w:rsidR="000E1D74" w:rsidRPr="00EE5109">
        <w:rPr>
          <w:rFonts w:ascii="Garamond" w:hAnsi="Garamond" w:cs="Times New Roman"/>
        </w:rPr>
        <w:t>. zn. 2 T 104/2013</w:t>
      </w:r>
      <w:r w:rsidR="004D136A" w:rsidRPr="00EE5109">
        <w:rPr>
          <w:rFonts w:ascii="Garamond" w:hAnsi="Garamond" w:cs="Times New Roman"/>
        </w:rPr>
        <w:t xml:space="preserve"> – trestní příkaz zcela zrušen na základě odporu obviněné, vydán zkrácený rozsudek. </w:t>
      </w:r>
    </w:p>
    <w:p w14:paraId="4B8C779B" w14:textId="77777777" w:rsidR="004D136A" w:rsidRPr="00EE5109" w:rsidRDefault="004D136A" w:rsidP="000E1D74">
      <w:pPr>
        <w:pStyle w:val="Zkladntext"/>
        <w:rPr>
          <w:rFonts w:ascii="Garamond" w:hAnsi="Garamond" w:cs="Times New Roman"/>
        </w:rPr>
      </w:pPr>
    </w:p>
    <w:p w14:paraId="71CA9E55" w14:textId="77777777" w:rsidR="00607BC7" w:rsidRPr="00EE5109" w:rsidRDefault="00607BC7" w:rsidP="00607BC7">
      <w:pPr>
        <w:rPr>
          <w:rFonts w:ascii="Garamond" w:hAnsi="Garamond" w:cs="Garamond"/>
        </w:rPr>
      </w:pPr>
      <w:r w:rsidRPr="00EE5109">
        <w:rPr>
          <w:rFonts w:ascii="Garamond" w:hAnsi="Garamond" w:cs="Garamond"/>
        </w:rPr>
        <w:t>S pozdravem</w:t>
      </w:r>
    </w:p>
    <w:p w14:paraId="05292063" w14:textId="77777777" w:rsidR="00607BC7" w:rsidRPr="00EE5109" w:rsidRDefault="00607BC7" w:rsidP="00607BC7">
      <w:pPr>
        <w:rPr>
          <w:rFonts w:ascii="Garamond" w:hAnsi="Garamond" w:cs="Garamond"/>
        </w:rPr>
      </w:pPr>
    </w:p>
    <w:p w14:paraId="15CC3309" w14:textId="77777777" w:rsidR="00863DC9" w:rsidRPr="00EE5109" w:rsidRDefault="00863DC9" w:rsidP="00607BC7">
      <w:pPr>
        <w:rPr>
          <w:rFonts w:ascii="Garamond" w:hAnsi="Garamond" w:cs="Garamond"/>
        </w:rPr>
      </w:pPr>
    </w:p>
    <w:p w14:paraId="22DBD47F" w14:textId="77777777" w:rsidR="004D136A" w:rsidRPr="00EE5109" w:rsidRDefault="00607BC7" w:rsidP="00607BC7">
      <w:pPr>
        <w:rPr>
          <w:rFonts w:ascii="Garamond" w:hAnsi="Garamond" w:cs="Garamond"/>
        </w:rPr>
      </w:pPr>
      <w:r w:rsidRPr="00EE5109">
        <w:rPr>
          <w:rFonts w:ascii="Garamond" w:hAnsi="Garamond" w:cs="Garamond"/>
        </w:rPr>
        <w:t>M</w:t>
      </w:r>
      <w:r w:rsidR="004D136A" w:rsidRPr="00EE5109">
        <w:rPr>
          <w:rFonts w:ascii="Garamond" w:hAnsi="Garamond" w:cs="Garamond"/>
        </w:rPr>
        <w:t xml:space="preserve">artina </w:t>
      </w:r>
      <w:proofErr w:type="spellStart"/>
      <w:r w:rsidR="004D136A" w:rsidRPr="00EE5109">
        <w:rPr>
          <w:rFonts w:ascii="Garamond" w:hAnsi="Garamond" w:cs="Garamond"/>
        </w:rPr>
        <w:t>Graclíková</w:t>
      </w:r>
      <w:proofErr w:type="spellEnd"/>
    </w:p>
    <w:p w14:paraId="713D7599" w14:textId="6B07DC86" w:rsidR="004D45AD" w:rsidRPr="00EE5109" w:rsidRDefault="004D136A" w:rsidP="00607BC7">
      <w:pPr>
        <w:rPr>
          <w:rFonts w:ascii="Garamond" w:hAnsi="Garamond" w:cs="Garamond"/>
        </w:rPr>
      </w:pPr>
      <w:r w:rsidRPr="00EE5109">
        <w:rPr>
          <w:rFonts w:ascii="Garamond" w:hAnsi="Garamond" w:cs="Garamond"/>
        </w:rPr>
        <w:t>ředitelka správy soudu</w:t>
      </w:r>
    </w:p>
    <w:p w14:paraId="585E3FE2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64A760C3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718B2D33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7926FBC8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158C1204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2DCFF4C2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3D72E8D9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63AE3F4D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7CC15793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41FBBC8F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0561B8BD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352FA4BE" w14:textId="77777777" w:rsidR="004D136A" w:rsidRPr="00EE5109" w:rsidRDefault="004D136A" w:rsidP="00607BC7">
      <w:pPr>
        <w:rPr>
          <w:rFonts w:ascii="Garamond" w:hAnsi="Garamond" w:cs="Garamond"/>
        </w:rPr>
      </w:pPr>
    </w:p>
    <w:p w14:paraId="36806434" w14:textId="1D497BC4" w:rsidR="0042346D" w:rsidRPr="00EE5109" w:rsidRDefault="004D136A" w:rsidP="00607BC7">
      <w:pPr>
        <w:rPr>
          <w:rFonts w:ascii="Garamond" w:hAnsi="Garamond" w:cs="Garamond"/>
        </w:rPr>
      </w:pPr>
      <w:r w:rsidRPr="00EE5109">
        <w:rPr>
          <w:rFonts w:ascii="Garamond" w:hAnsi="Garamond" w:cs="Garamond"/>
        </w:rPr>
        <w:t>Přílohy: 4x rozhodnutí Okresního soudu v</w:t>
      </w:r>
      <w:r w:rsidR="0042346D" w:rsidRPr="00EE5109">
        <w:rPr>
          <w:rFonts w:ascii="Garamond" w:hAnsi="Garamond" w:cs="Garamond"/>
        </w:rPr>
        <w:t> </w:t>
      </w:r>
      <w:r w:rsidRPr="00EE5109">
        <w:rPr>
          <w:rFonts w:ascii="Garamond" w:hAnsi="Garamond" w:cs="Garamond"/>
        </w:rPr>
        <w:t>Tachově</w:t>
      </w:r>
    </w:p>
    <w:p w14:paraId="322FF4C8" w14:textId="77777777" w:rsidR="0042346D" w:rsidRPr="00EE5109" w:rsidRDefault="0042346D" w:rsidP="00607BC7">
      <w:pPr>
        <w:rPr>
          <w:rFonts w:ascii="Garamond" w:hAnsi="Garamond" w:cs="Garamond"/>
        </w:rPr>
      </w:pPr>
    </w:p>
    <w:p w14:paraId="2B8E66E2" w14:textId="77777777" w:rsidR="0042346D" w:rsidRPr="00EE5109" w:rsidRDefault="0042346D" w:rsidP="00607BC7">
      <w:pPr>
        <w:rPr>
          <w:rFonts w:ascii="Garamond" w:hAnsi="Garamond" w:cs="Garamond"/>
        </w:rPr>
      </w:pPr>
    </w:p>
    <w:p w14:paraId="58F97A04" w14:textId="77777777" w:rsidR="0042346D" w:rsidRPr="00EE5109" w:rsidRDefault="0042346D" w:rsidP="00607BC7"/>
    <w:sectPr w:rsidR="0042346D" w:rsidRPr="00EE5109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8A95" w14:textId="77777777" w:rsidR="00624CE1" w:rsidRDefault="00624CE1" w:rsidP="00C95090">
      <w:r>
        <w:separator/>
      </w:r>
    </w:p>
  </w:endnote>
  <w:endnote w:type="continuationSeparator" w:id="0">
    <w:p w14:paraId="4FC0539B" w14:textId="77777777" w:rsidR="00624CE1" w:rsidRDefault="00624CE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85BD" w14:textId="77777777" w:rsidR="00624CE1" w:rsidRDefault="00624CE1" w:rsidP="00C95090">
      <w:r>
        <w:separator/>
      </w:r>
    </w:p>
  </w:footnote>
  <w:footnote w:type="continuationSeparator" w:id="0">
    <w:p w14:paraId="46DBEAAB" w14:textId="77777777" w:rsidR="00624CE1" w:rsidRDefault="00624CE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5A80" w14:textId="2FE30AEE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147/2024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1/02 17:17:5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47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E1D74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2346D"/>
    <w:rsid w:val="00440A42"/>
    <w:rsid w:val="00485C88"/>
    <w:rsid w:val="0049669C"/>
    <w:rsid w:val="004D136A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24CE1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6771C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E5723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5109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CC715"/>
  <w14:defaultImageDpi w14:val="0"/>
  <w15:docId w15:val="{0FC3A18B-AE5B-4FF6-AA10-5BD70EFE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2025-01-02T16:36:00Z</dcterms:created>
  <dcterms:modified xsi:type="dcterms:W3CDTF">2025-01-02T16:36:00Z</dcterms:modified>
</cp:coreProperties>
</file>