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856471" w14:paraId="49A31A8F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75DF20" w14:textId="77777777" w:rsidR="00607BC7" w:rsidRPr="0085647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856471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AFD7CA1" w14:textId="77777777" w:rsidR="00607BC7" w:rsidRPr="0085647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856471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113EB346" w14:textId="77777777" w:rsidR="00607BC7" w:rsidRPr="00856471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856471">
        <w:rPr>
          <w:rFonts w:ascii="Garamond" w:hAnsi="Garamond" w:cs="Garamond"/>
        </w:rPr>
        <w:t>tel.: 377 867 611, fax: 377 867 650, e-mail: podatelna@osoud.tch.justice.cz, IDDS: h6nabrx</w:t>
      </w:r>
    </w:p>
    <w:p w14:paraId="2D70374F" w14:textId="77777777" w:rsidR="00607BC7" w:rsidRPr="00856471" w:rsidRDefault="00607BC7" w:rsidP="00607BC7">
      <w:pPr>
        <w:rPr>
          <w:rFonts w:ascii="Garamond" w:hAnsi="Garamond" w:cs="Garamond,Bold"/>
          <w:b/>
          <w:bCs/>
        </w:rPr>
      </w:pPr>
    </w:p>
    <w:p w14:paraId="450691FD" w14:textId="77777777" w:rsidR="00607BC7" w:rsidRPr="00856471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9E60EA" w:rsidRPr="00856471" w14:paraId="758D5ED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81B6AE8" w14:textId="77777777" w:rsidR="00607BC7" w:rsidRPr="0085647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56471">
              <w:rPr>
                <w:rFonts w:ascii="Garamond" w:hAnsi="Garamond" w:cs="Garamond,Bold"/>
                <w:b/>
                <w:bCs/>
              </w:rPr>
              <w:t>NAŠE ZNAČKA: 25 Si 26/2026</w:t>
            </w:r>
          </w:p>
          <w:p w14:paraId="3EE11182" w14:textId="77777777" w:rsidR="00607BC7" w:rsidRPr="0085647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56471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5B699027" w14:textId="0492B64C" w:rsidR="00607BC7" w:rsidRPr="0085647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856471">
              <w:rPr>
                <w:rFonts w:ascii="Garamond" w:hAnsi="Garamond" w:cs="Garamond,Bold"/>
                <w:b/>
                <w:bCs/>
              </w:rPr>
              <w:t>VYŘIZUJE:</w:t>
            </w:r>
            <w:r w:rsidR="009E60EA" w:rsidRPr="00856471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7BCBFF88" w14:textId="77777777" w:rsidR="00607BC7" w:rsidRPr="00856471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856471">
              <w:rPr>
                <w:rFonts w:ascii="Garamond" w:hAnsi="Garamond" w:cs="Garamond,Bold"/>
                <w:b/>
                <w:bCs/>
              </w:rPr>
              <w:t>DNE: 23. 3. 2026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8E7F420" w14:textId="35D8B453" w:rsidR="009E60EA" w:rsidRPr="00856471" w:rsidRDefault="009E60EA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4B7B670B" w14:textId="77777777" w:rsidR="00607BC7" w:rsidRPr="00856471" w:rsidRDefault="00607BC7" w:rsidP="00607BC7">
      <w:pPr>
        <w:rPr>
          <w:rFonts w:ascii="Garamond" w:hAnsi="Garamond" w:cs="Garamond"/>
          <w:lang w:eastAsia="en-US"/>
        </w:rPr>
      </w:pPr>
    </w:p>
    <w:p w14:paraId="582CF938" w14:textId="77777777" w:rsidR="006F0956" w:rsidRPr="00856471" w:rsidRDefault="006F0956" w:rsidP="001955FF">
      <w:pPr>
        <w:rPr>
          <w:sz w:val="2"/>
          <w:szCs w:val="2"/>
        </w:rPr>
      </w:pPr>
    </w:p>
    <w:p w14:paraId="5061CC95" w14:textId="77777777" w:rsidR="006F0956" w:rsidRPr="00856471" w:rsidRDefault="006F0956" w:rsidP="001955FF">
      <w:pPr>
        <w:rPr>
          <w:sz w:val="2"/>
          <w:szCs w:val="2"/>
        </w:rPr>
      </w:pPr>
    </w:p>
    <w:p w14:paraId="52F257E7" w14:textId="77777777" w:rsidR="006F0956" w:rsidRPr="00856471" w:rsidRDefault="006F0956" w:rsidP="001955FF">
      <w:pPr>
        <w:rPr>
          <w:sz w:val="2"/>
          <w:szCs w:val="2"/>
        </w:rPr>
      </w:pPr>
    </w:p>
    <w:p w14:paraId="362328B6" w14:textId="77777777" w:rsidR="006F0956" w:rsidRPr="00856471" w:rsidRDefault="006F0956" w:rsidP="007E62F3">
      <w:pPr>
        <w:jc w:val="both"/>
        <w:rPr>
          <w:sz w:val="2"/>
          <w:szCs w:val="2"/>
        </w:rPr>
      </w:pPr>
    </w:p>
    <w:p w14:paraId="08620361" w14:textId="4F80EBF0" w:rsidR="009E60EA" w:rsidRPr="00856471" w:rsidRDefault="009E60EA" w:rsidP="007E62F3">
      <w:pPr>
        <w:jc w:val="both"/>
        <w:rPr>
          <w:rFonts w:ascii="Garamond" w:hAnsi="Garamond" w:cs="Garamond"/>
        </w:rPr>
      </w:pPr>
      <w:r w:rsidRPr="00856471">
        <w:rPr>
          <w:rFonts w:ascii="Garamond" w:hAnsi="Garamond" w:cs="Garamond"/>
        </w:rPr>
        <w:t>Vážený pane,</w:t>
      </w:r>
    </w:p>
    <w:p w14:paraId="2E657490" w14:textId="77777777" w:rsidR="009E60EA" w:rsidRPr="00856471" w:rsidRDefault="009E60EA" w:rsidP="007E62F3">
      <w:pPr>
        <w:jc w:val="both"/>
        <w:rPr>
          <w:rFonts w:ascii="Garamond" w:hAnsi="Garamond" w:cs="Garamond"/>
        </w:rPr>
      </w:pPr>
    </w:p>
    <w:p w14:paraId="33285870" w14:textId="71DBFD45" w:rsidR="009E60EA" w:rsidRPr="00856471" w:rsidRDefault="009E60EA" w:rsidP="007E62F3">
      <w:pPr>
        <w:jc w:val="both"/>
        <w:rPr>
          <w:rFonts w:ascii="Garamond" w:hAnsi="Garamond" w:cs="Garamond"/>
        </w:rPr>
      </w:pPr>
      <w:r w:rsidRPr="00856471">
        <w:rPr>
          <w:rFonts w:ascii="Garamond" w:hAnsi="Garamond" w:cs="Garamond"/>
        </w:rPr>
        <w:t>v návaznosti na Vaši žádost ze dne 10. 3. 2026, podanou prostřednictvím datové schránky, ve které žádáte o zaslání anonymizovaného rozhodnutí Okresního soudu v Tachově č. j. 7 C 12/2020</w:t>
      </w:r>
      <w:r w:rsidRPr="00856471">
        <w:rPr>
          <w:rFonts w:ascii="Garamond" w:hAnsi="Garamond" w:cs="Garamond"/>
        </w:rPr>
        <w:noBreakHyphen/>
        <w:t>186 ze dne 14. 4. 2023, ve spojení s rozsudkem Krajského soudu v Plzni č. j. 14 Co 182/2023</w:t>
      </w:r>
      <w:r w:rsidRPr="00856471">
        <w:rPr>
          <w:rFonts w:ascii="Garamond" w:hAnsi="Garamond" w:cs="Garamond"/>
        </w:rPr>
        <w:noBreakHyphen/>
        <w:t>224 ze dne 14. 9. 2023, Vám sděluji následující:</w:t>
      </w:r>
    </w:p>
    <w:p w14:paraId="2DD57D02" w14:textId="77777777" w:rsidR="009E60EA" w:rsidRPr="00856471" w:rsidRDefault="009E60EA" w:rsidP="007E62F3">
      <w:pPr>
        <w:jc w:val="both"/>
        <w:rPr>
          <w:rFonts w:ascii="Garamond" w:hAnsi="Garamond" w:cs="Garamond"/>
        </w:rPr>
      </w:pPr>
      <w:r w:rsidRPr="00856471">
        <w:rPr>
          <w:rFonts w:ascii="Garamond" w:hAnsi="Garamond" w:cs="Garamond"/>
        </w:rPr>
        <w:t>Soud Vaší žádosti v plném rozsahu vyhovuje.</w:t>
      </w:r>
    </w:p>
    <w:p w14:paraId="722971AB" w14:textId="3434DDDA" w:rsidR="009E60EA" w:rsidRPr="00856471" w:rsidRDefault="009E60EA" w:rsidP="007E62F3">
      <w:pPr>
        <w:jc w:val="both"/>
        <w:rPr>
          <w:rFonts w:ascii="Garamond" w:hAnsi="Garamond" w:cs="Garamond"/>
        </w:rPr>
      </w:pPr>
      <w:r w:rsidRPr="00856471">
        <w:rPr>
          <w:rFonts w:ascii="Garamond" w:hAnsi="Garamond" w:cs="Garamond"/>
        </w:rPr>
        <w:t>Požadovaná anonymizovaná rozhodnutí byla odeslána do Vaší datové schránky ID: tcxnbpd.</w:t>
      </w:r>
    </w:p>
    <w:p w14:paraId="23732748" w14:textId="77777777" w:rsidR="009E60EA" w:rsidRPr="00856471" w:rsidRDefault="009E60EA" w:rsidP="007E62F3">
      <w:pPr>
        <w:jc w:val="both"/>
        <w:rPr>
          <w:rFonts w:ascii="Garamond" w:hAnsi="Garamond" w:cs="Garamond"/>
        </w:rPr>
      </w:pPr>
    </w:p>
    <w:p w14:paraId="3AFA92F3" w14:textId="77777777" w:rsidR="009E60EA" w:rsidRPr="00856471" w:rsidRDefault="009E60EA" w:rsidP="007E62F3">
      <w:pPr>
        <w:jc w:val="both"/>
        <w:rPr>
          <w:rFonts w:ascii="Garamond" w:hAnsi="Garamond" w:cs="Garamond"/>
        </w:rPr>
      </w:pPr>
      <w:r w:rsidRPr="00856471">
        <w:rPr>
          <w:rFonts w:ascii="Garamond" w:hAnsi="Garamond" w:cs="Garamond"/>
        </w:rPr>
        <w:t>S pozdravem</w:t>
      </w:r>
    </w:p>
    <w:p w14:paraId="40A6D0DD" w14:textId="77777777" w:rsidR="00863DC9" w:rsidRPr="00856471" w:rsidRDefault="00863DC9" w:rsidP="007E62F3">
      <w:pPr>
        <w:jc w:val="both"/>
        <w:rPr>
          <w:rFonts w:ascii="Garamond" w:hAnsi="Garamond" w:cs="Garamond"/>
        </w:rPr>
      </w:pPr>
    </w:p>
    <w:p w14:paraId="5AA78055" w14:textId="29BA6853" w:rsidR="00607BC7" w:rsidRPr="00856471" w:rsidRDefault="00607BC7" w:rsidP="007E62F3">
      <w:pPr>
        <w:jc w:val="both"/>
        <w:rPr>
          <w:rFonts w:ascii="Garamond" w:hAnsi="Garamond" w:cs="Garamond"/>
        </w:rPr>
      </w:pPr>
      <w:r w:rsidRPr="00856471">
        <w:rPr>
          <w:rFonts w:ascii="Garamond" w:hAnsi="Garamond" w:cs="Garamond"/>
        </w:rPr>
        <w:t>M</w:t>
      </w:r>
      <w:r w:rsidR="009E60EA" w:rsidRPr="00856471">
        <w:rPr>
          <w:rFonts w:ascii="Garamond" w:hAnsi="Garamond" w:cs="Garamond"/>
        </w:rPr>
        <w:t>artina Graclíková</w:t>
      </w:r>
    </w:p>
    <w:p w14:paraId="66F312BF" w14:textId="23E27659" w:rsidR="004D45AD" w:rsidRPr="00856471" w:rsidRDefault="009E60EA" w:rsidP="007E62F3">
      <w:pPr>
        <w:jc w:val="both"/>
        <w:rPr>
          <w:rFonts w:ascii="Garamond" w:hAnsi="Garamond" w:cs="Garamond"/>
        </w:rPr>
      </w:pPr>
      <w:r w:rsidRPr="00856471">
        <w:rPr>
          <w:rFonts w:ascii="Garamond" w:hAnsi="Garamond" w:cs="Garamond"/>
        </w:rPr>
        <w:t>ředitelka správy soudu</w:t>
      </w:r>
    </w:p>
    <w:p w14:paraId="3B9E4272" w14:textId="77777777" w:rsidR="009E60EA" w:rsidRPr="00856471" w:rsidRDefault="009E60EA" w:rsidP="007E62F3">
      <w:pPr>
        <w:jc w:val="both"/>
        <w:rPr>
          <w:rFonts w:ascii="Garamond" w:hAnsi="Garamond" w:cs="Garamond"/>
        </w:rPr>
      </w:pPr>
    </w:p>
    <w:p w14:paraId="49C29BEA" w14:textId="77777777" w:rsidR="009E60EA" w:rsidRPr="00856471" w:rsidRDefault="009E60EA" w:rsidP="007E62F3">
      <w:pPr>
        <w:jc w:val="both"/>
        <w:rPr>
          <w:rFonts w:ascii="Garamond" w:hAnsi="Garamond" w:cs="Garamond"/>
        </w:rPr>
      </w:pPr>
    </w:p>
    <w:p w14:paraId="556C15E8" w14:textId="77777777" w:rsidR="009E60EA" w:rsidRPr="00856471" w:rsidRDefault="009E60EA" w:rsidP="007E62F3">
      <w:pPr>
        <w:jc w:val="both"/>
        <w:rPr>
          <w:rFonts w:ascii="Garamond" w:hAnsi="Garamond" w:cs="Garamond"/>
        </w:rPr>
      </w:pPr>
    </w:p>
    <w:p w14:paraId="157736B4" w14:textId="77777777" w:rsidR="009E60EA" w:rsidRPr="00856471" w:rsidRDefault="009E60EA" w:rsidP="00607BC7">
      <w:pPr>
        <w:rPr>
          <w:rFonts w:ascii="Garamond" w:hAnsi="Garamond" w:cs="Garamond"/>
        </w:rPr>
      </w:pPr>
    </w:p>
    <w:p w14:paraId="05548447" w14:textId="77777777" w:rsidR="009E60EA" w:rsidRPr="00856471" w:rsidRDefault="009E60EA" w:rsidP="00607BC7">
      <w:pPr>
        <w:rPr>
          <w:rFonts w:ascii="Garamond" w:hAnsi="Garamond" w:cs="Garamond"/>
        </w:rPr>
      </w:pPr>
    </w:p>
    <w:p w14:paraId="7C3CB15D" w14:textId="77777777" w:rsidR="009E60EA" w:rsidRPr="00856471" w:rsidRDefault="009E60EA" w:rsidP="00607BC7">
      <w:pPr>
        <w:rPr>
          <w:rFonts w:ascii="Garamond" w:hAnsi="Garamond" w:cs="Garamond"/>
        </w:rPr>
      </w:pPr>
    </w:p>
    <w:p w14:paraId="595CCF2D" w14:textId="77777777" w:rsidR="009E60EA" w:rsidRPr="00856471" w:rsidRDefault="009E60EA" w:rsidP="00607BC7">
      <w:pPr>
        <w:rPr>
          <w:rFonts w:ascii="Garamond" w:hAnsi="Garamond" w:cs="Garamond"/>
        </w:rPr>
      </w:pPr>
    </w:p>
    <w:p w14:paraId="7A1D5A7A" w14:textId="77777777" w:rsidR="009E60EA" w:rsidRPr="00856471" w:rsidRDefault="009E60EA" w:rsidP="00607BC7">
      <w:pPr>
        <w:rPr>
          <w:rFonts w:ascii="Garamond" w:hAnsi="Garamond" w:cs="Garamond"/>
        </w:rPr>
      </w:pPr>
    </w:p>
    <w:p w14:paraId="4AA92F80" w14:textId="77777777" w:rsidR="009E60EA" w:rsidRPr="00856471" w:rsidRDefault="009E60EA" w:rsidP="00607BC7">
      <w:pPr>
        <w:rPr>
          <w:rFonts w:ascii="Garamond" w:hAnsi="Garamond" w:cs="Garamond"/>
        </w:rPr>
      </w:pPr>
    </w:p>
    <w:p w14:paraId="4FB4BBEC" w14:textId="2999C238" w:rsidR="009E60EA" w:rsidRPr="00856471" w:rsidRDefault="009E60EA" w:rsidP="00607BC7">
      <w:pPr>
        <w:rPr>
          <w:rFonts w:ascii="Garamond" w:hAnsi="Garamond" w:cs="Garamond"/>
        </w:rPr>
      </w:pPr>
      <w:r w:rsidRPr="00856471">
        <w:rPr>
          <w:rFonts w:ascii="Garamond" w:hAnsi="Garamond" w:cs="Garamond"/>
        </w:rPr>
        <w:t>Přílohy: 2x rozsudek</w:t>
      </w:r>
    </w:p>
    <w:p w14:paraId="6ECC0344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38A95480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62739C52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3A6FB964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7B7A9431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56A1117C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40F916B5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3CE1F7B3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436D1DC6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6941C653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26CDA61D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1F959989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4E6B237C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673C8EA3" w14:textId="77777777" w:rsidR="007E62F3" w:rsidRPr="00856471" w:rsidRDefault="007E62F3" w:rsidP="00607BC7">
      <w:pPr>
        <w:rPr>
          <w:rFonts w:ascii="Garamond" w:hAnsi="Garamond" w:cs="Garamond"/>
        </w:rPr>
      </w:pPr>
    </w:p>
    <w:p w14:paraId="36C72546" w14:textId="77777777" w:rsidR="007E62F3" w:rsidRPr="00856471" w:rsidRDefault="007E62F3" w:rsidP="00607BC7">
      <w:pPr>
        <w:rPr>
          <w:rFonts w:ascii="Garamond" w:hAnsi="Garamond" w:cs="Garamond"/>
        </w:rPr>
      </w:pPr>
    </w:p>
    <w:sectPr w:rsidR="007E62F3" w:rsidRPr="00856471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2B9C" w14:textId="77777777" w:rsidR="005E116F" w:rsidRDefault="005E116F" w:rsidP="00C95090">
      <w:r>
        <w:separator/>
      </w:r>
    </w:p>
  </w:endnote>
  <w:endnote w:type="continuationSeparator" w:id="0">
    <w:p w14:paraId="6B6E2C36" w14:textId="77777777" w:rsidR="005E116F" w:rsidRDefault="005E116F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4290" w14:textId="77777777" w:rsidR="005E116F" w:rsidRDefault="005E116F" w:rsidP="00C95090">
      <w:r>
        <w:separator/>
      </w:r>
    </w:p>
  </w:footnote>
  <w:footnote w:type="continuationSeparator" w:id="0">
    <w:p w14:paraId="5E4D5F0C" w14:textId="77777777" w:rsidR="005E116F" w:rsidRDefault="005E116F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2157" w14:textId="3F8F49DE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26/2026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6/03/23 14:26:5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(A.cislo_senatu  = 25 AND A.druh_vec  = 'SI' AND A.bc_vec  = 26 AND A.rocnik  = 2026)"/>
    <w:docVar w:name="SOUBOR_DOC" w:val="C:\tmp\"/>
  </w:docVars>
  <w:rsids>
    <w:rsidRoot w:val="00CF0225"/>
    <w:rsid w:val="00052801"/>
    <w:rsid w:val="00052FA6"/>
    <w:rsid w:val="00070081"/>
    <w:rsid w:val="00073E5E"/>
    <w:rsid w:val="00082D90"/>
    <w:rsid w:val="000F230C"/>
    <w:rsid w:val="001002C2"/>
    <w:rsid w:val="00102284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5C00"/>
    <w:rsid w:val="004D746C"/>
    <w:rsid w:val="004E0A68"/>
    <w:rsid w:val="004F11FA"/>
    <w:rsid w:val="004F147E"/>
    <w:rsid w:val="00567B0E"/>
    <w:rsid w:val="00567F1F"/>
    <w:rsid w:val="00575FCF"/>
    <w:rsid w:val="005A4994"/>
    <w:rsid w:val="005E116F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62F3"/>
    <w:rsid w:val="007E741D"/>
    <w:rsid w:val="00817FCC"/>
    <w:rsid w:val="008414DA"/>
    <w:rsid w:val="008506CF"/>
    <w:rsid w:val="00856471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E60EA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30320"/>
    <w:rsid w:val="00C73B4E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53066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53FE7"/>
  <w14:defaultImageDpi w14:val="0"/>
  <w15:docId w15:val="{5402DBFE-BF16-4296-880B-C6CD86AE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118</Words>
  <Characters>701</Characters>
  <Application>Microsoft Office Word</Application>
  <DocSecurity>0</DocSecurity>
  <Lines>5</Lines>
  <Paragraphs>1</Paragraphs>
  <ScaleCrop>false</ScaleCrop>
  <Company>CCA Systems a.s.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6</cp:revision>
  <cp:lastPrinted>2026-03-23T13:36:00Z</cp:lastPrinted>
  <dcterms:created xsi:type="dcterms:W3CDTF">2026-03-23T13:40:00Z</dcterms:created>
  <dcterms:modified xsi:type="dcterms:W3CDTF">2026-03-23T13:41:00Z</dcterms:modified>
</cp:coreProperties>
</file>