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D238A7" w14:paraId="2A90374E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7DD7D2" w14:textId="77777777" w:rsidR="00607BC7" w:rsidRPr="00D238A7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D238A7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5DCD5DB1" w14:textId="77777777" w:rsidR="00607BC7" w:rsidRPr="00D238A7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D238A7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79A6634E" w14:textId="2EA61E13" w:rsidR="00607BC7" w:rsidRPr="00D238A7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D238A7">
        <w:rPr>
          <w:rFonts w:ascii="Garamond" w:hAnsi="Garamond" w:cs="Garamond"/>
        </w:rPr>
        <w:t>tel.: 377 867 611, e-mail: podatelna@osoud.tch.justice.cz, IDDS: h6nabrx</w:t>
      </w:r>
    </w:p>
    <w:p w14:paraId="7F3C9B79" w14:textId="77777777" w:rsidR="00607BC7" w:rsidRPr="00D238A7" w:rsidRDefault="00607BC7" w:rsidP="00607BC7">
      <w:pPr>
        <w:rPr>
          <w:rFonts w:ascii="Garamond" w:hAnsi="Garamond" w:cs="Garamond,Bold"/>
          <w:b/>
          <w:bCs/>
        </w:rPr>
      </w:pPr>
    </w:p>
    <w:p w14:paraId="53255FC6" w14:textId="77777777" w:rsidR="00607BC7" w:rsidRPr="00D238A7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D238A7" w14:paraId="544E26C3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5BD821A5" w14:textId="77777777" w:rsidR="00607BC7" w:rsidRPr="00D238A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D238A7">
              <w:rPr>
                <w:rFonts w:ascii="Garamond" w:hAnsi="Garamond" w:cs="Garamond,Bold"/>
                <w:b/>
                <w:bCs/>
              </w:rPr>
              <w:t>NAŠE ZNAČKA: 25 Si 33/2026</w:t>
            </w:r>
          </w:p>
          <w:p w14:paraId="0D8F944E" w14:textId="77777777" w:rsidR="00607BC7" w:rsidRPr="00D238A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D238A7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58393440" w14:textId="77777777" w:rsidR="00607BC7" w:rsidRPr="00D238A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D238A7">
              <w:rPr>
                <w:rFonts w:ascii="Garamond" w:hAnsi="Garamond" w:cs="Garamond,Bold"/>
                <w:b/>
                <w:bCs/>
              </w:rPr>
              <w:t>VYŘIZUJE:</w:t>
            </w:r>
          </w:p>
          <w:p w14:paraId="259652C5" w14:textId="77777777" w:rsidR="00607BC7" w:rsidRPr="00D238A7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D238A7">
              <w:rPr>
                <w:rFonts w:ascii="Garamond" w:hAnsi="Garamond" w:cs="Garamond,Bold"/>
                <w:b/>
                <w:bCs/>
              </w:rPr>
              <w:t>DNE: 13. 4. 2026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6A518452" w14:textId="77777777" w:rsidR="00607BC7" w:rsidRPr="00D238A7" w:rsidRDefault="00607BC7" w:rsidP="00F95AA4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5531F309" w14:textId="77777777" w:rsidR="00607BC7" w:rsidRPr="00D238A7" w:rsidRDefault="00607BC7" w:rsidP="00607BC7">
      <w:pPr>
        <w:rPr>
          <w:rFonts w:ascii="Garamond" w:hAnsi="Garamond" w:cs="Garamond"/>
          <w:lang w:eastAsia="en-US"/>
        </w:rPr>
      </w:pPr>
    </w:p>
    <w:p w14:paraId="78458532" w14:textId="77777777" w:rsidR="006F0956" w:rsidRPr="00D238A7" w:rsidRDefault="006F0956" w:rsidP="001955FF"/>
    <w:p w14:paraId="1E13C2B5" w14:textId="77777777" w:rsidR="006F0956" w:rsidRPr="00D238A7" w:rsidRDefault="006F0956" w:rsidP="001955FF"/>
    <w:p w14:paraId="772150D3" w14:textId="77777777" w:rsidR="006F0956" w:rsidRPr="00D238A7" w:rsidRDefault="006F0956" w:rsidP="001955FF"/>
    <w:p w14:paraId="54269BE6" w14:textId="77777777" w:rsidR="006F0956" w:rsidRPr="00D238A7" w:rsidRDefault="006F0956" w:rsidP="001955FF"/>
    <w:p w14:paraId="27287FB0" w14:textId="49B5EF54" w:rsidR="000A5514" w:rsidRPr="00D238A7" w:rsidRDefault="000A5514" w:rsidP="000A5514">
      <w:pPr>
        <w:rPr>
          <w:rFonts w:ascii="Garamond" w:hAnsi="Garamond" w:cs="Garamond"/>
        </w:rPr>
      </w:pPr>
      <w:r w:rsidRPr="00D238A7">
        <w:rPr>
          <w:rFonts w:ascii="Garamond" w:hAnsi="Garamond" w:cs="Garamond"/>
        </w:rPr>
        <w:t>Vážený pane,</w:t>
      </w:r>
    </w:p>
    <w:p w14:paraId="07447848" w14:textId="3D89F5B8" w:rsidR="000A5514" w:rsidRPr="00D238A7" w:rsidRDefault="000A5514" w:rsidP="000A5514">
      <w:pPr>
        <w:rPr>
          <w:rFonts w:ascii="Garamond" w:hAnsi="Garamond" w:cs="Garamond"/>
        </w:rPr>
      </w:pPr>
    </w:p>
    <w:p w14:paraId="68C70EE3" w14:textId="77777777" w:rsidR="000A5514" w:rsidRPr="00D238A7" w:rsidRDefault="000A5514" w:rsidP="000A5514">
      <w:pPr>
        <w:jc w:val="both"/>
        <w:rPr>
          <w:rFonts w:ascii="Garamond" w:hAnsi="Garamond" w:cs="Garamond"/>
        </w:rPr>
      </w:pPr>
      <w:r w:rsidRPr="00D238A7">
        <w:rPr>
          <w:rFonts w:ascii="Garamond" w:hAnsi="Garamond" w:cs="Garamond"/>
        </w:rPr>
        <w:t xml:space="preserve">Okresní soud v Tachově obdržel dne 24. 3. 2026 Vaši žádost o poskytnutí informací podle zákona č. 106/1999 Sb., o svobodném přístupu k informacím, ve které žádáte o zaslání anonymizovaných rozsudků v ukončených trestních řízeních vedených pod </w:t>
      </w:r>
      <w:proofErr w:type="spellStart"/>
      <w:r w:rsidRPr="00D238A7">
        <w:rPr>
          <w:rFonts w:ascii="Garamond" w:hAnsi="Garamond" w:cs="Garamond"/>
        </w:rPr>
        <w:t>sp</w:t>
      </w:r>
      <w:proofErr w:type="spellEnd"/>
      <w:r w:rsidRPr="00D238A7">
        <w:rPr>
          <w:rFonts w:ascii="Garamond" w:hAnsi="Garamond" w:cs="Garamond"/>
        </w:rPr>
        <w:t>. zn. 9 T 70/2019 a 9 T 37/2020, týkajících se odsouzených právnických osob, a to za účelem vědeckého výzkumu.</w:t>
      </w:r>
    </w:p>
    <w:p w14:paraId="3793052A" w14:textId="4562548D" w:rsidR="000A5514" w:rsidRPr="00D238A7" w:rsidRDefault="000A5514" w:rsidP="000A5514">
      <w:pPr>
        <w:jc w:val="both"/>
        <w:rPr>
          <w:rFonts w:ascii="Garamond" w:hAnsi="Garamond" w:cs="Garamond"/>
        </w:rPr>
      </w:pPr>
      <w:r w:rsidRPr="00D238A7">
        <w:rPr>
          <w:rFonts w:ascii="Garamond" w:hAnsi="Garamond" w:cs="Garamond"/>
        </w:rPr>
        <w:t>V příloze tohoto sdělení Vám poskytuji požadované rozsudky v anonymizované podobě, a to v souladu s § 8a a § 8b zákona č. 106/1999 Sb. a v souladu s právními předpisy na ochranu osobních údajů.</w:t>
      </w:r>
    </w:p>
    <w:p w14:paraId="6567CE66" w14:textId="284A1BE5" w:rsidR="000A5514" w:rsidRPr="00D238A7" w:rsidRDefault="000A5514" w:rsidP="000A5514">
      <w:pPr>
        <w:jc w:val="both"/>
        <w:rPr>
          <w:rFonts w:ascii="Garamond" w:hAnsi="Garamond" w:cs="Garamond"/>
        </w:rPr>
      </w:pPr>
      <w:r w:rsidRPr="00D238A7">
        <w:rPr>
          <w:rFonts w:ascii="Garamond" w:hAnsi="Garamond" w:cs="Garamond"/>
        </w:rPr>
        <w:t>Omluvte prosím pozdnější zaslání požadovaných informací z důvodu mé neplánované nepřítomnosti.</w:t>
      </w:r>
    </w:p>
    <w:p w14:paraId="78B0D693" w14:textId="77777777" w:rsidR="000A5514" w:rsidRPr="00D238A7" w:rsidRDefault="000A5514" w:rsidP="000A5514">
      <w:pPr>
        <w:jc w:val="both"/>
        <w:rPr>
          <w:rFonts w:ascii="Garamond" w:hAnsi="Garamond" w:cs="Garamond"/>
        </w:rPr>
      </w:pPr>
    </w:p>
    <w:p w14:paraId="2EA90584" w14:textId="0D83B84E" w:rsidR="000A5514" w:rsidRPr="00D238A7" w:rsidRDefault="000A5514" w:rsidP="000A5514">
      <w:pPr>
        <w:rPr>
          <w:rFonts w:ascii="Garamond" w:hAnsi="Garamond" w:cs="Garamond"/>
        </w:rPr>
      </w:pPr>
      <w:r w:rsidRPr="00D238A7">
        <w:rPr>
          <w:rFonts w:ascii="Garamond" w:hAnsi="Garamond" w:cs="Garamond"/>
        </w:rPr>
        <w:t>S pozdravem</w:t>
      </w:r>
    </w:p>
    <w:p w14:paraId="24AC5DD5" w14:textId="77777777" w:rsidR="000A5514" w:rsidRPr="00D238A7" w:rsidRDefault="000A5514" w:rsidP="000A5514">
      <w:pPr>
        <w:rPr>
          <w:rFonts w:ascii="Garamond" w:hAnsi="Garamond" w:cs="Garamond"/>
        </w:rPr>
      </w:pPr>
    </w:p>
    <w:p w14:paraId="3619FF6F" w14:textId="32183E7B" w:rsidR="000A5514" w:rsidRPr="00D238A7" w:rsidRDefault="000A5514" w:rsidP="000A5514">
      <w:pPr>
        <w:rPr>
          <w:rFonts w:ascii="Garamond" w:hAnsi="Garamond" w:cs="Garamond"/>
        </w:rPr>
      </w:pPr>
      <w:r w:rsidRPr="00D238A7">
        <w:rPr>
          <w:rFonts w:ascii="Garamond" w:hAnsi="Garamond" w:cs="Garamond"/>
        </w:rPr>
        <w:t>Martina Graclíková</w:t>
      </w:r>
    </w:p>
    <w:p w14:paraId="14E054AB" w14:textId="1CC3AADD" w:rsidR="000A5514" w:rsidRPr="00D238A7" w:rsidRDefault="000A5514" w:rsidP="000A5514">
      <w:pPr>
        <w:rPr>
          <w:rFonts w:ascii="Garamond" w:hAnsi="Garamond" w:cs="Garamond"/>
        </w:rPr>
      </w:pPr>
      <w:r w:rsidRPr="00D238A7">
        <w:rPr>
          <w:rFonts w:ascii="Garamond" w:hAnsi="Garamond" w:cs="Garamond"/>
        </w:rPr>
        <w:t>ředitelka správy soudu</w:t>
      </w:r>
    </w:p>
    <w:p w14:paraId="009EB470" w14:textId="77777777" w:rsidR="004724A8" w:rsidRPr="00D238A7" w:rsidRDefault="004724A8" w:rsidP="000A5514">
      <w:pPr>
        <w:rPr>
          <w:rFonts w:ascii="Garamond" w:hAnsi="Garamond" w:cs="Garamond"/>
        </w:rPr>
      </w:pPr>
    </w:p>
    <w:p w14:paraId="4668F72F" w14:textId="77777777" w:rsidR="004724A8" w:rsidRPr="00D238A7" w:rsidRDefault="004724A8" w:rsidP="000A5514">
      <w:pPr>
        <w:rPr>
          <w:rFonts w:ascii="Garamond" w:hAnsi="Garamond" w:cs="Garamond"/>
        </w:rPr>
      </w:pPr>
    </w:p>
    <w:p w14:paraId="75909F78" w14:textId="77777777" w:rsidR="004724A8" w:rsidRPr="00D238A7" w:rsidRDefault="004724A8" w:rsidP="000A5514">
      <w:pPr>
        <w:rPr>
          <w:rFonts w:ascii="Garamond" w:hAnsi="Garamond" w:cs="Garamond"/>
        </w:rPr>
      </w:pPr>
    </w:p>
    <w:p w14:paraId="42A734FA" w14:textId="77777777" w:rsidR="004724A8" w:rsidRPr="00D238A7" w:rsidRDefault="004724A8" w:rsidP="000A5514">
      <w:pPr>
        <w:rPr>
          <w:rFonts w:ascii="Garamond" w:hAnsi="Garamond" w:cs="Garamond"/>
        </w:rPr>
      </w:pPr>
    </w:p>
    <w:p w14:paraId="0951CE0A" w14:textId="50E6CB8A" w:rsidR="004724A8" w:rsidRPr="00D238A7" w:rsidRDefault="004724A8" w:rsidP="000A5514">
      <w:pPr>
        <w:rPr>
          <w:rFonts w:ascii="Garamond" w:hAnsi="Garamond" w:cs="Garamond"/>
        </w:rPr>
      </w:pPr>
      <w:r w:rsidRPr="00D238A7">
        <w:rPr>
          <w:rFonts w:ascii="Garamond" w:hAnsi="Garamond" w:cs="Garamond"/>
        </w:rPr>
        <w:t>Přílohy: 2x anonymizovaný rozsudek</w:t>
      </w:r>
    </w:p>
    <w:p w14:paraId="4E5EF18D" w14:textId="77777777" w:rsidR="004724A8" w:rsidRPr="00D238A7" w:rsidRDefault="004724A8" w:rsidP="000A5514">
      <w:pPr>
        <w:rPr>
          <w:rFonts w:ascii="Garamond" w:hAnsi="Garamond" w:cs="Garamond"/>
        </w:rPr>
      </w:pPr>
    </w:p>
    <w:p w14:paraId="721BB43B" w14:textId="77777777" w:rsidR="004724A8" w:rsidRPr="00D238A7" w:rsidRDefault="004724A8" w:rsidP="000A5514">
      <w:pPr>
        <w:rPr>
          <w:rFonts w:ascii="Garamond" w:hAnsi="Garamond" w:cs="Garamond"/>
        </w:rPr>
      </w:pPr>
    </w:p>
    <w:p w14:paraId="0594A58F" w14:textId="77777777" w:rsidR="004724A8" w:rsidRPr="00D238A7" w:rsidRDefault="004724A8" w:rsidP="000A5514">
      <w:pPr>
        <w:rPr>
          <w:rFonts w:ascii="Garamond" w:hAnsi="Garamond" w:cs="Garamond"/>
        </w:rPr>
      </w:pPr>
    </w:p>
    <w:p w14:paraId="3FE768AE" w14:textId="77777777" w:rsidR="004724A8" w:rsidRPr="00D238A7" w:rsidRDefault="004724A8" w:rsidP="000A5514">
      <w:pPr>
        <w:rPr>
          <w:rFonts w:ascii="Garamond" w:hAnsi="Garamond" w:cs="Garamond"/>
        </w:rPr>
      </w:pPr>
    </w:p>
    <w:p w14:paraId="58950B07" w14:textId="77777777" w:rsidR="004724A8" w:rsidRPr="00D238A7" w:rsidRDefault="004724A8" w:rsidP="000A5514">
      <w:pPr>
        <w:rPr>
          <w:rFonts w:ascii="Garamond" w:hAnsi="Garamond" w:cs="Garamond"/>
        </w:rPr>
      </w:pPr>
    </w:p>
    <w:p w14:paraId="4BDDC1D9" w14:textId="77777777" w:rsidR="004724A8" w:rsidRPr="00D238A7" w:rsidRDefault="004724A8" w:rsidP="000A5514">
      <w:pPr>
        <w:rPr>
          <w:rFonts w:ascii="Garamond" w:hAnsi="Garamond" w:cs="Garamond"/>
        </w:rPr>
      </w:pPr>
    </w:p>
    <w:p w14:paraId="002C1045" w14:textId="77777777" w:rsidR="004724A8" w:rsidRPr="00D238A7" w:rsidRDefault="004724A8" w:rsidP="000A5514">
      <w:pPr>
        <w:rPr>
          <w:rFonts w:ascii="Garamond" w:hAnsi="Garamond" w:cs="Garamond"/>
        </w:rPr>
      </w:pPr>
    </w:p>
    <w:p w14:paraId="783F79D9" w14:textId="77777777" w:rsidR="004724A8" w:rsidRPr="00D238A7" w:rsidRDefault="004724A8" w:rsidP="000A5514">
      <w:pPr>
        <w:rPr>
          <w:rFonts w:ascii="Garamond" w:hAnsi="Garamond" w:cs="Garamond"/>
        </w:rPr>
      </w:pPr>
    </w:p>
    <w:p w14:paraId="481EECD9" w14:textId="77777777" w:rsidR="004724A8" w:rsidRPr="00D238A7" w:rsidRDefault="004724A8" w:rsidP="000A5514">
      <w:pPr>
        <w:rPr>
          <w:rFonts w:ascii="Garamond" w:hAnsi="Garamond" w:cs="Garamond"/>
        </w:rPr>
      </w:pPr>
    </w:p>
    <w:p w14:paraId="40411CD6" w14:textId="77777777" w:rsidR="004724A8" w:rsidRPr="00D238A7" w:rsidRDefault="004724A8" w:rsidP="000A5514">
      <w:pPr>
        <w:rPr>
          <w:rFonts w:ascii="Garamond" w:hAnsi="Garamond" w:cs="Garamond"/>
        </w:rPr>
      </w:pPr>
    </w:p>
    <w:p w14:paraId="0DB165D9" w14:textId="77777777" w:rsidR="004724A8" w:rsidRPr="00D238A7" w:rsidRDefault="004724A8" w:rsidP="000A5514">
      <w:pPr>
        <w:rPr>
          <w:rFonts w:ascii="Garamond" w:hAnsi="Garamond" w:cs="Garamond"/>
        </w:rPr>
      </w:pPr>
    </w:p>
    <w:p w14:paraId="44B4E19A" w14:textId="77777777" w:rsidR="004724A8" w:rsidRPr="00D238A7" w:rsidRDefault="004724A8" w:rsidP="000A5514">
      <w:pPr>
        <w:rPr>
          <w:rFonts w:ascii="Garamond" w:hAnsi="Garamond" w:cs="Garamond"/>
        </w:rPr>
      </w:pPr>
    </w:p>
    <w:p w14:paraId="28C10499" w14:textId="77777777" w:rsidR="004724A8" w:rsidRPr="00D238A7" w:rsidRDefault="004724A8" w:rsidP="000A5514">
      <w:pPr>
        <w:rPr>
          <w:rFonts w:ascii="Garamond" w:hAnsi="Garamond" w:cs="Garamond"/>
        </w:rPr>
      </w:pPr>
    </w:p>
    <w:p w14:paraId="3E01BFA1" w14:textId="77777777" w:rsidR="004724A8" w:rsidRPr="00D238A7" w:rsidRDefault="004724A8" w:rsidP="000A5514">
      <w:pPr>
        <w:rPr>
          <w:rFonts w:ascii="Garamond" w:hAnsi="Garamond" w:cs="Garamond"/>
        </w:rPr>
      </w:pPr>
    </w:p>
    <w:sectPr w:rsidR="004724A8" w:rsidRPr="00D238A7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53C1" w14:textId="77777777" w:rsidR="0005425D" w:rsidRDefault="0005425D" w:rsidP="00C95090">
      <w:r>
        <w:separator/>
      </w:r>
    </w:p>
  </w:endnote>
  <w:endnote w:type="continuationSeparator" w:id="0">
    <w:p w14:paraId="0ADF852D" w14:textId="77777777" w:rsidR="0005425D" w:rsidRDefault="0005425D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43580" w14:textId="77777777" w:rsidR="0005425D" w:rsidRDefault="0005425D" w:rsidP="00C95090">
      <w:r>
        <w:separator/>
      </w:r>
    </w:p>
  </w:footnote>
  <w:footnote w:type="continuationSeparator" w:id="0">
    <w:p w14:paraId="6B3CFCAC" w14:textId="77777777" w:rsidR="0005425D" w:rsidRDefault="0005425D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3B28" w14:textId="740BEEE3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33/2026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6/04/13 17:48:25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DOKUMENT_ULOZIT_JAKO_PDF" w:val="NE"/>
    <w:docVar w:name="ODD_POLI" w:val="`"/>
    <w:docVar w:name="ODD_ZAZNAMU" w:val="^"/>
    <w:docVar w:name="PODMINKA" w:val="(A.cislo_senatu  = 25 AND A.druh_vec  = 'SI' AND A.bc_vec  = 33 AND A.rocnik  = 2026)"/>
    <w:docVar w:name="SOUBOR_DOC" w:val="C:\tmp\"/>
  </w:docVars>
  <w:rsids>
    <w:rsidRoot w:val="00CF0225"/>
    <w:rsid w:val="00052FA6"/>
    <w:rsid w:val="0005425D"/>
    <w:rsid w:val="00070081"/>
    <w:rsid w:val="00073E5E"/>
    <w:rsid w:val="00082D90"/>
    <w:rsid w:val="000A5514"/>
    <w:rsid w:val="000B536F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724A8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47740"/>
    <w:rsid w:val="00664584"/>
    <w:rsid w:val="00682C8E"/>
    <w:rsid w:val="006C6D8B"/>
    <w:rsid w:val="006F0956"/>
    <w:rsid w:val="006F6B31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AF47EC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A7A0B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38A7"/>
    <w:rsid w:val="00D268B9"/>
    <w:rsid w:val="00D71B05"/>
    <w:rsid w:val="00DA3F24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31A8"/>
    <w:rsid w:val="00E946D8"/>
    <w:rsid w:val="00EA7BAC"/>
    <w:rsid w:val="00EE6F2E"/>
    <w:rsid w:val="00F07AA3"/>
    <w:rsid w:val="00F216E4"/>
    <w:rsid w:val="00F627C0"/>
    <w:rsid w:val="00F634D8"/>
    <w:rsid w:val="00F90355"/>
    <w:rsid w:val="00F95AA4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979E62"/>
  <w14:defaultImageDpi w14:val="0"/>
  <w15:docId w15:val="{2B90D52B-31E3-4FC3-8B17-F452CBF0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69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141</Words>
  <Characters>836</Characters>
  <Application>Microsoft Office Word</Application>
  <DocSecurity>0</DocSecurity>
  <Lines>6</Lines>
  <Paragraphs>1</Paragraphs>
  <ScaleCrop>false</ScaleCrop>
  <Company>CCA Systems a.s.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Košvanec Roman</cp:lastModifiedBy>
  <cp:revision>2</cp:revision>
  <cp:lastPrinted>2026-04-13T16:03:00Z</cp:lastPrinted>
  <dcterms:created xsi:type="dcterms:W3CDTF">2026-04-14T12:44:00Z</dcterms:created>
  <dcterms:modified xsi:type="dcterms:W3CDTF">2026-04-14T12:44:00Z</dcterms:modified>
</cp:coreProperties>
</file>