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770" w14:textId="77777777" w:rsidR="00EA7175" w:rsidRPr="00992B11" w:rsidRDefault="00EA7175" w:rsidP="00EA7175">
      <w:pPr>
        <w:jc w:val="center"/>
        <w:rPr>
          <w:rFonts w:ascii="Garamond" w:hAnsi="Garamond"/>
          <w:b/>
          <w:bCs/>
          <w:sz w:val="28"/>
          <w:szCs w:val="28"/>
        </w:rPr>
      </w:pPr>
      <w:r w:rsidRPr="00992B11">
        <w:rPr>
          <w:rFonts w:ascii="Garamond" w:hAnsi="Garamond"/>
          <w:b/>
          <w:bCs/>
          <w:sz w:val="28"/>
          <w:szCs w:val="28"/>
        </w:rPr>
        <w:t>Okresní soud v Tachově</w:t>
      </w:r>
    </w:p>
    <w:p w14:paraId="592D9331" w14:textId="1FF91534" w:rsidR="00EA7175" w:rsidRPr="00992B11" w:rsidRDefault="00EA7175" w:rsidP="00EA7175">
      <w:pPr>
        <w:jc w:val="center"/>
        <w:rPr>
          <w:rFonts w:ascii="Garamond" w:hAnsi="Garamond"/>
          <w:sz w:val="28"/>
          <w:szCs w:val="28"/>
        </w:rPr>
      </w:pPr>
      <w:r w:rsidRPr="00992B11">
        <w:rPr>
          <w:rFonts w:ascii="Garamond" w:hAnsi="Garamond"/>
          <w:sz w:val="28"/>
          <w:szCs w:val="28"/>
        </w:rPr>
        <w:t>Nám. Republiky 71, 347 30 Tachov</w:t>
      </w:r>
    </w:p>
    <w:p w14:paraId="7202EAD2" w14:textId="77777777" w:rsidR="00EA7175" w:rsidRPr="00992B11" w:rsidRDefault="00EA7175" w:rsidP="00EA7175">
      <w:pPr>
        <w:rPr>
          <w:rFonts w:ascii="Garamond" w:hAnsi="Garamond"/>
          <w:b/>
          <w:bCs/>
          <w:sz w:val="24"/>
          <w:szCs w:val="24"/>
        </w:rPr>
      </w:pPr>
    </w:p>
    <w:p w14:paraId="44749EC9" w14:textId="503A9214" w:rsidR="00EA7175" w:rsidRPr="00992B11" w:rsidRDefault="00EA7175" w:rsidP="00EA7175">
      <w:pPr>
        <w:rPr>
          <w:rFonts w:ascii="Garamond" w:hAnsi="Garamond"/>
          <w:sz w:val="24"/>
          <w:szCs w:val="24"/>
        </w:rPr>
      </w:pPr>
      <w:proofErr w:type="spellStart"/>
      <w:r w:rsidRPr="00992B11">
        <w:rPr>
          <w:rFonts w:ascii="Garamond" w:hAnsi="Garamond"/>
          <w:b/>
          <w:bCs/>
          <w:sz w:val="24"/>
          <w:szCs w:val="24"/>
        </w:rPr>
        <w:t>Sp</w:t>
      </w:r>
      <w:proofErr w:type="spellEnd"/>
      <w:r w:rsidRPr="00992B11">
        <w:rPr>
          <w:rFonts w:ascii="Garamond" w:hAnsi="Garamond"/>
          <w:b/>
          <w:bCs/>
          <w:sz w:val="24"/>
          <w:szCs w:val="24"/>
        </w:rPr>
        <w:t>. zn.: 25 Si 38/2026</w:t>
      </w:r>
    </w:p>
    <w:p w14:paraId="12FB64AD" w14:textId="30268149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5152076E" w14:textId="77777777" w:rsidR="00EA7175" w:rsidRPr="00992B11" w:rsidRDefault="00EA7175" w:rsidP="00EA7175">
      <w:pPr>
        <w:jc w:val="center"/>
        <w:rPr>
          <w:rFonts w:ascii="Garamond" w:hAnsi="Garamond"/>
          <w:b/>
          <w:bCs/>
          <w:sz w:val="24"/>
          <w:szCs w:val="24"/>
        </w:rPr>
      </w:pPr>
      <w:r w:rsidRPr="00992B11">
        <w:rPr>
          <w:rFonts w:ascii="Garamond" w:hAnsi="Garamond"/>
          <w:b/>
          <w:bCs/>
          <w:sz w:val="24"/>
          <w:szCs w:val="24"/>
        </w:rPr>
        <w:t>ROZHODNUTÍ</w:t>
      </w:r>
    </w:p>
    <w:p w14:paraId="52F3E4D8" w14:textId="494DAB70" w:rsidR="00EA7175" w:rsidRPr="00992B11" w:rsidRDefault="00EA7175" w:rsidP="00EA7175">
      <w:pPr>
        <w:jc w:val="center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o odmítnutí žádosti o poskytnutí informace podle zákona č. 106/1999 Sb.,</w:t>
      </w:r>
      <w:r w:rsidRPr="00992B11">
        <w:rPr>
          <w:rFonts w:ascii="Garamond" w:hAnsi="Garamond"/>
          <w:sz w:val="24"/>
          <w:szCs w:val="24"/>
        </w:rPr>
        <w:br/>
        <w:t>o svobodném přístupu k informacím</w:t>
      </w:r>
    </w:p>
    <w:p w14:paraId="236130B7" w14:textId="77777777" w:rsidR="00EA7175" w:rsidRPr="00992B11" w:rsidRDefault="00EA7175" w:rsidP="00EA7175">
      <w:pPr>
        <w:jc w:val="center"/>
        <w:rPr>
          <w:rFonts w:ascii="Garamond" w:hAnsi="Garamond"/>
          <w:sz w:val="24"/>
          <w:szCs w:val="24"/>
        </w:rPr>
      </w:pPr>
    </w:p>
    <w:p w14:paraId="719F2328" w14:textId="36EE9D70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Okresní soud v Tachově jako povinný subjekt ve smyslu § 2 odst. 1 zákona č. 106/1999 Sb., o svobodném přístupu k informacím (dále jen „</w:t>
      </w:r>
      <w:proofErr w:type="spellStart"/>
      <w:r w:rsidRPr="00992B11">
        <w:rPr>
          <w:rFonts w:ascii="Garamond" w:hAnsi="Garamond"/>
          <w:sz w:val="24"/>
          <w:szCs w:val="24"/>
        </w:rPr>
        <w:t>InfZ</w:t>
      </w:r>
      <w:proofErr w:type="spellEnd"/>
      <w:r w:rsidRPr="00992B11">
        <w:rPr>
          <w:rFonts w:ascii="Garamond" w:hAnsi="Garamond"/>
          <w:sz w:val="24"/>
          <w:szCs w:val="24"/>
        </w:rPr>
        <w:t xml:space="preserve">“), rozhodl o žádosti žadatele </w:t>
      </w:r>
      <w:r w:rsidRPr="00992B11">
        <w:rPr>
          <w:rFonts w:ascii="Garamond" w:hAnsi="Garamond"/>
          <w:sz w:val="24"/>
          <w:szCs w:val="24"/>
          <w:highlight w:val="black"/>
        </w:rPr>
        <w:t>Jaroslava Veselého</w:t>
      </w:r>
      <w:r w:rsidRPr="00992B11">
        <w:rPr>
          <w:rFonts w:ascii="Garamond" w:hAnsi="Garamond"/>
          <w:sz w:val="24"/>
          <w:szCs w:val="24"/>
        </w:rPr>
        <w:t>, podané dne 11. 4. 2026 prostřednictvím elektronické pošty, označené jako „Žádost o vyjádření k principu rovnosti před zákonem a zákazu diskriminace“, takto:</w:t>
      </w:r>
    </w:p>
    <w:p w14:paraId="0114BCEE" w14:textId="7B1AB0D8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16F19EDD" w14:textId="60A8432E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Žádost žadatele ze dne 11. 4. 2026 se podle § 15 odst. 1 zákona č. 106/1999 Sb., o svobodném přístupu k informacím, ve spojení s § 2 odst. 4 téhož zákona, odmítá.</w:t>
      </w:r>
    </w:p>
    <w:p w14:paraId="4E683121" w14:textId="32262B81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0E31A0F6" w14:textId="5F6EC38B" w:rsidR="00EA7175" w:rsidRPr="00992B11" w:rsidRDefault="00EA7175" w:rsidP="00EA7175">
      <w:pPr>
        <w:jc w:val="center"/>
        <w:rPr>
          <w:rFonts w:ascii="Garamond" w:hAnsi="Garamond"/>
          <w:b/>
          <w:bCs/>
          <w:sz w:val="24"/>
          <w:szCs w:val="24"/>
        </w:rPr>
      </w:pPr>
      <w:r w:rsidRPr="00992B11">
        <w:rPr>
          <w:rFonts w:ascii="Garamond" w:hAnsi="Garamond"/>
          <w:b/>
          <w:bCs/>
          <w:sz w:val="24"/>
          <w:szCs w:val="24"/>
        </w:rPr>
        <w:t xml:space="preserve">Odůvodnění: </w:t>
      </w:r>
    </w:p>
    <w:p w14:paraId="20F8B09F" w14:textId="77777777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Okresní soud v Tachově obdržel dne 11. 4. 2026 e</w:t>
      </w:r>
      <w:r w:rsidRPr="00992B11">
        <w:rPr>
          <w:rFonts w:ascii="Garamond" w:hAnsi="Garamond"/>
          <w:sz w:val="24"/>
          <w:szCs w:val="24"/>
        </w:rPr>
        <w:noBreakHyphen/>
        <w:t>mailem žádost, v níž se žadatel domáhá „vyjádření k principu rovnosti před zákonem a zákazu diskriminace“ a klade dotaz, zda se běžný občan České republiky může v obdobných situacích spoléhat na stejný přístup soudů jako jiné osoby, případně zda je určitá míra tolerance vyhrazena jen některým skupinám osob. Žadatel současně uvádí, že své podání zasílá v kopii médiím a žádá odpověď ve lhůtě 15 dnů.</w:t>
      </w:r>
    </w:p>
    <w:p w14:paraId="7F9C8086" w14:textId="77777777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Podle § 2 odst. 4 zákona č. 106/1999 Sb. se povinnost poskytovat informace netýká dotazů na názory, budoucí rozhodnutí a vytváření nových informací. Povinný subjekt je v režimu tohoto zákona povinen poskytovat pouze informace, které objektivně existují a které má k dispozici v rámci své působnosti, nikoli vytvářet nové informace formou hodnotících stanovisek, zobecňujících úvah či právních názorů k hypotetickým situacím.</w:t>
      </w:r>
    </w:p>
    <w:p w14:paraId="31FBA0CC" w14:textId="77777777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Posuzovaná žádost nesměřuje k poskytnutí konkrétní existující informace (např. anonymizovaného soudního rozhodnutí, statistického údaje nebo jiného konkrétního dokumentu), nýbrž k formulaci obecného hodnotícího stanoviska k rozhodovací činnosti soudů a k posouzení hypotetických scénářů. Takový požadavek je dotazem na názor ve smyslu § 2 odst. 4 zákona č. 106/1999 Sb., a nelze jej proto v režimu tohoto zákona vyřídit poskytnutím informace.</w:t>
      </w:r>
    </w:p>
    <w:p w14:paraId="1D547F5D" w14:textId="77777777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Pro úplnost povinný subjekt uvádí, že pokud by se žadatel domáhal poskytnutí konkrétních existujících informací, například anonymizovaných kopií konkrétních soudních rozhodnutí identifikovaných spisovou značkou nebo konkrétních statistických údajů o činnosti soudu, může podat novou žádost tak, aby byl předmět požadované informace určitě a jednoznačně vymezen.</w:t>
      </w:r>
    </w:p>
    <w:p w14:paraId="4DA6D0AD" w14:textId="77777777" w:rsidR="00EA7175" w:rsidRPr="00992B11" w:rsidRDefault="00EA7175" w:rsidP="00EA7175">
      <w:pPr>
        <w:jc w:val="both"/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lastRenderedPageBreak/>
        <w:t>Vzhledem k výše uvedenému povinný subjekt žádost podle § 15 odst. 1 zákona č. 106/1999 Sb. odmítl.</w:t>
      </w:r>
    </w:p>
    <w:p w14:paraId="13A0580A" w14:textId="440EFA00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095E2D49" w14:textId="58E4057D" w:rsidR="00EA7175" w:rsidRPr="00992B11" w:rsidRDefault="00EA7175" w:rsidP="00EA7175">
      <w:pPr>
        <w:jc w:val="center"/>
        <w:rPr>
          <w:rFonts w:ascii="Garamond" w:hAnsi="Garamond"/>
          <w:b/>
          <w:bCs/>
          <w:sz w:val="24"/>
          <w:szCs w:val="24"/>
        </w:rPr>
      </w:pPr>
      <w:r w:rsidRPr="00992B11">
        <w:rPr>
          <w:rFonts w:ascii="Garamond" w:hAnsi="Garamond"/>
          <w:b/>
          <w:bCs/>
          <w:sz w:val="24"/>
          <w:szCs w:val="24"/>
        </w:rPr>
        <w:t xml:space="preserve">Poučení: </w:t>
      </w:r>
    </w:p>
    <w:p w14:paraId="7CFBFF17" w14:textId="027501CA" w:rsidR="00EA7175" w:rsidRPr="00992B11" w:rsidRDefault="00EA7175" w:rsidP="00EA7175">
      <w:pPr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Proti tomuto rozhodnutí lze podat odvolání podle § 16 zákona č. 106/1999 Sb. do 15 dnů ode dne jeho oznámení. Odvolání se podává u Okresního soudu v Tachově; o odvolání rozhoduje nadřízený orgán.</w:t>
      </w:r>
    </w:p>
    <w:p w14:paraId="6A7610AF" w14:textId="5DD2564E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4E6B092D" w14:textId="4405CAE3" w:rsidR="00EA7175" w:rsidRPr="00992B11" w:rsidRDefault="00EA7175" w:rsidP="00EA7175">
      <w:pPr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sz w:val="24"/>
          <w:szCs w:val="24"/>
        </w:rPr>
        <w:t>V Tachově dne 14. dubna 2026</w:t>
      </w:r>
    </w:p>
    <w:p w14:paraId="56812DD5" w14:textId="77777777" w:rsidR="00EA7175" w:rsidRPr="00992B11" w:rsidRDefault="00EA7175" w:rsidP="00EA7175">
      <w:pPr>
        <w:rPr>
          <w:rFonts w:ascii="Garamond" w:hAnsi="Garamond"/>
          <w:sz w:val="24"/>
          <w:szCs w:val="24"/>
        </w:rPr>
      </w:pPr>
    </w:p>
    <w:p w14:paraId="7B4BE9FF" w14:textId="77777777" w:rsidR="00EA7175" w:rsidRPr="00992B11" w:rsidRDefault="00EA7175" w:rsidP="00EA7175">
      <w:pPr>
        <w:rPr>
          <w:rFonts w:ascii="Garamond" w:hAnsi="Garamond"/>
          <w:sz w:val="24"/>
          <w:szCs w:val="24"/>
        </w:rPr>
      </w:pPr>
      <w:r w:rsidRPr="00992B11">
        <w:rPr>
          <w:rFonts w:ascii="Garamond" w:hAnsi="Garamond"/>
          <w:b/>
          <w:bCs/>
          <w:sz w:val="24"/>
          <w:szCs w:val="24"/>
        </w:rPr>
        <w:t>Mgr. Olga Reiserová</w:t>
      </w:r>
      <w:r w:rsidRPr="00992B11">
        <w:rPr>
          <w:rFonts w:ascii="Garamond" w:hAnsi="Garamond"/>
          <w:sz w:val="24"/>
          <w:szCs w:val="24"/>
        </w:rPr>
        <w:br/>
        <w:t>předsedkyně Okresního soudu v Tachově</w:t>
      </w:r>
    </w:p>
    <w:p w14:paraId="47A7AD91" w14:textId="77777777" w:rsidR="000F5EBD" w:rsidRPr="00992B11" w:rsidRDefault="000F5EBD">
      <w:pPr>
        <w:rPr>
          <w:rFonts w:ascii="Garamond" w:hAnsi="Garamond"/>
          <w:sz w:val="24"/>
          <w:szCs w:val="24"/>
        </w:rPr>
      </w:pPr>
    </w:p>
    <w:sectPr w:rsidR="000F5EBD" w:rsidRPr="0099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2FA"/>
    <w:multiLevelType w:val="multilevel"/>
    <w:tmpl w:val="25E0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67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yřízení žádosti.docx 2026/04/14 11:18:0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</w:docVars>
  <w:rsids>
    <w:rsidRoot w:val="00EA7175"/>
    <w:rsid w:val="000F5EBD"/>
    <w:rsid w:val="0011231E"/>
    <w:rsid w:val="00467D5A"/>
    <w:rsid w:val="006351B5"/>
    <w:rsid w:val="00992B11"/>
    <w:rsid w:val="00E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2DD"/>
  <w15:chartTrackingRefBased/>
  <w15:docId w15:val="{2760911B-C475-4717-9644-F74A9A2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1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1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1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1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1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1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1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1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1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1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1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1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1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1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1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1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405</Words>
  <Characters>2396</Characters>
  <Application>Microsoft Office Word</Application>
  <DocSecurity>0</DocSecurity>
  <Lines>19</Lines>
  <Paragraphs>5</Paragraphs>
  <ScaleCrop>false</ScaleCrop>
  <Company>Okresní soud v Tachově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Reiserová Olga Mgr.</dc:creator>
  <cp:keywords/>
  <dc:description/>
  <cp:lastModifiedBy>Hlínová Iva Evelína, DiS.</cp:lastModifiedBy>
  <cp:revision>2</cp:revision>
  <dcterms:created xsi:type="dcterms:W3CDTF">2026-04-14T10:11:00Z</dcterms:created>
  <dcterms:modified xsi:type="dcterms:W3CDTF">2026-04-14T10:11:00Z</dcterms:modified>
</cp:coreProperties>
</file>