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3E4161" w14:paraId="2B7673C4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27EF9" w14:textId="77777777" w:rsidR="00607BC7" w:rsidRPr="003E416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3E4161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7BDE7E7" w14:textId="77777777" w:rsidR="00607BC7" w:rsidRPr="003E416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3E4161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A4400CA" w14:textId="77777777" w:rsidR="00607BC7" w:rsidRPr="003E4161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3E4161">
        <w:rPr>
          <w:rFonts w:ascii="Garamond" w:hAnsi="Garamond" w:cs="Garamond"/>
        </w:rPr>
        <w:t>tel.: 377 867 611, fax: 377 867 650, e-mail: podatelna@osoud.tch.justice.cz, IDDS: h6nabrx</w:t>
      </w:r>
    </w:p>
    <w:p w14:paraId="1DDF3661" w14:textId="77777777" w:rsidR="00607BC7" w:rsidRPr="003E4161" w:rsidRDefault="00607BC7" w:rsidP="00607BC7">
      <w:pPr>
        <w:rPr>
          <w:rFonts w:ascii="Garamond" w:hAnsi="Garamond" w:cs="Garamond,Bold"/>
          <w:b/>
          <w:bCs/>
        </w:rPr>
      </w:pPr>
    </w:p>
    <w:p w14:paraId="1735D76C" w14:textId="77777777" w:rsidR="00607BC7" w:rsidRPr="003E4161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C352FA" w:rsidRPr="003E4161" w14:paraId="23AD9E8B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0795F5D9" w14:textId="77777777" w:rsidR="00C352FA" w:rsidRPr="003E4161" w:rsidRDefault="00C352FA" w:rsidP="00C352FA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E4161">
              <w:rPr>
                <w:rFonts w:ascii="Garamond" w:hAnsi="Garamond" w:cs="Garamond,Bold"/>
                <w:b/>
                <w:bCs/>
              </w:rPr>
              <w:t>NAŠE ZNAČKA: 25 Si 44/2025</w:t>
            </w:r>
          </w:p>
          <w:p w14:paraId="1F052E5F" w14:textId="77777777" w:rsidR="00C352FA" w:rsidRPr="003E4161" w:rsidRDefault="00C352FA" w:rsidP="00C352FA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E4161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24D0B041" w14:textId="71261F9D" w:rsidR="00C352FA" w:rsidRPr="003E4161" w:rsidRDefault="00C352FA" w:rsidP="00C352FA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3E4161">
              <w:rPr>
                <w:rFonts w:ascii="Garamond" w:hAnsi="Garamond" w:cs="Garamond,Bold"/>
                <w:b/>
                <w:bCs/>
              </w:rPr>
              <w:t>VYŘIZUJE: Martina Graclíková</w:t>
            </w:r>
          </w:p>
          <w:p w14:paraId="75067ADD" w14:textId="77777777" w:rsidR="00C352FA" w:rsidRPr="003E4161" w:rsidRDefault="00C352FA" w:rsidP="00C352FA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3E4161">
              <w:rPr>
                <w:rFonts w:ascii="Garamond" w:hAnsi="Garamond" w:cs="Garamond,Bold"/>
                <w:b/>
                <w:bCs/>
              </w:rPr>
              <w:t>DNE: 7. 5.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7F4C0D78" w14:textId="4BBF34B0" w:rsidR="00C352FA" w:rsidRPr="003E4161" w:rsidRDefault="00C352FA" w:rsidP="00C00479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AF8EB25" w14:textId="77777777" w:rsidR="006F0956" w:rsidRPr="003E4161" w:rsidRDefault="006F0956" w:rsidP="001955FF">
      <w:pPr>
        <w:rPr>
          <w:sz w:val="2"/>
          <w:szCs w:val="2"/>
        </w:rPr>
      </w:pPr>
    </w:p>
    <w:p w14:paraId="1A61C110" w14:textId="77777777" w:rsidR="006F0956" w:rsidRPr="003E4161" w:rsidRDefault="006F0956" w:rsidP="001955FF">
      <w:pPr>
        <w:rPr>
          <w:sz w:val="2"/>
          <w:szCs w:val="2"/>
        </w:rPr>
      </w:pPr>
    </w:p>
    <w:p w14:paraId="33383564" w14:textId="77777777" w:rsidR="006F0956" w:rsidRPr="003E4161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3E4161" w14:paraId="501A589D" w14:textId="77777777">
        <w:tc>
          <w:tcPr>
            <w:tcW w:w="2055" w:type="dxa"/>
            <w:vAlign w:val="bottom"/>
          </w:tcPr>
          <w:p w14:paraId="0E65081C" w14:textId="77777777" w:rsidR="006F0956" w:rsidRPr="003E4161" w:rsidRDefault="006F0956" w:rsidP="00A97124">
            <w:pPr>
              <w:rPr>
                <w:rFonts w:ascii="Garamond" w:hAnsi="Garamond"/>
                <w:b/>
                <w:bCs/>
              </w:rPr>
            </w:pPr>
            <w:r w:rsidRPr="003E4161">
              <w:rPr>
                <w:rFonts w:ascii="Garamond" w:hAnsi="Garamond"/>
                <w:b/>
                <w:bCs/>
              </w:rPr>
              <w:t>Žadatel</w:t>
            </w:r>
            <w:r w:rsidR="007E741D" w:rsidRPr="003E4161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54F4D849" w14:textId="5242B4FE" w:rsidR="006F0956" w:rsidRPr="003E416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3E4161" w14:paraId="3FE5739E" w14:textId="77777777">
        <w:tc>
          <w:tcPr>
            <w:tcW w:w="2055" w:type="dxa"/>
          </w:tcPr>
          <w:p w14:paraId="1DC64EB0" w14:textId="77777777" w:rsidR="006F0956" w:rsidRPr="003E416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5BC56CA2" w14:textId="4427D141" w:rsidR="006F0956" w:rsidRPr="003E4161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3E4161" w14:paraId="692D311A" w14:textId="77777777">
        <w:tc>
          <w:tcPr>
            <w:tcW w:w="2055" w:type="dxa"/>
          </w:tcPr>
          <w:p w14:paraId="60915C66" w14:textId="77777777" w:rsidR="006F0956" w:rsidRPr="003E416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3929364" w14:textId="77777777" w:rsidR="006F0956" w:rsidRPr="003E4161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5C1A11E" w14:textId="1313C8DE" w:rsidR="00E901A0" w:rsidRPr="003E4161" w:rsidRDefault="00C352FA" w:rsidP="00A13D2C">
      <w:pPr>
        <w:rPr>
          <w:rFonts w:ascii="Garamond" w:hAnsi="Garamond"/>
          <w:b/>
          <w:bCs/>
        </w:rPr>
      </w:pPr>
      <w:r w:rsidRPr="003E4161">
        <w:rPr>
          <w:rFonts w:ascii="Garamond" w:hAnsi="Garamond"/>
        </w:rPr>
        <w:tab/>
      </w:r>
      <w:r w:rsidRPr="003E4161">
        <w:rPr>
          <w:rFonts w:ascii="Garamond" w:hAnsi="Garamond"/>
        </w:rPr>
        <w:tab/>
      </w:r>
      <w:r w:rsidRPr="003E4161">
        <w:rPr>
          <w:rFonts w:ascii="Garamond" w:hAnsi="Garamond"/>
        </w:rPr>
        <w:tab/>
      </w:r>
      <w:r w:rsidRPr="003E4161">
        <w:rPr>
          <w:rFonts w:ascii="Garamond" w:hAnsi="Garamond"/>
          <w:b/>
          <w:bCs/>
        </w:rPr>
        <w:t>Žádost o informace dle zákona č. 106/1999 Sb.</w:t>
      </w:r>
    </w:p>
    <w:p w14:paraId="704EBA3C" w14:textId="77777777" w:rsidR="00607BC7" w:rsidRPr="003E4161" w:rsidRDefault="00607BC7" w:rsidP="00A13D2C">
      <w:pPr>
        <w:rPr>
          <w:rFonts w:ascii="Garamond" w:hAnsi="Garamond" w:cs="Garamond"/>
          <w:b/>
          <w:bCs/>
        </w:rPr>
      </w:pPr>
    </w:p>
    <w:p w14:paraId="174B94CC" w14:textId="77777777" w:rsidR="00863DC9" w:rsidRPr="003E4161" w:rsidRDefault="00863DC9" w:rsidP="00A13D2C">
      <w:pPr>
        <w:rPr>
          <w:rFonts w:ascii="Garamond" w:hAnsi="Garamond" w:cs="Garamond"/>
        </w:rPr>
      </w:pPr>
    </w:p>
    <w:p w14:paraId="6B15F5BF" w14:textId="668377C0" w:rsidR="00607BC7" w:rsidRPr="003E4161" w:rsidRDefault="00C352FA" w:rsidP="00A13D2C">
      <w:pPr>
        <w:rPr>
          <w:rFonts w:ascii="Garamond" w:hAnsi="Garamond" w:cs="Garamond"/>
        </w:rPr>
      </w:pPr>
      <w:r w:rsidRPr="003E4161">
        <w:rPr>
          <w:rFonts w:ascii="Garamond" w:hAnsi="Garamond" w:cs="Garamond"/>
        </w:rPr>
        <w:t>Vážený pane,</w:t>
      </w:r>
    </w:p>
    <w:p w14:paraId="44818278" w14:textId="77777777" w:rsidR="00B0017F" w:rsidRPr="003E4161" w:rsidRDefault="00B0017F" w:rsidP="00863DC9">
      <w:pPr>
        <w:pStyle w:val="Zkladntext"/>
        <w:rPr>
          <w:rFonts w:ascii="Garamond" w:hAnsi="Garamond" w:cs="Times New Roman"/>
        </w:rPr>
      </w:pPr>
    </w:p>
    <w:p w14:paraId="04151B46" w14:textId="271CB640" w:rsidR="00C352FA" w:rsidRPr="003E4161" w:rsidRDefault="00863DC9" w:rsidP="00C352FA">
      <w:pPr>
        <w:pStyle w:val="Zkladntext"/>
        <w:rPr>
          <w:rFonts w:ascii="Garamond" w:hAnsi="Garamond" w:cs="Garamond,Bold"/>
          <w:bCs/>
        </w:rPr>
      </w:pPr>
      <w:r w:rsidRPr="003E4161">
        <w:rPr>
          <w:rFonts w:ascii="Garamond" w:hAnsi="Garamond" w:cs="Times New Roman"/>
        </w:rPr>
        <w:t>k Vaší žádosti</w:t>
      </w:r>
      <w:r w:rsidR="00B0017F" w:rsidRPr="003E4161">
        <w:rPr>
          <w:rFonts w:ascii="Garamond" w:hAnsi="Garamond" w:cs="Times New Roman"/>
        </w:rPr>
        <w:t xml:space="preserve"> ze dne </w:t>
      </w:r>
      <w:r w:rsidR="00C352FA" w:rsidRPr="003E4161">
        <w:rPr>
          <w:rFonts w:ascii="Garamond" w:hAnsi="Garamond" w:cs="Times New Roman"/>
        </w:rPr>
        <w:t xml:space="preserve">23. 4. 2025 </w:t>
      </w:r>
      <w:r w:rsidR="00C352FA" w:rsidRPr="003E4161">
        <w:rPr>
          <w:rFonts w:ascii="Garamond" w:hAnsi="Garamond" w:cs="Garamond,Bold"/>
          <w:bCs/>
        </w:rPr>
        <w:t xml:space="preserve">provedenou lustrací za období od roku 2021 do současnosti nebyla nalezena řízení týkající se společností </w:t>
      </w:r>
      <w:r w:rsidR="00C00479" w:rsidRPr="003E4161">
        <w:rPr>
          <w:rFonts w:ascii="Garamond" w:hAnsi="Garamond" w:cs="Garamond,Bold"/>
          <w:bCs/>
        </w:rPr>
        <w:t xml:space="preserve">                            a.s.</w:t>
      </w:r>
      <w:r w:rsidR="00C352FA" w:rsidRPr="003E4161">
        <w:rPr>
          <w:rFonts w:ascii="Garamond" w:hAnsi="Garamond" w:cs="Garamond,Bold"/>
          <w:bCs/>
        </w:rPr>
        <w:t xml:space="preserve">, </w:t>
      </w:r>
      <w:proofErr w:type="gramStart"/>
      <w:r w:rsidR="00C352FA" w:rsidRPr="003E4161">
        <w:rPr>
          <w:rFonts w:ascii="Garamond" w:hAnsi="Garamond" w:cs="Garamond,Bold"/>
          <w:bCs/>
        </w:rPr>
        <w:t>IČO:</w:t>
      </w:r>
      <w:r w:rsidR="00C00479" w:rsidRPr="003E4161">
        <w:rPr>
          <w:rFonts w:ascii="Garamond" w:hAnsi="Garamond" w:cs="Garamond,Bold"/>
          <w:bCs/>
        </w:rPr>
        <w:t xml:space="preserve">   </w:t>
      </w:r>
      <w:proofErr w:type="gramEnd"/>
      <w:r w:rsidR="00C00479" w:rsidRPr="003E4161">
        <w:rPr>
          <w:rFonts w:ascii="Garamond" w:hAnsi="Garamond" w:cs="Garamond,Bold"/>
          <w:bCs/>
        </w:rPr>
        <w:t xml:space="preserve">       </w:t>
      </w:r>
      <w:r w:rsidR="00C352FA" w:rsidRPr="003E4161">
        <w:rPr>
          <w:rFonts w:ascii="Garamond" w:hAnsi="Garamond" w:cs="Garamond,Bold"/>
          <w:bCs/>
        </w:rPr>
        <w:t xml:space="preserve">, se sídlem </w:t>
      </w:r>
      <w:r w:rsidR="00C00479" w:rsidRPr="003E4161">
        <w:rPr>
          <w:rFonts w:ascii="Garamond" w:hAnsi="Garamond" w:cs="Garamond,Bold"/>
          <w:bCs/>
        </w:rPr>
        <w:t xml:space="preserve">              </w:t>
      </w:r>
      <w:r w:rsidR="00C352FA" w:rsidRPr="003E4161">
        <w:rPr>
          <w:rFonts w:ascii="Garamond" w:hAnsi="Garamond" w:cs="Garamond,Bold"/>
          <w:bCs/>
        </w:rPr>
        <w:t xml:space="preserve">, a </w:t>
      </w:r>
      <w:r w:rsidR="00C00479" w:rsidRPr="003E4161">
        <w:rPr>
          <w:rFonts w:ascii="Garamond" w:hAnsi="Garamond" w:cs="Garamond,Bold"/>
          <w:bCs/>
        </w:rPr>
        <w:t xml:space="preserve">              </w:t>
      </w:r>
      <w:r w:rsidR="00C352FA" w:rsidRPr="003E4161">
        <w:rPr>
          <w:rFonts w:ascii="Garamond" w:hAnsi="Garamond" w:cs="Garamond,Bold"/>
          <w:bCs/>
        </w:rPr>
        <w:t xml:space="preserve"> spol. s r.o., IČO:</w:t>
      </w:r>
      <w:r w:rsidR="00C00479" w:rsidRPr="003E4161">
        <w:rPr>
          <w:rFonts w:ascii="Garamond" w:hAnsi="Garamond" w:cs="Garamond,Bold"/>
          <w:bCs/>
        </w:rPr>
        <w:t xml:space="preserve">              </w:t>
      </w:r>
      <w:r w:rsidR="00C352FA" w:rsidRPr="003E4161">
        <w:rPr>
          <w:rFonts w:ascii="Garamond" w:hAnsi="Garamond" w:cs="Garamond,Bold"/>
          <w:bCs/>
        </w:rPr>
        <w:t xml:space="preserve">, se sídlem </w:t>
      </w:r>
      <w:r w:rsidR="00C00479" w:rsidRPr="003E4161">
        <w:rPr>
          <w:rFonts w:ascii="Garamond" w:hAnsi="Garamond" w:cs="Garamond,Bold"/>
          <w:bCs/>
        </w:rPr>
        <w:t xml:space="preserve">                                           .</w:t>
      </w:r>
    </w:p>
    <w:p w14:paraId="778786CD" w14:textId="77777777" w:rsidR="00C00479" w:rsidRPr="003E4161" w:rsidRDefault="00C00479" w:rsidP="00C352FA">
      <w:pPr>
        <w:pStyle w:val="Zkladntext"/>
        <w:rPr>
          <w:rFonts w:ascii="Garamond" w:hAnsi="Garamond" w:cs="Garamond,Bold"/>
          <w:bCs/>
        </w:rPr>
      </w:pPr>
    </w:p>
    <w:p w14:paraId="4EFD2BA6" w14:textId="7049544C" w:rsidR="00607BC7" w:rsidRPr="003E4161" w:rsidRDefault="00607BC7" w:rsidP="00C352FA">
      <w:pPr>
        <w:pStyle w:val="Zkladntext"/>
        <w:rPr>
          <w:rFonts w:ascii="Garamond" w:hAnsi="Garamond" w:cs="Garamond"/>
        </w:rPr>
      </w:pPr>
      <w:r w:rsidRPr="003E4161">
        <w:rPr>
          <w:rFonts w:ascii="Garamond" w:hAnsi="Garamond" w:cs="Garamond"/>
        </w:rPr>
        <w:t>S pozdravem</w:t>
      </w:r>
    </w:p>
    <w:p w14:paraId="618055B2" w14:textId="77777777" w:rsidR="00607BC7" w:rsidRPr="003E4161" w:rsidRDefault="00607BC7" w:rsidP="00607BC7">
      <w:pPr>
        <w:rPr>
          <w:rFonts w:ascii="Garamond" w:hAnsi="Garamond" w:cs="Garamond"/>
        </w:rPr>
      </w:pPr>
    </w:p>
    <w:p w14:paraId="13647811" w14:textId="77777777" w:rsidR="00863DC9" w:rsidRPr="003E4161" w:rsidRDefault="00863DC9" w:rsidP="00607BC7">
      <w:pPr>
        <w:rPr>
          <w:rFonts w:ascii="Garamond" w:hAnsi="Garamond" w:cs="Garamond"/>
        </w:rPr>
      </w:pPr>
    </w:p>
    <w:p w14:paraId="105ED4F5" w14:textId="05405912" w:rsidR="00607BC7" w:rsidRPr="003E4161" w:rsidRDefault="00607BC7" w:rsidP="00607BC7">
      <w:pPr>
        <w:rPr>
          <w:rFonts w:ascii="Garamond" w:hAnsi="Garamond" w:cs="Garamond"/>
        </w:rPr>
      </w:pPr>
      <w:r w:rsidRPr="003E4161">
        <w:rPr>
          <w:rFonts w:ascii="Garamond" w:hAnsi="Garamond" w:cs="Garamond"/>
        </w:rPr>
        <w:t>M</w:t>
      </w:r>
      <w:r w:rsidR="00C352FA" w:rsidRPr="003E4161">
        <w:rPr>
          <w:rFonts w:ascii="Garamond" w:hAnsi="Garamond" w:cs="Garamond"/>
        </w:rPr>
        <w:t>artina Graclíková</w:t>
      </w:r>
    </w:p>
    <w:p w14:paraId="211C77FF" w14:textId="3B061F78" w:rsidR="004D45AD" w:rsidRPr="003E4161" w:rsidRDefault="00C352FA" w:rsidP="00607BC7">
      <w:pPr>
        <w:rPr>
          <w:rFonts w:ascii="Garamond" w:hAnsi="Garamond" w:cs="Garamond"/>
        </w:rPr>
      </w:pPr>
      <w:r w:rsidRPr="003E4161">
        <w:rPr>
          <w:rFonts w:ascii="Garamond" w:hAnsi="Garamond" w:cs="Garamond"/>
        </w:rPr>
        <w:t>ředitelka správy soudu</w:t>
      </w:r>
    </w:p>
    <w:p w14:paraId="57CD58AA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5D8DBBFB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19662332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67EEE00E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4365DB7C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24226D4B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1DECC505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3530C53F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3F734E20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30DC5028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6FE083C3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0EA3182B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18D867C8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6E61A145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4645554B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4F56BF8C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569AB693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2501CA94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3D3B15F8" w14:textId="77777777" w:rsidR="0093614C" w:rsidRPr="003E4161" w:rsidRDefault="0093614C" w:rsidP="00607BC7">
      <w:pPr>
        <w:rPr>
          <w:rFonts w:ascii="Garamond" w:hAnsi="Garamond" w:cs="Garamond"/>
        </w:rPr>
      </w:pPr>
    </w:p>
    <w:p w14:paraId="4408C9A3" w14:textId="77777777" w:rsidR="0093614C" w:rsidRPr="003E4161" w:rsidRDefault="0093614C" w:rsidP="00607BC7">
      <w:pPr>
        <w:rPr>
          <w:rFonts w:ascii="Garamond" w:hAnsi="Garamond" w:cs="Garamond"/>
        </w:rPr>
      </w:pPr>
    </w:p>
    <w:sectPr w:rsidR="0093614C" w:rsidRPr="003E4161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67DF" w14:textId="77777777" w:rsidR="00921AB8" w:rsidRDefault="00921AB8" w:rsidP="00C95090">
      <w:r>
        <w:separator/>
      </w:r>
    </w:p>
  </w:endnote>
  <w:endnote w:type="continuationSeparator" w:id="0">
    <w:p w14:paraId="6D6BEB6D" w14:textId="77777777" w:rsidR="00921AB8" w:rsidRDefault="00921AB8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E185" w14:textId="77777777" w:rsidR="00921AB8" w:rsidRDefault="00921AB8" w:rsidP="00C95090">
      <w:r>
        <w:separator/>
      </w:r>
    </w:p>
  </w:footnote>
  <w:footnote w:type="continuationSeparator" w:id="0">
    <w:p w14:paraId="0736021F" w14:textId="77777777" w:rsidR="00921AB8" w:rsidRDefault="00921AB8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7C73" w14:textId="04F3A168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44/202</w:t>
    </w:r>
    <w:r w:rsidR="00C352FA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5/07 16:27:4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44 AND A.rocnik  = 2025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A00BE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3E4161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83572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21AB8"/>
    <w:rsid w:val="0093614C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3A23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1EFC"/>
    <w:rsid w:val="00BD3AAD"/>
    <w:rsid w:val="00C00479"/>
    <w:rsid w:val="00C352FA"/>
    <w:rsid w:val="00C53C77"/>
    <w:rsid w:val="00C713F7"/>
    <w:rsid w:val="00C81709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25930"/>
  <w14:defaultImageDpi w14:val="0"/>
  <w15:docId w15:val="{58446BF4-AADD-48FE-9860-B1847ABD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7975-A5EF-4F92-AB22-7B227480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>CCA Systems a.s.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2025-05-07T14:37:00Z</cp:lastPrinted>
  <dcterms:created xsi:type="dcterms:W3CDTF">2025-05-12T12:08:00Z</dcterms:created>
  <dcterms:modified xsi:type="dcterms:W3CDTF">2025-05-12T12:08:00Z</dcterms:modified>
</cp:coreProperties>
</file>