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555BB1" w14:paraId="390B235F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701AA8" w14:textId="77777777" w:rsidR="00607BC7" w:rsidRPr="00555BB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555BB1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12BB5DD3" w14:textId="77777777" w:rsidR="00607BC7" w:rsidRPr="00555BB1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555BB1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B58C46E" w14:textId="77777777" w:rsidR="00607BC7" w:rsidRPr="00555BB1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555BB1">
        <w:rPr>
          <w:rFonts w:ascii="Garamond" w:hAnsi="Garamond" w:cs="Garamond"/>
        </w:rPr>
        <w:t>tel.: 377 867 611, fax: 377 867 650, e-mail: podatelna@osoud.tch.justice.cz, IDDS: h6nabrx</w:t>
      </w:r>
    </w:p>
    <w:p w14:paraId="1774B6C2" w14:textId="77777777" w:rsidR="00607BC7" w:rsidRPr="00555BB1" w:rsidRDefault="00607BC7" w:rsidP="00607BC7">
      <w:pPr>
        <w:rPr>
          <w:rFonts w:ascii="Garamond" w:hAnsi="Garamond" w:cs="Garamond,Bold"/>
          <w:b/>
          <w:bCs/>
        </w:rPr>
      </w:pPr>
    </w:p>
    <w:p w14:paraId="7394019F" w14:textId="77777777" w:rsidR="00607BC7" w:rsidRPr="00555BB1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555BB1" w14:paraId="33762FC9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100F261A" w14:textId="77777777" w:rsidR="00607BC7" w:rsidRPr="00555BB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55BB1">
              <w:rPr>
                <w:rFonts w:ascii="Garamond" w:hAnsi="Garamond" w:cs="Garamond,Bold"/>
                <w:b/>
                <w:bCs/>
              </w:rPr>
              <w:t>NAŠE ZNAČKA: 25 Si 47/2025</w:t>
            </w:r>
          </w:p>
          <w:p w14:paraId="3035784E" w14:textId="77777777" w:rsidR="00607BC7" w:rsidRPr="00555BB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55BB1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0E551F68" w14:textId="15FB4C7E" w:rsidR="00607BC7" w:rsidRPr="00555BB1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555BB1">
              <w:rPr>
                <w:rFonts w:ascii="Garamond" w:hAnsi="Garamond" w:cs="Garamond,Bold"/>
                <w:b/>
                <w:bCs/>
              </w:rPr>
              <w:t>VYŘIZUJE:</w:t>
            </w:r>
            <w:r w:rsidR="005A162C" w:rsidRPr="00555BB1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5A162C" w:rsidRPr="00555BB1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72A28ECD" w14:textId="77777777" w:rsidR="00607BC7" w:rsidRPr="00555BB1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555BB1">
              <w:rPr>
                <w:rFonts w:ascii="Garamond" w:hAnsi="Garamond" w:cs="Garamond,Bold"/>
                <w:b/>
                <w:bCs/>
              </w:rPr>
              <w:t>DNE: 20. 5.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6D9976F9" w14:textId="77777777" w:rsidR="00607BC7" w:rsidRPr="00555BB1" w:rsidRDefault="00607BC7" w:rsidP="00F503B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5813F946" w14:textId="77777777" w:rsidR="00607BC7" w:rsidRPr="00555BB1" w:rsidRDefault="00607BC7" w:rsidP="00607BC7">
      <w:pPr>
        <w:rPr>
          <w:rFonts w:ascii="Garamond" w:hAnsi="Garamond" w:cs="Garamond"/>
          <w:lang w:eastAsia="en-US"/>
        </w:rPr>
      </w:pPr>
    </w:p>
    <w:p w14:paraId="114EE8AB" w14:textId="77777777" w:rsidR="006F0956" w:rsidRPr="00555BB1" w:rsidRDefault="006F0956" w:rsidP="001955FF"/>
    <w:p w14:paraId="1B40B3BA" w14:textId="77777777" w:rsidR="006F0956" w:rsidRPr="00555BB1" w:rsidRDefault="006F0956" w:rsidP="001955FF"/>
    <w:p w14:paraId="1C3BA49D" w14:textId="77777777" w:rsidR="006F0956" w:rsidRPr="00555BB1" w:rsidRDefault="006F0956" w:rsidP="001955FF"/>
    <w:p w14:paraId="3726DDCC" w14:textId="77777777" w:rsidR="006F0956" w:rsidRPr="00555BB1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555BB1" w14:paraId="360E8586" w14:textId="77777777">
        <w:tc>
          <w:tcPr>
            <w:tcW w:w="2055" w:type="dxa"/>
            <w:vAlign w:val="bottom"/>
          </w:tcPr>
          <w:p w14:paraId="6917AEE1" w14:textId="77777777" w:rsidR="006F0956" w:rsidRPr="00555BB1" w:rsidRDefault="006F0956" w:rsidP="00A97124">
            <w:pPr>
              <w:rPr>
                <w:rFonts w:ascii="Garamond" w:hAnsi="Garamond"/>
                <w:b/>
                <w:bCs/>
              </w:rPr>
            </w:pPr>
            <w:r w:rsidRPr="00555BB1">
              <w:rPr>
                <w:rFonts w:ascii="Garamond" w:hAnsi="Garamond"/>
                <w:b/>
                <w:bCs/>
              </w:rPr>
              <w:t>Žadatel</w:t>
            </w:r>
            <w:r w:rsidR="007E741D" w:rsidRPr="00555BB1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4C9CCA6D" w14:textId="66C73F04" w:rsidR="006F0956" w:rsidRPr="00555BB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555BB1" w14:paraId="58FFC28C" w14:textId="77777777">
        <w:tc>
          <w:tcPr>
            <w:tcW w:w="2055" w:type="dxa"/>
          </w:tcPr>
          <w:p w14:paraId="66253BEC" w14:textId="77777777" w:rsidR="006F0956" w:rsidRPr="00555BB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46A9BABE" w14:textId="1D1C4F01" w:rsidR="006F0956" w:rsidRPr="00555BB1" w:rsidRDefault="006F0956" w:rsidP="00A97124">
            <w:pPr>
              <w:rPr>
                <w:rFonts w:ascii="Garamond" w:hAnsi="Garamond"/>
              </w:rPr>
            </w:pPr>
          </w:p>
          <w:p w14:paraId="29CF7105" w14:textId="77777777" w:rsidR="005A162C" w:rsidRPr="00555BB1" w:rsidRDefault="005A162C" w:rsidP="00A97124">
            <w:pPr>
              <w:rPr>
                <w:rFonts w:ascii="Garamond" w:hAnsi="Garamond"/>
              </w:rPr>
            </w:pPr>
          </w:p>
          <w:p w14:paraId="3D78A932" w14:textId="755FF0A8" w:rsidR="005A162C" w:rsidRPr="00555BB1" w:rsidRDefault="005A162C" w:rsidP="00A97124">
            <w:pPr>
              <w:rPr>
                <w:rFonts w:ascii="Garamond" w:hAnsi="Garamond"/>
                <w:b/>
                <w:bCs/>
              </w:rPr>
            </w:pPr>
            <w:r w:rsidRPr="00555BB1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555BB1" w14:paraId="26B6E3A0" w14:textId="77777777">
        <w:tc>
          <w:tcPr>
            <w:tcW w:w="2055" w:type="dxa"/>
          </w:tcPr>
          <w:p w14:paraId="66D75777" w14:textId="77777777" w:rsidR="006F0956" w:rsidRPr="00555BB1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E434B91" w14:textId="77777777" w:rsidR="006F0956" w:rsidRPr="00555BB1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514744F8" w14:textId="77777777" w:rsidR="00E901A0" w:rsidRPr="00555BB1" w:rsidRDefault="00E901A0" w:rsidP="00A13D2C">
      <w:pPr>
        <w:rPr>
          <w:rFonts w:ascii="Garamond" w:hAnsi="Garamond"/>
        </w:rPr>
      </w:pPr>
    </w:p>
    <w:p w14:paraId="362DC1C0" w14:textId="77777777" w:rsidR="00607BC7" w:rsidRPr="00555BB1" w:rsidRDefault="00607BC7" w:rsidP="00A13D2C">
      <w:pPr>
        <w:rPr>
          <w:rFonts w:ascii="Garamond" w:hAnsi="Garamond" w:cs="Garamond"/>
        </w:rPr>
      </w:pPr>
    </w:p>
    <w:p w14:paraId="146EAC8F" w14:textId="77777777" w:rsidR="00863DC9" w:rsidRPr="00555BB1" w:rsidRDefault="00863DC9" w:rsidP="00A13D2C">
      <w:pPr>
        <w:rPr>
          <w:rFonts w:ascii="Garamond" w:hAnsi="Garamond" w:cs="Garamond"/>
        </w:rPr>
      </w:pPr>
    </w:p>
    <w:p w14:paraId="74DE9A33" w14:textId="538809B6" w:rsidR="00607BC7" w:rsidRPr="00555BB1" w:rsidRDefault="005A162C" w:rsidP="00A13D2C">
      <w:pPr>
        <w:rPr>
          <w:rFonts w:ascii="Garamond" w:hAnsi="Garamond" w:cs="Garamond"/>
        </w:rPr>
      </w:pPr>
      <w:r w:rsidRPr="00555BB1">
        <w:rPr>
          <w:rFonts w:ascii="Garamond" w:hAnsi="Garamond" w:cs="Garamond"/>
        </w:rPr>
        <w:t>Vážený pane,</w:t>
      </w:r>
    </w:p>
    <w:p w14:paraId="1ACE95D5" w14:textId="77777777" w:rsidR="00607BC7" w:rsidRPr="00555BB1" w:rsidRDefault="00607BC7" w:rsidP="00A13D2C">
      <w:pPr>
        <w:rPr>
          <w:rFonts w:ascii="Garamond" w:hAnsi="Garamond" w:cs="Garamond"/>
        </w:rPr>
      </w:pPr>
    </w:p>
    <w:p w14:paraId="0256D73D" w14:textId="77777777" w:rsidR="00B0017F" w:rsidRPr="00555BB1" w:rsidRDefault="00B0017F" w:rsidP="00863DC9">
      <w:pPr>
        <w:pStyle w:val="Zkladntext"/>
        <w:rPr>
          <w:rFonts w:ascii="Garamond" w:hAnsi="Garamond" w:cs="Times New Roman"/>
        </w:rPr>
      </w:pPr>
    </w:p>
    <w:p w14:paraId="1244E926" w14:textId="5E699987" w:rsidR="00863DC9" w:rsidRPr="00555BB1" w:rsidRDefault="00863DC9" w:rsidP="005A162C">
      <w:pPr>
        <w:pStyle w:val="Zkladntext"/>
        <w:rPr>
          <w:rFonts w:ascii="Garamond" w:hAnsi="Garamond" w:cs="Times New Roman"/>
        </w:rPr>
      </w:pPr>
      <w:r w:rsidRPr="00555BB1">
        <w:rPr>
          <w:rFonts w:ascii="Garamond" w:hAnsi="Garamond" w:cs="Times New Roman"/>
        </w:rPr>
        <w:t>k Vaší žádosti</w:t>
      </w:r>
      <w:r w:rsidR="00B0017F" w:rsidRPr="00555BB1">
        <w:rPr>
          <w:rFonts w:ascii="Garamond" w:hAnsi="Garamond" w:cs="Times New Roman"/>
        </w:rPr>
        <w:t xml:space="preserve"> ze dne </w:t>
      </w:r>
      <w:r w:rsidR="005A162C" w:rsidRPr="00555BB1">
        <w:rPr>
          <w:rFonts w:ascii="Garamond" w:hAnsi="Garamond" w:cs="Times New Roman"/>
        </w:rPr>
        <w:t>3. 5. 2025</w:t>
      </w:r>
      <w:r w:rsidRPr="00555BB1">
        <w:rPr>
          <w:rFonts w:ascii="Garamond" w:hAnsi="Garamond" w:cs="Times New Roman"/>
        </w:rPr>
        <w:t xml:space="preserve"> </w:t>
      </w:r>
      <w:r w:rsidR="008506CF" w:rsidRPr="00555BB1">
        <w:rPr>
          <w:rFonts w:ascii="Garamond" w:hAnsi="Garamond" w:cs="Times New Roman"/>
        </w:rPr>
        <w:t xml:space="preserve">Vám v příloze </w:t>
      </w:r>
      <w:r w:rsidRPr="00555BB1">
        <w:rPr>
          <w:rFonts w:ascii="Garamond" w:hAnsi="Garamond" w:cs="Times New Roman"/>
        </w:rPr>
        <w:t>zasílám</w:t>
      </w:r>
      <w:r w:rsidR="005A162C" w:rsidRPr="00555BB1">
        <w:rPr>
          <w:rFonts w:ascii="Garamond" w:hAnsi="Garamond" w:cs="Times New Roman"/>
        </w:rPr>
        <w:t xml:space="preserve"> požadovaný rozsudek zdejšího soudu včetně opravného usn</w:t>
      </w:r>
      <w:r w:rsidRPr="00555BB1">
        <w:rPr>
          <w:rFonts w:ascii="Garamond" w:hAnsi="Garamond" w:cs="Times New Roman"/>
        </w:rPr>
        <w:t>e</w:t>
      </w:r>
      <w:r w:rsidR="005A162C" w:rsidRPr="00555BB1">
        <w:rPr>
          <w:rFonts w:ascii="Garamond" w:hAnsi="Garamond" w:cs="Times New Roman"/>
        </w:rPr>
        <w:t xml:space="preserve">sení, jenž byl zmíněn v článku: </w:t>
      </w:r>
      <w:hyperlink r:id="rId6" w:history="1">
        <w:r w:rsidR="005A162C" w:rsidRPr="00555BB1">
          <w:rPr>
            <w:rStyle w:val="Hypertextovodkaz"/>
            <w:rFonts w:ascii="Garamond" w:hAnsi="Garamond"/>
          </w:rPr>
          <w:t>https://www.krimi-plzen.cz/a/tach/</w:t>
        </w:r>
      </w:hyperlink>
      <w:r w:rsidR="005A162C" w:rsidRPr="00555BB1">
        <w:rPr>
          <w:rFonts w:ascii="Garamond" w:hAnsi="Garamond" w:cs="Times New Roman"/>
        </w:rPr>
        <w:t xml:space="preserve">. </w:t>
      </w:r>
    </w:p>
    <w:p w14:paraId="78B100E9" w14:textId="77777777" w:rsidR="00863DC9" w:rsidRPr="00555BB1" w:rsidRDefault="00863DC9" w:rsidP="00863DC9">
      <w:pPr>
        <w:pStyle w:val="Zkladntext"/>
        <w:rPr>
          <w:rFonts w:ascii="Garamond" w:hAnsi="Garamond" w:cs="Times New Roman"/>
        </w:rPr>
      </w:pPr>
    </w:p>
    <w:p w14:paraId="397CEDFF" w14:textId="77777777" w:rsidR="00607BC7" w:rsidRPr="00555BB1" w:rsidRDefault="00607BC7" w:rsidP="00607BC7">
      <w:pPr>
        <w:rPr>
          <w:rFonts w:ascii="Garamond" w:hAnsi="Garamond" w:cs="Garamond"/>
        </w:rPr>
      </w:pPr>
      <w:r w:rsidRPr="00555BB1">
        <w:rPr>
          <w:rFonts w:ascii="Garamond" w:hAnsi="Garamond" w:cs="Garamond"/>
        </w:rPr>
        <w:t>S pozdravem</w:t>
      </w:r>
    </w:p>
    <w:p w14:paraId="08C31327" w14:textId="77777777" w:rsidR="00607BC7" w:rsidRPr="00555BB1" w:rsidRDefault="00607BC7" w:rsidP="00607BC7">
      <w:pPr>
        <w:rPr>
          <w:rFonts w:ascii="Garamond" w:hAnsi="Garamond" w:cs="Garamond"/>
        </w:rPr>
      </w:pPr>
    </w:p>
    <w:p w14:paraId="3EC26588" w14:textId="77777777" w:rsidR="00863DC9" w:rsidRPr="00555BB1" w:rsidRDefault="00863DC9" w:rsidP="00607BC7">
      <w:pPr>
        <w:rPr>
          <w:rFonts w:ascii="Garamond" w:hAnsi="Garamond" w:cs="Garamond"/>
        </w:rPr>
      </w:pPr>
    </w:p>
    <w:p w14:paraId="42BDEC3F" w14:textId="0ED686CD" w:rsidR="00607BC7" w:rsidRPr="00555BB1" w:rsidRDefault="00607BC7" w:rsidP="00607BC7">
      <w:pPr>
        <w:rPr>
          <w:rFonts w:ascii="Garamond" w:hAnsi="Garamond" w:cs="Garamond"/>
        </w:rPr>
      </w:pPr>
      <w:r w:rsidRPr="00555BB1">
        <w:rPr>
          <w:rFonts w:ascii="Garamond" w:hAnsi="Garamond" w:cs="Garamond"/>
        </w:rPr>
        <w:t>M</w:t>
      </w:r>
      <w:r w:rsidR="005A162C" w:rsidRPr="00555BB1">
        <w:rPr>
          <w:rFonts w:ascii="Garamond" w:hAnsi="Garamond" w:cs="Garamond"/>
        </w:rPr>
        <w:t xml:space="preserve">artina </w:t>
      </w:r>
      <w:proofErr w:type="spellStart"/>
      <w:r w:rsidR="005A162C" w:rsidRPr="00555BB1">
        <w:rPr>
          <w:rFonts w:ascii="Garamond" w:hAnsi="Garamond" w:cs="Garamond"/>
        </w:rPr>
        <w:t>Graclíková</w:t>
      </w:r>
      <w:proofErr w:type="spellEnd"/>
    </w:p>
    <w:p w14:paraId="0B1CFE90" w14:textId="3B80EB89" w:rsidR="004D45AD" w:rsidRPr="00555BB1" w:rsidRDefault="005A162C" w:rsidP="00607BC7">
      <w:pPr>
        <w:rPr>
          <w:rFonts w:ascii="Garamond" w:hAnsi="Garamond" w:cs="Garamond"/>
        </w:rPr>
      </w:pPr>
      <w:r w:rsidRPr="00555BB1">
        <w:rPr>
          <w:rFonts w:ascii="Garamond" w:hAnsi="Garamond" w:cs="Garamond"/>
        </w:rPr>
        <w:t>ředitelka správy soudu</w:t>
      </w:r>
    </w:p>
    <w:p w14:paraId="22BB90DE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7E1CEECA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5A3B2795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4BFB1E3E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29055806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435E270C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1D749B2F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3D61962B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7549496A" w14:textId="62C89DFE" w:rsidR="005A162C" w:rsidRPr="00555BB1" w:rsidRDefault="005A162C" w:rsidP="00607BC7">
      <w:pPr>
        <w:rPr>
          <w:rFonts w:ascii="Garamond" w:hAnsi="Garamond" w:cs="Garamond"/>
        </w:rPr>
      </w:pPr>
      <w:r w:rsidRPr="00555BB1">
        <w:rPr>
          <w:rFonts w:ascii="Garamond" w:hAnsi="Garamond" w:cs="Garamond"/>
        </w:rPr>
        <w:t xml:space="preserve">Příloha: anonymizovaný rozsudek </w:t>
      </w:r>
      <w:proofErr w:type="spellStart"/>
      <w:r w:rsidRPr="00555BB1">
        <w:rPr>
          <w:rFonts w:ascii="Garamond" w:hAnsi="Garamond" w:cs="Garamond"/>
        </w:rPr>
        <w:t>sp</w:t>
      </w:r>
      <w:proofErr w:type="spellEnd"/>
      <w:r w:rsidRPr="00555BB1">
        <w:rPr>
          <w:rFonts w:ascii="Garamond" w:hAnsi="Garamond" w:cs="Garamond"/>
        </w:rPr>
        <w:t>. zn. 9 T 179/2024 vč. opravného usnesení</w:t>
      </w:r>
    </w:p>
    <w:p w14:paraId="5CA0EFB6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4A21C7AF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61BF039E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3C1CA2EB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514052A2" w14:textId="77777777" w:rsidR="005A162C" w:rsidRPr="00555BB1" w:rsidRDefault="005A162C" w:rsidP="00607BC7">
      <w:pPr>
        <w:rPr>
          <w:rFonts w:ascii="Garamond" w:hAnsi="Garamond" w:cs="Garamond"/>
        </w:rPr>
      </w:pPr>
    </w:p>
    <w:p w14:paraId="73C6F36E" w14:textId="77777777" w:rsidR="005A162C" w:rsidRPr="00555BB1" w:rsidRDefault="005A162C" w:rsidP="00607BC7">
      <w:pPr>
        <w:rPr>
          <w:rFonts w:ascii="Garamond" w:hAnsi="Garamond" w:cs="Garamond"/>
        </w:rPr>
      </w:pPr>
    </w:p>
    <w:sectPr w:rsidR="005A162C" w:rsidRPr="00555BB1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CFAC" w14:textId="77777777" w:rsidR="0067410E" w:rsidRDefault="0067410E" w:rsidP="00C95090">
      <w:r>
        <w:separator/>
      </w:r>
    </w:p>
  </w:endnote>
  <w:endnote w:type="continuationSeparator" w:id="0">
    <w:p w14:paraId="0CBC59A8" w14:textId="77777777" w:rsidR="0067410E" w:rsidRDefault="0067410E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6C2E" w14:textId="77777777" w:rsidR="0067410E" w:rsidRDefault="0067410E" w:rsidP="00C95090">
      <w:r>
        <w:separator/>
      </w:r>
    </w:p>
  </w:footnote>
  <w:footnote w:type="continuationSeparator" w:id="0">
    <w:p w14:paraId="6F68097A" w14:textId="77777777" w:rsidR="0067410E" w:rsidRDefault="0067410E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CF72" w14:textId="42FEC2AA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47/2025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5/20 13:55:34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47 AND A.rocnik  = 2025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96D"/>
    <w:rsid w:val="00400D04"/>
    <w:rsid w:val="0042278D"/>
    <w:rsid w:val="00440A42"/>
    <w:rsid w:val="00485C88"/>
    <w:rsid w:val="0049669C"/>
    <w:rsid w:val="004D405E"/>
    <w:rsid w:val="004D45AD"/>
    <w:rsid w:val="004D746C"/>
    <w:rsid w:val="004E0A68"/>
    <w:rsid w:val="004F147E"/>
    <w:rsid w:val="00555BB1"/>
    <w:rsid w:val="00567B0E"/>
    <w:rsid w:val="00575FCF"/>
    <w:rsid w:val="005A162C"/>
    <w:rsid w:val="005A4994"/>
    <w:rsid w:val="005E13CA"/>
    <w:rsid w:val="00607BC7"/>
    <w:rsid w:val="006311B1"/>
    <w:rsid w:val="00641CC7"/>
    <w:rsid w:val="00664584"/>
    <w:rsid w:val="0067410E"/>
    <w:rsid w:val="00682C8E"/>
    <w:rsid w:val="006C6D8B"/>
    <w:rsid w:val="006F0956"/>
    <w:rsid w:val="00714823"/>
    <w:rsid w:val="00724E09"/>
    <w:rsid w:val="0074653A"/>
    <w:rsid w:val="00753334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439DB"/>
    <w:rsid w:val="00D71B05"/>
    <w:rsid w:val="00D86396"/>
    <w:rsid w:val="00DA741E"/>
    <w:rsid w:val="00DD6A5D"/>
    <w:rsid w:val="00DE041F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503B7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BA713"/>
  <w14:defaultImageDpi w14:val="0"/>
  <w15:docId w15:val="{EE52845B-F4E4-4A46-92C8-8A0E53A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A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mi-plzen.cz/a/ta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>CCA Systems a.s.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6</cp:revision>
  <cp:lastPrinted>2025-05-20T12:06:00Z</cp:lastPrinted>
  <dcterms:created xsi:type="dcterms:W3CDTF">2025-05-20T12:05:00Z</dcterms:created>
  <dcterms:modified xsi:type="dcterms:W3CDTF">2025-05-20T12:06:00Z</dcterms:modified>
</cp:coreProperties>
</file>