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F51050" w14:paraId="60994DC4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695494" w14:textId="77777777" w:rsidR="00607BC7" w:rsidRPr="00F51050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F51050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3BDE7773" w14:textId="77777777" w:rsidR="00607BC7" w:rsidRPr="00F51050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F51050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744953FB" w14:textId="77777777" w:rsidR="00607BC7" w:rsidRPr="00F51050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F51050">
        <w:rPr>
          <w:rFonts w:ascii="Garamond" w:hAnsi="Garamond" w:cs="Garamond"/>
        </w:rPr>
        <w:t>tel.: 377 867 611, fax: 377 867 650, e-mail: podatelna@osoud.tch.justice.cz, IDDS: h6nabrx</w:t>
      </w:r>
    </w:p>
    <w:p w14:paraId="3C27C715" w14:textId="77777777" w:rsidR="00607BC7" w:rsidRPr="00F51050" w:rsidRDefault="00607BC7" w:rsidP="00607BC7">
      <w:pPr>
        <w:rPr>
          <w:rFonts w:ascii="Garamond" w:hAnsi="Garamond" w:cs="Garamond,Bold"/>
          <w:b/>
          <w:bCs/>
        </w:rPr>
      </w:pPr>
    </w:p>
    <w:p w14:paraId="5D0D570E" w14:textId="77777777" w:rsidR="00607BC7" w:rsidRPr="00F51050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F51050" w14:paraId="4C4BCC55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63D19989" w14:textId="77777777" w:rsidR="00607BC7" w:rsidRPr="00F51050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51050">
              <w:rPr>
                <w:rFonts w:ascii="Garamond" w:hAnsi="Garamond" w:cs="Garamond,Bold"/>
                <w:b/>
                <w:bCs/>
              </w:rPr>
              <w:t>NAŠE ZNAČKA: 25 Si 68/2025</w:t>
            </w:r>
          </w:p>
          <w:p w14:paraId="7AFC1AB9" w14:textId="77777777" w:rsidR="00607BC7" w:rsidRPr="00F51050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51050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49A1202" w14:textId="502A2623" w:rsidR="00607BC7" w:rsidRPr="00F51050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51050">
              <w:rPr>
                <w:rFonts w:ascii="Garamond" w:hAnsi="Garamond" w:cs="Garamond,Bold"/>
                <w:b/>
                <w:bCs/>
              </w:rPr>
              <w:t>VYŘIZUJE:</w:t>
            </w:r>
            <w:r w:rsidR="00272882" w:rsidRPr="00F51050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14:paraId="15B1B8A9" w14:textId="77777777" w:rsidR="00607BC7" w:rsidRPr="00F51050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F51050">
              <w:rPr>
                <w:rFonts w:ascii="Garamond" w:hAnsi="Garamond" w:cs="Garamond,Bold"/>
                <w:b/>
                <w:bCs/>
              </w:rPr>
              <w:t>DNE: 7. 7.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2496E7EA" w14:textId="77777777" w:rsidR="00607BC7" w:rsidRPr="00F51050" w:rsidRDefault="00607BC7" w:rsidP="00BC4DB8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12EAA7EE" w14:textId="77777777" w:rsidR="00607BC7" w:rsidRPr="00F51050" w:rsidRDefault="00607BC7" w:rsidP="00607BC7">
      <w:pPr>
        <w:rPr>
          <w:rFonts w:ascii="Garamond" w:hAnsi="Garamond" w:cs="Garamond"/>
          <w:lang w:eastAsia="en-US"/>
        </w:rPr>
      </w:pPr>
    </w:p>
    <w:p w14:paraId="4F392123" w14:textId="77777777" w:rsidR="006F0956" w:rsidRPr="00F51050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F51050" w14:paraId="6F865992" w14:textId="77777777">
        <w:tc>
          <w:tcPr>
            <w:tcW w:w="2055" w:type="dxa"/>
            <w:vAlign w:val="bottom"/>
          </w:tcPr>
          <w:p w14:paraId="336CE6D2" w14:textId="77777777" w:rsidR="006F0956" w:rsidRPr="00F51050" w:rsidRDefault="006F0956" w:rsidP="00A97124">
            <w:pPr>
              <w:rPr>
                <w:rFonts w:ascii="Garamond" w:hAnsi="Garamond"/>
                <w:b/>
                <w:bCs/>
              </w:rPr>
            </w:pPr>
            <w:r w:rsidRPr="00F51050">
              <w:rPr>
                <w:rFonts w:ascii="Garamond" w:hAnsi="Garamond"/>
                <w:b/>
                <w:bCs/>
              </w:rPr>
              <w:t>Žadatel</w:t>
            </w:r>
            <w:r w:rsidR="007E741D" w:rsidRPr="00F51050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73DFE5F8" w14:textId="3EB70763" w:rsidR="006F0956" w:rsidRPr="00F51050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F51050" w14:paraId="7EEC0F4A" w14:textId="77777777">
        <w:tc>
          <w:tcPr>
            <w:tcW w:w="2055" w:type="dxa"/>
          </w:tcPr>
          <w:p w14:paraId="10272742" w14:textId="77777777" w:rsidR="006F0956" w:rsidRPr="00F51050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B00C5C8" w14:textId="3C42C21C" w:rsidR="006F0956" w:rsidRPr="00F51050" w:rsidRDefault="006F0956" w:rsidP="00A97124">
            <w:pPr>
              <w:rPr>
                <w:rFonts w:ascii="Garamond" w:hAnsi="Garamond"/>
              </w:rPr>
            </w:pPr>
          </w:p>
          <w:p w14:paraId="318D3759" w14:textId="77777777" w:rsidR="00272882" w:rsidRPr="00F51050" w:rsidRDefault="00272882" w:rsidP="00A97124">
            <w:pPr>
              <w:rPr>
                <w:rFonts w:ascii="Garamond" w:hAnsi="Garamond"/>
              </w:rPr>
            </w:pPr>
          </w:p>
          <w:p w14:paraId="4919D423" w14:textId="12637612" w:rsidR="00272882" w:rsidRPr="00F51050" w:rsidRDefault="00272882" w:rsidP="00A97124">
            <w:pPr>
              <w:rPr>
                <w:rFonts w:ascii="Garamond" w:hAnsi="Garamond"/>
                <w:b/>
                <w:bCs/>
              </w:rPr>
            </w:pPr>
            <w:r w:rsidRPr="00F51050">
              <w:rPr>
                <w:rFonts w:ascii="Garamond" w:hAnsi="Garamond"/>
                <w:b/>
                <w:bCs/>
              </w:rPr>
              <w:t>Žádost o informace podle zákona č. 106/1999 Sb.</w:t>
            </w:r>
          </w:p>
        </w:tc>
      </w:tr>
      <w:tr w:rsidR="006F0956" w:rsidRPr="00F51050" w14:paraId="3062265B" w14:textId="77777777">
        <w:tc>
          <w:tcPr>
            <w:tcW w:w="2055" w:type="dxa"/>
          </w:tcPr>
          <w:p w14:paraId="41137C26" w14:textId="77777777" w:rsidR="006F0956" w:rsidRPr="00F51050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238E97CC" w14:textId="77777777" w:rsidR="006F0956" w:rsidRPr="00F51050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40664235" w14:textId="77777777" w:rsidR="00E901A0" w:rsidRPr="00F51050" w:rsidRDefault="00E901A0" w:rsidP="00A13D2C">
      <w:pPr>
        <w:rPr>
          <w:rFonts w:ascii="Garamond" w:hAnsi="Garamond"/>
        </w:rPr>
      </w:pPr>
    </w:p>
    <w:p w14:paraId="2E06BA3B" w14:textId="77777777" w:rsidR="00607BC7" w:rsidRPr="00F51050" w:rsidRDefault="00607BC7" w:rsidP="00A13D2C">
      <w:pPr>
        <w:rPr>
          <w:rFonts w:ascii="Garamond" w:hAnsi="Garamond" w:cs="Garamond"/>
        </w:rPr>
      </w:pPr>
    </w:p>
    <w:p w14:paraId="53232E24" w14:textId="77777777" w:rsidR="00863DC9" w:rsidRPr="00F51050" w:rsidRDefault="00863DC9" w:rsidP="00A13D2C">
      <w:pPr>
        <w:rPr>
          <w:rFonts w:ascii="Garamond" w:hAnsi="Garamond" w:cs="Garamond"/>
        </w:rPr>
      </w:pPr>
    </w:p>
    <w:p w14:paraId="3AD867AB" w14:textId="02EDA9DB" w:rsidR="00607BC7" w:rsidRPr="00F51050" w:rsidRDefault="00272882" w:rsidP="00A13D2C">
      <w:pPr>
        <w:rPr>
          <w:rFonts w:ascii="Garamond" w:hAnsi="Garamond" w:cs="Garamond"/>
        </w:rPr>
      </w:pPr>
      <w:r w:rsidRPr="00F51050">
        <w:rPr>
          <w:rFonts w:ascii="Garamond" w:hAnsi="Garamond" w:cs="Garamond"/>
        </w:rPr>
        <w:t>Vážený pane Jančíku,</w:t>
      </w:r>
    </w:p>
    <w:p w14:paraId="1B0DE2CA" w14:textId="77777777" w:rsidR="00B0017F" w:rsidRPr="00F51050" w:rsidRDefault="00B0017F" w:rsidP="00863DC9">
      <w:pPr>
        <w:pStyle w:val="Zkladntext"/>
        <w:rPr>
          <w:rFonts w:ascii="Garamond" w:hAnsi="Garamond" w:cs="Times New Roman"/>
        </w:rPr>
      </w:pPr>
    </w:p>
    <w:p w14:paraId="3752CFE9" w14:textId="6770B997" w:rsidR="00863DC9" w:rsidRPr="00F51050" w:rsidRDefault="00863DC9" w:rsidP="00272882">
      <w:pPr>
        <w:pStyle w:val="Zkladntext"/>
        <w:rPr>
          <w:rFonts w:ascii="Garamond" w:hAnsi="Garamond" w:cs="Times New Roman"/>
          <w:bCs/>
        </w:rPr>
      </w:pPr>
      <w:r w:rsidRPr="00F51050">
        <w:rPr>
          <w:rFonts w:ascii="Garamond" w:hAnsi="Garamond" w:cs="Times New Roman"/>
        </w:rPr>
        <w:t>k Vaší žádosti</w:t>
      </w:r>
      <w:r w:rsidR="00B0017F" w:rsidRPr="00F51050">
        <w:rPr>
          <w:rFonts w:ascii="Garamond" w:hAnsi="Garamond" w:cs="Times New Roman"/>
        </w:rPr>
        <w:t xml:space="preserve"> ze dne </w:t>
      </w:r>
      <w:r w:rsidR="00272882" w:rsidRPr="00F51050">
        <w:rPr>
          <w:rFonts w:ascii="Garamond" w:hAnsi="Garamond" w:cs="Times New Roman"/>
        </w:rPr>
        <w:t>18. 6. 2025 sděluji, že u zdejšího soudu je asistent soudce po vykonání odb</w:t>
      </w:r>
      <w:r w:rsidR="00272882" w:rsidRPr="00F51050">
        <w:rPr>
          <w:rFonts w:ascii="Garamond" w:hAnsi="Garamond" w:cs="Garamond,Bold"/>
          <w:bCs/>
        </w:rPr>
        <w:t xml:space="preserve">orné justiční zkoušky zařazen ve 13. platové třídě dle </w:t>
      </w:r>
      <w:r w:rsidR="00B11CF5" w:rsidRPr="00F51050">
        <w:rPr>
          <w:rFonts w:ascii="Garamond" w:hAnsi="Garamond" w:cs="Garamond,Bold"/>
          <w:bCs/>
        </w:rPr>
        <w:t>nařízení vlády č. </w:t>
      </w:r>
      <w:hyperlink r:id="rId6" w:history="1">
        <w:r w:rsidR="00B11CF5" w:rsidRPr="00F51050">
          <w:rPr>
            <w:rStyle w:val="Hypertextovodkaz"/>
            <w:rFonts w:ascii="Garamond" w:hAnsi="Garamond" w:cs="Garamond,Bold"/>
            <w:bCs/>
            <w:color w:val="auto"/>
            <w:u w:val="none"/>
          </w:rPr>
          <w:t>222/2010 Sb.</w:t>
        </w:r>
      </w:hyperlink>
      <w:r w:rsidR="00B11CF5" w:rsidRPr="00F51050">
        <w:rPr>
          <w:rFonts w:ascii="Garamond" w:hAnsi="Garamond" w:cs="Garamond,Bold"/>
          <w:bCs/>
        </w:rPr>
        <w:t>, o katalogu prací ve veřejných službách a správě, ve znění pozdějších předpisů.</w:t>
      </w:r>
      <w:r w:rsidR="00272882" w:rsidRPr="00F51050">
        <w:rPr>
          <w:rFonts w:ascii="Garamond" w:hAnsi="Garamond" w:cs="Times New Roman"/>
          <w:bCs/>
        </w:rPr>
        <w:t xml:space="preserve"> </w:t>
      </w:r>
    </w:p>
    <w:p w14:paraId="256C1ABD" w14:textId="310D3719" w:rsidR="00272882" w:rsidRPr="00F51050" w:rsidRDefault="00272882" w:rsidP="00272882">
      <w:pPr>
        <w:pStyle w:val="Zkladntext"/>
        <w:rPr>
          <w:rFonts w:ascii="Garamond" w:hAnsi="Garamond" w:cs="Times New Roman"/>
          <w:bCs/>
        </w:rPr>
      </w:pPr>
      <w:r w:rsidRPr="00F51050">
        <w:rPr>
          <w:rFonts w:ascii="Garamond" w:hAnsi="Garamond" w:cs="Times New Roman"/>
          <w:bCs/>
        </w:rPr>
        <w:t>Omluvte prosím pozdní odpověď z důvodu mé neplánované nepřítomnosti.</w:t>
      </w:r>
    </w:p>
    <w:p w14:paraId="35A5AC31" w14:textId="77777777" w:rsidR="00272882" w:rsidRPr="00F51050" w:rsidRDefault="00272882" w:rsidP="00272882">
      <w:pPr>
        <w:pStyle w:val="Zkladntext"/>
        <w:rPr>
          <w:rFonts w:ascii="Garamond" w:hAnsi="Garamond" w:cs="Times New Roman"/>
          <w:bCs/>
        </w:rPr>
      </w:pPr>
    </w:p>
    <w:p w14:paraId="7EFEE054" w14:textId="77777777" w:rsidR="00607BC7" w:rsidRPr="00F51050" w:rsidRDefault="00607BC7" w:rsidP="00607BC7">
      <w:pPr>
        <w:rPr>
          <w:rFonts w:ascii="Garamond" w:hAnsi="Garamond" w:cs="Garamond"/>
          <w:bCs/>
        </w:rPr>
      </w:pPr>
      <w:r w:rsidRPr="00F51050">
        <w:rPr>
          <w:rFonts w:ascii="Garamond" w:hAnsi="Garamond" w:cs="Garamond"/>
          <w:bCs/>
        </w:rPr>
        <w:t>S pozdravem</w:t>
      </w:r>
    </w:p>
    <w:p w14:paraId="12F0E9AF" w14:textId="77777777" w:rsidR="00607BC7" w:rsidRPr="00F51050" w:rsidRDefault="00607BC7" w:rsidP="00607BC7">
      <w:pPr>
        <w:rPr>
          <w:rFonts w:ascii="Garamond" w:hAnsi="Garamond" w:cs="Garamond"/>
        </w:rPr>
      </w:pPr>
    </w:p>
    <w:p w14:paraId="3F419918" w14:textId="77777777" w:rsidR="00863DC9" w:rsidRPr="00F51050" w:rsidRDefault="00863DC9" w:rsidP="00607BC7">
      <w:pPr>
        <w:rPr>
          <w:rFonts w:ascii="Garamond" w:hAnsi="Garamond" w:cs="Garamond"/>
        </w:rPr>
      </w:pPr>
    </w:p>
    <w:p w14:paraId="529B023D" w14:textId="1679AA08" w:rsidR="00607BC7" w:rsidRPr="00F51050" w:rsidRDefault="00607BC7" w:rsidP="00607BC7">
      <w:pPr>
        <w:rPr>
          <w:rFonts w:ascii="Garamond" w:hAnsi="Garamond" w:cs="Garamond"/>
        </w:rPr>
      </w:pPr>
      <w:r w:rsidRPr="00F51050">
        <w:rPr>
          <w:rFonts w:ascii="Garamond" w:hAnsi="Garamond" w:cs="Garamond"/>
        </w:rPr>
        <w:t>M</w:t>
      </w:r>
      <w:r w:rsidR="00272882" w:rsidRPr="00F51050">
        <w:rPr>
          <w:rFonts w:ascii="Garamond" w:hAnsi="Garamond" w:cs="Garamond"/>
        </w:rPr>
        <w:t>artina Graclíková</w:t>
      </w:r>
    </w:p>
    <w:p w14:paraId="1FB1B3CE" w14:textId="0F4F5581" w:rsidR="004D45AD" w:rsidRPr="00F51050" w:rsidRDefault="00272882" w:rsidP="00607BC7">
      <w:pPr>
        <w:rPr>
          <w:rFonts w:ascii="Garamond" w:hAnsi="Garamond" w:cs="Garamond"/>
        </w:rPr>
      </w:pPr>
      <w:r w:rsidRPr="00F51050">
        <w:rPr>
          <w:rFonts w:ascii="Garamond" w:hAnsi="Garamond" w:cs="Garamond"/>
        </w:rPr>
        <w:t>ředitelka správy soudu</w:t>
      </w:r>
    </w:p>
    <w:p w14:paraId="0E284855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4B2E3ED6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129370FE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07C83E5A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0CB530A4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0E12EE8E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1BEB7117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6218EF53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783594C8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341AB643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3F3542B1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7FE3377D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5EC76743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547276E3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4CAA847E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3FAB6A36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2F4C762F" w14:textId="77777777" w:rsidR="00350818" w:rsidRPr="00F51050" w:rsidRDefault="00350818" w:rsidP="00607BC7">
      <w:pPr>
        <w:rPr>
          <w:rFonts w:ascii="Garamond" w:hAnsi="Garamond" w:cs="Garamond"/>
        </w:rPr>
      </w:pPr>
    </w:p>
    <w:p w14:paraId="04968620" w14:textId="77777777" w:rsidR="00350818" w:rsidRPr="00F51050" w:rsidRDefault="00350818" w:rsidP="00607BC7">
      <w:pPr>
        <w:rPr>
          <w:rFonts w:ascii="Garamond" w:hAnsi="Garamond" w:cs="Garamond"/>
        </w:rPr>
      </w:pPr>
    </w:p>
    <w:sectPr w:rsidR="00350818" w:rsidRPr="00F51050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8E38" w14:textId="77777777" w:rsidR="00063D9E" w:rsidRDefault="00063D9E" w:rsidP="00C95090">
      <w:r>
        <w:separator/>
      </w:r>
    </w:p>
  </w:endnote>
  <w:endnote w:type="continuationSeparator" w:id="0">
    <w:p w14:paraId="5D9D17B1" w14:textId="77777777" w:rsidR="00063D9E" w:rsidRDefault="00063D9E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6465" w14:textId="77777777" w:rsidR="00063D9E" w:rsidRDefault="00063D9E" w:rsidP="00C95090">
      <w:r>
        <w:separator/>
      </w:r>
    </w:p>
  </w:footnote>
  <w:footnote w:type="continuationSeparator" w:id="0">
    <w:p w14:paraId="3CD81783" w14:textId="77777777" w:rsidR="00063D9E" w:rsidRDefault="00063D9E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393D" w14:textId="7599522D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68/2025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7/07 20:34:25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68 AND A.rocnik  = 2025)"/>
    <w:docVar w:name="SOUBOR_DOC" w:val="C:\tmp\"/>
  </w:docVars>
  <w:rsids>
    <w:rsidRoot w:val="00CF0225"/>
    <w:rsid w:val="00014629"/>
    <w:rsid w:val="00052FA6"/>
    <w:rsid w:val="00063D9E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72882"/>
    <w:rsid w:val="00297195"/>
    <w:rsid w:val="002C5754"/>
    <w:rsid w:val="002F0F4A"/>
    <w:rsid w:val="002F2CD0"/>
    <w:rsid w:val="00337EFE"/>
    <w:rsid w:val="00350818"/>
    <w:rsid w:val="00357232"/>
    <w:rsid w:val="00367AEB"/>
    <w:rsid w:val="00373348"/>
    <w:rsid w:val="00387AAA"/>
    <w:rsid w:val="003C1829"/>
    <w:rsid w:val="003D3F65"/>
    <w:rsid w:val="003E24A9"/>
    <w:rsid w:val="003E694B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838D7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362C8"/>
    <w:rsid w:val="008414DA"/>
    <w:rsid w:val="008506CF"/>
    <w:rsid w:val="00863DC9"/>
    <w:rsid w:val="008A7B07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1CF5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C4DB8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51050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6CA5F"/>
  <w14:defaultImageDpi w14:val="0"/>
  <w15:docId w15:val="{479D2E78-0B5D-4777-B046-2FB6152E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1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beck-online.cz/bo/document-view.seam?documentId=onrf6mrqgeyf6mrsgi&amp;refSource=tex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123</Words>
  <Characters>727</Characters>
  <Application>Microsoft Office Word</Application>
  <DocSecurity>0</DocSecurity>
  <Lines>6</Lines>
  <Paragraphs>1</Paragraphs>
  <ScaleCrop>false</ScaleCrop>
  <Company>CCA Systems a.s.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2006-11-09T09:36:00Z</cp:lastPrinted>
  <dcterms:created xsi:type="dcterms:W3CDTF">2025-07-07T18:48:00Z</dcterms:created>
  <dcterms:modified xsi:type="dcterms:W3CDTF">2025-07-07T18:49:00Z</dcterms:modified>
</cp:coreProperties>
</file>