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23611A" w14:paraId="25183F46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C30226" w14:textId="77777777" w:rsidR="00607BC7" w:rsidRPr="0023611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23611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67363190" w14:textId="77777777" w:rsidR="00607BC7" w:rsidRPr="0023611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3611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2E4031BA" w14:textId="77777777" w:rsidR="00607BC7" w:rsidRPr="0023611A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23611A">
        <w:rPr>
          <w:rFonts w:ascii="Garamond" w:hAnsi="Garamond" w:cs="Garamond"/>
        </w:rPr>
        <w:t>tel.: 377 867 611, fax: 377 867 650, e-mail: podatelna@osoud.tch.justice.cz, IDDS: h6nabrx</w:t>
      </w:r>
    </w:p>
    <w:p w14:paraId="6FC0897B" w14:textId="77777777" w:rsidR="00607BC7" w:rsidRPr="0023611A" w:rsidRDefault="00607BC7" w:rsidP="00607BC7">
      <w:pPr>
        <w:rPr>
          <w:rFonts w:ascii="Garamond" w:hAnsi="Garamond" w:cs="Garamond,Bold"/>
          <w:b/>
          <w:bCs/>
        </w:rPr>
      </w:pPr>
    </w:p>
    <w:p w14:paraId="48671684" w14:textId="77777777" w:rsidR="00607BC7" w:rsidRPr="0023611A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23611A" w14:paraId="7AFE7252" w14:textId="77777777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14:paraId="35D78FE9" w14:textId="77777777" w:rsidR="00607BC7" w:rsidRPr="0023611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3611A">
              <w:rPr>
                <w:rFonts w:ascii="Garamond" w:hAnsi="Garamond" w:cs="Garamond,Bold"/>
                <w:b/>
                <w:bCs/>
              </w:rPr>
              <w:t>NAŠE ZNAČKA: 25 Si 75/2025</w:t>
            </w:r>
          </w:p>
          <w:p w14:paraId="29B89BD6" w14:textId="77777777" w:rsidR="00607BC7" w:rsidRPr="0023611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3611A">
              <w:rPr>
                <w:rFonts w:ascii="Garamond" w:hAnsi="Garamond" w:cs="Garamond,Bold"/>
                <w:b/>
                <w:bCs/>
              </w:rPr>
              <w:t>VAŠE ZNAČKA:</w:t>
            </w:r>
          </w:p>
          <w:p w14:paraId="2A3F3171" w14:textId="3341F3D8" w:rsidR="00607BC7" w:rsidRPr="0023611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3611A">
              <w:rPr>
                <w:rFonts w:ascii="Garamond" w:hAnsi="Garamond" w:cs="Garamond,Bold"/>
                <w:b/>
                <w:bCs/>
              </w:rPr>
              <w:t>VYŘIZUJE:</w:t>
            </w:r>
            <w:r w:rsidR="00116B2B" w:rsidRPr="0023611A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116B2B" w:rsidRPr="0023611A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14:paraId="55588794" w14:textId="77777777" w:rsidR="00607BC7" w:rsidRPr="0023611A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3611A">
              <w:rPr>
                <w:rFonts w:ascii="Garamond" w:hAnsi="Garamond" w:cs="Garamond,Bold"/>
                <w:b/>
                <w:bCs/>
              </w:rPr>
              <w:t>DNE: 10. 7. 2025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419E8FC6" w14:textId="77777777" w:rsidR="00607BC7" w:rsidRPr="0023611A" w:rsidRDefault="00607BC7" w:rsidP="00573E15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14:paraId="0E74BA5D" w14:textId="77777777" w:rsidR="00607BC7" w:rsidRPr="0023611A" w:rsidRDefault="00607BC7" w:rsidP="00607BC7">
      <w:pPr>
        <w:rPr>
          <w:rFonts w:ascii="Garamond" w:hAnsi="Garamond" w:cs="Garamond"/>
          <w:lang w:eastAsia="en-US"/>
        </w:rPr>
      </w:pPr>
    </w:p>
    <w:p w14:paraId="2F1E3DF4" w14:textId="77777777" w:rsidR="006F0956" w:rsidRPr="0023611A" w:rsidRDefault="006F0956" w:rsidP="001955FF">
      <w:pPr>
        <w:rPr>
          <w:sz w:val="2"/>
          <w:szCs w:val="2"/>
        </w:rPr>
      </w:pPr>
    </w:p>
    <w:p w14:paraId="363B8E03" w14:textId="77777777" w:rsidR="006F0956" w:rsidRPr="0023611A" w:rsidRDefault="006F0956" w:rsidP="001955FF">
      <w:pPr>
        <w:rPr>
          <w:sz w:val="2"/>
          <w:szCs w:val="2"/>
        </w:rPr>
      </w:pPr>
    </w:p>
    <w:p w14:paraId="25C3D0CC" w14:textId="77777777" w:rsidR="006F0956" w:rsidRPr="0023611A" w:rsidRDefault="006F0956" w:rsidP="001955FF">
      <w:pPr>
        <w:rPr>
          <w:sz w:val="2"/>
          <w:szCs w:val="2"/>
        </w:rPr>
      </w:pPr>
    </w:p>
    <w:p w14:paraId="642DF56E" w14:textId="77777777" w:rsidR="006F0956" w:rsidRPr="0023611A" w:rsidRDefault="006F0956" w:rsidP="001955FF">
      <w:pPr>
        <w:rPr>
          <w:sz w:val="2"/>
          <w:szCs w:val="2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4868DE" w:rsidRPr="0023611A" w14:paraId="2642BDB5" w14:textId="77777777">
        <w:tc>
          <w:tcPr>
            <w:tcW w:w="2055" w:type="dxa"/>
            <w:vAlign w:val="bottom"/>
          </w:tcPr>
          <w:p w14:paraId="522D5633" w14:textId="77777777" w:rsidR="006F0956" w:rsidRPr="0023611A" w:rsidRDefault="006F0956" w:rsidP="00A97124">
            <w:pPr>
              <w:rPr>
                <w:rFonts w:ascii="Garamond" w:hAnsi="Garamond"/>
                <w:b/>
                <w:bCs/>
              </w:rPr>
            </w:pPr>
            <w:r w:rsidRPr="0023611A">
              <w:rPr>
                <w:rFonts w:ascii="Garamond" w:hAnsi="Garamond"/>
                <w:b/>
                <w:bCs/>
              </w:rPr>
              <w:t>Žadatel</w:t>
            </w:r>
            <w:r w:rsidR="007E741D" w:rsidRPr="0023611A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14:paraId="3050C92E" w14:textId="58DFFBFE" w:rsidR="006F0956" w:rsidRPr="0023611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4868DE" w:rsidRPr="0023611A" w14:paraId="0637C58B" w14:textId="77777777">
        <w:tc>
          <w:tcPr>
            <w:tcW w:w="2055" w:type="dxa"/>
          </w:tcPr>
          <w:p w14:paraId="697493FB" w14:textId="77777777" w:rsidR="006F0956" w:rsidRPr="0023611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329EF001" w14:textId="3F0398D9" w:rsidR="006F0956" w:rsidRPr="0023611A" w:rsidRDefault="006F0956" w:rsidP="00A97124">
            <w:pPr>
              <w:rPr>
                <w:rFonts w:ascii="Garamond" w:hAnsi="Garamond"/>
              </w:rPr>
            </w:pPr>
          </w:p>
          <w:p w14:paraId="0060E83E" w14:textId="77777777" w:rsidR="00116B2B" w:rsidRPr="0023611A" w:rsidRDefault="00116B2B" w:rsidP="00A97124">
            <w:pPr>
              <w:rPr>
                <w:rFonts w:ascii="Garamond" w:hAnsi="Garamond"/>
              </w:rPr>
            </w:pPr>
          </w:p>
          <w:p w14:paraId="385DEC1C" w14:textId="7E03603C" w:rsidR="00116B2B" w:rsidRPr="0023611A" w:rsidRDefault="00116B2B" w:rsidP="00A97124">
            <w:pPr>
              <w:rPr>
                <w:rFonts w:ascii="Garamond" w:hAnsi="Garamond"/>
                <w:b/>
                <w:bCs/>
              </w:rPr>
            </w:pPr>
            <w:r w:rsidRPr="0023611A">
              <w:rPr>
                <w:rFonts w:ascii="Garamond" w:hAnsi="Garamond"/>
                <w:b/>
                <w:bCs/>
              </w:rPr>
              <w:t>Žádost o informace</w:t>
            </w:r>
          </w:p>
        </w:tc>
      </w:tr>
      <w:tr w:rsidR="006F0956" w:rsidRPr="0023611A" w14:paraId="1B2924F8" w14:textId="77777777">
        <w:tc>
          <w:tcPr>
            <w:tcW w:w="2055" w:type="dxa"/>
          </w:tcPr>
          <w:p w14:paraId="24A21108" w14:textId="77777777" w:rsidR="006F0956" w:rsidRPr="0023611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14:paraId="787427D6" w14:textId="77777777" w:rsidR="006F0956" w:rsidRPr="0023611A" w:rsidRDefault="006F0956" w:rsidP="00A97124">
            <w:pPr>
              <w:rPr>
                <w:rFonts w:ascii="Garamond" w:hAnsi="Garamond"/>
              </w:rPr>
            </w:pPr>
          </w:p>
        </w:tc>
      </w:tr>
    </w:tbl>
    <w:p w14:paraId="147C0B0C" w14:textId="77777777" w:rsidR="00E901A0" w:rsidRPr="0023611A" w:rsidRDefault="00E901A0" w:rsidP="00A13D2C">
      <w:pPr>
        <w:rPr>
          <w:rFonts w:ascii="Garamond" w:hAnsi="Garamond"/>
        </w:rPr>
      </w:pPr>
    </w:p>
    <w:p w14:paraId="75C093BD" w14:textId="77777777" w:rsidR="00607BC7" w:rsidRPr="0023611A" w:rsidRDefault="00607BC7" w:rsidP="00A13D2C">
      <w:pPr>
        <w:rPr>
          <w:rFonts w:ascii="Garamond" w:hAnsi="Garamond" w:cs="Garamond"/>
        </w:rPr>
      </w:pPr>
    </w:p>
    <w:p w14:paraId="77F0A554" w14:textId="77777777" w:rsidR="00863DC9" w:rsidRPr="0023611A" w:rsidRDefault="00863DC9" w:rsidP="00A13D2C">
      <w:pPr>
        <w:rPr>
          <w:rFonts w:ascii="Garamond" w:hAnsi="Garamond" w:cs="Garamond"/>
        </w:rPr>
      </w:pPr>
    </w:p>
    <w:p w14:paraId="30972E4C" w14:textId="44096A53" w:rsidR="00607BC7" w:rsidRPr="0023611A" w:rsidRDefault="00116B2B" w:rsidP="00A13D2C">
      <w:pPr>
        <w:rPr>
          <w:rFonts w:ascii="Garamond" w:hAnsi="Garamond" w:cs="Garamond"/>
        </w:rPr>
      </w:pPr>
      <w:bookmarkStart w:id="0" w:name="Text2"/>
      <w:r w:rsidRPr="0023611A">
        <w:rPr>
          <w:rFonts w:ascii="Garamond" w:hAnsi="Garamond" w:cs="Garamond"/>
        </w:rPr>
        <w:t>Vážený pane</w:t>
      </w:r>
      <w:bookmarkEnd w:id="0"/>
      <w:r w:rsidRPr="0023611A">
        <w:rPr>
          <w:rFonts w:ascii="Garamond" w:hAnsi="Garamond" w:cs="Garamond"/>
        </w:rPr>
        <w:t>,</w:t>
      </w:r>
    </w:p>
    <w:p w14:paraId="32D7F71F" w14:textId="77777777" w:rsidR="00B0017F" w:rsidRPr="0023611A" w:rsidRDefault="00B0017F" w:rsidP="00863DC9">
      <w:pPr>
        <w:pStyle w:val="Zkladntext"/>
        <w:rPr>
          <w:rFonts w:ascii="Garamond" w:hAnsi="Garamond" w:cs="Times New Roman"/>
        </w:rPr>
      </w:pPr>
    </w:p>
    <w:p w14:paraId="37FB2EC8" w14:textId="0D3EEE66" w:rsidR="00863DC9" w:rsidRPr="0023611A" w:rsidRDefault="00863DC9" w:rsidP="00116B2B">
      <w:pPr>
        <w:pStyle w:val="Zkladntext"/>
        <w:rPr>
          <w:rFonts w:ascii="Garamond" w:hAnsi="Garamond" w:cs="Times New Roman"/>
        </w:rPr>
      </w:pPr>
      <w:r w:rsidRPr="0023611A">
        <w:rPr>
          <w:rFonts w:ascii="Garamond" w:hAnsi="Garamond" w:cs="Times New Roman"/>
        </w:rPr>
        <w:t>k Vaší žádosti</w:t>
      </w:r>
      <w:r w:rsidR="00B0017F" w:rsidRPr="0023611A">
        <w:rPr>
          <w:rFonts w:ascii="Garamond" w:hAnsi="Garamond" w:cs="Times New Roman"/>
        </w:rPr>
        <w:t xml:space="preserve"> ze dne </w:t>
      </w:r>
      <w:r w:rsidR="00116B2B" w:rsidRPr="0023611A">
        <w:rPr>
          <w:rFonts w:ascii="Garamond" w:hAnsi="Garamond" w:cs="Times New Roman"/>
        </w:rPr>
        <w:t>23. 6. 2025</w:t>
      </w:r>
      <w:r w:rsidRPr="0023611A">
        <w:rPr>
          <w:rFonts w:ascii="Garamond" w:hAnsi="Garamond" w:cs="Times New Roman"/>
        </w:rPr>
        <w:t xml:space="preserve"> </w:t>
      </w:r>
      <w:r w:rsidR="008506CF" w:rsidRPr="0023611A">
        <w:rPr>
          <w:rFonts w:ascii="Garamond" w:hAnsi="Garamond" w:cs="Times New Roman"/>
        </w:rPr>
        <w:t xml:space="preserve">Vám v příloze </w:t>
      </w:r>
      <w:r w:rsidRPr="0023611A">
        <w:rPr>
          <w:rFonts w:ascii="Garamond" w:hAnsi="Garamond" w:cs="Times New Roman"/>
        </w:rPr>
        <w:t>zasílám</w:t>
      </w:r>
      <w:r w:rsidR="00116B2B" w:rsidRPr="0023611A">
        <w:rPr>
          <w:rFonts w:ascii="Garamond" w:hAnsi="Garamond" w:cs="Times New Roman"/>
        </w:rPr>
        <w:t xml:space="preserve"> anonymizovaná rozhodnutí zdejšího soudu </w:t>
      </w:r>
      <w:r w:rsidR="004868DE" w:rsidRPr="0023611A">
        <w:rPr>
          <w:rFonts w:ascii="Garamond" w:hAnsi="Garamond" w:cs="Times New Roman"/>
        </w:rPr>
        <w:t xml:space="preserve">č. j. </w:t>
      </w:r>
      <w:r w:rsidR="00116B2B" w:rsidRPr="0023611A">
        <w:rPr>
          <w:rFonts w:ascii="Garamond" w:hAnsi="Garamond" w:cs="Times New Roman"/>
        </w:rPr>
        <w:t xml:space="preserve">19 C 134/2022-202 ze dne 13. 7. 2023, Krajského soudu v Plzni č. j. </w:t>
      </w:r>
      <w:r w:rsidR="004868DE" w:rsidRPr="0023611A">
        <w:rPr>
          <w:rFonts w:ascii="Garamond" w:hAnsi="Garamond" w:cs="Times New Roman"/>
        </w:rPr>
        <w:t xml:space="preserve">                                    </w:t>
      </w:r>
      <w:r w:rsidR="00116B2B" w:rsidRPr="0023611A">
        <w:rPr>
          <w:rFonts w:ascii="Garamond" w:hAnsi="Garamond" w:cs="Times New Roman"/>
        </w:rPr>
        <w:t>18 Co 231/</w:t>
      </w:r>
      <w:proofErr w:type="gramStart"/>
      <w:r w:rsidR="00116B2B" w:rsidRPr="0023611A">
        <w:rPr>
          <w:rFonts w:ascii="Garamond" w:hAnsi="Garamond" w:cs="Times New Roman"/>
        </w:rPr>
        <w:t>2023 – 236</w:t>
      </w:r>
      <w:proofErr w:type="gramEnd"/>
      <w:r w:rsidR="00116B2B" w:rsidRPr="0023611A">
        <w:rPr>
          <w:rFonts w:ascii="Garamond" w:hAnsi="Garamond" w:cs="Times New Roman"/>
        </w:rPr>
        <w:t xml:space="preserve"> ze dne 8. 11. 2023 a č. j. 18 Co 231/2023 – 240 ze dne 16. 11. 2023. </w:t>
      </w:r>
    </w:p>
    <w:p w14:paraId="050A187A" w14:textId="5D3E2D1E" w:rsidR="00116B2B" w:rsidRPr="0023611A" w:rsidRDefault="00116B2B" w:rsidP="00116B2B">
      <w:pPr>
        <w:pStyle w:val="Zkladntext"/>
        <w:rPr>
          <w:rFonts w:ascii="Garamond" w:hAnsi="Garamond" w:cs="Times New Roman"/>
        </w:rPr>
      </w:pPr>
      <w:r w:rsidRPr="0023611A">
        <w:rPr>
          <w:rFonts w:ascii="Garamond" w:hAnsi="Garamond" w:cs="Times New Roman"/>
        </w:rPr>
        <w:t>Omluvte prosím pozdní odpověď z důvodu neplánované nepřítomnosti.</w:t>
      </w:r>
    </w:p>
    <w:p w14:paraId="3A3E8DAA" w14:textId="77777777" w:rsidR="00863DC9" w:rsidRPr="0023611A" w:rsidRDefault="00863DC9" w:rsidP="00863DC9">
      <w:pPr>
        <w:pStyle w:val="Zkladntext"/>
        <w:rPr>
          <w:rFonts w:ascii="Garamond" w:hAnsi="Garamond" w:cs="Times New Roman"/>
        </w:rPr>
      </w:pPr>
    </w:p>
    <w:p w14:paraId="0CCD98E3" w14:textId="77777777" w:rsidR="00607BC7" w:rsidRPr="0023611A" w:rsidRDefault="00607BC7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>S pozdravem</w:t>
      </w:r>
    </w:p>
    <w:p w14:paraId="466F060B" w14:textId="77777777" w:rsidR="00607BC7" w:rsidRPr="0023611A" w:rsidRDefault="00607BC7" w:rsidP="00607BC7">
      <w:pPr>
        <w:rPr>
          <w:rFonts w:ascii="Garamond" w:hAnsi="Garamond" w:cs="Garamond"/>
        </w:rPr>
      </w:pPr>
    </w:p>
    <w:p w14:paraId="2C47BC13" w14:textId="77777777" w:rsidR="00863DC9" w:rsidRPr="0023611A" w:rsidRDefault="00863DC9" w:rsidP="00607BC7">
      <w:pPr>
        <w:rPr>
          <w:rFonts w:ascii="Garamond" w:hAnsi="Garamond" w:cs="Garamond"/>
        </w:rPr>
      </w:pPr>
    </w:p>
    <w:p w14:paraId="5706E3D7" w14:textId="019B1408" w:rsidR="00607BC7" w:rsidRPr="0023611A" w:rsidRDefault="00607BC7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>M</w:t>
      </w:r>
      <w:r w:rsidR="00116B2B" w:rsidRPr="0023611A">
        <w:rPr>
          <w:rFonts w:ascii="Garamond" w:hAnsi="Garamond" w:cs="Garamond"/>
        </w:rPr>
        <w:t xml:space="preserve">artina </w:t>
      </w:r>
      <w:proofErr w:type="spellStart"/>
      <w:r w:rsidR="00116B2B" w:rsidRPr="0023611A">
        <w:rPr>
          <w:rFonts w:ascii="Garamond" w:hAnsi="Garamond" w:cs="Garamond"/>
        </w:rPr>
        <w:t>Graclíková</w:t>
      </w:r>
      <w:proofErr w:type="spellEnd"/>
    </w:p>
    <w:p w14:paraId="3E5F9F20" w14:textId="0ECF8298" w:rsidR="004D45AD" w:rsidRPr="0023611A" w:rsidRDefault="00116B2B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>ředitelka správy soudu</w:t>
      </w:r>
    </w:p>
    <w:p w14:paraId="0CF9C33F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4C10A1A8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3D632173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6C79338B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2CF0A843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259D195C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10863DD1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19CFAC76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616A9B32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4F3025AD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103764A7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4C86A0B1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2BFD8509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76D9C814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21C1D484" w14:textId="77777777" w:rsidR="00116B2B" w:rsidRPr="0023611A" w:rsidRDefault="00116B2B" w:rsidP="00607BC7">
      <w:pPr>
        <w:rPr>
          <w:rFonts w:ascii="Garamond" w:hAnsi="Garamond" w:cs="Garamond"/>
        </w:rPr>
      </w:pPr>
    </w:p>
    <w:p w14:paraId="13E456D4" w14:textId="319666F6" w:rsidR="00116B2B" w:rsidRPr="0023611A" w:rsidRDefault="00116B2B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>Přílohy: 1x rozsudek OS v Tachově</w:t>
      </w:r>
    </w:p>
    <w:p w14:paraId="313CFB3F" w14:textId="77431D6B" w:rsidR="00116B2B" w:rsidRPr="0023611A" w:rsidRDefault="00116B2B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 xml:space="preserve">             1x rozsudek KS v Plzni</w:t>
      </w:r>
    </w:p>
    <w:p w14:paraId="49D77BBF" w14:textId="15755A13" w:rsidR="00116B2B" w:rsidRPr="0023611A" w:rsidRDefault="00116B2B" w:rsidP="00607BC7">
      <w:pPr>
        <w:rPr>
          <w:rFonts w:ascii="Garamond" w:hAnsi="Garamond" w:cs="Garamond"/>
        </w:rPr>
      </w:pPr>
      <w:r w:rsidRPr="0023611A">
        <w:rPr>
          <w:rFonts w:ascii="Garamond" w:hAnsi="Garamond" w:cs="Garamond"/>
        </w:rPr>
        <w:t xml:space="preserve">             1x usnesení KS v</w:t>
      </w:r>
      <w:r w:rsidR="004868DE" w:rsidRPr="0023611A">
        <w:rPr>
          <w:rFonts w:ascii="Garamond" w:hAnsi="Garamond" w:cs="Garamond"/>
        </w:rPr>
        <w:t> </w:t>
      </w:r>
      <w:r w:rsidRPr="0023611A">
        <w:rPr>
          <w:rFonts w:ascii="Garamond" w:hAnsi="Garamond" w:cs="Garamond"/>
        </w:rPr>
        <w:t>Plzni</w:t>
      </w:r>
    </w:p>
    <w:sectPr w:rsidR="00116B2B" w:rsidRPr="0023611A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30AA" w14:textId="77777777" w:rsidR="005D7901" w:rsidRDefault="005D7901" w:rsidP="00C95090">
      <w:r>
        <w:separator/>
      </w:r>
    </w:p>
  </w:endnote>
  <w:endnote w:type="continuationSeparator" w:id="0">
    <w:p w14:paraId="42530668" w14:textId="77777777" w:rsidR="005D7901" w:rsidRDefault="005D7901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9CB7" w14:textId="77777777" w:rsidR="005D7901" w:rsidRDefault="005D7901" w:rsidP="00C95090">
      <w:r>
        <w:separator/>
      </w:r>
    </w:p>
  </w:footnote>
  <w:footnote w:type="continuationSeparator" w:id="0">
    <w:p w14:paraId="5537C87E" w14:textId="77777777" w:rsidR="005D7901" w:rsidRDefault="005D7901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28EB" w14:textId="0EE2CBE5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75/2025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pro Si 2025/07/10 12:04:09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75 AND A.rocnik  = 2025)"/>
    <w:docVar w:name="SOUBOR_DOC" w:val="C:\tmp\"/>
  </w:docVars>
  <w:rsids>
    <w:rsidRoot w:val="00CF0225"/>
    <w:rsid w:val="00036D5E"/>
    <w:rsid w:val="00052FA6"/>
    <w:rsid w:val="00070081"/>
    <w:rsid w:val="00073E5E"/>
    <w:rsid w:val="00082D90"/>
    <w:rsid w:val="000F17EA"/>
    <w:rsid w:val="000F230C"/>
    <w:rsid w:val="001002C2"/>
    <w:rsid w:val="00111E7E"/>
    <w:rsid w:val="00116B2B"/>
    <w:rsid w:val="001355CE"/>
    <w:rsid w:val="001772C6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3611A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868DE"/>
    <w:rsid w:val="0049669C"/>
    <w:rsid w:val="004D45AD"/>
    <w:rsid w:val="004D746C"/>
    <w:rsid w:val="004E0A68"/>
    <w:rsid w:val="004F147E"/>
    <w:rsid w:val="00567B0E"/>
    <w:rsid w:val="00573E15"/>
    <w:rsid w:val="00575FCF"/>
    <w:rsid w:val="005A4994"/>
    <w:rsid w:val="005D7901"/>
    <w:rsid w:val="005E13CA"/>
    <w:rsid w:val="00601594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D42B4"/>
  <w14:defaultImageDpi w14:val="0"/>
  <w15:docId w15:val="{43AE772A-21DD-4BB4-BCDD-DE9BAAD5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>CCA Systems a.s.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2025-07-10T10:12:00Z</cp:lastPrinted>
  <dcterms:created xsi:type="dcterms:W3CDTF">2025-07-10T10:16:00Z</dcterms:created>
  <dcterms:modified xsi:type="dcterms:W3CDTF">2025-07-10T10:17:00Z</dcterms:modified>
</cp:coreProperties>
</file>