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694E67" w14:paraId="787924F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6031A9" w14:textId="77777777" w:rsidR="00607BC7" w:rsidRPr="00694E67" w:rsidRDefault="00607BC7">
            <w:pPr>
              <w:jc w:val="center"/>
              <w:rPr>
                <w:rFonts w:ascii="Garamond" w:hAnsi="Garamond" w:cs="Garamond,Bold"/>
                <w:b/>
                <w:bCs/>
              </w:rPr>
            </w:pPr>
            <w:r w:rsidRPr="00694E67">
              <w:rPr>
                <w:rFonts w:ascii="Garamond" w:hAnsi="Garamond" w:cs="Garamond,Bold"/>
                <w:b/>
                <w:bCs/>
              </w:rPr>
              <w:t>OKRESNÍ SOUD V TACHOVĚ</w:t>
            </w:r>
          </w:p>
          <w:p w14:paraId="265DD31F" w14:textId="77777777" w:rsidR="00607BC7" w:rsidRPr="00694E67" w:rsidRDefault="00607BC7">
            <w:pPr>
              <w:jc w:val="center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694E6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A8C670E" w14:textId="402C38F7" w:rsidR="00607BC7" w:rsidRPr="00694E6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694E67">
        <w:rPr>
          <w:rFonts w:ascii="Garamond" w:hAnsi="Garamond" w:cs="Garamond"/>
        </w:rPr>
        <w:t>tel.: 377 867 611, e-mail</w:t>
      </w:r>
      <w:r w:rsidR="00A900FD" w:rsidRPr="00694E67">
        <w:rPr>
          <w:rFonts w:ascii="Garamond" w:hAnsi="Garamond" w:cs="Garamond"/>
        </w:rPr>
        <w:t xml:space="preserve">: </w:t>
      </w:r>
      <w:hyperlink r:id="rId6" w:history="1">
        <w:r w:rsidR="00A900FD" w:rsidRPr="00694E67">
          <w:rPr>
            <w:rStyle w:val="Hypertextovodkaz"/>
            <w:rFonts w:ascii="Garamond" w:hAnsi="Garamond" w:cs="Garamond"/>
          </w:rPr>
          <w:t>podatelna@osoud.tch.justice.cz</w:t>
        </w:r>
      </w:hyperlink>
      <w:r w:rsidR="00A900FD" w:rsidRPr="00694E67">
        <w:rPr>
          <w:rFonts w:ascii="Garamond" w:hAnsi="Garamond" w:cs="Garamond"/>
        </w:rPr>
        <w:t xml:space="preserve">, </w:t>
      </w:r>
      <w:r w:rsidRPr="00694E67">
        <w:rPr>
          <w:rFonts w:ascii="Garamond" w:hAnsi="Garamond" w:cs="Garamond"/>
        </w:rPr>
        <w:t>IDDS: h6nabrx</w:t>
      </w:r>
    </w:p>
    <w:p w14:paraId="575A7500" w14:textId="77777777" w:rsidR="00607BC7" w:rsidRPr="00694E67" w:rsidRDefault="00607BC7" w:rsidP="00607BC7">
      <w:pPr>
        <w:rPr>
          <w:rFonts w:ascii="Garamond" w:hAnsi="Garamond" w:cs="Garamond,Bold"/>
          <w:b/>
          <w:bCs/>
        </w:rPr>
      </w:pPr>
    </w:p>
    <w:p w14:paraId="444776F0" w14:textId="77777777" w:rsidR="00607BC7" w:rsidRPr="00694E67" w:rsidRDefault="00607BC7" w:rsidP="00607BC7">
      <w:pPr>
        <w:rPr>
          <w:rFonts w:ascii="Garamond" w:hAnsi="Garamond" w:cs="Garamond,Bold"/>
          <w:b/>
          <w:bCs/>
        </w:rPr>
      </w:pPr>
    </w:p>
    <w:p w14:paraId="04AAAB49" w14:textId="51FE1650" w:rsidR="002541D7" w:rsidRPr="00694E67" w:rsidRDefault="002541D7" w:rsidP="002541D7">
      <w:pPr>
        <w:pStyle w:val="Default"/>
        <w:rPr>
          <w:b/>
        </w:rPr>
      </w:pPr>
      <w:r w:rsidRPr="00694E67">
        <w:rPr>
          <w:b/>
        </w:rPr>
        <w:t xml:space="preserve">17 </w:t>
      </w:r>
      <w:proofErr w:type="spellStart"/>
      <w:r w:rsidRPr="00694E67">
        <w:rPr>
          <w:b/>
        </w:rPr>
        <w:t>Spr</w:t>
      </w:r>
      <w:proofErr w:type="spellEnd"/>
      <w:r w:rsidRPr="00694E67">
        <w:rPr>
          <w:b/>
        </w:rPr>
        <w:t xml:space="preserve"> </w:t>
      </w:r>
      <w:r w:rsidR="00882373" w:rsidRPr="00694E67">
        <w:rPr>
          <w:b/>
        </w:rPr>
        <w:t>149</w:t>
      </w:r>
      <w:r w:rsidRPr="00694E67">
        <w:rPr>
          <w:b/>
        </w:rPr>
        <w:t>/202</w:t>
      </w:r>
      <w:r w:rsidR="00882373" w:rsidRPr="00694E67">
        <w:rPr>
          <w:b/>
        </w:rPr>
        <w:t>6</w:t>
      </w:r>
    </w:p>
    <w:p w14:paraId="2279B7AF" w14:textId="77777777" w:rsidR="002541D7" w:rsidRPr="00694E67" w:rsidRDefault="002541D7" w:rsidP="002541D7">
      <w:pPr>
        <w:pStyle w:val="Default"/>
        <w:rPr>
          <w:b/>
        </w:rPr>
      </w:pPr>
    </w:p>
    <w:p w14:paraId="328875D7" w14:textId="77777777" w:rsidR="002541D7" w:rsidRPr="00694E67" w:rsidRDefault="002541D7" w:rsidP="002541D7">
      <w:pPr>
        <w:pStyle w:val="Default"/>
        <w:rPr>
          <w:b/>
        </w:rPr>
      </w:pPr>
    </w:p>
    <w:p w14:paraId="381D7499" w14:textId="77777777" w:rsidR="002541D7" w:rsidRPr="00694E67" w:rsidRDefault="002541D7" w:rsidP="00A900FD">
      <w:pPr>
        <w:pStyle w:val="Default"/>
        <w:jc w:val="center"/>
        <w:rPr>
          <w:b/>
        </w:rPr>
      </w:pPr>
    </w:p>
    <w:p w14:paraId="5D0EF3F6" w14:textId="77777777" w:rsidR="002541D7" w:rsidRPr="00694E67" w:rsidRDefault="002541D7" w:rsidP="00A900FD">
      <w:pPr>
        <w:pStyle w:val="Default"/>
        <w:jc w:val="center"/>
        <w:rPr>
          <w:b/>
        </w:rPr>
      </w:pPr>
      <w:r w:rsidRPr="00694E67">
        <w:rPr>
          <w:b/>
        </w:rPr>
        <w:t>Seznam poradců u Okresního soudu v Tachově</w:t>
      </w:r>
    </w:p>
    <w:p w14:paraId="21B2112A" w14:textId="4F43BF6C" w:rsidR="002541D7" w:rsidRPr="00694E67" w:rsidRDefault="00A900FD" w:rsidP="00A900FD">
      <w:pPr>
        <w:pStyle w:val="Default"/>
        <w:jc w:val="center"/>
        <w:rPr>
          <w:b/>
          <w:sz w:val="22"/>
          <w:szCs w:val="22"/>
        </w:rPr>
      </w:pPr>
      <w:r w:rsidRPr="00694E67">
        <w:rPr>
          <w:b/>
        </w:rPr>
        <w:t xml:space="preserve">Aktuální stav k 15. </w:t>
      </w:r>
      <w:r w:rsidR="00882373" w:rsidRPr="00694E67">
        <w:rPr>
          <w:b/>
        </w:rPr>
        <w:t>2</w:t>
      </w:r>
      <w:r w:rsidR="002541D7" w:rsidRPr="00694E67">
        <w:rPr>
          <w:b/>
        </w:rPr>
        <w:t>. 202</w:t>
      </w:r>
      <w:r w:rsidR="00882373" w:rsidRPr="00694E67">
        <w:rPr>
          <w:b/>
        </w:rPr>
        <w:t>6</w:t>
      </w:r>
    </w:p>
    <w:p w14:paraId="47494835" w14:textId="77777777" w:rsidR="002541D7" w:rsidRPr="00694E67" w:rsidRDefault="002541D7" w:rsidP="00A900FD">
      <w:pPr>
        <w:jc w:val="center"/>
        <w:rPr>
          <w:rFonts w:ascii="Garamond" w:hAnsi="Garamond" w:cs="Garamond,Bold"/>
          <w:b/>
          <w:bCs/>
        </w:rPr>
      </w:pPr>
    </w:p>
    <w:tbl>
      <w:tblPr>
        <w:tblpPr w:leftFromText="141" w:rightFromText="141" w:horzAnchor="margin" w:tblpY="400"/>
        <w:tblW w:w="0" w:type="auto"/>
        <w:tblLayout w:type="fixed"/>
        <w:tblLook w:val="04A0" w:firstRow="1" w:lastRow="0" w:firstColumn="1" w:lastColumn="0" w:noHBand="0" w:noVBand="1"/>
      </w:tblPr>
      <w:tblGrid>
        <w:gridCol w:w="9105"/>
      </w:tblGrid>
      <w:tr w:rsidR="002541D7" w:rsidRPr="00694E67" w14:paraId="515ADDEF" w14:textId="77777777" w:rsidTr="002541D7">
        <w:trPr>
          <w:trHeight w:val="244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6163EBD3" w14:textId="77777777" w:rsidR="002541D7" w:rsidRPr="00694E67" w:rsidRDefault="002541D7" w:rsidP="00A900FD">
            <w:pPr>
              <w:pStyle w:val="Default"/>
              <w:jc w:val="center"/>
              <w:rPr>
                <w:b/>
              </w:rPr>
            </w:pPr>
          </w:p>
        </w:tc>
      </w:tr>
    </w:tbl>
    <w:p w14:paraId="26010353" w14:textId="77777777" w:rsidR="002541D7" w:rsidRPr="00694E67" w:rsidRDefault="002541D7" w:rsidP="00A900FD">
      <w:pPr>
        <w:jc w:val="center"/>
        <w:rPr>
          <w:rFonts w:ascii="Garamond" w:hAnsi="Garamond"/>
          <w:lang w:eastAsia="en-US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835"/>
        <w:gridCol w:w="1701"/>
      </w:tblGrid>
      <w:tr w:rsidR="002541D7" w:rsidRPr="00694E67" w14:paraId="1A01CD48" w14:textId="77777777" w:rsidTr="002541D7">
        <w:trPr>
          <w:trHeight w:val="1427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5767" w14:textId="77777777" w:rsidR="002541D7" w:rsidRPr="00694E67" w:rsidRDefault="002541D7" w:rsidP="006E2E31">
            <w:pPr>
              <w:spacing w:after="120"/>
              <w:jc w:val="both"/>
              <w:rPr>
                <w:rFonts w:ascii="Garamond" w:hAnsi="Garamond"/>
                <w:b/>
                <w:bCs/>
                <w:iCs/>
                <w:lang w:eastAsia="en-US"/>
              </w:rPr>
            </w:pPr>
            <w:r w:rsidRPr="00694E67">
              <w:rPr>
                <w:rFonts w:ascii="Garamond" w:hAnsi="Garamond"/>
                <w:b/>
                <w:bCs/>
                <w:iCs/>
              </w:rPr>
              <w:t>Název</w:t>
            </w:r>
            <w:r w:rsidR="006E2E31" w:rsidRPr="00694E67">
              <w:rPr>
                <w:rFonts w:ascii="Garamond" w:hAnsi="Garamond"/>
                <w:b/>
                <w:bCs/>
                <w:iCs/>
              </w:rPr>
              <w:t xml:space="preserve"> </w:t>
            </w:r>
            <w:r w:rsidRPr="00694E67">
              <w:rPr>
                <w:rFonts w:ascii="Garamond" w:hAnsi="Garamond"/>
                <w:b/>
                <w:bCs/>
                <w:iCs/>
              </w:rPr>
              <w:t xml:space="preserve">poradního </w:t>
            </w:r>
            <w:proofErr w:type="gramStart"/>
            <w:r w:rsidRPr="00694E67">
              <w:rPr>
                <w:rFonts w:ascii="Garamond" w:hAnsi="Garamond"/>
                <w:b/>
                <w:bCs/>
                <w:iCs/>
              </w:rPr>
              <w:t>orgánu  nebo</w:t>
            </w:r>
            <w:proofErr w:type="gramEnd"/>
            <w:r w:rsidRPr="00694E67">
              <w:rPr>
                <w:rFonts w:ascii="Garamond" w:hAnsi="Garamond"/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D281" w14:textId="77777777" w:rsidR="002541D7" w:rsidRPr="00694E67" w:rsidRDefault="002541D7" w:rsidP="001F022D">
            <w:pPr>
              <w:rPr>
                <w:rFonts w:ascii="Garamond" w:hAnsi="Garamond"/>
                <w:b/>
                <w:bCs/>
                <w:iCs/>
                <w:lang w:eastAsia="en-US"/>
              </w:rPr>
            </w:pPr>
            <w:r w:rsidRPr="00694E67">
              <w:rPr>
                <w:rFonts w:ascii="Garamond" w:hAnsi="Garamond"/>
                <w:b/>
                <w:bCs/>
                <w:iCs/>
              </w:rPr>
              <w:t xml:space="preserve">Personální obsazení </w:t>
            </w:r>
          </w:p>
          <w:p w14:paraId="50FA484C" w14:textId="77777777" w:rsidR="002541D7" w:rsidRPr="00694E67" w:rsidRDefault="002541D7" w:rsidP="001F022D">
            <w:pPr>
              <w:rPr>
                <w:rFonts w:ascii="Garamond" w:hAnsi="Garamond"/>
                <w:b/>
                <w:bCs/>
                <w:iCs/>
              </w:rPr>
            </w:pPr>
          </w:p>
          <w:p w14:paraId="2CB4769C" w14:textId="77777777" w:rsidR="002541D7" w:rsidRPr="00694E67" w:rsidRDefault="006E2E31" w:rsidP="001F022D">
            <w:pPr>
              <w:spacing w:after="120"/>
              <w:jc w:val="both"/>
              <w:rPr>
                <w:rFonts w:ascii="Garamond" w:hAnsi="Garamond"/>
                <w:b/>
                <w:bCs/>
                <w:iCs/>
                <w:lang w:eastAsia="en-US"/>
              </w:rPr>
            </w:pPr>
            <w:r w:rsidRPr="00694E67">
              <w:rPr>
                <w:rFonts w:ascii="Garamond" w:hAnsi="Garamond"/>
                <w:b/>
                <w:bCs/>
                <w:iCs/>
              </w:rPr>
              <w:t>Jméno a příjme</w:t>
            </w:r>
            <w:r w:rsidR="002541D7" w:rsidRPr="00694E67">
              <w:rPr>
                <w:rFonts w:ascii="Garamond" w:hAnsi="Garamond"/>
                <w:b/>
                <w:bCs/>
                <w:iCs/>
              </w:rPr>
              <w:t xml:space="preserve">ní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00D6" w14:textId="77777777" w:rsidR="002541D7" w:rsidRPr="00694E67" w:rsidRDefault="002541D7" w:rsidP="001F022D">
            <w:pPr>
              <w:spacing w:after="120"/>
              <w:jc w:val="both"/>
              <w:rPr>
                <w:rFonts w:ascii="Garamond" w:hAnsi="Garamond"/>
                <w:b/>
                <w:bCs/>
                <w:iCs/>
                <w:lang w:eastAsia="en-US"/>
              </w:rPr>
            </w:pPr>
            <w:r w:rsidRPr="00694E67">
              <w:rPr>
                <w:rFonts w:ascii="Garamond" w:hAnsi="Garamond"/>
                <w:b/>
                <w:bCs/>
                <w:iCs/>
              </w:rPr>
              <w:t xml:space="preserve">Předmět činnosti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27D421" w14:textId="77777777" w:rsidR="002541D7" w:rsidRPr="00694E67" w:rsidRDefault="002541D7" w:rsidP="001F022D">
            <w:pPr>
              <w:spacing w:after="120"/>
              <w:jc w:val="both"/>
              <w:rPr>
                <w:rFonts w:ascii="Garamond" w:hAnsi="Garamond"/>
                <w:b/>
                <w:bCs/>
                <w:iCs/>
                <w:lang w:eastAsia="en-US"/>
              </w:rPr>
            </w:pPr>
            <w:r w:rsidRPr="00694E67">
              <w:rPr>
                <w:rFonts w:ascii="Garamond" w:hAnsi="Garamond"/>
                <w:b/>
                <w:bCs/>
                <w:iCs/>
              </w:rPr>
              <w:t>Odměna</w:t>
            </w:r>
          </w:p>
        </w:tc>
      </w:tr>
      <w:tr w:rsidR="002541D7" w:rsidRPr="00694E67" w14:paraId="657E67C9" w14:textId="77777777" w:rsidTr="002541D7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0E15" w14:textId="2506BA0C" w:rsidR="002541D7" w:rsidRPr="00694E67" w:rsidRDefault="002541D7" w:rsidP="001F022D">
            <w:pPr>
              <w:jc w:val="both"/>
              <w:rPr>
                <w:rFonts w:ascii="Garamond" w:hAnsi="Garamond" w:cs="Arial"/>
                <w:lang w:eastAsia="en-US"/>
              </w:rPr>
            </w:pPr>
            <w:r w:rsidRPr="00694E67">
              <w:rPr>
                <w:rFonts w:ascii="Garamond" w:hAnsi="Garamond" w:cs="Arial"/>
              </w:rPr>
              <w:t>Odborně způsobilá osoba na úseku PO</w:t>
            </w:r>
            <w:r w:rsidR="00882373" w:rsidRPr="00694E67">
              <w:rPr>
                <w:rFonts w:ascii="Garamond" w:hAnsi="Garamond" w:cs="Arial"/>
              </w:rPr>
              <w:t xml:space="preserve"> a BOZP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2E0C" w14:textId="7A8AE195" w:rsidR="002541D7" w:rsidRPr="00694E67" w:rsidRDefault="00882373" w:rsidP="001F022D">
            <w:pPr>
              <w:jc w:val="both"/>
              <w:rPr>
                <w:rFonts w:ascii="Garamond" w:hAnsi="Garamond" w:cs="Arial"/>
                <w:lang w:eastAsia="en-US"/>
              </w:rPr>
            </w:pPr>
            <w:r w:rsidRPr="00694E67">
              <w:rPr>
                <w:rFonts w:ascii="Garamond" w:hAnsi="Garamond" w:cs="Arial"/>
                <w:lang w:eastAsia="en-US"/>
              </w:rPr>
              <w:t>Josef Toman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43DA" w14:textId="77777777" w:rsidR="002541D7" w:rsidRPr="00694E67" w:rsidRDefault="002541D7" w:rsidP="001F022D">
            <w:pPr>
              <w:rPr>
                <w:rFonts w:ascii="Garamond" w:hAnsi="Garamond" w:cs="Arial"/>
                <w:lang w:eastAsia="en-US"/>
              </w:rPr>
            </w:pPr>
            <w:r w:rsidRPr="00694E67">
              <w:rPr>
                <w:rFonts w:ascii="Garamond" w:hAnsi="Garamond" w:cs="Arial"/>
              </w:rPr>
              <w:t xml:space="preserve">- školení o PO vedoucích    </w:t>
            </w:r>
          </w:p>
          <w:p w14:paraId="7990AC3A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  zaměstnanců</w:t>
            </w:r>
          </w:p>
          <w:p w14:paraId="3E2C2974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- periodické školení </w:t>
            </w:r>
          </w:p>
          <w:p w14:paraId="3F3F0EB3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  zaměstnanců</w:t>
            </w:r>
          </w:p>
          <w:p w14:paraId="7123AE69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- odborné přípravy </w:t>
            </w:r>
          </w:p>
          <w:p w14:paraId="00E6D3A1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  zaměstnanců   </w:t>
            </w:r>
          </w:p>
          <w:p w14:paraId="3251871B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  zařazených do požárních </w:t>
            </w:r>
          </w:p>
          <w:p w14:paraId="7CB8D273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  hlídek</w:t>
            </w:r>
          </w:p>
          <w:p w14:paraId="596E8198" w14:textId="77777777" w:rsidR="002541D7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- zpracování požadované </w:t>
            </w:r>
          </w:p>
          <w:p w14:paraId="3CA86931" w14:textId="77777777" w:rsidR="00882373" w:rsidRPr="00694E67" w:rsidRDefault="002541D7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  </w:t>
            </w:r>
            <w:r w:rsidR="00882373" w:rsidRPr="00694E67">
              <w:rPr>
                <w:rFonts w:ascii="Garamond" w:hAnsi="Garamond" w:cs="Arial"/>
              </w:rPr>
              <w:t>d</w:t>
            </w:r>
            <w:r w:rsidRPr="00694E67">
              <w:rPr>
                <w:rFonts w:ascii="Garamond" w:hAnsi="Garamond" w:cs="Arial"/>
              </w:rPr>
              <w:t>okumentace PO</w:t>
            </w:r>
            <w:r w:rsidR="00882373" w:rsidRPr="00694E67">
              <w:rPr>
                <w:rFonts w:ascii="Garamond" w:hAnsi="Garamond" w:cs="Arial"/>
              </w:rPr>
              <w:t xml:space="preserve"> a BOZP</w:t>
            </w:r>
            <w:r w:rsidRPr="00694E67">
              <w:rPr>
                <w:rFonts w:ascii="Garamond" w:hAnsi="Garamond" w:cs="Arial"/>
              </w:rPr>
              <w:t xml:space="preserve"> </w:t>
            </w:r>
            <w:r w:rsidR="00882373" w:rsidRPr="00694E67">
              <w:rPr>
                <w:rFonts w:ascii="Garamond" w:hAnsi="Garamond" w:cs="Arial"/>
              </w:rPr>
              <w:t xml:space="preserve">   </w:t>
            </w:r>
          </w:p>
          <w:p w14:paraId="50B82B26" w14:textId="223AA7E3" w:rsidR="002541D7" w:rsidRPr="00694E67" w:rsidRDefault="00882373" w:rsidP="001F022D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  po</w:t>
            </w:r>
            <w:r w:rsidR="002541D7" w:rsidRPr="00694E67">
              <w:rPr>
                <w:rFonts w:ascii="Garamond" w:hAnsi="Garamond" w:cs="Arial"/>
              </w:rPr>
              <w:t>dle požadavků OS TC</w:t>
            </w:r>
          </w:p>
          <w:p w14:paraId="218EAE94" w14:textId="4DAB99CA" w:rsidR="002541D7" w:rsidRPr="00694E67" w:rsidRDefault="002541D7" w:rsidP="00882373">
            <w:pPr>
              <w:rPr>
                <w:rFonts w:ascii="Garamond" w:hAnsi="Garamond" w:cs="Arial"/>
              </w:rPr>
            </w:pPr>
            <w:r w:rsidRPr="00694E67">
              <w:rPr>
                <w:rFonts w:ascii="Garamond" w:hAnsi="Garamond" w:cs="Arial"/>
              </w:rPr>
              <w:t xml:space="preserve">- kontroly pracovišť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C1F2E" w14:textId="77777777" w:rsidR="002541D7" w:rsidRPr="00694E67" w:rsidRDefault="002541D7" w:rsidP="001F022D">
            <w:pPr>
              <w:rPr>
                <w:rFonts w:ascii="Garamond" w:hAnsi="Garamond"/>
              </w:rPr>
            </w:pPr>
            <w:r w:rsidRPr="00694E67">
              <w:rPr>
                <w:rFonts w:ascii="Garamond" w:hAnsi="Garamond"/>
              </w:rPr>
              <w:t xml:space="preserve">Paušální odměna </w:t>
            </w:r>
          </w:p>
          <w:p w14:paraId="26D5297D" w14:textId="3EA22A24" w:rsidR="002541D7" w:rsidRPr="00694E67" w:rsidRDefault="00882373" w:rsidP="001F022D">
            <w:pPr>
              <w:rPr>
                <w:rFonts w:ascii="Garamond" w:hAnsi="Garamond"/>
              </w:rPr>
            </w:pPr>
            <w:r w:rsidRPr="00694E67">
              <w:rPr>
                <w:rFonts w:ascii="Garamond" w:hAnsi="Garamond"/>
              </w:rPr>
              <w:t>4</w:t>
            </w:r>
            <w:r w:rsidR="002541D7" w:rsidRPr="00694E67">
              <w:rPr>
                <w:rFonts w:ascii="Garamond" w:hAnsi="Garamond"/>
              </w:rPr>
              <w:t xml:space="preserve"> 000 </w:t>
            </w:r>
            <w:r w:rsidRPr="00694E67">
              <w:rPr>
                <w:rFonts w:ascii="Garamond" w:hAnsi="Garamond"/>
              </w:rPr>
              <w:t>K</w:t>
            </w:r>
            <w:r w:rsidR="002541D7" w:rsidRPr="00694E67">
              <w:rPr>
                <w:rFonts w:ascii="Garamond" w:hAnsi="Garamond"/>
              </w:rPr>
              <w:t>č/</w:t>
            </w:r>
            <w:r w:rsidRPr="00694E67">
              <w:rPr>
                <w:rFonts w:ascii="Garamond" w:hAnsi="Garamond"/>
              </w:rPr>
              <w:t>čtvrtletně</w:t>
            </w:r>
            <w:r w:rsidR="002541D7" w:rsidRPr="00694E67">
              <w:rPr>
                <w:rFonts w:ascii="Garamond" w:hAnsi="Garamond"/>
              </w:rPr>
              <w:t xml:space="preserve"> </w:t>
            </w:r>
          </w:p>
          <w:p w14:paraId="5AA56AF6" w14:textId="77777777" w:rsidR="002541D7" w:rsidRPr="00694E67" w:rsidRDefault="002541D7" w:rsidP="001F022D">
            <w:pPr>
              <w:rPr>
                <w:rFonts w:ascii="Garamond" w:hAnsi="Garamond"/>
              </w:rPr>
            </w:pPr>
          </w:p>
          <w:p w14:paraId="1705554F" w14:textId="639577A7" w:rsidR="00F8316F" w:rsidRPr="00694E67" w:rsidRDefault="006E2E31" w:rsidP="001F022D">
            <w:pPr>
              <w:rPr>
                <w:rFonts w:ascii="Garamond" w:hAnsi="Garamond"/>
              </w:rPr>
            </w:pPr>
            <w:r w:rsidRPr="00694E67">
              <w:rPr>
                <w:rFonts w:ascii="Garamond" w:hAnsi="Garamond"/>
              </w:rPr>
              <w:t>- za I</w:t>
            </w:r>
            <w:r w:rsidR="00882373" w:rsidRPr="00694E67">
              <w:rPr>
                <w:rFonts w:ascii="Garamond" w:hAnsi="Garamond"/>
              </w:rPr>
              <w:t>V</w:t>
            </w:r>
            <w:r w:rsidRPr="00694E67">
              <w:rPr>
                <w:rFonts w:ascii="Garamond" w:hAnsi="Garamond"/>
              </w:rPr>
              <w:t xml:space="preserve">. </w:t>
            </w:r>
            <w:r w:rsidR="008776FC" w:rsidRPr="00694E67">
              <w:rPr>
                <w:rFonts w:ascii="Garamond" w:hAnsi="Garamond"/>
              </w:rPr>
              <w:t>čtvrtletí</w:t>
            </w:r>
            <w:r w:rsidRPr="00694E67">
              <w:rPr>
                <w:rFonts w:ascii="Garamond" w:hAnsi="Garamond"/>
              </w:rPr>
              <w:t xml:space="preserve"> r. </w:t>
            </w:r>
            <w:r w:rsidR="00F8316F" w:rsidRPr="00694E67">
              <w:rPr>
                <w:rFonts w:ascii="Garamond" w:hAnsi="Garamond"/>
              </w:rPr>
              <w:t xml:space="preserve">  </w:t>
            </w:r>
          </w:p>
          <w:p w14:paraId="42A6676E" w14:textId="6DC11A01" w:rsidR="00F8316F" w:rsidRPr="00694E67" w:rsidRDefault="00F8316F" w:rsidP="001F022D">
            <w:pPr>
              <w:rPr>
                <w:rFonts w:ascii="Garamond" w:hAnsi="Garamond"/>
              </w:rPr>
            </w:pPr>
            <w:r w:rsidRPr="00694E67">
              <w:rPr>
                <w:rFonts w:ascii="Garamond" w:hAnsi="Garamond"/>
              </w:rPr>
              <w:t xml:space="preserve">  </w:t>
            </w:r>
            <w:r w:rsidR="006E2E31" w:rsidRPr="00694E67">
              <w:rPr>
                <w:rFonts w:ascii="Garamond" w:hAnsi="Garamond"/>
              </w:rPr>
              <w:t>202</w:t>
            </w:r>
            <w:r w:rsidR="00882373" w:rsidRPr="00694E67">
              <w:rPr>
                <w:rFonts w:ascii="Garamond" w:hAnsi="Garamond"/>
              </w:rPr>
              <w:t>5</w:t>
            </w:r>
            <w:r w:rsidR="002541D7" w:rsidRPr="00694E67">
              <w:rPr>
                <w:rFonts w:ascii="Garamond" w:hAnsi="Garamond"/>
              </w:rPr>
              <w:t xml:space="preserve"> vyplacen</w:t>
            </w:r>
            <w:r w:rsidR="00882373" w:rsidRPr="00694E67">
              <w:rPr>
                <w:rFonts w:ascii="Garamond" w:hAnsi="Garamond"/>
              </w:rPr>
              <w:t>a</w:t>
            </w:r>
            <w:r w:rsidR="00F85A7A" w:rsidRPr="00694E67">
              <w:rPr>
                <w:rFonts w:ascii="Garamond" w:hAnsi="Garamond"/>
              </w:rPr>
              <w:t xml:space="preserve"> </w:t>
            </w:r>
          </w:p>
          <w:p w14:paraId="55713DAC" w14:textId="23317462" w:rsidR="002541D7" w:rsidRPr="00694E67" w:rsidRDefault="00E33ADC" w:rsidP="001F022D">
            <w:pPr>
              <w:rPr>
                <w:rFonts w:ascii="Garamond" w:hAnsi="Garamond"/>
              </w:rPr>
            </w:pPr>
            <w:r w:rsidRPr="00694E67">
              <w:rPr>
                <w:rFonts w:ascii="Garamond" w:hAnsi="Garamond"/>
              </w:rPr>
              <w:t xml:space="preserve">odměna </w:t>
            </w:r>
            <w:r w:rsidR="00882373" w:rsidRPr="00694E67">
              <w:rPr>
                <w:rFonts w:ascii="Garamond" w:hAnsi="Garamond"/>
              </w:rPr>
              <w:t>4 000 Kč</w:t>
            </w:r>
          </w:p>
          <w:p w14:paraId="7457D156" w14:textId="77777777" w:rsidR="002541D7" w:rsidRPr="00694E67" w:rsidRDefault="002541D7" w:rsidP="001F022D">
            <w:pPr>
              <w:rPr>
                <w:rFonts w:ascii="Garamond" w:hAnsi="Garamond"/>
              </w:rPr>
            </w:pPr>
            <w:r w:rsidRPr="00694E67">
              <w:rPr>
                <w:rFonts w:ascii="Garamond" w:hAnsi="Garamond"/>
              </w:rPr>
              <w:t xml:space="preserve"> </w:t>
            </w:r>
          </w:p>
          <w:p w14:paraId="6806D8FC" w14:textId="77777777" w:rsidR="002541D7" w:rsidRPr="00694E67" w:rsidRDefault="002541D7" w:rsidP="001F022D">
            <w:pPr>
              <w:rPr>
                <w:rFonts w:ascii="Garamond" w:hAnsi="Garamond"/>
              </w:rPr>
            </w:pPr>
          </w:p>
          <w:p w14:paraId="69BF286A" w14:textId="77777777" w:rsidR="002541D7" w:rsidRPr="00694E67" w:rsidRDefault="002541D7" w:rsidP="001F022D">
            <w:pPr>
              <w:jc w:val="both"/>
              <w:rPr>
                <w:rFonts w:ascii="Garamond" w:hAnsi="Garamond"/>
              </w:rPr>
            </w:pPr>
          </w:p>
        </w:tc>
      </w:tr>
    </w:tbl>
    <w:p w14:paraId="3D607ED5" w14:textId="77777777" w:rsidR="002541D7" w:rsidRPr="00694E67" w:rsidRDefault="002541D7" w:rsidP="002541D7">
      <w:pPr>
        <w:rPr>
          <w:rFonts w:ascii="Garamond" w:hAnsi="Garamond"/>
          <w:b/>
          <w:u w:val="single"/>
          <w:lang w:eastAsia="en-US"/>
        </w:rPr>
      </w:pPr>
    </w:p>
    <w:p w14:paraId="39EE9209" w14:textId="77777777" w:rsidR="002541D7" w:rsidRPr="00694E67" w:rsidRDefault="002541D7" w:rsidP="002541D7">
      <w:pPr>
        <w:rPr>
          <w:rFonts w:ascii="Garamond" w:hAnsi="Garamond"/>
          <w:b/>
          <w:u w:val="single"/>
        </w:rPr>
      </w:pPr>
    </w:p>
    <w:p w14:paraId="10654940" w14:textId="77777777" w:rsidR="002541D7" w:rsidRPr="00694E67" w:rsidRDefault="002541D7" w:rsidP="002541D7">
      <w:pPr>
        <w:rPr>
          <w:rFonts w:ascii="Garamond" w:hAnsi="Garamond"/>
          <w:b/>
          <w:u w:val="single"/>
        </w:rPr>
      </w:pPr>
    </w:p>
    <w:p w14:paraId="18B7D7E5" w14:textId="77777777" w:rsidR="002541D7" w:rsidRPr="00694E67" w:rsidRDefault="002541D7" w:rsidP="002541D7">
      <w:pPr>
        <w:rPr>
          <w:rFonts w:ascii="Garamond" w:hAnsi="Garamond"/>
        </w:rPr>
      </w:pPr>
      <w:r w:rsidRPr="00694E67">
        <w:rPr>
          <w:rFonts w:ascii="Garamond" w:hAnsi="Garamond"/>
          <w:b/>
          <w:u w:val="single"/>
        </w:rPr>
        <w:t xml:space="preserve"> </w:t>
      </w:r>
    </w:p>
    <w:p w14:paraId="5FE23625" w14:textId="77777777" w:rsidR="002541D7" w:rsidRPr="00694E67" w:rsidRDefault="002541D7" w:rsidP="002541D7">
      <w:pPr>
        <w:rPr>
          <w:rFonts w:ascii="Garamond" w:hAnsi="Garamond"/>
        </w:rPr>
      </w:pPr>
    </w:p>
    <w:p w14:paraId="04440E00" w14:textId="77777777" w:rsidR="002541D7" w:rsidRPr="00694E67" w:rsidRDefault="002541D7" w:rsidP="00607BC7">
      <w:pPr>
        <w:rPr>
          <w:rFonts w:ascii="Garamond" w:hAnsi="Garamond" w:cs="Garamond,Bold"/>
          <w:b/>
          <w:bCs/>
        </w:rPr>
      </w:pPr>
    </w:p>
    <w:sectPr w:rsidR="002541D7" w:rsidRPr="00694E67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8AE5" w14:textId="77777777" w:rsidR="00DC42C0" w:rsidRDefault="00DC42C0" w:rsidP="00C95090">
      <w:r>
        <w:separator/>
      </w:r>
    </w:p>
  </w:endnote>
  <w:endnote w:type="continuationSeparator" w:id="0">
    <w:p w14:paraId="14C09C1A" w14:textId="77777777" w:rsidR="00DC42C0" w:rsidRDefault="00DC42C0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82FC" w14:textId="77777777" w:rsidR="00DC42C0" w:rsidRDefault="00DC42C0" w:rsidP="00C95090">
      <w:r>
        <w:separator/>
      </w:r>
    </w:p>
  </w:footnote>
  <w:footnote w:type="continuationSeparator" w:id="0">
    <w:p w14:paraId="039FE9F5" w14:textId="77777777" w:rsidR="00DC42C0" w:rsidRDefault="00DC42C0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64CB" w14:textId="77777777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V-030001.DOCX 2026/02/18 18:29:0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17 AND A.druh_vec  = 'SPR' AND A.bc_vec  = 141 AND A.rocnik  = 2021)"/>
    <w:docVar w:name="SOUBOR_DOC" w:val="C:\tmp\"/>
  </w:docVars>
  <w:rsids>
    <w:rsidRoot w:val="00CF0225"/>
    <w:rsid w:val="0002114D"/>
    <w:rsid w:val="00052FA6"/>
    <w:rsid w:val="00070081"/>
    <w:rsid w:val="00073E5E"/>
    <w:rsid w:val="00082D90"/>
    <w:rsid w:val="00097435"/>
    <w:rsid w:val="000A6E29"/>
    <w:rsid w:val="000B3B5F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D160B"/>
    <w:rsid w:val="001F022D"/>
    <w:rsid w:val="001F6A41"/>
    <w:rsid w:val="002114EB"/>
    <w:rsid w:val="002220FF"/>
    <w:rsid w:val="002268AC"/>
    <w:rsid w:val="00234AD0"/>
    <w:rsid w:val="00234E3E"/>
    <w:rsid w:val="002541D7"/>
    <w:rsid w:val="002552F8"/>
    <w:rsid w:val="00257484"/>
    <w:rsid w:val="002666C7"/>
    <w:rsid w:val="00297195"/>
    <w:rsid w:val="002B7755"/>
    <w:rsid w:val="002C5754"/>
    <w:rsid w:val="002D17BC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63135"/>
    <w:rsid w:val="00467D83"/>
    <w:rsid w:val="00485C88"/>
    <w:rsid w:val="0049669C"/>
    <w:rsid w:val="004B3ACC"/>
    <w:rsid w:val="004D45AD"/>
    <w:rsid w:val="004D746C"/>
    <w:rsid w:val="004E0A68"/>
    <w:rsid w:val="004F147E"/>
    <w:rsid w:val="004F6AF5"/>
    <w:rsid w:val="00565391"/>
    <w:rsid w:val="00567B0E"/>
    <w:rsid w:val="00575FCF"/>
    <w:rsid w:val="005A4994"/>
    <w:rsid w:val="005E13CA"/>
    <w:rsid w:val="00600B29"/>
    <w:rsid w:val="00607BC7"/>
    <w:rsid w:val="006311B1"/>
    <w:rsid w:val="00641CC7"/>
    <w:rsid w:val="00664584"/>
    <w:rsid w:val="00682C8E"/>
    <w:rsid w:val="00694E67"/>
    <w:rsid w:val="006C6D8B"/>
    <w:rsid w:val="006E2E31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7F03F4"/>
    <w:rsid w:val="00817FCC"/>
    <w:rsid w:val="008414DA"/>
    <w:rsid w:val="008506CF"/>
    <w:rsid w:val="00863DC9"/>
    <w:rsid w:val="008776FC"/>
    <w:rsid w:val="00882373"/>
    <w:rsid w:val="008A6438"/>
    <w:rsid w:val="008B41E3"/>
    <w:rsid w:val="008C0BD2"/>
    <w:rsid w:val="008E28F9"/>
    <w:rsid w:val="008F6A33"/>
    <w:rsid w:val="00916BD9"/>
    <w:rsid w:val="00940187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67D6D"/>
    <w:rsid w:val="00A8101D"/>
    <w:rsid w:val="00A82624"/>
    <w:rsid w:val="00A900FD"/>
    <w:rsid w:val="00A97124"/>
    <w:rsid w:val="00AA01D9"/>
    <w:rsid w:val="00AA4FE8"/>
    <w:rsid w:val="00AE3BC9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15A6F"/>
    <w:rsid w:val="00C4539F"/>
    <w:rsid w:val="00C67CDF"/>
    <w:rsid w:val="00C95090"/>
    <w:rsid w:val="00CB4753"/>
    <w:rsid w:val="00CC0584"/>
    <w:rsid w:val="00CC61A8"/>
    <w:rsid w:val="00CF0225"/>
    <w:rsid w:val="00CF0EA9"/>
    <w:rsid w:val="00CF514E"/>
    <w:rsid w:val="00D061B1"/>
    <w:rsid w:val="00D11819"/>
    <w:rsid w:val="00D12AAE"/>
    <w:rsid w:val="00D17345"/>
    <w:rsid w:val="00D268B9"/>
    <w:rsid w:val="00D71B05"/>
    <w:rsid w:val="00D95DD2"/>
    <w:rsid w:val="00DA741E"/>
    <w:rsid w:val="00DC42C0"/>
    <w:rsid w:val="00DD6A5D"/>
    <w:rsid w:val="00DE0587"/>
    <w:rsid w:val="00DE2211"/>
    <w:rsid w:val="00DE3CA6"/>
    <w:rsid w:val="00DE7394"/>
    <w:rsid w:val="00E258E5"/>
    <w:rsid w:val="00E27A66"/>
    <w:rsid w:val="00E33ADC"/>
    <w:rsid w:val="00E4745E"/>
    <w:rsid w:val="00E901A0"/>
    <w:rsid w:val="00E926BF"/>
    <w:rsid w:val="00E946D8"/>
    <w:rsid w:val="00EA7BAC"/>
    <w:rsid w:val="00EE6F2E"/>
    <w:rsid w:val="00F0195C"/>
    <w:rsid w:val="00F07AA3"/>
    <w:rsid w:val="00F216E4"/>
    <w:rsid w:val="00F627C0"/>
    <w:rsid w:val="00F634D8"/>
    <w:rsid w:val="00F8316F"/>
    <w:rsid w:val="00F85A7A"/>
    <w:rsid w:val="00F90355"/>
    <w:rsid w:val="00FA1EE4"/>
    <w:rsid w:val="00FB450F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095A2"/>
  <w14:defaultImageDpi w14:val="0"/>
  <w15:docId w15:val="{4484FA9C-F0F3-4F8C-8000-0EB929FD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1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0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tch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2026-02-18T17:35:00Z</cp:lastPrinted>
  <dcterms:created xsi:type="dcterms:W3CDTF">2026-02-18T17:35:00Z</dcterms:created>
  <dcterms:modified xsi:type="dcterms:W3CDTF">2026-02-18T17:36:00Z</dcterms:modified>
</cp:coreProperties>
</file>