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CF84" w14:textId="77777777" w:rsidR="00F02A84" w:rsidRPr="006A799F" w:rsidRDefault="00F02A84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A799F">
        <w:rPr>
          <w:rFonts w:ascii="Garamond" w:hAnsi="Garamond"/>
          <w:b/>
          <w:smallCaps/>
          <w:color w:val="000000"/>
          <w:sz w:val="36"/>
        </w:rPr>
        <w:t> Okresní soud v Trutnově</w:t>
      </w:r>
      <w:r w:rsidRPr="006A799F">
        <w:rPr>
          <w:rFonts w:ascii="Garamond" w:hAnsi="Garamond"/>
          <w:b/>
          <w:color w:val="000000"/>
          <w:sz w:val="36"/>
        </w:rPr>
        <w:t> </w:t>
      </w:r>
    </w:p>
    <w:p w14:paraId="0852CA28" w14:textId="77777777" w:rsidR="00F02A84" w:rsidRPr="006A799F" w:rsidRDefault="00B70AB1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A799F">
        <w:rPr>
          <w:rFonts w:ascii="Garamond" w:hAnsi="Garamond"/>
          <w:color w:val="000000"/>
        </w:rPr>
        <w:t> Nádražní 106/5, Trutnov</w:t>
      </w:r>
      <w:r w:rsidR="00F02A84" w:rsidRPr="006A799F">
        <w:rPr>
          <w:rFonts w:ascii="Garamond" w:hAnsi="Garamond"/>
          <w:color w:val="000000"/>
        </w:rPr>
        <w:t> </w:t>
      </w:r>
    </w:p>
    <w:p w14:paraId="6B2213C8" w14:textId="77777777" w:rsidR="00555172" w:rsidRPr="006A799F" w:rsidRDefault="00F02A84" w:rsidP="0055517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A799F">
        <w:rPr>
          <w:rFonts w:ascii="Garamond" w:hAnsi="Garamond"/>
          <w:color w:val="000000"/>
        </w:rPr>
        <w:t>tel.: +420 499 857 231, fax: +420 499 813 054, e</w:t>
      </w:r>
      <w:r w:rsidRPr="006A799F">
        <w:rPr>
          <w:rFonts w:ascii="Garamond" w:hAnsi="Garamond"/>
          <w:color w:val="000000"/>
        </w:rPr>
        <w:noBreakHyphen/>
        <w:t xml:space="preserve">mail: podatelna@osoud.tru.justice.cz, </w:t>
      </w:r>
      <w:r w:rsidRPr="006A799F">
        <w:rPr>
          <w:rFonts w:ascii="Garamond" w:hAnsi="Garamond"/>
          <w:color w:val="000000"/>
          <w:szCs w:val="18"/>
        </w:rPr>
        <w:t>IDDS: 2c2abj3</w:t>
      </w:r>
    </w:p>
    <w:p w14:paraId="155DC2CA" w14:textId="77777777" w:rsidR="00555172" w:rsidRPr="006A799F" w:rsidRDefault="00555172" w:rsidP="00555172">
      <w:pPr>
        <w:jc w:val="center"/>
        <w:rPr>
          <w:rFonts w:ascii="Garamond" w:hAnsi="Garamond" w:cs="Arial"/>
          <w:sz w:val="28"/>
          <w:szCs w:val="28"/>
        </w:rPr>
      </w:pPr>
      <w:r w:rsidRPr="006A799F">
        <w:rPr>
          <w:rFonts w:ascii="Garamond" w:hAnsi="Garamond" w:cs="Arial"/>
          <w:sz w:val="28"/>
          <w:szCs w:val="28"/>
        </w:rPr>
        <w:t>P ř i h l á š k a</w:t>
      </w:r>
    </w:p>
    <w:p w14:paraId="49067ED9" w14:textId="77777777" w:rsidR="00555172" w:rsidRPr="006A799F" w:rsidRDefault="00555172" w:rsidP="00555172">
      <w:pPr>
        <w:jc w:val="center"/>
        <w:rPr>
          <w:rFonts w:ascii="Garamond" w:hAnsi="Garamond" w:cs="Arial"/>
        </w:rPr>
      </w:pPr>
    </w:p>
    <w:p w14:paraId="193D1EE7" w14:textId="77777777" w:rsidR="00555172" w:rsidRPr="006A799F" w:rsidRDefault="00555172" w:rsidP="00555172">
      <w:pPr>
        <w:jc w:val="center"/>
        <w:rPr>
          <w:rFonts w:ascii="Garamond" w:hAnsi="Garamond" w:cs="Arial"/>
        </w:rPr>
      </w:pPr>
      <w:r w:rsidRPr="006A799F">
        <w:rPr>
          <w:rFonts w:ascii="Garamond" w:hAnsi="Garamond" w:cs="Arial"/>
        </w:rPr>
        <w:t>do výběrového řízení vyhlášeného předsedkyní Okresního soudu v Trutnově pro obsazení volného místa asistent/asistentka soudce</w:t>
      </w:r>
    </w:p>
    <w:p w14:paraId="58D7561D" w14:textId="77777777" w:rsidR="00555172" w:rsidRPr="006A799F" w:rsidRDefault="00555172" w:rsidP="00555172">
      <w:pPr>
        <w:jc w:val="center"/>
        <w:rPr>
          <w:rFonts w:ascii="Garamond" w:hAnsi="Garamond" w:cs="Arial"/>
        </w:rPr>
      </w:pPr>
    </w:p>
    <w:p w14:paraId="580F7A57" w14:textId="77777777" w:rsidR="00555172" w:rsidRPr="006A799F" w:rsidRDefault="00555172" w:rsidP="00555172">
      <w:pPr>
        <w:jc w:val="center"/>
        <w:rPr>
          <w:rFonts w:ascii="Garamond" w:hAnsi="Garamond" w:cs="Arial"/>
        </w:rPr>
      </w:pPr>
    </w:p>
    <w:p w14:paraId="64D53358" w14:textId="77777777" w:rsidR="00555172" w:rsidRPr="006A799F" w:rsidRDefault="00555172" w:rsidP="00555172">
      <w:pPr>
        <w:jc w:val="center"/>
        <w:rPr>
          <w:rFonts w:ascii="Garamond" w:hAnsi="Garamond" w:cs="Arial"/>
        </w:rPr>
      </w:pPr>
    </w:p>
    <w:p w14:paraId="621FABB5" w14:textId="77777777" w:rsidR="00555172" w:rsidRPr="006A799F" w:rsidRDefault="00555172" w:rsidP="00555172">
      <w:pPr>
        <w:rPr>
          <w:rFonts w:ascii="Garamond" w:hAnsi="Garamond" w:cs="Arial"/>
        </w:rPr>
      </w:pPr>
      <w:r w:rsidRPr="006A799F">
        <w:rPr>
          <w:rFonts w:ascii="Garamond" w:hAnsi="Garamond" w:cs="Arial"/>
        </w:rPr>
        <w:t xml:space="preserve">Jméno a příjmení: </w:t>
      </w: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  <w:t>…………………………………………………………</w:t>
      </w:r>
    </w:p>
    <w:p w14:paraId="740B1871" w14:textId="77777777" w:rsidR="00555172" w:rsidRPr="006A799F" w:rsidRDefault="00555172" w:rsidP="00555172">
      <w:pPr>
        <w:rPr>
          <w:rFonts w:ascii="Garamond" w:hAnsi="Garamond" w:cs="Arial"/>
        </w:rPr>
      </w:pPr>
    </w:p>
    <w:p w14:paraId="68B59126" w14:textId="77777777" w:rsidR="00555172" w:rsidRPr="006A799F" w:rsidRDefault="00555172" w:rsidP="00555172">
      <w:pPr>
        <w:rPr>
          <w:rFonts w:ascii="Garamond" w:hAnsi="Garamond" w:cs="Arial"/>
        </w:rPr>
      </w:pPr>
      <w:r w:rsidRPr="006A799F">
        <w:rPr>
          <w:rFonts w:ascii="Garamond" w:hAnsi="Garamond" w:cs="Arial"/>
        </w:rPr>
        <w:t xml:space="preserve">Datum a místo narození: </w:t>
      </w:r>
      <w:r w:rsidRPr="006A799F">
        <w:rPr>
          <w:rFonts w:ascii="Garamond" w:hAnsi="Garamond" w:cs="Arial"/>
        </w:rPr>
        <w:tab/>
        <w:t>……………………………………………………………</w:t>
      </w:r>
    </w:p>
    <w:p w14:paraId="188E4070" w14:textId="77777777" w:rsidR="00555172" w:rsidRPr="006A799F" w:rsidRDefault="00555172" w:rsidP="00555172">
      <w:pPr>
        <w:rPr>
          <w:rFonts w:ascii="Garamond" w:hAnsi="Garamond" w:cs="Arial"/>
        </w:rPr>
      </w:pPr>
    </w:p>
    <w:p w14:paraId="244AD62A" w14:textId="77777777" w:rsidR="00555172" w:rsidRPr="006A799F" w:rsidRDefault="00555172" w:rsidP="00555172">
      <w:pPr>
        <w:rPr>
          <w:rFonts w:ascii="Garamond" w:hAnsi="Garamond" w:cs="Arial"/>
        </w:rPr>
      </w:pPr>
      <w:r w:rsidRPr="006A799F">
        <w:rPr>
          <w:rFonts w:ascii="Garamond" w:hAnsi="Garamond" w:cs="Arial"/>
        </w:rPr>
        <w:t xml:space="preserve">Adresa trvalého bydliště: </w:t>
      </w:r>
      <w:r w:rsidRPr="006A799F">
        <w:rPr>
          <w:rFonts w:ascii="Garamond" w:hAnsi="Garamond" w:cs="Arial"/>
        </w:rPr>
        <w:tab/>
        <w:t>……………………………………………………………</w:t>
      </w:r>
    </w:p>
    <w:p w14:paraId="6606DC0D" w14:textId="77777777" w:rsidR="00555172" w:rsidRPr="006A799F" w:rsidRDefault="00555172" w:rsidP="00555172">
      <w:pPr>
        <w:rPr>
          <w:rFonts w:ascii="Garamond" w:hAnsi="Garamond" w:cs="Arial"/>
        </w:rPr>
      </w:pPr>
    </w:p>
    <w:p w14:paraId="3034D3E9" w14:textId="77777777" w:rsidR="00555172" w:rsidRPr="006A799F" w:rsidRDefault="00555172" w:rsidP="00555172">
      <w:pPr>
        <w:rPr>
          <w:rFonts w:ascii="Garamond" w:hAnsi="Garamond" w:cs="Arial"/>
        </w:rPr>
      </w:pPr>
      <w:r w:rsidRPr="006A799F">
        <w:rPr>
          <w:rFonts w:ascii="Garamond" w:hAnsi="Garamond" w:cs="Arial"/>
        </w:rPr>
        <w:t xml:space="preserve">Kontaktní telefon: </w:t>
      </w: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  <w:t>……………………………………………………………</w:t>
      </w:r>
    </w:p>
    <w:p w14:paraId="75B26EC7" w14:textId="77777777" w:rsidR="00555172" w:rsidRPr="006A799F" w:rsidRDefault="00555172" w:rsidP="00555172">
      <w:pPr>
        <w:rPr>
          <w:rFonts w:ascii="Garamond" w:hAnsi="Garamond" w:cs="Arial"/>
        </w:rPr>
      </w:pPr>
    </w:p>
    <w:p w14:paraId="5950C007" w14:textId="77777777" w:rsidR="00555172" w:rsidRPr="006A799F" w:rsidRDefault="00555172" w:rsidP="00555172">
      <w:pPr>
        <w:rPr>
          <w:rFonts w:ascii="Garamond" w:hAnsi="Garamond" w:cs="Arial"/>
        </w:rPr>
      </w:pPr>
      <w:r w:rsidRPr="006A799F">
        <w:rPr>
          <w:rFonts w:ascii="Garamond" w:hAnsi="Garamond" w:cs="Arial"/>
        </w:rPr>
        <w:t xml:space="preserve">Kontaktní e-mail: </w:t>
      </w: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  <w:t>……………………………………………………………</w:t>
      </w:r>
    </w:p>
    <w:p w14:paraId="09E3B093" w14:textId="77777777" w:rsidR="00555172" w:rsidRPr="006A799F" w:rsidRDefault="00555172" w:rsidP="00555172">
      <w:pPr>
        <w:rPr>
          <w:rFonts w:ascii="Garamond" w:hAnsi="Garamond" w:cs="Arial"/>
        </w:rPr>
      </w:pPr>
    </w:p>
    <w:p w14:paraId="7EF9BDAE" w14:textId="77777777" w:rsidR="00555172" w:rsidRPr="006A799F" w:rsidRDefault="00555172" w:rsidP="00555172">
      <w:pPr>
        <w:rPr>
          <w:rFonts w:ascii="Garamond" w:hAnsi="Garamond" w:cs="Arial"/>
        </w:rPr>
      </w:pPr>
      <w:r w:rsidRPr="006A799F">
        <w:rPr>
          <w:rFonts w:ascii="Garamond" w:hAnsi="Garamond" w:cs="Arial"/>
        </w:rPr>
        <w:t>Přesné označení vysoké</w:t>
      </w:r>
    </w:p>
    <w:p w14:paraId="4DEECAF3" w14:textId="77777777" w:rsidR="00555172" w:rsidRPr="006A799F" w:rsidRDefault="00555172" w:rsidP="00555172">
      <w:pPr>
        <w:rPr>
          <w:rFonts w:ascii="Garamond" w:hAnsi="Garamond" w:cs="Arial"/>
        </w:rPr>
      </w:pPr>
      <w:r w:rsidRPr="006A799F">
        <w:rPr>
          <w:rFonts w:ascii="Garamond" w:hAnsi="Garamond" w:cs="Arial"/>
        </w:rPr>
        <w:t xml:space="preserve">školy a datum ukončení </w:t>
      </w:r>
    </w:p>
    <w:p w14:paraId="5CECA72A" w14:textId="77777777" w:rsidR="00555172" w:rsidRPr="006A799F" w:rsidRDefault="00555172" w:rsidP="00555172">
      <w:pPr>
        <w:rPr>
          <w:rFonts w:ascii="Garamond" w:hAnsi="Garamond" w:cs="Arial"/>
        </w:rPr>
      </w:pPr>
      <w:r w:rsidRPr="006A799F">
        <w:rPr>
          <w:rFonts w:ascii="Garamond" w:hAnsi="Garamond" w:cs="Arial"/>
        </w:rPr>
        <w:t>studia</w:t>
      </w: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  <w:t>…………………………………………………………….</w:t>
      </w:r>
    </w:p>
    <w:p w14:paraId="7DD5DCC2" w14:textId="77777777" w:rsidR="00555172" w:rsidRPr="006A799F" w:rsidRDefault="00555172" w:rsidP="00555172">
      <w:pPr>
        <w:rPr>
          <w:rFonts w:ascii="Garamond" w:hAnsi="Garamond" w:cs="Arial"/>
        </w:rPr>
      </w:pPr>
    </w:p>
    <w:p w14:paraId="1082EAE7" w14:textId="77777777" w:rsidR="00555172" w:rsidRPr="006A799F" w:rsidRDefault="00555172" w:rsidP="00555172">
      <w:pPr>
        <w:rPr>
          <w:rFonts w:ascii="Garamond" w:hAnsi="Garamond" w:cs="Arial"/>
        </w:rPr>
      </w:pPr>
      <w:r w:rsidRPr="006A799F">
        <w:rPr>
          <w:rFonts w:ascii="Garamond" w:hAnsi="Garamond" w:cs="Arial"/>
        </w:rPr>
        <w:t xml:space="preserve">Dosavadní praxe: </w:t>
      </w: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  <w:t>…………………………………………………………….</w:t>
      </w:r>
      <w:r w:rsidRPr="006A799F">
        <w:rPr>
          <w:rFonts w:ascii="Garamond" w:hAnsi="Garamond" w:cs="Arial"/>
        </w:rPr>
        <w:tab/>
      </w:r>
    </w:p>
    <w:p w14:paraId="097A4D1A" w14:textId="77777777" w:rsidR="00555172" w:rsidRPr="006A799F" w:rsidRDefault="00555172" w:rsidP="00555172">
      <w:pPr>
        <w:rPr>
          <w:rFonts w:ascii="Garamond" w:hAnsi="Garamond" w:cs="Arial"/>
        </w:rPr>
      </w:pPr>
    </w:p>
    <w:p w14:paraId="33ECA63A" w14:textId="77777777" w:rsidR="00555172" w:rsidRPr="006A799F" w:rsidRDefault="00555172" w:rsidP="00555172">
      <w:pPr>
        <w:rPr>
          <w:rFonts w:ascii="Garamond" w:hAnsi="Garamond" w:cs="Arial"/>
        </w:rPr>
      </w:pP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  <w:t>…………………………………………………………….</w:t>
      </w:r>
    </w:p>
    <w:p w14:paraId="18B1D95D" w14:textId="77777777" w:rsidR="00555172" w:rsidRPr="006A799F" w:rsidRDefault="00555172" w:rsidP="00555172">
      <w:pPr>
        <w:rPr>
          <w:rFonts w:ascii="Garamond" w:hAnsi="Garamond" w:cs="Arial"/>
        </w:rPr>
      </w:pPr>
    </w:p>
    <w:p w14:paraId="79EC738A" w14:textId="77777777" w:rsidR="00555172" w:rsidRPr="006A799F" w:rsidRDefault="00555172" w:rsidP="00555172">
      <w:pPr>
        <w:rPr>
          <w:rFonts w:ascii="Garamond" w:hAnsi="Garamond" w:cs="Arial"/>
        </w:rPr>
      </w:pP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</w:r>
      <w:r w:rsidRPr="006A799F">
        <w:rPr>
          <w:rFonts w:ascii="Garamond" w:hAnsi="Garamond" w:cs="Arial"/>
        </w:rPr>
        <w:tab/>
        <w:t>…………………………………………………………….</w:t>
      </w:r>
    </w:p>
    <w:p w14:paraId="7F195C28" w14:textId="77777777" w:rsidR="00555172" w:rsidRPr="006A799F" w:rsidRDefault="00555172" w:rsidP="00555172">
      <w:pPr>
        <w:rPr>
          <w:rFonts w:ascii="Garamond" w:hAnsi="Garamond" w:cs="Arial"/>
        </w:rPr>
      </w:pPr>
    </w:p>
    <w:p w14:paraId="0AF16172" w14:textId="77777777" w:rsidR="00555172" w:rsidRPr="006A799F" w:rsidRDefault="00555172" w:rsidP="00555172">
      <w:pPr>
        <w:rPr>
          <w:rFonts w:ascii="Garamond" w:hAnsi="Garamond" w:cs="Arial"/>
        </w:rPr>
      </w:pPr>
    </w:p>
    <w:p w14:paraId="69341014" w14:textId="77777777" w:rsidR="00555172" w:rsidRPr="006A799F" w:rsidRDefault="00555172" w:rsidP="00555172">
      <w:pPr>
        <w:jc w:val="both"/>
        <w:rPr>
          <w:rFonts w:ascii="Garamond" w:hAnsi="Garamond" w:cs="Arial"/>
        </w:rPr>
      </w:pPr>
      <w:r w:rsidRPr="006A799F">
        <w:rPr>
          <w:rFonts w:ascii="Garamond" w:hAnsi="Garamond" w:cs="Arial"/>
        </w:rPr>
        <w:t>V …………………………… dne …………………….</w:t>
      </w:r>
    </w:p>
    <w:p w14:paraId="0D59BBEA" w14:textId="77777777" w:rsidR="00555172" w:rsidRPr="006A799F" w:rsidRDefault="00555172" w:rsidP="00555172">
      <w:pPr>
        <w:jc w:val="both"/>
        <w:rPr>
          <w:rFonts w:ascii="Garamond" w:hAnsi="Garamond" w:cs="Arial"/>
        </w:rPr>
      </w:pPr>
    </w:p>
    <w:p w14:paraId="468AC205" w14:textId="77777777" w:rsidR="00555172" w:rsidRPr="006A799F" w:rsidRDefault="00555172" w:rsidP="00555172">
      <w:pPr>
        <w:jc w:val="both"/>
        <w:rPr>
          <w:rFonts w:ascii="Garamond" w:hAnsi="Garamond" w:cs="Arial"/>
        </w:rPr>
      </w:pPr>
      <w:r w:rsidRPr="006A799F">
        <w:rPr>
          <w:rFonts w:ascii="Garamond" w:hAnsi="Garamond" w:cs="Arial"/>
        </w:rPr>
        <w:t>Vlastnoruční podpis…………………………………….</w:t>
      </w:r>
    </w:p>
    <w:p w14:paraId="544214A1" w14:textId="77777777" w:rsidR="00555172" w:rsidRPr="006A799F" w:rsidRDefault="00555172" w:rsidP="00555172">
      <w:pPr>
        <w:rPr>
          <w:sz w:val="20"/>
          <w:szCs w:val="20"/>
        </w:rPr>
      </w:pPr>
    </w:p>
    <w:p w14:paraId="061E4407" w14:textId="77777777" w:rsidR="00555172" w:rsidRPr="006A799F" w:rsidRDefault="00555172" w:rsidP="00F02A84">
      <w:pPr>
        <w:spacing w:before="120" w:after="360"/>
        <w:jc w:val="center"/>
        <w:rPr>
          <w:rFonts w:ascii="Garamond" w:hAnsi="Garamond"/>
          <w:color w:val="000000"/>
        </w:rPr>
      </w:pPr>
    </w:p>
    <w:sectPr w:rsidR="00555172" w:rsidRPr="006A799F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7261" w14:textId="77777777" w:rsidR="003E56A8" w:rsidRDefault="003E56A8">
      <w:r>
        <w:separator/>
      </w:r>
    </w:p>
  </w:endnote>
  <w:endnote w:type="continuationSeparator" w:id="0">
    <w:p w14:paraId="735FE137" w14:textId="77777777" w:rsidR="003E56A8" w:rsidRDefault="003E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5B30CF" w14:paraId="793A6D41" w14:textId="77777777" w:rsidTr="001D0709">
      <w:tc>
        <w:tcPr>
          <w:tcW w:w="9212" w:type="dxa"/>
          <w:hideMark/>
        </w:tcPr>
        <w:p w14:paraId="53817891" w14:textId="77777777" w:rsidR="005B30CF" w:rsidRDefault="005B30CF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Veškerý styk s veřejností, poskytování informací, vyznačování právních mocí, pořizování kopií ze spisu zajišťuje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Informační kancelář. </w:t>
          </w:r>
          <w:r>
            <w:rPr>
              <w:rFonts w:ascii="Arial" w:hAnsi="Arial" w:cs="Arial"/>
              <w:sz w:val="18"/>
              <w:szCs w:val="18"/>
            </w:rPr>
            <w:t xml:space="preserve">Nahlížení do spisu je možné po předchozím objednání na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tel  č.</w:t>
          </w:r>
          <w:proofErr w:type="gramEnd"/>
          <w:r>
            <w:rPr>
              <w:rFonts w:ascii="Arial" w:hAnsi="Arial" w:cs="Arial"/>
              <w:sz w:val="18"/>
              <w:szCs w:val="18"/>
            </w:rPr>
            <w:t> </w:t>
          </w:r>
          <w:r>
            <w:rPr>
              <w:rFonts w:ascii="Arial" w:hAnsi="Arial" w:cs="Arial"/>
              <w:b/>
              <w:sz w:val="18"/>
              <w:szCs w:val="18"/>
            </w:rPr>
            <w:t>499 857 212</w:t>
          </w:r>
          <w:r>
            <w:rPr>
              <w:rFonts w:ascii="Arial" w:hAnsi="Arial" w:cs="Arial"/>
              <w:sz w:val="18"/>
              <w:szCs w:val="18"/>
            </w:rPr>
            <w:t xml:space="preserve"> nebo na e-mailové adrese </w:t>
          </w:r>
          <w:hyperlink r:id="rId1" w:history="1">
            <w:r>
              <w:rPr>
                <w:rStyle w:val="Hypertextovodkaz"/>
                <w:rFonts w:cs="Arial"/>
                <w:color w:val="000000"/>
                <w:sz w:val="18"/>
                <w:szCs w:val="18"/>
              </w:rPr>
              <w:t>info@osoud.tru.justice.cz</w:t>
            </w:r>
          </w:hyperlink>
          <w:r>
            <w:rPr>
              <w:rFonts w:ascii="Arial" w:hAnsi="Arial" w:cs="Arial"/>
              <w:sz w:val="18"/>
              <w:szCs w:val="18"/>
            </w:rPr>
            <w:t xml:space="preserve">. </w:t>
          </w:r>
        </w:p>
        <w:p w14:paraId="28FB397B" w14:textId="77777777" w:rsidR="005B30CF" w:rsidRDefault="005B30CF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Úřední hodiny informační kanceláře</w:t>
          </w:r>
          <w:r>
            <w:rPr>
              <w:rFonts w:ascii="Arial" w:hAnsi="Arial" w:cs="Arial"/>
              <w:sz w:val="18"/>
              <w:szCs w:val="18"/>
            </w:rPr>
            <w:t xml:space="preserve"> jsou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pondělí</w:t>
          </w:r>
          <w:r>
            <w:rPr>
              <w:rFonts w:ascii="Arial" w:hAnsi="Arial" w:cs="Arial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b/>
              <w:sz w:val="18"/>
              <w:szCs w:val="18"/>
            </w:rPr>
            <w:t>středa</w:t>
          </w:r>
          <w:r>
            <w:rPr>
              <w:rFonts w:ascii="Arial" w:hAnsi="Arial" w:cs="Arial"/>
              <w:sz w:val="18"/>
              <w:szCs w:val="18"/>
            </w:rPr>
            <w:t xml:space="preserve"> 8.00 – 16.30,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úterý, čtvrtek </w:t>
          </w:r>
          <w:r>
            <w:rPr>
              <w:rFonts w:ascii="Arial" w:hAnsi="Arial" w:cs="Arial"/>
              <w:sz w:val="18"/>
              <w:szCs w:val="18"/>
            </w:rPr>
            <w:t xml:space="preserve">8.00 – 14.30,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pátek </w:t>
          </w:r>
          <w:r>
            <w:rPr>
              <w:rFonts w:ascii="Arial" w:hAnsi="Arial" w:cs="Arial"/>
              <w:sz w:val="18"/>
              <w:szCs w:val="18"/>
            </w:rPr>
            <w:t>8.00 – 14.00 hodin.</w:t>
          </w:r>
        </w:p>
        <w:p w14:paraId="48D8DF40" w14:textId="77777777" w:rsidR="005B30CF" w:rsidRDefault="005B30CF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Objekt a Informační kancelář jsou střeženy kamerovým systémem.</w:t>
          </w:r>
        </w:p>
        <w:p w14:paraId="42F98399" w14:textId="77777777" w:rsidR="005B30CF" w:rsidRDefault="005B30CF">
          <w:pPr>
            <w:jc w:val="both"/>
          </w:pPr>
          <w:r>
            <w:rPr>
              <w:rFonts w:ascii="Arial" w:hAnsi="Arial" w:cs="Arial"/>
              <w:b/>
              <w:sz w:val="18"/>
              <w:szCs w:val="18"/>
            </w:rPr>
            <w:t>Informace o stavu řízení</w:t>
          </w:r>
          <w:r>
            <w:rPr>
              <w:rFonts w:ascii="Arial" w:hAnsi="Arial" w:cs="Arial"/>
              <w:sz w:val="18"/>
              <w:szCs w:val="18"/>
            </w:rPr>
            <w:t xml:space="preserve"> získáte na internetové adrese </w:t>
          </w:r>
          <w:hyperlink r:id="rId2" w:history="1">
            <w:r>
              <w:rPr>
                <w:rStyle w:val="Hypertextovodkaz"/>
                <w:rFonts w:cs="Arial"/>
                <w:color w:val="000000"/>
                <w:sz w:val="18"/>
                <w:szCs w:val="18"/>
              </w:rPr>
              <w:t>www.infosoud.justice.cz</w:t>
            </w:r>
          </w:hyperlink>
          <w:r>
            <w:rPr>
              <w:rFonts w:ascii="Arial" w:hAnsi="Arial" w:cs="Arial"/>
              <w:sz w:val="18"/>
              <w:szCs w:val="18"/>
            </w:rPr>
            <w:t>.</w:t>
          </w:r>
        </w:p>
      </w:tc>
    </w:tr>
  </w:tbl>
  <w:p w14:paraId="517E4D4D" w14:textId="77777777" w:rsidR="005B30CF" w:rsidRDefault="005B3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4C5B" w14:textId="77777777" w:rsidR="003E56A8" w:rsidRDefault="003E56A8">
      <w:r>
        <w:separator/>
      </w:r>
    </w:p>
  </w:footnote>
  <w:footnote w:type="continuationSeparator" w:id="0">
    <w:p w14:paraId="5D897A80" w14:textId="77777777" w:rsidR="003E56A8" w:rsidRDefault="003E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24D8B"/>
    <w:multiLevelType w:val="hybridMultilevel"/>
    <w:tmpl w:val="FFFFFFFF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1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ihláška OS Trutnov.rtf 2024/10/23 13:00:07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cislo_senatu  = 35 AND A.druh_vec  = 'SPR' AND A.bc_vec  = 78 AND A.rocnik  = 2019)"/>
    <w:docVar w:name="SOUBOR_DOC" w:val="C:\TMP\"/>
  </w:docVars>
  <w:rsids>
    <w:rsidRoot w:val="00AD3E36"/>
    <w:rsid w:val="00001F50"/>
    <w:rsid w:val="000730C2"/>
    <w:rsid w:val="000B7442"/>
    <w:rsid w:val="000C0DE6"/>
    <w:rsid w:val="000E2855"/>
    <w:rsid w:val="001D0709"/>
    <w:rsid w:val="002B40A1"/>
    <w:rsid w:val="00312758"/>
    <w:rsid w:val="00314C2F"/>
    <w:rsid w:val="00394B22"/>
    <w:rsid w:val="003B4CEB"/>
    <w:rsid w:val="003E56A8"/>
    <w:rsid w:val="00460844"/>
    <w:rsid w:val="004709E2"/>
    <w:rsid w:val="0051120F"/>
    <w:rsid w:val="005246CD"/>
    <w:rsid w:val="005265F8"/>
    <w:rsid w:val="00555172"/>
    <w:rsid w:val="005B30CF"/>
    <w:rsid w:val="005E0E1A"/>
    <w:rsid w:val="006059F2"/>
    <w:rsid w:val="006A799F"/>
    <w:rsid w:val="00755C63"/>
    <w:rsid w:val="00832A87"/>
    <w:rsid w:val="008C2C9A"/>
    <w:rsid w:val="00916AFD"/>
    <w:rsid w:val="00963CBA"/>
    <w:rsid w:val="0098127A"/>
    <w:rsid w:val="00AA11EC"/>
    <w:rsid w:val="00AA7591"/>
    <w:rsid w:val="00AD3E36"/>
    <w:rsid w:val="00AE009E"/>
    <w:rsid w:val="00B5008F"/>
    <w:rsid w:val="00B70AB1"/>
    <w:rsid w:val="00C03ACC"/>
    <w:rsid w:val="00C92E61"/>
    <w:rsid w:val="00CB75AB"/>
    <w:rsid w:val="00CF34B5"/>
    <w:rsid w:val="00D47C18"/>
    <w:rsid w:val="00D7260C"/>
    <w:rsid w:val="00DA31D9"/>
    <w:rsid w:val="00DF5090"/>
    <w:rsid w:val="00E615ED"/>
    <w:rsid w:val="00F02A84"/>
    <w:rsid w:val="00FB7093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22E35"/>
  <w14:defaultImageDpi w14:val="0"/>
  <w15:docId w15:val="{E6567EA5-E9A7-4ECB-9587-0D98B5C9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eastAsia="Arial Unicode MS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right" w:pos="4536"/>
        <w:tab w:val="left" w:pos="7230"/>
      </w:tabs>
      <w:autoSpaceDE/>
      <w:autoSpaceDN/>
      <w:adjustRightInd/>
      <w:jc w:val="right"/>
      <w:outlineLvl w:val="5"/>
    </w:pPr>
    <w:rPr>
      <w:rFonts w:ascii="Arial" w:eastAsia="Arial Unicode MS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2A84"/>
    <w:pPr>
      <w:autoSpaceDE/>
      <w:autoSpaceDN/>
      <w:adjustRightInd/>
      <w:spacing w:after="120"/>
      <w:ind w:left="720"/>
      <w:contextualSpacing/>
      <w:jc w:val="both"/>
    </w:pPr>
    <w:rPr>
      <w:rFonts w:ascii="Garamond" w:hAnsi="Garamond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soud.justice.cz" TargetMode="External"/><Relationship Id="rId1" Type="http://schemas.openxmlformats.org/officeDocument/2006/relationships/hyperlink" Target="mailto:info@osoud.tru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84</Words>
  <Characters>710</Characters>
  <Application>Microsoft Office Word</Application>
  <DocSecurity>0</DocSecurity>
  <Lines>5</Lines>
  <Paragraphs>1</Paragraphs>
  <ScaleCrop>false</ScaleCrop>
  <Company>CCA Systems a.s.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Štočková Jitka</cp:lastModifiedBy>
  <cp:revision>4</cp:revision>
  <cp:lastPrinted>2025-04-15T11:30:00Z</cp:lastPrinted>
  <dcterms:created xsi:type="dcterms:W3CDTF">2024-10-23T12:35:00Z</dcterms:created>
  <dcterms:modified xsi:type="dcterms:W3CDTF">2025-04-15T11:30:00Z</dcterms:modified>
</cp:coreProperties>
</file>