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3E7A" w14:textId="14F4765B" w:rsidR="00145F2B" w:rsidRPr="001343D5" w:rsidRDefault="00145F2B" w:rsidP="00145F2B">
      <w:pPr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1343D5">
        <w:rPr>
          <w:rFonts w:ascii="Garamond" w:hAnsi="Garamond"/>
          <w:b/>
          <w:sz w:val="24"/>
          <w:szCs w:val="24"/>
          <w:lang w:eastAsia="ar-SA"/>
        </w:rPr>
        <w:t xml:space="preserve">35 </w:t>
      </w:r>
      <w:proofErr w:type="spellStart"/>
      <w:r w:rsidRPr="001343D5">
        <w:rPr>
          <w:rFonts w:ascii="Garamond" w:hAnsi="Garamond"/>
          <w:b/>
          <w:sz w:val="24"/>
          <w:szCs w:val="24"/>
          <w:lang w:eastAsia="ar-SA"/>
        </w:rPr>
        <w:t>Spr</w:t>
      </w:r>
      <w:proofErr w:type="spellEnd"/>
      <w:r w:rsidRPr="001343D5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AB6FA4" w:rsidRPr="001343D5">
        <w:rPr>
          <w:rFonts w:ascii="Garamond" w:hAnsi="Garamond"/>
          <w:b/>
          <w:sz w:val="24"/>
          <w:szCs w:val="24"/>
          <w:lang w:eastAsia="ar-SA"/>
        </w:rPr>
        <w:t>117/2026</w:t>
      </w:r>
    </w:p>
    <w:p w14:paraId="56F5845D" w14:textId="18F33475" w:rsidR="00A136DF" w:rsidRPr="001343D5" w:rsidRDefault="00A136DF" w:rsidP="00F7023D">
      <w:pPr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1343D5">
        <w:rPr>
          <w:rFonts w:ascii="Garamond" w:hAnsi="Garamond"/>
          <w:b/>
          <w:sz w:val="24"/>
          <w:szCs w:val="24"/>
          <w:lang w:eastAsia="ar-SA"/>
        </w:rPr>
        <w:t>Rozpis dosažitelnosti soudců Okresního soudu v Trutnově</w:t>
      </w:r>
    </w:p>
    <w:p w14:paraId="23E3C621" w14:textId="7257378C" w:rsidR="00A136DF" w:rsidRPr="001343D5" w:rsidRDefault="00A136DF" w:rsidP="00F7023D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1343D5">
        <w:rPr>
          <w:rFonts w:ascii="Garamond" w:hAnsi="Garamond"/>
          <w:b/>
          <w:sz w:val="24"/>
          <w:szCs w:val="24"/>
          <w:lang w:eastAsia="ar-SA"/>
        </w:rPr>
        <w:t xml:space="preserve">od </w:t>
      </w:r>
      <w:r w:rsidR="00145F2B" w:rsidRPr="001343D5">
        <w:rPr>
          <w:rFonts w:ascii="Garamond" w:hAnsi="Garamond"/>
          <w:b/>
          <w:sz w:val="24"/>
          <w:szCs w:val="24"/>
          <w:lang w:eastAsia="ar-SA"/>
        </w:rPr>
        <w:t>23. 3. 202</w:t>
      </w:r>
      <w:r w:rsidR="00484934" w:rsidRPr="001343D5">
        <w:rPr>
          <w:rFonts w:ascii="Garamond" w:hAnsi="Garamond"/>
          <w:b/>
          <w:sz w:val="24"/>
          <w:szCs w:val="24"/>
          <w:lang w:eastAsia="ar-SA"/>
        </w:rPr>
        <w:t>6</w:t>
      </w:r>
      <w:r w:rsidR="00BF7F52" w:rsidRPr="001343D5">
        <w:rPr>
          <w:rFonts w:ascii="Garamond" w:hAnsi="Garamond"/>
          <w:b/>
          <w:sz w:val="24"/>
          <w:szCs w:val="24"/>
          <w:lang w:eastAsia="ar-SA"/>
        </w:rPr>
        <w:t>-20. 7. 2026</w:t>
      </w:r>
    </w:p>
    <w:p w14:paraId="7434B627" w14:textId="77777777" w:rsidR="00A136DF" w:rsidRPr="001343D5" w:rsidRDefault="00A136DF" w:rsidP="00F7023D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1343D5">
        <w:rPr>
          <w:rFonts w:ascii="Garamond" w:hAnsi="Garamond"/>
          <w:b/>
          <w:sz w:val="24"/>
          <w:szCs w:val="24"/>
          <w:lang w:eastAsia="ar-SA"/>
        </w:rPr>
        <w:t>Příloha rozvrhu práce</w:t>
      </w:r>
    </w:p>
    <w:p w14:paraId="253CF207" w14:textId="208674CE" w:rsidR="00A136DF" w:rsidRPr="001343D5" w:rsidRDefault="00A136DF" w:rsidP="00F7023D">
      <w:pPr>
        <w:suppressAutoHyphens/>
        <w:jc w:val="center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b/>
          <w:sz w:val="24"/>
          <w:szCs w:val="24"/>
          <w:lang w:eastAsia="ar-SA"/>
        </w:rPr>
        <w:t>------------------------------------------------------------------------------------------------</w:t>
      </w:r>
    </w:p>
    <w:p w14:paraId="2E1DB3C3" w14:textId="4EDB9E0C" w:rsidR="00A136DF" w:rsidRPr="001343D5" w:rsidRDefault="00A136DF" w:rsidP="00F7023D">
      <w:pPr>
        <w:suppressAutoHyphens/>
        <w:ind w:left="708"/>
        <w:jc w:val="center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termín od 7,00 hod. do 7,00 hod.</w:t>
      </w:r>
    </w:p>
    <w:p w14:paraId="448602AD" w14:textId="77777777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64218195" w14:textId="3629238F" w:rsidR="00A136DF" w:rsidRPr="001343D5" w:rsidRDefault="00AB6FA4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23.3.-30.3.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Mgr. </w:t>
      </w:r>
      <w:proofErr w:type="gramStart"/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Adéla 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HÁLOVÁ</w:t>
      </w:r>
      <w:proofErr w:type="gramEnd"/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7002018B" w14:textId="77777777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34F1A83D" w14:textId="1334B90D" w:rsidR="00B941CD" w:rsidRPr="001343D5" w:rsidRDefault="00AB6FA4" w:rsidP="00A7228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30.3.-</w:t>
      </w:r>
      <w:r w:rsidR="00A72282" w:rsidRPr="001343D5">
        <w:rPr>
          <w:rFonts w:ascii="Garamond" w:hAnsi="Garamond"/>
          <w:sz w:val="24"/>
          <w:szCs w:val="24"/>
          <w:lang w:eastAsia="ar-SA"/>
        </w:rPr>
        <w:t>7</w:t>
      </w:r>
      <w:r w:rsidRPr="001343D5">
        <w:rPr>
          <w:rFonts w:ascii="Garamond" w:hAnsi="Garamond"/>
          <w:sz w:val="24"/>
          <w:szCs w:val="24"/>
          <w:lang w:eastAsia="ar-SA"/>
        </w:rPr>
        <w:t>.4.</w:t>
      </w:r>
      <w:r w:rsidR="00A136DF" w:rsidRPr="001343D5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136DF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 xml:space="preserve">Mgr. Kateřina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KLEČKOVÁ KUTIŠOVÁ</w:t>
      </w:r>
      <w:r w:rsidR="00A72282" w:rsidRPr="001343D5">
        <w:rPr>
          <w:rFonts w:ascii="Garamond" w:hAnsi="Garamond"/>
          <w:b/>
          <w:sz w:val="24"/>
          <w:szCs w:val="24"/>
          <w:lang w:eastAsia="ar-SA"/>
        </w:rPr>
        <w:tab/>
      </w:r>
      <w:bookmarkStart w:id="0" w:name="_Hlk188535213"/>
      <w:r w:rsidR="00A72282" w:rsidRPr="001343D5">
        <w:rPr>
          <w:rFonts w:ascii="Garamond" w:hAnsi="Garamond"/>
          <w:b/>
          <w:sz w:val="24"/>
          <w:szCs w:val="24"/>
          <w:lang w:eastAsia="ar-SA"/>
        </w:rPr>
        <w:tab/>
      </w:r>
      <w:bookmarkEnd w:id="0"/>
      <w:r w:rsidR="00A72282" w:rsidRPr="001343D5">
        <w:rPr>
          <w:rFonts w:ascii="Garamond" w:hAnsi="Garamond"/>
          <w:bCs/>
          <w:sz w:val="24"/>
          <w:szCs w:val="24"/>
          <w:lang w:eastAsia="ar-SA"/>
        </w:rPr>
        <w:t xml:space="preserve"> </w:t>
      </w:r>
      <w:r w:rsidR="00A72282" w:rsidRPr="001343D5">
        <w:rPr>
          <w:rFonts w:ascii="Garamond" w:hAnsi="Garamond"/>
          <w:sz w:val="24"/>
          <w:szCs w:val="24"/>
          <w:lang w:eastAsia="ar-SA"/>
        </w:rPr>
        <w:t xml:space="preserve">  </w:t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</w:r>
    </w:p>
    <w:p w14:paraId="5079B956" w14:textId="76DA53BE" w:rsidR="004B28E0" w:rsidRPr="001343D5" w:rsidRDefault="0091569A" w:rsidP="004B28E0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7</w:t>
      </w:r>
      <w:r w:rsidR="00AB6FA4" w:rsidRPr="001343D5">
        <w:rPr>
          <w:rFonts w:ascii="Garamond" w:hAnsi="Garamond"/>
          <w:sz w:val="24"/>
          <w:szCs w:val="24"/>
          <w:lang w:eastAsia="ar-SA"/>
        </w:rPr>
        <w:t>.4.-13.4.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sz w:val="24"/>
          <w:szCs w:val="24"/>
          <w:lang w:eastAsia="ar-SA"/>
        </w:rPr>
        <w:t>Mgr. Tereza</w:t>
      </w:r>
      <w:r w:rsidR="004B28E0" w:rsidRPr="001343D5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5A587B" w:rsidRPr="001343D5">
        <w:rPr>
          <w:rFonts w:ascii="Garamond" w:hAnsi="Garamond"/>
          <w:b/>
          <w:bCs/>
          <w:sz w:val="24"/>
          <w:szCs w:val="24"/>
          <w:lang w:eastAsia="ar-SA"/>
        </w:rPr>
        <w:t>TERŠOVÁ</w:t>
      </w:r>
      <w:r w:rsidR="004B28E0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4B28E0" w:rsidRPr="001343D5">
        <w:rPr>
          <w:rFonts w:ascii="Garamond" w:hAnsi="Garamond"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</w:p>
    <w:p w14:paraId="3BC53069" w14:textId="1C1520A0" w:rsidR="00FE135B" w:rsidRPr="001343D5" w:rsidRDefault="004B28E0" w:rsidP="004B28E0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583E19B7" w14:textId="26830496" w:rsidR="00A136DF" w:rsidRPr="001343D5" w:rsidRDefault="00AB6FA4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13.4.-20.4.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Mgr. </w:t>
      </w:r>
      <w:proofErr w:type="gramStart"/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Monika 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PETRÁČKOVÁ</w:t>
      </w:r>
      <w:proofErr w:type="gramEnd"/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bookmarkStart w:id="1" w:name="_Hlk188535231"/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bookmarkEnd w:id="1"/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3F827A5A" w14:textId="6DC84536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67C3DED5" w14:textId="2B0FB64A" w:rsidR="00A55B32" w:rsidRPr="001343D5" w:rsidRDefault="00AB6FA4" w:rsidP="00A55B3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20.4.-27.4.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sz w:val="24"/>
          <w:szCs w:val="24"/>
          <w:lang w:eastAsia="ar-SA"/>
        </w:rPr>
        <w:t xml:space="preserve">Mgr. Aneta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BENDOVÁ</w:t>
      </w:r>
      <w:r w:rsidR="00A55B32" w:rsidRPr="001343D5">
        <w:rPr>
          <w:rFonts w:ascii="Garamond" w:hAnsi="Garamond"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b/>
          <w:bCs/>
          <w:sz w:val="24"/>
          <w:szCs w:val="24"/>
          <w:lang w:eastAsia="ar-SA"/>
        </w:rPr>
        <w:t xml:space="preserve">    </w:t>
      </w:r>
      <w:r w:rsidR="00A55B32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274A0126" w14:textId="1860F537" w:rsidR="00A55B32" w:rsidRPr="001343D5" w:rsidRDefault="00A55B32" w:rsidP="00A55B3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111C0521" w14:textId="296BD49F" w:rsidR="00354445" w:rsidRPr="001343D5" w:rsidRDefault="00AB6FA4" w:rsidP="00F51DB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27.4.-4.5.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F51DB2" w:rsidRPr="001343D5">
        <w:rPr>
          <w:rFonts w:ascii="Garamond" w:hAnsi="Garamond"/>
          <w:sz w:val="24"/>
          <w:szCs w:val="24"/>
          <w:lang w:eastAsia="ar-SA"/>
        </w:rPr>
        <w:t xml:space="preserve">JUDr. Marcela </w:t>
      </w:r>
      <w:r w:rsidR="005A587B" w:rsidRPr="001343D5">
        <w:rPr>
          <w:rFonts w:ascii="Garamond" w:hAnsi="Garamond"/>
          <w:b/>
          <w:bCs/>
          <w:sz w:val="24"/>
          <w:szCs w:val="24"/>
          <w:lang w:eastAsia="ar-SA"/>
        </w:rPr>
        <w:t>HORVÁTHOVÁ</w:t>
      </w:r>
    </w:p>
    <w:p w14:paraId="68EA0763" w14:textId="7AFD8ED0" w:rsidR="00354445" w:rsidRPr="001343D5" w:rsidRDefault="00354445" w:rsidP="009B512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1A3CFCDC" w14:textId="6E9A48FC" w:rsidR="008A27F4" w:rsidRPr="001343D5" w:rsidRDefault="00AB6FA4" w:rsidP="008A27F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4.5.-11.5.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8A27F4" w:rsidRPr="001343D5">
        <w:rPr>
          <w:rFonts w:ascii="Garamond" w:hAnsi="Garamond"/>
          <w:sz w:val="24"/>
          <w:szCs w:val="24"/>
          <w:lang w:eastAsia="ar-SA"/>
        </w:rPr>
        <w:t xml:space="preserve">Mgr. Lenka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HAMPLOVÁ</w:t>
      </w:r>
      <w:r w:rsidR="008A27F4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8A27F4" w:rsidRPr="001343D5">
        <w:rPr>
          <w:rFonts w:ascii="Garamond" w:hAnsi="Garamond"/>
          <w:sz w:val="24"/>
          <w:szCs w:val="24"/>
          <w:lang w:eastAsia="ar-SA"/>
        </w:rPr>
        <w:t xml:space="preserve">  </w:t>
      </w:r>
      <w:r w:rsidR="008A27F4" w:rsidRPr="001343D5">
        <w:rPr>
          <w:rFonts w:ascii="Garamond" w:hAnsi="Garamond"/>
          <w:sz w:val="24"/>
          <w:szCs w:val="24"/>
          <w:lang w:eastAsia="ar-SA"/>
        </w:rPr>
        <w:tab/>
      </w:r>
      <w:bookmarkStart w:id="2" w:name="_Hlk188535300"/>
      <w:r w:rsidR="008A27F4" w:rsidRPr="001343D5">
        <w:rPr>
          <w:rFonts w:ascii="Garamond" w:hAnsi="Garamond"/>
          <w:sz w:val="24"/>
          <w:szCs w:val="24"/>
          <w:lang w:eastAsia="ar-SA"/>
        </w:rPr>
        <w:tab/>
      </w:r>
      <w:bookmarkEnd w:id="2"/>
      <w:r w:rsidR="008A27F4" w:rsidRPr="001343D5">
        <w:rPr>
          <w:rFonts w:ascii="Garamond" w:hAnsi="Garamond"/>
          <w:bCs/>
          <w:sz w:val="24"/>
          <w:szCs w:val="24"/>
          <w:lang w:eastAsia="ar-SA"/>
        </w:rPr>
        <w:t xml:space="preserve"> </w:t>
      </w:r>
    </w:p>
    <w:p w14:paraId="7FF6FD97" w14:textId="13BD4A71" w:rsidR="00A136DF" w:rsidRPr="001343D5" w:rsidRDefault="008A27F4" w:rsidP="009B512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 xml:space="preserve">  </w:t>
      </w: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192C5E30" w14:textId="67DDCEA9" w:rsidR="0055267D" w:rsidRPr="001343D5" w:rsidRDefault="00AB6FA4" w:rsidP="0055267D">
      <w:pPr>
        <w:suppressAutoHyphens/>
        <w:jc w:val="both"/>
        <w:rPr>
          <w:rFonts w:ascii="Garamond" w:hAnsi="Garamond"/>
          <w:bCs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11.5.-18.5.</w:t>
      </w:r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55267D" w:rsidRPr="001343D5">
        <w:rPr>
          <w:rFonts w:ascii="Garamond" w:hAnsi="Garamond"/>
          <w:sz w:val="24"/>
          <w:szCs w:val="24"/>
          <w:lang w:eastAsia="ar-SA"/>
        </w:rPr>
        <w:t xml:space="preserve">Mgr. Jaroslava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HEJZLAROVÁ</w:t>
      </w:r>
      <w:r w:rsidR="0055267D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55267D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55267D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55267D" w:rsidRPr="001343D5">
        <w:rPr>
          <w:rFonts w:ascii="Garamond" w:hAnsi="Garamond"/>
          <w:b/>
          <w:sz w:val="24"/>
          <w:szCs w:val="24"/>
          <w:lang w:eastAsia="ar-SA"/>
        </w:rPr>
        <w:tab/>
        <w:t xml:space="preserve">  </w:t>
      </w:r>
    </w:p>
    <w:p w14:paraId="36AABED5" w14:textId="53B5B83C" w:rsidR="00A72282" w:rsidRPr="001343D5" w:rsidRDefault="0055267D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583A03EC" w14:textId="09809FE7" w:rsidR="00362703" w:rsidRPr="001343D5" w:rsidRDefault="00AB6FA4" w:rsidP="0036270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18.5.-25.5.</w:t>
      </w:r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 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362703" w:rsidRPr="001343D5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362703" w:rsidRPr="001343D5">
        <w:rPr>
          <w:rFonts w:ascii="Garamond" w:hAnsi="Garamond"/>
          <w:sz w:val="24"/>
          <w:szCs w:val="24"/>
          <w:lang w:eastAsia="ar-SA"/>
        </w:rPr>
        <w:t xml:space="preserve">Miloslava 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MERVARTOVÁ</w:t>
      </w:r>
      <w:proofErr w:type="gramEnd"/>
      <w:r w:rsidR="00362703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362703" w:rsidRPr="001343D5">
        <w:rPr>
          <w:rFonts w:ascii="Garamond" w:hAnsi="Garamond"/>
          <w:sz w:val="24"/>
          <w:szCs w:val="24"/>
          <w:lang w:eastAsia="ar-SA"/>
        </w:rPr>
        <w:tab/>
      </w:r>
      <w:r w:rsidR="00362703"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</w:p>
    <w:p w14:paraId="2D12682C" w14:textId="1B87247C" w:rsidR="00362703" w:rsidRPr="001343D5" w:rsidRDefault="00362703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1043593B" w14:textId="755F32DF" w:rsidR="0055267D" w:rsidRPr="001343D5" w:rsidRDefault="00AB6FA4" w:rsidP="0055267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25.5.-1.6.</w:t>
      </w:r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55267D" w:rsidRPr="001343D5">
        <w:rPr>
          <w:rFonts w:ascii="Garamond" w:hAnsi="Garamond"/>
          <w:sz w:val="24"/>
          <w:szCs w:val="24"/>
          <w:lang w:eastAsia="ar-SA"/>
        </w:rPr>
        <w:t>Mgr. Veronika</w:t>
      </w:r>
      <w:r w:rsidR="0055267D" w:rsidRPr="001343D5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CEJNAR TOMANOVÁ</w:t>
      </w:r>
      <w:r w:rsidR="0055267D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55267D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4075739C" w14:textId="5CEB03AA" w:rsidR="0055267D" w:rsidRPr="001343D5" w:rsidRDefault="0055267D" w:rsidP="0055267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23BCC2DD" w14:textId="5E7CC0F4" w:rsidR="00A72282" w:rsidRPr="001343D5" w:rsidRDefault="00AB6FA4" w:rsidP="00A7228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1.6.-8.6.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 xml:space="preserve">Mgr. Miroslava </w:t>
      </w:r>
      <w:r w:rsidR="005A587B" w:rsidRPr="001343D5">
        <w:rPr>
          <w:rFonts w:ascii="Garamond" w:hAnsi="Garamond"/>
          <w:b/>
          <w:bCs/>
          <w:sz w:val="24"/>
          <w:szCs w:val="24"/>
          <w:lang w:eastAsia="ar-SA"/>
        </w:rPr>
        <w:t>PURKERTOVÁ</w:t>
      </w:r>
      <w:r w:rsidR="00A72282" w:rsidRPr="001343D5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72282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A72282"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</w:p>
    <w:p w14:paraId="14C41EFB" w14:textId="5C51D36A" w:rsidR="00A136DF" w:rsidRPr="001343D5" w:rsidRDefault="00A72282" w:rsidP="00A7228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 xml:space="preserve">     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7FA2A12D" w14:textId="14408024" w:rsidR="00A136DF" w:rsidRPr="001343D5" w:rsidRDefault="00AB6FA4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8.6.-15.6.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  <w:t xml:space="preserve">JUDr. </w:t>
      </w:r>
      <w:proofErr w:type="gramStart"/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Pavla 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NOVOTNÁ</w:t>
      </w:r>
      <w:proofErr w:type="gramEnd"/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44ED0F1B" w14:textId="0D4F5E4A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319BD82E" w14:textId="5F63127D" w:rsidR="00B225F4" w:rsidRPr="001343D5" w:rsidRDefault="00AB6FA4" w:rsidP="00B225F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15.6.-22.6.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B225F4" w:rsidRPr="001343D5">
        <w:rPr>
          <w:rFonts w:ascii="Garamond" w:hAnsi="Garamond"/>
          <w:sz w:val="24"/>
          <w:szCs w:val="24"/>
          <w:lang w:eastAsia="ar-SA"/>
        </w:rPr>
        <w:t xml:space="preserve">JUDr. Michaela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KOBLASOVÁ</w:t>
      </w:r>
      <w:r w:rsidR="00B225F4" w:rsidRPr="001343D5">
        <w:rPr>
          <w:rFonts w:ascii="Garamond" w:hAnsi="Garamond"/>
          <w:bCs/>
          <w:sz w:val="24"/>
          <w:szCs w:val="24"/>
          <w:lang w:eastAsia="ar-SA"/>
        </w:rPr>
        <w:tab/>
      </w:r>
      <w:r w:rsidR="00B225F4" w:rsidRPr="001343D5">
        <w:rPr>
          <w:rFonts w:ascii="Garamond" w:hAnsi="Garamond"/>
          <w:bCs/>
          <w:sz w:val="24"/>
          <w:szCs w:val="24"/>
          <w:lang w:eastAsia="ar-SA"/>
        </w:rPr>
        <w:tab/>
        <w:t xml:space="preserve"> </w:t>
      </w:r>
    </w:p>
    <w:p w14:paraId="309AD3C8" w14:textId="275AF7A4" w:rsidR="00FE135B" w:rsidRPr="001343D5" w:rsidRDefault="00B225F4" w:rsidP="00A7228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09BE0C3E" w14:textId="50B393F8" w:rsidR="00B225F4" w:rsidRPr="001343D5" w:rsidRDefault="00AB6FA4" w:rsidP="00B225F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22.6.-29.6.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B225F4" w:rsidRPr="001343D5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B225F4" w:rsidRPr="001343D5">
        <w:rPr>
          <w:rFonts w:ascii="Garamond" w:hAnsi="Garamond"/>
          <w:sz w:val="24"/>
          <w:szCs w:val="24"/>
          <w:lang w:eastAsia="ar-SA"/>
        </w:rPr>
        <w:t xml:space="preserve">Pavla 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ONDRÁČKOVÁ</w:t>
      </w:r>
      <w:proofErr w:type="gramEnd"/>
      <w:r w:rsidR="00B225F4" w:rsidRPr="001343D5">
        <w:rPr>
          <w:rFonts w:ascii="Garamond" w:hAnsi="Garamond"/>
          <w:sz w:val="24"/>
          <w:szCs w:val="24"/>
          <w:lang w:eastAsia="ar-SA"/>
        </w:rPr>
        <w:t xml:space="preserve">  </w:t>
      </w:r>
      <w:r w:rsidR="00B225F4" w:rsidRPr="001343D5">
        <w:rPr>
          <w:rFonts w:ascii="Garamond" w:hAnsi="Garamond"/>
          <w:sz w:val="24"/>
          <w:szCs w:val="24"/>
          <w:lang w:eastAsia="ar-SA"/>
        </w:rPr>
        <w:tab/>
      </w:r>
      <w:bookmarkStart w:id="3" w:name="_Hlk188535284"/>
      <w:r w:rsidR="00B225F4" w:rsidRPr="001343D5">
        <w:rPr>
          <w:rFonts w:ascii="Garamond" w:hAnsi="Garamond"/>
          <w:sz w:val="24"/>
          <w:szCs w:val="24"/>
          <w:lang w:eastAsia="ar-SA"/>
        </w:rPr>
        <w:tab/>
      </w:r>
      <w:bookmarkEnd w:id="3"/>
      <w:r w:rsidR="00B225F4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6BD0FA32" w14:textId="01E6B042" w:rsidR="00A136DF" w:rsidRPr="001343D5" w:rsidRDefault="00B225F4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</w:p>
    <w:p w14:paraId="3B7ABD65" w14:textId="69788C84" w:rsidR="004B28E0" w:rsidRPr="001343D5" w:rsidRDefault="00AB6FA4" w:rsidP="004B28E0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29.6.-</w:t>
      </w:r>
      <w:r w:rsidR="00F74333" w:rsidRPr="001343D5">
        <w:rPr>
          <w:rFonts w:ascii="Garamond" w:hAnsi="Garamond"/>
          <w:sz w:val="24"/>
          <w:szCs w:val="24"/>
          <w:lang w:eastAsia="ar-SA"/>
        </w:rPr>
        <w:t>7</w:t>
      </w:r>
      <w:r w:rsidRPr="001343D5">
        <w:rPr>
          <w:rFonts w:ascii="Garamond" w:hAnsi="Garamond"/>
          <w:sz w:val="24"/>
          <w:szCs w:val="24"/>
          <w:lang w:eastAsia="ar-SA"/>
        </w:rPr>
        <w:t>.7.</w:t>
      </w:r>
      <w:r w:rsidR="00A136DF" w:rsidRPr="001343D5">
        <w:rPr>
          <w:rFonts w:ascii="Garamond" w:hAnsi="Garamond"/>
          <w:sz w:val="24"/>
          <w:szCs w:val="24"/>
          <w:lang w:eastAsia="ar-SA"/>
        </w:rPr>
        <w:t xml:space="preserve"> 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sz w:val="24"/>
          <w:szCs w:val="24"/>
          <w:lang w:eastAsia="ar-SA"/>
        </w:rPr>
        <w:t xml:space="preserve">JUDr. </w:t>
      </w:r>
      <w:proofErr w:type="gramStart"/>
      <w:r w:rsidR="004B28E0" w:rsidRPr="001343D5">
        <w:rPr>
          <w:rFonts w:ascii="Garamond" w:hAnsi="Garamond"/>
          <w:sz w:val="24"/>
          <w:szCs w:val="24"/>
          <w:lang w:eastAsia="ar-SA"/>
        </w:rPr>
        <w:t xml:space="preserve">Tomáš  </w:t>
      </w:r>
      <w:r w:rsidR="005A587B" w:rsidRPr="001343D5">
        <w:rPr>
          <w:rFonts w:ascii="Garamond" w:hAnsi="Garamond"/>
          <w:b/>
          <w:bCs/>
          <w:sz w:val="24"/>
          <w:szCs w:val="24"/>
          <w:lang w:eastAsia="ar-SA"/>
        </w:rPr>
        <w:t>SUCHÁNEK</w:t>
      </w:r>
      <w:proofErr w:type="gramEnd"/>
      <w:r w:rsidR="004B28E0" w:rsidRPr="001343D5">
        <w:rPr>
          <w:rFonts w:ascii="Garamond" w:hAnsi="Garamond"/>
          <w:b/>
          <w:sz w:val="24"/>
          <w:szCs w:val="24"/>
          <w:lang w:eastAsia="ar-SA"/>
        </w:rPr>
        <w:tab/>
        <w:t xml:space="preserve">  </w:t>
      </w:r>
      <w:r w:rsidR="004B28E0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4B28E0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55B7C397" w14:textId="679FC369" w:rsidR="004B28E0" w:rsidRPr="001343D5" w:rsidRDefault="004B28E0" w:rsidP="00DA104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7CAE2DA8" w14:textId="46B5AD8B" w:rsidR="00A55B32" w:rsidRPr="001343D5" w:rsidRDefault="00F74333" w:rsidP="00A55B3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7.</w:t>
      </w:r>
      <w:r w:rsidR="00AB6FA4" w:rsidRPr="001343D5">
        <w:rPr>
          <w:rFonts w:ascii="Garamond" w:hAnsi="Garamond"/>
          <w:sz w:val="24"/>
          <w:szCs w:val="24"/>
          <w:lang w:eastAsia="ar-SA"/>
        </w:rPr>
        <w:t>7.-13.7.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sz w:val="24"/>
          <w:szCs w:val="24"/>
          <w:lang w:eastAsia="ar-SA"/>
        </w:rPr>
        <w:t xml:space="preserve">Mgr. Andrea </w:t>
      </w:r>
      <w:r w:rsidR="005A587B" w:rsidRPr="001343D5">
        <w:rPr>
          <w:rFonts w:ascii="Garamond" w:hAnsi="Garamond"/>
          <w:b/>
          <w:sz w:val="24"/>
          <w:szCs w:val="24"/>
          <w:lang w:eastAsia="ar-SA"/>
        </w:rPr>
        <w:t>KOLÍNOVÁ</w:t>
      </w:r>
      <w:r w:rsidR="00A55B32" w:rsidRPr="001343D5">
        <w:rPr>
          <w:rFonts w:ascii="Garamond" w:hAnsi="Garamond"/>
          <w:bCs/>
          <w:sz w:val="24"/>
          <w:szCs w:val="24"/>
          <w:lang w:eastAsia="ar-SA"/>
        </w:rPr>
        <w:t xml:space="preserve"> </w:t>
      </w:r>
      <w:r w:rsidR="00A55B32" w:rsidRPr="001343D5">
        <w:rPr>
          <w:rFonts w:ascii="Garamond" w:hAnsi="Garamond"/>
          <w:bCs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bCs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bCs/>
          <w:sz w:val="24"/>
          <w:szCs w:val="24"/>
          <w:lang w:eastAsia="ar-SA"/>
        </w:rPr>
        <w:tab/>
      </w:r>
      <w:r w:rsidR="00A55B32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1411747A" w14:textId="04C7F3C6" w:rsidR="00A55B32" w:rsidRPr="001343D5" w:rsidRDefault="00A55B32" w:rsidP="00354445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</w:p>
    <w:p w14:paraId="614617B3" w14:textId="48B882A3" w:rsidR="00362703" w:rsidRPr="001343D5" w:rsidRDefault="00AB6FA4" w:rsidP="0036270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13.7.-20.7.</w:t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A136DF" w:rsidRPr="001343D5">
        <w:rPr>
          <w:rFonts w:ascii="Garamond" w:hAnsi="Garamond"/>
          <w:sz w:val="24"/>
          <w:szCs w:val="24"/>
          <w:lang w:eastAsia="ar-SA"/>
        </w:rPr>
        <w:tab/>
      </w:r>
      <w:r w:rsidR="00362703" w:rsidRPr="001343D5">
        <w:rPr>
          <w:rFonts w:ascii="Garamond" w:hAnsi="Garamond"/>
          <w:sz w:val="24"/>
          <w:szCs w:val="24"/>
          <w:lang w:eastAsia="ar-SA"/>
        </w:rPr>
        <w:t xml:space="preserve">Mgr. Gabriela </w:t>
      </w:r>
      <w:r w:rsidR="005A587B" w:rsidRPr="001343D5">
        <w:rPr>
          <w:rFonts w:ascii="Garamond" w:hAnsi="Garamond"/>
          <w:b/>
          <w:bCs/>
          <w:sz w:val="24"/>
          <w:szCs w:val="24"/>
          <w:lang w:eastAsia="ar-SA"/>
        </w:rPr>
        <w:t>ŘEZNÍČKOVÁ</w:t>
      </w:r>
      <w:r w:rsidR="00362703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362703"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="00362703" w:rsidRPr="001343D5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10E5A073" w14:textId="6D92D163" w:rsidR="00A136DF" w:rsidRPr="001343D5" w:rsidRDefault="00362703" w:rsidP="0036270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1343D5">
        <w:rPr>
          <w:rFonts w:ascii="Garamond" w:hAnsi="Garamond"/>
          <w:b/>
          <w:sz w:val="24"/>
          <w:szCs w:val="24"/>
          <w:lang w:eastAsia="ar-SA"/>
        </w:rPr>
        <w:tab/>
      </w:r>
      <w:r w:rsidRPr="001343D5">
        <w:rPr>
          <w:rFonts w:ascii="Garamond" w:hAnsi="Garamond"/>
          <w:b/>
          <w:sz w:val="24"/>
          <w:szCs w:val="24"/>
          <w:lang w:eastAsia="ar-SA"/>
        </w:rPr>
        <w:tab/>
      </w:r>
    </w:p>
    <w:p w14:paraId="142567E8" w14:textId="4504576F" w:rsidR="00A136DF" w:rsidRPr="001343D5" w:rsidRDefault="00A136DF" w:rsidP="0091747C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b/>
          <w:sz w:val="24"/>
          <w:szCs w:val="24"/>
          <w:lang w:eastAsia="ar-SA"/>
        </w:rPr>
        <w:t xml:space="preserve"> </w:t>
      </w:r>
    </w:p>
    <w:p w14:paraId="7A0FE59A" w14:textId="77777777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b/>
          <w:sz w:val="24"/>
          <w:szCs w:val="24"/>
          <w:lang w:eastAsia="ar-SA"/>
        </w:rPr>
        <w:tab/>
      </w:r>
    </w:p>
    <w:p w14:paraId="1CDE2119" w14:textId="6709DBEA" w:rsidR="00A136DF" w:rsidRPr="001343D5" w:rsidRDefault="00A136DF" w:rsidP="00A136DF">
      <w:pPr>
        <w:suppressAutoHyphens/>
        <w:jc w:val="both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Dosažitelnost přebírají jednotliví soudci, kteří budou k zastižení v místě a na telefonním čísle podle tohoto seznamu. Pokud se vzdálí mimo takto vymezený dosah, budou vždy k zastižení prostřednictvím mobilního telefonu</w:t>
      </w:r>
      <w:r w:rsidR="005A587B" w:rsidRPr="001343D5">
        <w:rPr>
          <w:rFonts w:ascii="Garamond" w:hAnsi="Garamond"/>
          <w:sz w:val="24"/>
          <w:szCs w:val="24"/>
          <w:lang w:eastAsia="ar-SA"/>
        </w:rPr>
        <w:t xml:space="preserve">    </w:t>
      </w:r>
      <w:r w:rsidRPr="001343D5">
        <w:rPr>
          <w:rFonts w:ascii="Garamond" w:hAnsi="Garamond"/>
          <w:b/>
          <w:bCs/>
          <w:sz w:val="24"/>
          <w:szCs w:val="24"/>
          <w:lang w:eastAsia="ar-SA"/>
        </w:rPr>
        <w:t xml:space="preserve">na </w:t>
      </w:r>
      <w:proofErr w:type="gramStart"/>
      <w:r w:rsidRPr="001343D5">
        <w:rPr>
          <w:rFonts w:ascii="Garamond" w:hAnsi="Garamond"/>
          <w:b/>
          <w:bCs/>
          <w:sz w:val="24"/>
          <w:szCs w:val="24"/>
          <w:lang w:eastAsia="ar-SA"/>
        </w:rPr>
        <w:t xml:space="preserve">čísle  </w:t>
      </w:r>
      <w:r w:rsidRPr="001343D5">
        <w:rPr>
          <w:rFonts w:ascii="Garamond" w:hAnsi="Garamond"/>
          <w:b/>
          <w:bCs/>
          <w:sz w:val="24"/>
          <w:szCs w:val="24"/>
          <w:u w:val="single"/>
          <w:lang w:eastAsia="ar-SA"/>
        </w:rPr>
        <w:t>737</w:t>
      </w:r>
      <w:proofErr w:type="gramEnd"/>
      <w:r w:rsidRPr="001343D5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244 676   </w:t>
      </w:r>
    </w:p>
    <w:p w14:paraId="10A8751B" w14:textId="77777777" w:rsidR="00A136DF" w:rsidRPr="001343D5" w:rsidRDefault="00A136DF" w:rsidP="00A136DF">
      <w:pPr>
        <w:suppressAutoHyphens/>
        <w:jc w:val="center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</w:p>
    <w:p w14:paraId="2B7C5310" w14:textId="77777777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 xml:space="preserve">   </w:t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</w:r>
      <w:r w:rsidRPr="001343D5">
        <w:rPr>
          <w:rFonts w:ascii="Garamond" w:hAnsi="Garamond"/>
          <w:sz w:val="24"/>
          <w:szCs w:val="24"/>
          <w:lang w:eastAsia="ar-SA"/>
        </w:rPr>
        <w:tab/>
        <w:t xml:space="preserve">   </w:t>
      </w:r>
    </w:p>
    <w:p w14:paraId="5B8B5065" w14:textId="77777777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>Mgr. Miroslava Purkertová v.r.</w:t>
      </w:r>
    </w:p>
    <w:p w14:paraId="0A982CC1" w14:textId="77777777" w:rsidR="00A136DF" w:rsidRPr="001343D5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1343D5">
        <w:rPr>
          <w:rFonts w:ascii="Garamond" w:hAnsi="Garamond"/>
          <w:sz w:val="24"/>
          <w:szCs w:val="24"/>
          <w:lang w:eastAsia="ar-SA"/>
        </w:rPr>
        <w:t xml:space="preserve">předsedkyně Okresního soudu v Trutnově </w:t>
      </w:r>
    </w:p>
    <w:p w14:paraId="0AF99779" w14:textId="77777777" w:rsidR="00A136DF" w:rsidRPr="001343D5" w:rsidRDefault="00A136DF" w:rsidP="00A136DF"/>
    <w:p w14:paraId="592574B1" w14:textId="77777777" w:rsidR="00F25AED" w:rsidRPr="001343D5" w:rsidRDefault="00F25AED"/>
    <w:sectPr w:rsidR="00F25AED" w:rsidRPr="0013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3.3.2026 - 20.7.2026_bez 2026/02/24 11:11:58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A136DF"/>
    <w:rsid w:val="001343D5"/>
    <w:rsid w:val="00145F2B"/>
    <w:rsid w:val="002D0BA1"/>
    <w:rsid w:val="00306750"/>
    <w:rsid w:val="00354445"/>
    <w:rsid w:val="00362703"/>
    <w:rsid w:val="003828C8"/>
    <w:rsid w:val="00484934"/>
    <w:rsid w:val="00496985"/>
    <w:rsid w:val="004B28E0"/>
    <w:rsid w:val="004D0929"/>
    <w:rsid w:val="00504F90"/>
    <w:rsid w:val="0055267D"/>
    <w:rsid w:val="00573B81"/>
    <w:rsid w:val="005A587B"/>
    <w:rsid w:val="006278F8"/>
    <w:rsid w:val="008A27F4"/>
    <w:rsid w:val="008D7192"/>
    <w:rsid w:val="008E5696"/>
    <w:rsid w:val="0091569A"/>
    <w:rsid w:val="0091747C"/>
    <w:rsid w:val="00976343"/>
    <w:rsid w:val="009B5123"/>
    <w:rsid w:val="00A136DF"/>
    <w:rsid w:val="00A13CF3"/>
    <w:rsid w:val="00A37441"/>
    <w:rsid w:val="00A45523"/>
    <w:rsid w:val="00A55B32"/>
    <w:rsid w:val="00A72282"/>
    <w:rsid w:val="00AB6FA4"/>
    <w:rsid w:val="00B225F4"/>
    <w:rsid w:val="00B941CD"/>
    <w:rsid w:val="00BC1F3E"/>
    <w:rsid w:val="00BF7F52"/>
    <w:rsid w:val="00C518AB"/>
    <w:rsid w:val="00D84F5E"/>
    <w:rsid w:val="00DA1047"/>
    <w:rsid w:val="00DB7E6F"/>
    <w:rsid w:val="00DC161F"/>
    <w:rsid w:val="00DD4A47"/>
    <w:rsid w:val="00F24779"/>
    <w:rsid w:val="00F25AED"/>
    <w:rsid w:val="00F51DB2"/>
    <w:rsid w:val="00F7023D"/>
    <w:rsid w:val="00F74333"/>
    <w:rsid w:val="00F84683"/>
    <w:rsid w:val="00F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1C79"/>
  <w15:chartTrackingRefBased/>
  <w15:docId w15:val="{1410FBD6-C935-4656-889C-5C668B58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6DF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36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3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3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36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36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36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36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36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36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36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3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3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3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3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3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1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6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136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36DF"/>
    <w:pPr>
      <w:spacing w:before="160" w:after="160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136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36DF"/>
    <w:pPr>
      <w:spacing w:after="120"/>
      <w:ind w:left="720"/>
      <w:contextualSpacing/>
    </w:pPr>
    <w:rPr>
      <w:rFonts w:ascii="Garamond" w:eastAsiaTheme="minorHAnsi" w:hAnsi="Garamond" w:cstheme="minorBidi"/>
      <w:kern w:val="2"/>
      <w:sz w:val="24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136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36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3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2</cp:revision>
  <dcterms:created xsi:type="dcterms:W3CDTF">2026-02-24T10:11:00Z</dcterms:created>
  <dcterms:modified xsi:type="dcterms:W3CDTF">2026-02-24T10:11:00Z</dcterms:modified>
</cp:coreProperties>
</file>