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2995" w14:textId="77777777" w:rsidR="00F02A84" w:rsidRPr="004D0FEA" w:rsidRDefault="00F02A84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D0FEA">
        <w:rPr>
          <w:rFonts w:ascii="Garamond" w:hAnsi="Garamond"/>
          <w:b/>
          <w:smallCaps/>
          <w:color w:val="000000"/>
          <w:sz w:val="36"/>
        </w:rPr>
        <w:t> Okresní soud v Trutnově</w:t>
      </w:r>
      <w:r w:rsidRPr="004D0FEA">
        <w:rPr>
          <w:rFonts w:ascii="Garamond" w:hAnsi="Garamond"/>
          <w:b/>
          <w:color w:val="000000"/>
          <w:sz w:val="36"/>
        </w:rPr>
        <w:t> </w:t>
      </w:r>
    </w:p>
    <w:p w14:paraId="40520AF4" w14:textId="77777777" w:rsidR="00F02A84" w:rsidRPr="004D0FEA" w:rsidRDefault="00B70AB1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D0FEA">
        <w:rPr>
          <w:rFonts w:ascii="Garamond" w:hAnsi="Garamond"/>
          <w:color w:val="000000"/>
        </w:rPr>
        <w:t> Nádražní 106/5, Trutnov</w:t>
      </w:r>
      <w:r w:rsidR="00F02A84" w:rsidRPr="004D0FEA">
        <w:rPr>
          <w:rFonts w:ascii="Garamond" w:hAnsi="Garamond"/>
          <w:color w:val="000000"/>
        </w:rPr>
        <w:t> </w:t>
      </w:r>
    </w:p>
    <w:p w14:paraId="267B0A9C" w14:textId="77777777" w:rsidR="00F02A84" w:rsidRPr="004D0FEA" w:rsidRDefault="00F02A84" w:rsidP="00F02A84">
      <w:pPr>
        <w:spacing w:before="120" w:after="360"/>
        <w:jc w:val="center"/>
        <w:rPr>
          <w:rFonts w:ascii="Garamond" w:hAnsi="Garamond"/>
          <w:color w:val="000000"/>
        </w:rPr>
      </w:pPr>
      <w:r w:rsidRPr="004D0FEA">
        <w:rPr>
          <w:rFonts w:ascii="Garamond" w:hAnsi="Garamond"/>
          <w:color w:val="000000"/>
        </w:rPr>
        <w:t>tel.: +420 499 857 231, fax: +420 499 813 054, e</w:t>
      </w:r>
      <w:r w:rsidRPr="004D0FEA">
        <w:rPr>
          <w:rFonts w:ascii="Garamond" w:hAnsi="Garamond"/>
          <w:color w:val="000000"/>
        </w:rPr>
        <w:noBreakHyphen/>
        <w:t xml:space="preserve">mail: podatelna@osoud.tru.justice.cz, </w:t>
      </w:r>
      <w:r w:rsidRPr="004D0FEA">
        <w:rPr>
          <w:rFonts w:ascii="Garamond" w:hAnsi="Garamond"/>
          <w:color w:val="000000"/>
          <w:szCs w:val="18"/>
        </w:rPr>
        <w:t>IDDS: 2c2abj3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F02A84" w:rsidRPr="004D0FEA" w14:paraId="554454FB" w14:textId="77777777" w:rsidTr="00F02A84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952BF96" w14:textId="77777777" w:rsidR="00F02A84" w:rsidRPr="004D0FEA" w:rsidRDefault="00F02A84">
            <w:pPr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b/>
                <w:caps/>
                <w:color w:val="000000"/>
                <w:lang w:eastAsia="en-US"/>
              </w:rPr>
              <w:t>Naše značka</w:t>
            </w:r>
            <w:r w:rsidRPr="004D0FEA">
              <w:rPr>
                <w:rFonts w:ascii="Garamond" w:hAnsi="Garamond"/>
                <w:caps/>
                <w:color w:val="000000"/>
                <w:lang w:eastAsia="en-US"/>
              </w:rPr>
              <w:t>: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8CD12E" w14:textId="77777777" w:rsidR="00F02A84" w:rsidRPr="004D0FEA" w:rsidRDefault="00C92E61">
            <w:pPr>
              <w:rPr>
                <w:rFonts w:ascii="Garamond" w:hAnsi="Garamond"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color w:val="000000"/>
                <w:lang w:eastAsia="en-US"/>
              </w:rPr>
              <w:t xml:space="preserve">35 </w:t>
            </w:r>
            <w:proofErr w:type="spellStart"/>
            <w:r w:rsidRPr="004D0FEA">
              <w:rPr>
                <w:rFonts w:ascii="Garamond" w:hAnsi="Garamond"/>
                <w:color w:val="000000"/>
                <w:lang w:eastAsia="en-US"/>
              </w:rPr>
              <w:t>Spr</w:t>
            </w:r>
            <w:proofErr w:type="spellEnd"/>
            <w:r w:rsidRPr="004D0FEA">
              <w:rPr>
                <w:rFonts w:ascii="Garamond" w:hAnsi="Garamond"/>
                <w:color w:val="000000"/>
                <w:lang w:eastAsia="en-US"/>
              </w:rPr>
              <w:t xml:space="preserve"> 86/2025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62E12C23" w14:textId="77777777" w:rsidR="00F02A84" w:rsidRPr="004D0FEA" w:rsidRDefault="00F02A84" w:rsidP="00F02A84">
            <w:pPr>
              <w:rPr>
                <w:rFonts w:ascii="Garamond" w:hAnsi="Garamond" w:cs="Arial"/>
              </w:rPr>
            </w:pPr>
          </w:p>
          <w:p w14:paraId="73671959" w14:textId="77777777" w:rsidR="00F02A84" w:rsidRPr="004D0FEA" w:rsidRDefault="00F02A84">
            <w:pPr>
              <w:spacing w:line="240" w:lineRule="exact"/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F02A84" w:rsidRPr="004D0FEA" w14:paraId="0D8F9EE3" w14:textId="77777777" w:rsidTr="00F02A84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97CFF85" w14:textId="77777777" w:rsidR="00F02A84" w:rsidRPr="004D0FEA" w:rsidRDefault="00F02A84">
            <w:pPr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b/>
                <w:caps/>
                <w:color w:val="000000"/>
                <w:lang w:eastAsia="en-US"/>
              </w:rPr>
              <w:t>Vaše značka: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 xml:space="preserve"> </w:t>
            </w:r>
          </w:p>
        </w:tc>
        <w:bookmarkStart w:id="0" w:name="Text1"/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635F18" w14:textId="77777777" w:rsidR="00F02A84" w:rsidRPr="004D0FEA" w:rsidRDefault="00F02A84">
            <w:pPr>
              <w:rPr>
                <w:rFonts w:ascii="Garamond" w:hAnsi="Garamond"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FEA">
              <w:rPr>
                <w:rFonts w:ascii="Garamond" w:hAnsi="Garamond"/>
                <w:color w:val="000000"/>
                <w:lang w:eastAsia="en-US"/>
              </w:rPr>
              <w:instrText xml:space="preserve"> FORMTEXT </w:instrText>
            </w:r>
            <w:r w:rsidRPr="004D0FEA">
              <w:rPr>
                <w:rFonts w:ascii="Garamond" w:hAnsi="Garamond"/>
                <w:color w:val="000000"/>
                <w:lang w:eastAsia="en-US"/>
              </w:rPr>
            </w:r>
            <w:r w:rsidRPr="004D0FEA">
              <w:rPr>
                <w:rFonts w:ascii="Garamond" w:hAnsi="Garamond"/>
                <w:color w:val="000000"/>
                <w:lang w:eastAsia="en-US"/>
              </w:rPr>
              <w:fldChar w:fldCharType="separate"/>
            </w:r>
            <w:r w:rsidRPr="004D0FEA">
              <w:rPr>
                <w:rFonts w:ascii="Garamond" w:hAnsi="Garamond"/>
                <w:color w:val="000000"/>
                <w:lang w:eastAsia="en-US"/>
              </w:rPr>
              <w:t> 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> 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> 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> 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> 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fldChar w:fldCharType="end"/>
            </w:r>
            <w:bookmarkEnd w:id="0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43E405" w14:textId="77777777" w:rsidR="00F02A84" w:rsidRPr="004D0FEA" w:rsidRDefault="00F02A84">
            <w:pPr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F02A84" w:rsidRPr="004D0FEA" w14:paraId="3354265C" w14:textId="77777777" w:rsidTr="00F02A8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9CF22BC" w14:textId="77777777" w:rsidR="00F02A84" w:rsidRPr="004D0FEA" w:rsidRDefault="00F02A84">
            <w:pPr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b/>
                <w:caps/>
                <w:color w:val="000000"/>
                <w:lang w:eastAsia="en-US"/>
              </w:rPr>
              <w:t>Vyřizuje: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746FF1" w14:textId="77777777" w:rsidR="00F02A84" w:rsidRPr="004D0FEA" w:rsidRDefault="00C92E61">
            <w:pPr>
              <w:rPr>
                <w:rFonts w:ascii="Garamond" w:hAnsi="Garamond"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color w:val="000000"/>
                <w:lang w:eastAsia="en-US"/>
              </w:rPr>
              <w:t>Jitka Štočková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F77519" w14:textId="77777777" w:rsidR="00F02A84" w:rsidRPr="004D0FEA" w:rsidRDefault="00F02A84">
            <w:pPr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F02A84" w:rsidRPr="004D0FEA" w14:paraId="7E37139F" w14:textId="77777777" w:rsidTr="00F02A8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E506EF0" w14:textId="77777777" w:rsidR="00F02A84" w:rsidRPr="004D0FEA" w:rsidRDefault="00F02A84">
            <w:pPr>
              <w:rPr>
                <w:rFonts w:ascii="Garamond" w:hAnsi="Garamond"/>
                <w:b/>
                <w:caps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b/>
                <w:caps/>
                <w:color w:val="000000"/>
                <w:lang w:eastAsia="en-US"/>
              </w:rPr>
              <w:t>DNE:</w:t>
            </w:r>
            <w:r w:rsidRPr="004D0FEA">
              <w:rPr>
                <w:rFonts w:ascii="Garamond" w:hAnsi="Garamond"/>
                <w:color w:val="000000"/>
                <w:lang w:eastAsia="en-US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BCCD06" w14:textId="77777777" w:rsidR="00F02A84" w:rsidRPr="004D0FEA" w:rsidRDefault="00C92E61">
            <w:pPr>
              <w:rPr>
                <w:rFonts w:ascii="Garamond" w:hAnsi="Garamond"/>
                <w:color w:val="000000"/>
                <w:lang w:eastAsia="en-US"/>
              </w:rPr>
            </w:pPr>
            <w:r w:rsidRPr="004D0FEA">
              <w:rPr>
                <w:rFonts w:ascii="Garamond" w:hAnsi="Garamond"/>
                <w:color w:val="000000"/>
                <w:lang w:eastAsia="en-US"/>
              </w:rPr>
              <w:t>17.07.2025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121EDF" w14:textId="77777777" w:rsidR="00F02A84" w:rsidRPr="004D0FEA" w:rsidRDefault="00F02A84">
            <w:pPr>
              <w:rPr>
                <w:rFonts w:ascii="Garamond" w:hAnsi="Garamond"/>
                <w:color w:val="000000"/>
                <w:lang w:eastAsia="en-US"/>
              </w:rPr>
            </w:pPr>
          </w:p>
        </w:tc>
      </w:tr>
      <w:tr w:rsidR="00E11E15" w:rsidRPr="004D0FEA" w14:paraId="671B5606" w14:textId="77777777" w:rsidTr="00E11E15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84BBA7F" w14:textId="78F50AD5" w:rsidR="00E11E15" w:rsidRPr="004D0FEA" w:rsidRDefault="00E11E15" w:rsidP="00E11E15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EA296" w14:textId="12F91706" w:rsidR="00E11E15" w:rsidRPr="004D0FEA" w:rsidRDefault="00E11E15" w:rsidP="00E11E15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EFFF20" w14:textId="77777777" w:rsidR="00E11E15" w:rsidRPr="004D0FEA" w:rsidRDefault="00E11E15" w:rsidP="00E11E15">
            <w:pPr>
              <w:rPr>
                <w:rFonts w:ascii="Garamond" w:hAnsi="Garamond" w:cs="Arial"/>
              </w:rPr>
            </w:pPr>
          </w:p>
        </w:tc>
      </w:tr>
      <w:tr w:rsidR="00E11E15" w:rsidRPr="004D0FEA" w14:paraId="69DA9EA3" w14:textId="77777777" w:rsidTr="00E11E1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</w:tcPr>
          <w:p w14:paraId="1EC0177F" w14:textId="798B1C90" w:rsidR="00E11E15" w:rsidRPr="004D0FEA" w:rsidRDefault="00E11E15" w:rsidP="00E11E15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22B84" w14:textId="6BAD7C6C" w:rsidR="00E11E15" w:rsidRPr="004D0FEA" w:rsidRDefault="00E11E15" w:rsidP="00E11E15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5C52A0" w14:textId="77777777" w:rsidR="00E11E15" w:rsidRPr="004D0FEA" w:rsidRDefault="00E11E15" w:rsidP="00E11E15">
            <w:pPr>
              <w:rPr>
                <w:rFonts w:ascii="Garamond" w:hAnsi="Garamond" w:cs="Arial"/>
              </w:rPr>
            </w:pPr>
          </w:p>
        </w:tc>
      </w:tr>
      <w:tr w:rsidR="00E11E15" w:rsidRPr="004D0FEA" w14:paraId="1F654FAD" w14:textId="77777777" w:rsidTr="00E11E1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</w:tcPr>
          <w:p w14:paraId="0304BD3E" w14:textId="1E485CCE" w:rsidR="00E11E15" w:rsidRPr="004D0FEA" w:rsidRDefault="00E11E15" w:rsidP="00E11E15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CA7D2" w14:textId="68D3BEB7" w:rsidR="00E11E15" w:rsidRPr="004D0FEA" w:rsidRDefault="00E11E15" w:rsidP="00E11E15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1F1B41" w14:textId="77777777" w:rsidR="00E11E15" w:rsidRPr="004D0FEA" w:rsidRDefault="00E11E15" w:rsidP="00E11E15">
            <w:pPr>
              <w:rPr>
                <w:rFonts w:ascii="Garamond" w:hAnsi="Garamond" w:cs="Arial"/>
              </w:rPr>
            </w:pPr>
          </w:p>
        </w:tc>
      </w:tr>
    </w:tbl>
    <w:p w14:paraId="0CAE6922" w14:textId="77777777" w:rsidR="00E11E15" w:rsidRPr="004D0FEA" w:rsidRDefault="00E11E15" w:rsidP="00E11E15">
      <w:pPr>
        <w:rPr>
          <w:rFonts w:ascii="Garamond" w:hAnsi="Garamond" w:cs="Arial"/>
          <w:sz w:val="22"/>
          <w:szCs w:val="22"/>
        </w:rPr>
      </w:pPr>
    </w:p>
    <w:p w14:paraId="1A03E331" w14:textId="77777777" w:rsidR="00E11E15" w:rsidRPr="004D0FEA" w:rsidRDefault="00E11E15" w:rsidP="00E11E15">
      <w:pPr>
        <w:spacing w:after="120"/>
        <w:rPr>
          <w:rFonts w:ascii="Garamond" w:hAnsi="Garamond" w:cs="Arial"/>
        </w:rPr>
      </w:pPr>
      <w:r w:rsidRPr="004D0FEA">
        <w:rPr>
          <w:rFonts w:ascii="Garamond" w:hAnsi="Garamond" w:cs="Arial"/>
        </w:rPr>
        <w:t>Vážení,</w:t>
      </w:r>
    </w:p>
    <w:p w14:paraId="222F9E3A" w14:textId="77777777" w:rsidR="00E11E15" w:rsidRPr="004D0FEA" w:rsidRDefault="00E11E15" w:rsidP="00E11E15">
      <w:pPr>
        <w:spacing w:after="120"/>
        <w:rPr>
          <w:rFonts w:ascii="Garamond" w:hAnsi="Garamond" w:cs="Arial"/>
        </w:rPr>
      </w:pPr>
      <w:r w:rsidRPr="004D0FEA">
        <w:rPr>
          <w:rFonts w:ascii="Garamond" w:hAnsi="Garamond" w:cs="Arial"/>
        </w:rPr>
        <w:t xml:space="preserve">sděluji, že v rozpisu dosažitelnosti soudců 35 </w:t>
      </w:r>
      <w:proofErr w:type="spellStart"/>
      <w:r w:rsidRPr="004D0FEA">
        <w:rPr>
          <w:rFonts w:ascii="Garamond" w:hAnsi="Garamond" w:cs="Arial"/>
        </w:rPr>
        <w:t>Spr</w:t>
      </w:r>
      <w:proofErr w:type="spellEnd"/>
      <w:r w:rsidRPr="004D0FEA">
        <w:rPr>
          <w:rFonts w:ascii="Garamond" w:hAnsi="Garamond" w:cs="Arial"/>
        </w:rPr>
        <w:t xml:space="preserve"> 86/2025 dochází k těmto změnám:</w:t>
      </w:r>
    </w:p>
    <w:p w14:paraId="21981A9F" w14:textId="3059977D" w:rsidR="00E11E15" w:rsidRPr="004D0FEA" w:rsidRDefault="00E11E15" w:rsidP="00E11E15">
      <w:pPr>
        <w:spacing w:after="120"/>
        <w:rPr>
          <w:rFonts w:ascii="Garamond" w:hAnsi="Garamond" w:cs="Arial"/>
        </w:rPr>
      </w:pPr>
      <w:r w:rsidRPr="004D0FEA">
        <w:rPr>
          <w:rFonts w:ascii="Garamond" w:hAnsi="Garamond" w:cs="Arial"/>
        </w:rPr>
        <w:t xml:space="preserve">Od </w:t>
      </w:r>
      <w:r w:rsidRPr="004D0FEA">
        <w:rPr>
          <w:rFonts w:ascii="Garamond" w:hAnsi="Garamond" w:cs="Arial"/>
          <w:b/>
          <w:bCs/>
        </w:rPr>
        <w:t>21. 7. 2025 do 28. 7. 2025</w:t>
      </w:r>
      <w:r w:rsidRPr="004D0FEA">
        <w:rPr>
          <w:rFonts w:ascii="Garamond" w:hAnsi="Garamond" w:cs="Arial"/>
        </w:rPr>
        <w:t xml:space="preserve"> měla vykonávat službu Mgr. Miloslava Mervartová a </w:t>
      </w:r>
      <w:proofErr w:type="spellStart"/>
      <w:r w:rsidRPr="004D0FEA">
        <w:rPr>
          <w:rFonts w:ascii="Garamond" w:hAnsi="Garamond" w:cs="Arial"/>
        </w:rPr>
        <w:t>příslužbu</w:t>
      </w:r>
      <w:proofErr w:type="spellEnd"/>
      <w:r w:rsidRPr="004D0FEA">
        <w:rPr>
          <w:rFonts w:ascii="Garamond" w:hAnsi="Garamond" w:cs="Arial"/>
        </w:rPr>
        <w:t xml:space="preserve"> Mgr. Tereza Teršová.</w:t>
      </w:r>
    </w:p>
    <w:p w14:paraId="69F313BF" w14:textId="193FB536" w:rsidR="00E11E15" w:rsidRPr="004D0FEA" w:rsidRDefault="00E11E15" w:rsidP="00E11E15">
      <w:pPr>
        <w:spacing w:after="120"/>
        <w:rPr>
          <w:rFonts w:ascii="Garamond" w:hAnsi="Garamond" w:cs="Arial"/>
          <w:b/>
          <w:bCs/>
        </w:rPr>
      </w:pPr>
      <w:r w:rsidRPr="004D0FEA">
        <w:rPr>
          <w:rFonts w:ascii="Garamond" w:hAnsi="Garamond" w:cs="Arial"/>
          <w:b/>
          <w:bCs/>
        </w:rPr>
        <w:t xml:space="preserve">V tomto termínu dochází ke změně ve výkonu s tím, že službu i </w:t>
      </w:r>
      <w:proofErr w:type="spellStart"/>
      <w:r w:rsidRPr="004D0FEA">
        <w:rPr>
          <w:rFonts w:ascii="Garamond" w:hAnsi="Garamond" w:cs="Arial"/>
          <w:b/>
          <w:bCs/>
        </w:rPr>
        <w:t>příslužbu</w:t>
      </w:r>
      <w:proofErr w:type="spellEnd"/>
      <w:r w:rsidRPr="004D0FEA">
        <w:rPr>
          <w:rFonts w:ascii="Garamond" w:hAnsi="Garamond" w:cs="Arial"/>
          <w:b/>
          <w:bCs/>
        </w:rPr>
        <w:t xml:space="preserve"> bude vykonávat Mgr. Miroslava Purkertová</w:t>
      </w:r>
    </w:p>
    <w:p w14:paraId="6342084C" w14:textId="77777777" w:rsidR="00E11E15" w:rsidRPr="004D0FEA" w:rsidRDefault="00E11E15" w:rsidP="00E11E15">
      <w:pPr>
        <w:spacing w:after="120"/>
        <w:rPr>
          <w:rFonts w:ascii="Garamond" w:hAnsi="Garamond" w:cs="Arial"/>
        </w:rPr>
      </w:pPr>
    </w:p>
    <w:p w14:paraId="774547D6" w14:textId="77777777" w:rsidR="00E11E15" w:rsidRPr="004D0FEA" w:rsidRDefault="00E11E15" w:rsidP="00E11E15">
      <w:pPr>
        <w:spacing w:after="120"/>
        <w:rPr>
          <w:rFonts w:ascii="Garamond" w:hAnsi="Garamond" w:cs="Arial"/>
        </w:rPr>
      </w:pPr>
      <w:r w:rsidRPr="004D0FEA">
        <w:rPr>
          <w:rFonts w:ascii="Garamond" w:hAnsi="Garamond" w:cs="Arial"/>
        </w:rPr>
        <w:t>S pozdravem</w:t>
      </w:r>
    </w:p>
    <w:p w14:paraId="37E1E317" w14:textId="77777777" w:rsidR="00E11E15" w:rsidRPr="004D0FEA" w:rsidRDefault="00E11E15" w:rsidP="00E11E15">
      <w:pPr>
        <w:rPr>
          <w:rFonts w:ascii="Garamond" w:hAnsi="Garamond" w:cs="Arial"/>
        </w:rPr>
      </w:pPr>
      <w:r w:rsidRPr="004D0FEA">
        <w:rPr>
          <w:rFonts w:ascii="Garamond" w:hAnsi="Garamond" w:cs="Arial"/>
        </w:rPr>
        <w:t>Mgr. Miroslava Purkertová v. r.</w:t>
      </w:r>
    </w:p>
    <w:p w14:paraId="6FD1B70E" w14:textId="77777777" w:rsidR="00E11E15" w:rsidRPr="004D0FEA" w:rsidRDefault="00E11E15" w:rsidP="00E11E15">
      <w:pPr>
        <w:rPr>
          <w:rFonts w:ascii="Garamond" w:hAnsi="Garamond" w:cs="Arial"/>
        </w:rPr>
      </w:pPr>
      <w:r w:rsidRPr="004D0FEA">
        <w:rPr>
          <w:rFonts w:ascii="Garamond" w:hAnsi="Garamond" w:cs="Arial"/>
        </w:rPr>
        <w:t xml:space="preserve">předsedkyně </w:t>
      </w:r>
    </w:p>
    <w:p w14:paraId="5B687BC9" w14:textId="77777777" w:rsidR="00E11E15" w:rsidRPr="004D0FEA" w:rsidRDefault="00E11E15" w:rsidP="00E11E15">
      <w:pPr>
        <w:rPr>
          <w:rFonts w:ascii="Garamond" w:hAnsi="Garamond" w:cs="Arial"/>
        </w:rPr>
      </w:pPr>
      <w:r w:rsidRPr="004D0FEA">
        <w:rPr>
          <w:rFonts w:ascii="Garamond" w:hAnsi="Garamond" w:cs="Arial"/>
        </w:rPr>
        <w:t>Okresního soudu v Trutnově</w:t>
      </w:r>
    </w:p>
    <w:p w14:paraId="5261B6D8" w14:textId="77777777" w:rsidR="00E11E15" w:rsidRPr="004D0FEA" w:rsidRDefault="00E11E15" w:rsidP="00E11E15">
      <w:pPr>
        <w:spacing w:after="120"/>
        <w:rPr>
          <w:rFonts w:ascii="Garamond" w:hAnsi="Garamond" w:cs="Arial"/>
        </w:rPr>
      </w:pPr>
    </w:p>
    <w:p w14:paraId="09B05ABB" w14:textId="77777777" w:rsidR="00E11E15" w:rsidRPr="004D0FEA" w:rsidRDefault="00E11E15" w:rsidP="00E11E15">
      <w:pPr>
        <w:rPr>
          <w:rFonts w:ascii="Garamond" w:hAnsi="Garamond" w:cs="Arial"/>
          <w:sz w:val="22"/>
          <w:szCs w:val="22"/>
        </w:rPr>
      </w:pPr>
    </w:p>
    <w:p w14:paraId="4D957EBE" w14:textId="77777777" w:rsidR="00E11E15" w:rsidRPr="004D0FEA" w:rsidRDefault="00E11E15" w:rsidP="00E11E15">
      <w:pPr>
        <w:rPr>
          <w:rFonts w:ascii="Garamond" w:hAnsi="Garamond" w:cs="Arial"/>
          <w:sz w:val="22"/>
          <w:szCs w:val="22"/>
        </w:rPr>
      </w:pPr>
    </w:p>
    <w:p w14:paraId="7B2C0B72" w14:textId="77777777" w:rsidR="00E11E15" w:rsidRPr="004D0FEA" w:rsidRDefault="00E11E15" w:rsidP="00E11E15">
      <w:pPr>
        <w:rPr>
          <w:rFonts w:ascii="Garamond" w:hAnsi="Garamond" w:cs="Arial"/>
          <w:sz w:val="22"/>
          <w:szCs w:val="22"/>
        </w:rPr>
      </w:pPr>
    </w:p>
    <w:p w14:paraId="114F5AAA" w14:textId="77777777" w:rsidR="003B4CEB" w:rsidRPr="004D0FEA" w:rsidRDefault="003B4CEB">
      <w:pPr>
        <w:rPr>
          <w:rFonts w:ascii="Garamond" w:hAnsi="Garamond" w:cs="Arial"/>
          <w:sz w:val="22"/>
          <w:szCs w:val="22"/>
        </w:rPr>
      </w:pPr>
    </w:p>
    <w:sectPr w:rsidR="003B4CEB" w:rsidRPr="004D0FEA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7909" w14:textId="77777777" w:rsidR="00E62CE5" w:rsidRDefault="00E62CE5">
      <w:r>
        <w:separator/>
      </w:r>
    </w:p>
  </w:endnote>
  <w:endnote w:type="continuationSeparator" w:id="0">
    <w:p w14:paraId="4A1750D0" w14:textId="77777777" w:rsidR="00E62CE5" w:rsidRDefault="00E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4C76" w14:textId="77777777" w:rsidR="0032186D" w:rsidRPr="0032186D" w:rsidRDefault="0032186D" w:rsidP="0032186D">
    <w:pPr>
      <w:rPr>
        <w:rFonts w:ascii="Garamond" w:hAnsi="Garamond" w:cs="Arial"/>
      </w:rPr>
    </w:pPr>
    <w:r w:rsidRPr="0032186D">
      <w:rPr>
        <w:rFonts w:ascii="Garamond" w:hAnsi="Garamond" w:cs="Arial"/>
      </w:rPr>
      <w:t>Za správnost vyhotovení:</w:t>
    </w:r>
    <w:r>
      <w:rPr>
        <w:rFonts w:ascii="Garamond" w:hAnsi="Garamond" w:cs="Arial"/>
      </w:rPr>
      <w:t xml:space="preserve"> </w:t>
    </w:r>
    <w:r w:rsidRPr="0032186D">
      <w:rPr>
        <w:rFonts w:ascii="Garamond" w:hAnsi="Garamond" w:cs="Arial"/>
      </w:rPr>
      <w:t>Jitka Štočková</w:t>
    </w:r>
  </w:p>
  <w:p w14:paraId="5F8343CD" w14:textId="77777777" w:rsidR="0032186D" w:rsidRPr="0032186D" w:rsidRDefault="0032186D" w:rsidP="0032186D">
    <w:pPr>
      <w:rPr>
        <w:rFonts w:ascii="Garamond" w:hAnsi="Garamond" w:cs="Arial"/>
        <w:sz w:val="22"/>
        <w:szCs w:val="22"/>
      </w:rPr>
    </w:pPr>
  </w:p>
  <w:p w14:paraId="49CCEFE8" w14:textId="77777777" w:rsidR="0032186D" w:rsidRDefault="00321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DDF1" w14:textId="77777777" w:rsidR="00E62CE5" w:rsidRDefault="00E62CE5">
      <w:r>
        <w:separator/>
      </w:r>
    </w:p>
  </w:footnote>
  <w:footnote w:type="continuationSeparator" w:id="0">
    <w:p w14:paraId="4C3E8F7F" w14:textId="77777777" w:rsidR="00E62CE5" w:rsidRDefault="00E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24D8B"/>
    <w:multiLevelType w:val="hybridMultilevel"/>
    <w:tmpl w:val="FFFFFFFF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0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v 593 2025/07/17 14:44:07 2025/07/18 08:48:04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5 AND A.druh_vec  = 'SPR' AND A.bc_vec  = 86 AND A.rocnik  = 2025)"/>
    <w:docVar w:name="SOUBOR_DOC" w:val="C:\TMP\"/>
    <w:docVar w:name="TYP_SOUBORU" w:val="RTF"/>
  </w:docVars>
  <w:rsids>
    <w:rsidRoot w:val="00AD3E36"/>
    <w:rsid w:val="00001F50"/>
    <w:rsid w:val="000E1B48"/>
    <w:rsid w:val="001D0709"/>
    <w:rsid w:val="00236A0C"/>
    <w:rsid w:val="002912D4"/>
    <w:rsid w:val="002A1CF6"/>
    <w:rsid w:val="002B40A1"/>
    <w:rsid w:val="002D34E0"/>
    <w:rsid w:val="00314C2F"/>
    <w:rsid w:val="0032186D"/>
    <w:rsid w:val="003B4CEB"/>
    <w:rsid w:val="004709E2"/>
    <w:rsid w:val="004D0FEA"/>
    <w:rsid w:val="005265F8"/>
    <w:rsid w:val="005E0E1A"/>
    <w:rsid w:val="00755C63"/>
    <w:rsid w:val="00802A09"/>
    <w:rsid w:val="00814D1D"/>
    <w:rsid w:val="00832A87"/>
    <w:rsid w:val="00AD3E36"/>
    <w:rsid w:val="00B70AB1"/>
    <w:rsid w:val="00BA11F5"/>
    <w:rsid w:val="00C92E61"/>
    <w:rsid w:val="00CD24DE"/>
    <w:rsid w:val="00D7260C"/>
    <w:rsid w:val="00DF5090"/>
    <w:rsid w:val="00E11E15"/>
    <w:rsid w:val="00E62CE5"/>
    <w:rsid w:val="00F02A84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DB3D5"/>
  <w14:defaultImageDpi w14:val="0"/>
  <w15:docId w15:val="{FA80370A-9288-4BA0-9099-9756E507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eastAsia="Times New Roman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right" w:pos="4536"/>
        <w:tab w:val="left" w:pos="7230"/>
      </w:tabs>
      <w:autoSpaceDE/>
      <w:autoSpaceDN/>
      <w:adjustRightInd/>
      <w:jc w:val="right"/>
      <w:outlineLvl w:val="5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A84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>CCA Systems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Štočková Jitka</cp:lastModifiedBy>
  <cp:revision>2</cp:revision>
  <cp:lastPrinted>2025-07-17T12:47:00Z</cp:lastPrinted>
  <dcterms:created xsi:type="dcterms:W3CDTF">2025-07-18T06:48:00Z</dcterms:created>
  <dcterms:modified xsi:type="dcterms:W3CDTF">2025-07-18T06:48:00Z</dcterms:modified>
</cp:coreProperties>
</file>