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CA34" w14:textId="1414F748" w:rsidR="008C525E" w:rsidRPr="00424E72" w:rsidRDefault="00F02A84" w:rsidP="008C525E">
      <w:pPr>
        <w:pBdr>
          <w:bottom w:val="single" w:sz="4" w:space="1" w:color="auto"/>
        </w:pBdr>
        <w:jc w:val="right"/>
        <w:rPr>
          <w:rFonts w:ascii="Garamond" w:hAnsi="Garamond"/>
          <w:color w:val="000000"/>
        </w:rPr>
      </w:pPr>
      <w:r w:rsidRPr="00424E72">
        <w:rPr>
          <w:rFonts w:ascii="Garamond" w:hAnsi="Garamond"/>
          <w:b/>
          <w:smallCaps/>
          <w:color w:val="000000"/>
          <w:sz w:val="36"/>
        </w:rPr>
        <w:t> </w:t>
      </w:r>
      <w:r w:rsidR="008C525E" w:rsidRPr="00424E72">
        <w:rPr>
          <w:rFonts w:ascii="Garamond" w:hAnsi="Garamond"/>
          <w:b/>
          <w:color w:val="000000"/>
        </w:rPr>
        <w:t xml:space="preserve">35 </w:t>
      </w:r>
      <w:proofErr w:type="spellStart"/>
      <w:r w:rsidR="008C525E" w:rsidRPr="00424E72">
        <w:rPr>
          <w:rFonts w:ascii="Garamond" w:hAnsi="Garamond"/>
          <w:b/>
          <w:color w:val="000000"/>
        </w:rPr>
        <w:t>Spr</w:t>
      </w:r>
      <w:proofErr w:type="spellEnd"/>
      <w:r w:rsidR="008C525E" w:rsidRPr="00424E72">
        <w:rPr>
          <w:rFonts w:ascii="Garamond" w:hAnsi="Garamond"/>
          <w:b/>
          <w:color w:val="000000"/>
        </w:rPr>
        <w:t xml:space="preserve"> 788/2025</w:t>
      </w:r>
    </w:p>
    <w:p w14:paraId="5CB72FDA" w14:textId="77777777" w:rsidR="008C525E" w:rsidRPr="00424E72" w:rsidRDefault="008C525E" w:rsidP="008C525E">
      <w:pPr>
        <w:pBdr>
          <w:bottom w:val="single" w:sz="4" w:space="1" w:color="auto"/>
        </w:pBdr>
        <w:jc w:val="center"/>
        <w:rPr>
          <w:rFonts w:ascii="Garamond" w:hAnsi="Garamond"/>
          <w:b/>
          <w:color w:val="000000"/>
        </w:rPr>
      </w:pPr>
      <w:r w:rsidRPr="00424E72">
        <w:rPr>
          <w:rFonts w:ascii="Garamond" w:hAnsi="Garamond"/>
          <w:b/>
          <w:color w:val="000000"/>
        </w:rPr>
        <w:t>Rozpis dosažitelnosti soudců Okresního soudu v Trutnově</w:t>
      </w:r>
    </w:p>
    <w:p w14:paraId="7AB3B3FB" w14:textId="77777777" w:rsidR="008C525E" w:rsidRPr="00424E72" w:rsidRDefault="008C525E" w:rsidP="008C525E">
      <w:pPr>
        <w:jc w:val="center"/>
        <w:rPr>
          <w:rFonts w:ascii="Garamond" w:hAnsi="Garamond"/>
          <w:b/>
          <w:color w:val="000000"/>
        </w:rPr>
      </w:pPr>
      <w:r w:rsidRPr="00424E72">
        <w:rPr>
          <w:rFonts w:ascii="Garamond" w:hAnsi="Garamond"/>
          <w:b/>
          <w:color w:val="000000"/>
        </w:rPr>
        <w:t>od 24.11.2025 – 23. 3. 2026</w:t>
      </w:r>
    </w:p>
    <w:p w14:paraId="5B0C92B4" w14:textId="77777777" w:rsidR="008C525E" w:rsidRPr="00424E72" w:rsidRDefault="008C525E" w:rsidP="008C525E">
      <w:pPr>
        <w:jc w:val="center"/>
        <w:rPr>
          <w:rFonts w:ascii="Garamond" w:hAnsi="Garamond"/>
          <w:b/>
          <w:color w:val="000000"/>
        </w:rPr>
      </w:pPr>
      <w:r w:rsidRPr="00424E72">
        <w:rPr>
          <w:rFonts w:ascii="Garamond" w:hAnsi="Garamond"/>
          <w:b/>
          <w:color w:val="000000"/>
        </w:rPr>
        <w:t>Příloha rozvrhu práce</w:t>
      </w:r>
    </w:p>
    <w:p w14:paraId="6DAF77B4" w14:textId="77777777" w:rsidR="008C525E" w:rsidRPr="00424E72" w:rsidRDefault="008C525E" w:rsidP="008C525E">
      <w:pPr>
        <w:rPr>
          <w:rFonts w:ascii="Garamond" w:hAnsi="Garamond"/>
          <w:color w:val="000000"/>
        </w:rPr>
      </w:pPr>
    </w:p>
    <w:p w14:paraId="402B2A65" w14:textId="60154406" w:rsidR="008C525E" w:rsidRPr="00424E72" w:rsidRDefault="008C525E" w:rsidP="008C525E">
      <w:pPr>
        <w:jc w:val="center"/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termín od 7,00 hod. do 7,00 hod.</w:t>
      </w:r>
    </w:p>
    <w:p w14:paraId="5306481F" w14:textId="77777777" w:rsidR="008C525E" w:rsidRPr="00424E72" w:rsidRDefault="008C525E" w:rsidP="008C525E">
      <w:pPr>
        <w:rPr>
          <w:rFonts w:ascii="Garamond" w:hAnsi="Garamond"/>
          <w:color w:val="000000"/>
        </w:rPr>
      </w:pPr>
    </w:p>
    <w:p w14:paraId="3309A887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24.11.-1.12.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Mgr. Adéla   </w:t>
      </w:r>
      <w:r w:rsidRPr="00424E72">
        <w:rPr>
          <w:rFonts w:ascii="Garamond" w:hAnsi="Garamond"/>
          <w:b/>
          <w:color w:val="000000"/>
        </w:rPr>
        <w:t>H á l o v á</w:t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</w:p>
    <w:p w14:paraId="6666CE35" w14:textId="77777777" w:rsidR="008C525E" w:rsidRPr="00424E72" w:rsidRDefault="008C525E" w:rsidP="008C525E">
      <w:pPr>
        <w:rPr>
          <w:rFonts w:ascii="Garamond" w:hAnsi="Garamond"/>
          <w:color w:val="000000"/>
        </w:rPr>
      </w:pPr>
    </w:p>
    <w:p w14:paraId="1101C2F7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1.12.-8.12.</w:t>
      </w:r>
      <w:r w:rsidRPr="00424E72">
        <w:rPr>
          <w:rFonts w:ascii="Garamond" w:hAnsi="Garamond"/>
          <w:b/>
          <w:bCs/>
          <w:color w:val="000000"/>
        </w:rPr>
        <w:t xml:space="preserve"> </w:t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color w:val="000000"/>
        </w:rPr>
        <w:t>Mgr. Veronika</w:t>
      </w:r>
      <w:r w:rsidRPr="00424E72">
        <w:rPr>
          <w:rFonts w:ascii="Garamond" w:hAnsi="Garamond"/>
          <w:b/>
          <w:color w:val="000000"/>
        </w:rPr>
        <w:t xml:space="preserve"> Cejnar T o m a n o v á</w:t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</w:p>
    <w:p w14:paraId="4145B74C" w14:textId="78B01DA4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 xml:space="preserve">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          </w:t>
      </w:r>
      <w:r w:rsidRPr="00424E72">
        <w:rPr>
          <w:rFonts w:ascii="Garamond" w:hAnsi="Garamond"/>
          <w:color w:val="000000"/>
        </w:rPr>
        <w:tab/>
      </w:r>
    </w:p>
    <w:p w14:paraId="2A95BCB9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8.12.-15.12.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JUDr. Tomáš   </w:t>
      </w:r>
      <w:r w:rsidRPr="00424E72">
        <w:rPr>
          <w:rFonts w:ascii="Garamond" w:hAnsi="Garamond"/>
          <w:b/>
          <w:bCs/>
          <w:color w:val="000000"/>
        </w:rPr>
        <w:t>S u c h á n e k</w:t>
      </w:r>
      <w:r w:rsidRPr="00424E72">
        <w:rPr>
          <w:rFonts w:ascii="Garamond" w:hAnsi="Garamond"/>
          <w:b/>
          <w:color w:val="000000"/>
        </w:rPr>
        <w:tab/>
        <w:t xml:space="preserve">  </w:t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</w:p>
    <w:p w14:paraId="3909D9EF" w14:textId="7253A471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 </w:t>
      </w:r>
      <w:r w:rsidRPr="00424E72">
        <w:rPr>
          <w:rFonts w:ascii="Garamond" w:hAnsi="Garamond"/>
          <w:color w:val="000000"/>
        </w:rPr>
        <w:tab/>
      </w:r>
    </w:p>
    <w:p w14:paraId="49FA8967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15.12.-22.12.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Mgr. Monika    </w:t>
      </w:r>
      <w:r w:rsidRPr="00424E72">
        <w:rPr>
          <w:rFonts w:ascii="Garamond" w:hAnsi="Garamond"/>
          <w:b/>
          <w:bCs/>
          <w:color w:val="000000"/>
        </w:rPr>
        <w:t>P e t r á č k o v á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 </w:t>
      </w:r>
    </w:p>
    <w:p w14:paraId="6D5B1122" w14:textId="42CEED5D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59AD4447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22.12.-29.12.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Mgr. Aneta </w:t>
      </w:r>
      <w:r w:rsidRPr="00424E72">
        <w:rPr>
          <w:rFonts w:ascii="Garamond" w:hAnsi="Garamond"/>
          <w:b/>
          <w:color w:val="000000"/>
        </w:rPr>
        <w:t>B e n d o v á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b/>
          <w:bCs/>
          <w:color w:val="000000"/>
        </w:rPr>
        <w:t xml:space="preserve">    </w:t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</w:p>
    <w:p w14:paraId="0384B6F8" w14:textId="78581A9D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  <w:t xml:space="preserve">         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156C07B6" w14:textId="07BE48F3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29.12.-5.1.</w:t>
      </w:r>
      <w:r w:rsidR="008F62CE" w:rsidRPr="00424E72">
        <w:rPr>
          <w:rFonts w:ascii="Garamond" w:hAnsi="Garamond"/>
          <w:color w:val="000000"/>
        </w:rPr>
        <w:t>2026</w:t>
      </w:r>
      <w:r w:rsidRPr="00424E72">
        <w:rPr>
          <w:rFonts w:ascii="Garamond" w:hAnsi="Garamond"/>
          <w:color w:val="000000"/>
        </w:rPr>
        <w:tab/>
        <w:t xml:space="preserve"> </w:t>
      </w:r>
      <w:r w:rsidRPr="00424E72">
        <w:rPr>
          <w:rFonts w:ascii="Garamond" w:hAnsi="Garamond"/>
          <w:color w:val="000000"/>
        </w:rPr>
        <w:tab/>
        <w:t xml:space="preserve">Mgr. Miroslava   </w:t>
      </w:r>
      <w:r w:rsidRPr="00424E72">
        <w:rPr>
          <w:rFonts w:ascii="Garamond" w:hAnsi="Garamond"/>
          <w:b/>
          <w:bCs/>
          <w:color w:val="000000"/>
        </w:rPr>
        <w:t>P u r k e r t o v á</w:t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</w:p>
    <w:p w14:paraId="34D4DECC" w14:textId="53643814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6573F65F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5.1.-12.1.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Mgr. Lenka </w:t>
      </w:r>
      <w:r w:rsidRPr="00424E72">
        <w:rPr>
          <w:rFonts w:ascii="Garamond" w:hAnsi="Garamond"/>
          <w:b/>
          <w:color w:val="000000"/>
        </w:rPr>
        <w:t>Hamplová</w:t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bCs/>
          <w:color w:val="000000"/>
        </w:rPr>
        <w:t xml:space="preserve"> </w:t>
      </w:r>
    </w:p>
    <w:p w14:paraId="4D4BD3E7" w14:textId="0B6F2F32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 xml:space="preserve">  </w:t>
      </w:r>
      <w:r w:rsidRPr="00424E72">
        <w:rPr>
          <w:rFonts w:ascii="Garamond" w:hAnsi="Garamond"/>
          <w:color w:val="000000"/>
        </w:rPr>
        <w:tab/>
        <w:t xml:space="preserve"> 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1FFA234C" w14:textId="139A63EA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 xml:space="preserve">12.1.-19.1. </w:t>
      </w:r>
      <w:r w:rsidRPr="00424E72">
        <w:rPr>
          <w:rFonts w:ascii="Garamond" w:hAnsi="Garamond"/>
          <w:color w:val="000000"/>
        </w:rPr>
        <w:tab/>
        <w:t xml:space="preserve"> </w:t>
      </w:r>
      <w:r w:rsidRPr="00424E72">
        <w:rPr>
          <w:rFonts w:ascii="Garamond" w:hAnsi="Garamond"/>
          <w:color w:val="000000"/>
        </w:rPr>
        <w:tab/>
        <w:t xml:space="preserve">Mgr. Kateřina </w:t>
      </w:r>
      <w:r w:rsidRPr="00424E72">
        <w:rPr>
          <w:rFonts w:ascii="Garamond" w:hAnsi="Garamond"/>
          <w:b/>
          <w:color w:val="000000"/>
        </w:rPr>
        <w:t xml:space="preserve">Klečková </w:t>
      </w:r>
      <w:proofErr w:type="spellStart"/>
      <w:r w:rsidRPr="00424E72">
        <w:rPr>
          <w:rFonts w:ascii="Garamond" w:hAnsi="Garamond"/>
          <w:b/>
          <w:color w:val="000000"/>
        </w:rPr>
        <w:t>Kutišová</w:t>
      </w:r>
      <w:proofErr w:type="spellEnd"/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Cs/>
          <w:color w:val="000000"/>
        </w:rPr>
        <w:t xml:space="preserve"> </w:t>
      </w:r>
      <w:r w:rsidRPr="00424E72">
        <w:rPr>
          <w:rFonts w:ascii="Garamond" w:hAnsi="Garamond"/>
          <w:color w:val="000000"/>
        </w:rPr>
        <w:t xml:space="preserve"> 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5A28D979" w14:textId="77777777" w:rsidR="008C525E" w:rsidRPr="00424E72" w:rsidRDefault="008C525E" w:rsidP="008C525E">
      <w:pPr>
        <w:rPr>
          <w:rFonts w:ascii="Garamond" w:hAnsi="Garamond"/>
          <w:b/>
          <w:bCs/>
          <w:color w:val="000000"/>
        </w:rPr>
      </w:pPr>
      <w:r w:rsidRPr="00424E72">
        <w:rPr>
          <w:rFonts w:ascii="Garamond" w:hAnsi="Garamond"/>
          <w:color w:val="000000"/>
        </w:rPr>
        <w:t xml:space="preserve">19.1.-26.1.   </w:t>
      </w:r>
      <w:r w:rsidRPr="00424E72">
        <w:rPr>
          <w:rFonts w:ascii="Garamond" w:hAnsi="Garamond"/>
          <w:color w:val="000000"/>
        </w:rPr>
        <w:tab/>
        <w:t xml:space="preserve">   </w:t>
      </w:r>
      <w:r w:rsidRPr="00424E72">
        <w:rPr>
          <w:rFonts w:ascii="Garamond" w:hAnsi="Garamond"/>
          <w:color w:val="000000"/>
        </w:rPr>
        <w:tab/>
        <w:t xml:space="preserve">Mgr. Gabriela   </w:t>
      </w:r>
      <w:r w:rsidRPr="00424E72">
        <w:rPr>
          <w:rFonts w:ascii="Garamond" w:hAnsi="Garamond"/>
          <w:b/>
          <w:bCs/>
          <w:color w:val="000000"/>
        </w:rPr>
        <w:t>Ř e z n í č k o v á</w:t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</w:p>
    <w:p w14:paraId="6A3D7987" w14:textId="50646442" w:rsidR="008C525E" w:rsidRPr="00424E72" w:rsidRDefault="008C525E" w:rsidP="008C525E">
      <w:pPr>
        <w:rPr>
          <w:rFonts w:ascii="Garamond" w:hAnsi="Garamond"/>
          <w:bCs/>
          <w:color w:val="000000"/>
        </w:rPr>
      </w:pPr>
      <w:r w:rsidRPr="00424E72">
        <w:rPr>
          <w:rFonts w:ascii="Garamond" w:hAnsi="Garamond"/>
          <w:color w:val="000000"/>
        </w:rPr>
        <w:tab/>
        <w:t xml:space="preserve">   </w:t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Cs/>
          <w:color w:val="000000"/>
        </w:rPr>
        <w:tab/>
      </w:r>
      <w:r w:rsidRPr="00424E72">
        <w:rPr>
          <w:rFonts w:ascii="Garamond" w:hAnsi="Garamond"/>
          <w:bCs/>
          <w:color w:val="000000"/>
        </w:rPr>
        <w:tab/>
      </w:r>
      <w:r w:rsidRPr="00424E72">
        <w:rPr>
          <w:rFonts w:ascii="Garamond" w:hAnsi="Garamond"/>
          <w:bCs/>
          <w:color w:val="000000"/>
        </w:rPr>
        <w:tab/>
      </w:r>
    </w:p>
    <w:p w14:paraId="536C10ED" w14:textId="77777777" w:rsidR="008C525E" w:rsidRPr="00424E72" w:rsidRDefault="008C525E" w:rsidP="008C525E">
      <w:pPr>
        <w:rPr>
          <w:rFonts w:ascii="Garamond" w:hAnsi="Garamond"/>
          <w:b/>
          <w:color w:val="000000"/>
        </w:rPr>
      </w:pPr>
      <w:r w:rsidRPr="00424E72">
        <w:rPr>
          <w:rFonts w:ascii="Garamond" w:hAnsi="Garamond"/>
          <w:color w:val="000000"/>
        </w:rPr>
        <w:t xml:space="preserve">26.1.-2.2. </w:t>
      </w:r>
      <w:r w:rsidRPr="00424E72">
        <w:rPr>
          <w:rFonts w:ascii="Garamond" w:hAnsi="Garamond"/>
          <w:color w:val="000000"/>
        </w:rPr>
        <w:tab/>
        <w:t xml:space="preserve"> </w:t>
      </w:r>
      <w:r w:rsidRPr="00424E72">
        <w:rPr>
          <w:rFonts w:ascii="Garamond" w:hAnsi="Garamond"/>
          <w:color w:val="000000"/>
        </w:rPr>
        <w:tab/>
        <w:t xml:space="preserve">Mgr. Jaroslava </w:t>
      </w:r>
      <w:r w:rsidRPr="00424E72">
        <w:rPr>
          <w:rFonts w:ascii="Garamond" w:hAnsi="Garamond"/>
          <w:b/>
          <w:color w:val="000000"/>
        </w:rPr>
        <w:t>H e j z l a r o v á</w:t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  <w:r w:rsidRPr="00424E72">
        <w:rPr>
          <w:rFonts w:ascii="Garamond" w:hAnsi="Garamond"/>
          <w:b/>
          <w:color w:val="000000"/>
        </w:rPr>
        <w:tab/>
        <w:t xml:space="preserve">  </w:t>
      </w:r>
    </w:p>
    <w:p w14:paraId="606D0B0A" w14:textId="2DEF1066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524D7026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2.2.-9.2.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Mgr. Pavla   </w:t>
      </w:r>
      <w:r w:rsidRPr="00424E72">
        <w:rPr>
          <w:rFonts w:ascii="Garamond" w:hAnsi="Garamond"/>
          <w:b/>
          <w:color w:val="000000"/>
        </w:rPr>
        <w:t>O n d r á č k o v á</w:t>
      </w:r>
      <w:r w:rsidRPr="00424E72">
        <w:rPr>
          <w:rFonts w:ascii="Garamond" w:hAnsi="Garamond"/>
          <w:color w:val="000000"/>
        </w:rPr>
        <w:t xml:space="preserve"> 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 </w:t>
      </w:r>
    </w:p>
    <w:p w14:paraId="0D120E55" w14:textId="1C98DF2C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08BC7E1E" w14:textId="77777777" w:rsidR="008C525E" w:rsidRPr="00424E72" w:rsidRDefault="008C525E" w:rsidP="008C525E">
      <w:pPr>
        <w:rPr>
          <w:rFonts w:ascii="Garamond" w:hAnsi="Garamond"/>
          <w:b/>
          <w:color w:val="000000"/>
        </w:rPr>
      </w:pPr>
      <w:r w:rsidRPr="00424E72">
        <w:rPr>
          <w:rFonts w:ascii="Garamond" w:hAnsi="Garamond"/>
          <w:color w:val="000000"/>
        </w:rPr>
        <w:t>9.2.-16.2.</w:t>
      </w:r>
      <w:r w:rsidRPr="00424E72">
        <w:rPr>
          <w:rFonts w:ascii="Garamond" w:hAnsi="Garamond"/>
          <w:color w:val="000000"/>
        </w:rPr>
        <w:tab/>
        <w:t xml:space="preserve"> </w:t>
      </w:r>
      <w:r w:rsidRPr="00424E72">
        <w:rPr>
          <w:rFonts w:ascii="Garamond" w:hAnsi="Garamond"/>
          <w:color w:val="000000"/>
        </w:rPr>
        <w:tab/>
        <w:t xml:space="preserve">JUDr. Pavla   </w:t>
      </w:r>
      <w:r w:rsidRPr="00424E72">
        <w:rPr>
          <w:rFonts w:ascii="Garamond" w:hAnsi="Garamond"/>
          <w:b/>
          <w:color w:val="000000"/>
        </w:rPr>
        <w:t>N o v o t n á</w:t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  <w:t xml:space="preserve"> </w:t>
      </w:r>
      <w:r w:rsidRPr="00424E72">
        <w:rPr>
          <w:rFonts w:ascii="Garamond" w:hAnsi="Garamond"/>
          <w:color w:val="000000"/>
        </w:rPr>
        <w:t xml:space="preserve"> </w:t>
      </w:r>
    </w:p>
    <w:p w14:paraId="03AEB95B" w14:textId="04620333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  <w:t xml:space="preserve">  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61097D12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16.2.-23.2.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Mgr. Miroslava </w:t>
      </w:r>
      <w:r w:rsidRPr="00424E72">
        <w:rPr>
          <w:rFonts w:ascii="Garamond" w:hAnsi="Garamond"/>
          <w:b/>
          <w:bCs/>
          <w:color w:val="000000"/>
        </w:rPr>
        <w:t xml:space="preserve">Purkertová </w:t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  <w:r w:rsidRPr="00424E72">
        <w:rPr>
          <w:rFonts w:ascii="Garamond" w:hAnsi="Garamond"/>
          <w:color w:val="000000"/>
        </w:rPr>
        <w:tab/>
        <w:t xml:space="preserve"> </w:t>
      </w:r>
    </w:p>
    <w:p w14:paraId="37786B8B" w14:textId="02A35468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 xml:space="preserve">     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21C28625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23.2.-2.3.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JUDr. Michaela </w:t>
      </w:r>
      <w:r w:rsidRPr="00424E72">
        <w:rPr>
          <w:rFonts w:ascii="Garamond" w:hAnsi="Garamond"/>
          <w:b/>
          <w:color w:val="000000"/>
        </w:rPr>
        <w:t>K o b l a s o v á</w:t>
      </w:r>
      <w:r w:rsidRPr="00424E72">
        <w:rPr>
          <w:rFonts w:ascii="Garamond" w:hAnsi="Garamond"/>
          <w:bCs/>
          <w:color w:val="000000"/>
        </w:rPr>
        <w:tab/>
      </w:r>
      <w:r w:rsidRPr="00424E72">
        <w:rPr>
          <w:rFonts w:ascii="Garamond" w:hAnsi="Garamond"/>
          <w:bCs/>
          <w:color w:val="000000"/>
        </w:rPr>
        <w:tab/>
        <w:t xml:space="preserve"> </w:t>
      </w:r>
    </w:p>
    <w:p w14:paraId="40B04DE5" w14:textId="7B8B021A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46A91AD0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 xml:space="preserve">2.3.-9.3.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>Mgr. Tereza</w:t>
      </w:r>
      <w:r w:rsidRPr="00424E72">
        <w:rPr>
          <w:rFonts w:ascii="Garamond" w:hAnsi="Garamond"/>
          <w:b/>
          <w:bCs/>
          <w:color w:val="000000"/>
        </w:rPr>
        <w:t xml:space="preserve"> T e r š o v á</w:t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b/>
          <w:bCs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b/>
          <w:bCs/>
          <w:color w:val="000000"/>
        </w:rPr>
        <w:t xml:space="preserve"> </w:t>
      </w:r>
    </w:p>
    <w:p w14:paraId="73A276D7" w14:textId="34F1652C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3AB60AEB" w14:textId="77777777" w:rsidR="008C525E" w:rsidRPr="00424E72" w:rsidRDefault="008C525E" w:rsidP="008C525E">
      <w:pPr>
        <w:rPr>
          <w:rFonts w:ascii="Garamond" w:hAnsi="Garamond"/>
          <w:b/>
          <w:color w:val="000000"/>
        </w:rPr>
      </w:pPr>
      <w:r w:rsidRPr="00424E72">
        <w:rPr>
          <w:rFonts w:ascii="Garamond" w:hAnsi="Garamond"/>
          <w:color w:val="000000"/>
        </w:rPr>
        <w:t>9.3.-16.3.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Mgr. Andrea </w:t>
      </w:r>
      <w:r w:rsidRPr="00424E72">
        <w:rPr>
          <w:rFonts w:ascii="Garamond" w:hAnsi="Garamond"/>
          <w:b/>
          <w:color w:val="000000"/>
        </w:rPr>
        <w:t>K o l í n o v á</w:t>
      </w:r>
      <w:r w:rsidRPr="00424E72">
        <w:rPr>
          <w:rFonts w:ascii="Garamond" w:hAnsi="Garamond"/>
          <w:bCs/>
          <w:color w:val="000000"/>
        </w:rPr>
        <w:t xml:space="preserve"> </w:t>
      </w:r>
      <w:r w:rsidRPr="00424E72">
        <w:rPr>
          <w:rFonts w:ascii="Garamond" w:hAnsi="Garamond"/>
          <w:bCs/>
          <w:color w:val="000000"/>
        </w:rPr>
        <w:tab/>
      </w:r>
      <w:r w:rsidRPr="00424E72">
        <w:rPr>
          <w:rFonts w:ascii="Garamond" w:hAnsi="Garamond"/>
          <w:bCs/>
          <w:color w:val="000000"/>
        </w:rPr>
        <w:tab/>
      </w:r>
      <w:r w:rsidRPr="00424E72">
        <w:rPr>
          <w:rFonts w:ascii="Garamond" w:hAnsi="Garamond"/>
          <w:bCs/>
          <w:color w:val="000000"/>
        </w:rPr>
        <w:tab/>
      </w:r>
      <w:r w:rsidRPr="00424E72">
        <w:rPr>
          <w:rFonts w:ascii="Garamond" w:hAnsi="Garamond"/>
          <w:color w:val="000000"/>
        </w:rPr>
        <w:t xml:space="preserve"> </w:t>
      </w:r>
    </w:p>
    <w:p w14:paraId="13696465" w14:textId="76A8FB01" w:rsidR="008C525E" w:rsidRPr="00424E72" w:rsidRDefault="008C525E" w:rsidP="008C525E">
      <w:pPr>
        <w:rPr>
          <w:rFonts w:ascii="Garamond" w:hAnsi="Garamond"/>
          <w:b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</w:p>
    <w:p w14:paraId="4D3D2E5D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16.3.-23.3.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Mgr. Miloslava   </w:t>
      </w:r>
      <w:r w:rsidRPr="00424E72">
        <w:rPr>
          <w:rFonts w:ascii="Garamond" w:hAnsi="Garamond"/>
          <w:b/>
          <w:color w:val="000000"/>
        </w:rPr>
        <w:t>M e r v a r t o v á</w:t>
      </w:r>
      <w:r w:rsidRPr="00424E72">
        <w:rPr>
          <w:rFonts w:ascii="Garamond" w:hAnsi="Garamond"/>
          <w:color w:val="000000"/>
        </w:rPr>
        <w:t xml:space="preserve">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 </w:t>
      </w:r>
    </w:p>
    <w:p w14:paraId="0F789184" w14:textId="12A65791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b/>
          <w:color w:val="000000"/>
        </w:rPr>
        <w:t xml:space="preserve"> </w:t>
      </w:r>
    </w:p>
    <w:p w14:paraId="1F7331CC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b/>
          <w:color w:val="000000"/>
        </w:rPr>
        <w:tab/>
      </w:r>
    </w:p>
    <w:p w14:paraId="214A2578" w14:textId="77777777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>Dosažitelnost přebírají jednotliví soudci, kteří budou k zastižení v místě a na telefonním čísle podle tohoto seznamu. Pokud se vzdálí mimo takto vymezený dosah, budou vždy k zastižení prostřednictvím mobilního telefonu</w:t>
      </w:r>
    </w:p>
    <w:p w14:paraId="348C3593" w14:textId="77777777" w:rsidR="008C525E" w:rsidRPr="00424E72" w:rsidRDefault="008C525E" w:rsidP="008C525E">
      <w:pPr>
        <w:rPr>
          <w:rFonts w:ascii="Garamond" w:hAnsi="Garamond"/>
          <w:b/>
          <w:bCs/>
          <w:color w:val="000000"/>
        </w:rPr>
      </w:pPr>
    </w:p>
    <w:p w14:paraId="01F01F19" w14:textId="127A1B5D" w:rsidR="008C525E" w:rsidRPr="00424E72" w:rsidRDefault="008C525E" w:rsidP="008C525E">
      <w:pPr>
        <w:jc w:val="center"/>
        <w:rPr>
          <w:rFonts w:ascii="Garamond" w:hAnsi="Garamond"/>
          <w:b/>
          <w:bCs/>
          <w:color w:val="000000"/>
          <w:u w:val="single"/>
        </w:rPr>
      </w:pPr>
      <w:r w:rsidRPr="00424E72">
        <w:rPr>
          <w:rFonts w:ascii="Garamond" w:hAnsi="Garamond"/>
          <w:b/>
          <w:bCs/>
          <w:color w:val="000000"/>
        </w:rPr>
        <w:t xml:space="preserve">na </w:t>
      </w:r>
      <w:proofErr w:type="gramStart"/>
      <w:r w:rsidRPr="00424E72">
        <w:rPr>
          <w:rFonts w:ascii="Garamond" w:hAnsi="Garamond"/>
          <w:b/>
          <w:bCs/>
          <w:color w:val="000000"/>
        </w:rPr>
        <w:t xml:space="preserve">čísle  </w:t>
      </w:r>
      <w:r w:rsidRPr="00424E72">
        <w:rPr>
          <w:rFonts w:ascii="Garamond" w:hAnsi="Garamond"/>
          <w:b/>
          <w:bCs/>
          <w:color w:val="000000"/>
          <w:u w:val="single"/>
        </w:rPr>
        <w:t>737</w:t>
      </w:r>
      <w:proofErr w:type="gramEnd"/>
      <w:r w:rsidRPr="00424E72">
        <w:rPr>
          <w:rFonts w:ascii="Garamond" w:hAnsi="Garamond"/>
          <w:b/>
          <w:bCs/>
          <w:color w:val="000000"/>
          <w:u w:val="single"/>
        </w:rPr>
        <w:t xml:space="preserve"> 244 676</w:t>
      </w:r>
    </w:p>
    <w:p w14:paraId="4F5BD626" w14:textId="30011964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 xml:space="preserve"> </w:t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</w:r>
      <w:r w:rsidRPr="00424E72">
        <w:rPr>
          <w:rFonts w:ascii="Garamond" w:hAnsi="Garamond"/>
          <w:color w:val="000000"/>
        </w:rPr>
        <w:tab/>
        <w:t xml:space="preserve">   </w:t>
      </w:r>
    </w:p>
    <w:p w14:paraId="1133454D" w14:textId="6C6DB66F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 xml:space="preserve">Mgr. Miroslava Purkertová </w:t>
      </w:r>
    </w:p>
    <w:p w14:paraId="6D6B6823" w14:textId="72B71849" w:rsidR="008C525E" w:rsidRPr="00424E72" w:rsidRDefault="008C525E" w:rsidP="008C525E">
      <w:pPr>
        <w:rPr>
          <w:rFonts w:ascii="Garamond" w:hAnsi="Garamond"/>
          <w:color w:val="000000"/>
        </w:rPr>
      </w:pPr>
      <w:r w:rsidRPr="00424E72">
        <w:rPr>
          <w:rFonts w:ascii="Garamond" w:hAnsi="Garamond"/>
          <w:color w:val="000000"/>
        </w:rPr>
        <w:t xml:space="preserve">předsedkyně Okresního soudu v Trutnově </w:t>
      </w:r>
    </w:p>
    <w:p w14:paraId="3E9D67F3" w14:textId="77777777" w:rsidR="003B4CEB" w:rsidRPr="00424E72" w:rsidRDefault="003B4CEB">
      <w:pPr>
        <w:rPr>
          <w:rFonts w:ascii="Garamond" w:hAnsi="Garamond" w:cs="Arial"/>
          <w:sz w:val="22"/>
          <w:szCs w:val="22"/>
        </w:rPr>
      </w:pPr>
    </w:p>
    <w:sectPr w:rsidR="003B4CEB" w:rsidRPr="00424E72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71DF" w14:textId="77777777" w:rsidR="00CD009F" w:rsidRDefault="00CD009F">
      <w:r>
        <w:separator/>
      </w:r>
    </w:p>
  </w:endnote>
  <w:endnote w:type="continuationSeparator" w:id="0">
    <w:p w14:paraId="6576DC5C" w14:textId="77777777" w:rsidR="00CD009F" w:rsidRDefault="00CD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2435" w14:textId="77777777" w:rsidR="0032186D" w:rsidRPr="0032186D" w:rsidRDefault="0032186D" w:rsidP="0032186D">
    <w:pPr>
      <w:rPr>
        <w:rFonts w:ascii="Garamond" w:hAnsi="Garamond" w:cs="Arial"/>
        <w:sz w:val="22"/>
        <w:szCs w:val="22"/>
      </w:rPr>
    </w:pPr>
  </w:p>
  <w:p w14:paraId="64CEE7C8" w14:textId="77777777" w:rsidR="0032186D" w:rsidRDefault="00321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2F0F" w14:textId="77777777" w:rsidR="00CD009F" w:rsidRDefault="00CD009F">
      <w:r>
        <w:separator/>
      </w:r>
    </w:p>
  </w:footnote>
  <w:footnote w:type="continuationSeparator" w:id="0">
    <w:p w14:paraId="4322F212" w14:textId="77777777" w:rsidR="00CD009F" w:rsidRDefault="00CD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4D8B"/>
    <w:multiLevelType w:val="hybridMultilevel"/>
    <w:tmpl w:val="FFFFFFFF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38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v 593 2025/11/03 10:13:53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senatu  = 35 AND A.druh_vec  = 'SPR' AND A.bc_vec  = 788 AND A.rocnik  = 2025)"/>
    <w:docVar w:name="SOUBOR_DOC" w:val="C:\TMP\"/>
    <w:docVar w:name="TYP_SOUBORU" w:val="RTF"/>
  </w:docVars>
  <w:rsids>
    <w:rsidRoot w:val="00AD3E36"/>
    <w:rsid w:val="00001F50"/>
    <w:rsid w:val="001D0709"/>
    <w:rsid w:val="002912D4"/>
    <w:rsid w:val="002B40A1"/>
    <w:rsid w:val="002D34E0"/>
    <w:rsid w:val="00314C2F"/>
    <w:rsid w:val="0032186D"/>
    <w:rsid w:val="003B4CEB"/>
    <w:rsid w:val="00424E72"/>
    <w:rsid w:val="004709E2"/>
    <w:rsid w:val="005265F8"/>
    <w:rsid w:val="005E0E1A"/>
    <w:rsid w:val="00755C63"/>
    <w:rsid w:val="00814D1D"/>
    <w:rsid w:val="00832A87"/>
    <w:rsid w:val="008C525E"/>
    <w:rsid w:val="008F62CE"/>
    <w:rsid w:val="00AD3E36"/>
    <w:rsid w:val="00B70AB1"/>
    <w:rsid w:val="00C92E61"/>
    <w:rsid w:val="00CD009F"/>
    <w:rsid w:val="00CD24DE"/>
    <w:rsid w:val="00D7260C"/>
    <w:rsid w:val="00DF5090"/>
    <w:rsid w:val="00E22EDC"/>
    <w:rsid w:val="00F02A84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2D944"/>
  <w14:defaultImageDpi w14:val="0"/>
  <w15:docId w15:val="{6E7E2B1B-E13E-4E61-8DE6-1A0B41DE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eastAsia="Times New Roman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right" w:pos="4536"/>
        <w:tab w:val="left" w:pos="7230"/>
      </w:tabs>
      <w:autoSpaceDE/>
      <w:autoSpaceDN/>
      <w:adjustRightInd/>
      <w:jc w:val="right"/>
      <w:outlineLvl w:val="5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2A84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1</Pages>
  <Words>210</Words>
  <Characters>1243</Characters>
  <Application>Microsoft Office Word</Application>
  <DocSecurity>0</DocSecurity>
  <Lines>10</Lines>
  <Paragraphs>2</Paragraphs>
  <ScaleCrop>false</ScaleCrop>
  <Company>CCA Systems a.s.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Štočková Jitka</cp:lastModifiedBy>
  <cp:revision>4</cp:revision>
  <dcterms:created xsi:type="dcterms:W3CDTF">2025-11-03T09:19:00Z</dcterms:created>
  <dcterms:modified xsi:type="dcterms:W3CDTF">2025-11-03T09:20:00Z</dcterms:modified>
</cp:coreProperties>
</file>