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1630" w14:textId="77777777" w:rsidR="00A84671" w:rsidRPr="0079437E" w:rsidRDefault="00A84671" w:rsidP="00A84671">
      <w:pPr>
        <w:rPr>
          <w:rFonts w:ascii="Garamond" w:hAnsi="Garamond"/>
          <w:b/>
          <w:sz w:val="24"/>
          <w:szCs w:val="24"/>
          <w:lang w:eastAsia="ar-SA"/>
        </w:rPr>
      </w:pPr>
    </w:p>
    <w:p w14:paraId="3D6B09BA" w14:textId="1CE26877" w:rsidR="00A84671" w:rsidRPr="0079437E" w:rsidRDefault="00FC7A79" w:rsidP="00FC7A79">
      <w:pPr>
        <w:jc w:val="right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b/>
          <w:sz w:val="24"/>
          <w:szCs w:val="24"/>
          <w:lang w:eastAsia="ar-SA"/>
        </w:rPr>
        <w:t>35 Spr</w:t>
      </w:r>
      <w:r w:rsidR="00E235DA" w:rsidRPr="0079437E">
        <w:rPr>
          <w:rFonts w:ascii="Garamond" w:hAnsi="Garamond"/>
          <w:b/>
          <w:sz w:val="24"/>
          <w:szCs w:val="24"/>
          <w:lang w:eastAsia="ar-SA"/>
        </w:rPr>
        <w:t xml:space="preserve"> 775</w:t>
      </w:r>
      <w:r w:rsidR="009624AF" w:rsidRPr="0079437E">
        <w:rPr>
          <w:rFonts w:ascii="Garamond" w:hAnsi="Garamond"/>
          <w:b/>
          <w:sz w:val="24"/>
          <w:szCs w:val="24"/>
          <w:lang w:eastAsia="ar-SA"/>
        </w:rPr>
        <w:t>/2024</w:t>
      </w:r>
    </w:p>
    <w:p w14:paraId="4E60F9B0" w14:textId="77777777" w:rsidR="00A84671" w:rsidRPr="0079437E" w:rsidRDefault="00A84671" w:rsidP="00A84671">
      <w:pPr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b/>
          <w:sz w:val="24"/>
          <w:szCs w:val="24"/>
          <w:lang w:eastAsia="ar-SA"/>
        </w:rPr>
        <w:t>Rozpis dosažitelnosti soudců Okresního soudu v Trutnově</w:t>
      </w:r>
    </w:p>
    <w:p w14:paraId="7957BBF6" w14:textId="06400E23" w:rsidR="00A84671" w:rsidRPr="0079437E" w:rsidRDefault="00A84671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b/>
          <w:sz w:val="24"/>
          <w:szCs w:val="24"/>
          <w:lang w:eastAsia="ar-SA"/>
        </w:rPr>
        <w:t xml:space="preserve">od </w:t>
      </w:r>
      <w:r w:rsidR="00305DD4" w:rsidRPr="0079437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9624AF" w:rsidRPr="0079437E">
        <w:rPr>
          <w:rFonts w:ascii="Garamond" w:hAnsi="Garamond"/>
          <w:b/>
          <w:sz w:val="24"/>
          <w:szCs w:val="24"/>
          <w:lang w:eastAsia="ar-SA"/>
        </w:rPr>
        <w:t>12. 8. 2024</w:t>
      </w:r>
      <w:r w:rsidR="00B31924" w:rsidRPr="0079437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372C7A" w:rsidRPr="0079437E">
        <w:rPr>
          <w:rFonts w:ascii="Garamond" w:hAnsi="Garamond"/>
          <w:b/>
          <w:sz w:val="24"/>
          <w:szCs w:val="24"/>
          <w:lang w:eastAsia="ar-SA"/>
        </w:rPr>
        <w:t>–</w:t>
      </w:r>
      <w:r w:rsidR="00B31924" w:rsidRPr="0079437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372C7A" w:rsidRPr="0079437E">
        <w:rPr>
          <w:rFonts w:ascii="Garamond" w:hAnsi="Garamond"/>
          <w:b/>
          <w:sz w:val="24"/>
          <w:szCs w:val="24"/>
          <w:lang w:eastAsia="ar-SA"/>
        </w:rPr>
        <w:t>9. 12. 2024</w:t>
      </w:r>
    </w:p>
    <w:p w14:paraId="35D2C334" w14:textId="77777777" w:rsidR="0031569B" w:rsidRPr="0079437E" w:rsidRDefault="0031569B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</w:p>
    <w:p w14:paraId="71977F06" w14:textId="77777777" w:rsidR="0031569B" w:rsidRPr="0079437E" w:rsidRDefault="0031569B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b/>
          <w:sz w:val="24"/>
          <w:szCs w:val="24"/>
          <w:lang w:eastAsia="ar-SA"/>
        </w:rPr>
        <w:t>Příloha rozvrhu práce</w:t>
      </w:r>
    </w:p>
    <w:p w14:paraId="5BF100EA" w14:textId="77777777" w:rsidR="00A84671" w:rsidRPr="0079437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b/>
          <w:sz w:val="24"/>
          <w:szCs w:val="24"/>
          <w:lang w:eastAsia="ar-SA"/>
        </w:rPr>
        <w:t>------------------------------------------------------------------------------------------------</w:t>
      </w:r>
    </w:p>
    <w:p w14:paraId="47BCF509" w14:textId="77777777" w:rsidR="00A84671" w:rsidRPr="0079437E" w:rsidRDefault="00A84671" w:rsidP="00A84671">
      <w:pPr>
        <w:suppressAutoHyphens/>
        <w:jc w:val="center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 xml:space="preserve">                        </w:t>
      </w:r>
    </w:p>
    <w:p w14:paraId="371146EB" w14:textId="77777777" w:rsidR="00A84671" w:rsidRPr="0079437E" w:rsidRDefault="00A84671" w:rsidP="00A84671">
      <w:pPr>
        <w:suppressAutoHyphens/>
        <w:ind w:left="708"/>
        <w:jc w:val="center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 xml:space="preserve">     termín od 7,00 hod. do 7,00 hod.                              </w:t>
      </w:r>
      <w:r w:rsidRPr="0079437E">
        <w:rPr>
          <w:rFonts w:ascii="Garamond" w:hAnsi="Garamond"/>
          <w:b/>
          <w:bCs/>
          <w:sz w:val="24"/>
          <w:szCs w:val="24"/>
          <w:u w:val="single"/>
          <w:lang w:eastAsia="ar-SA"/>
        </w:rPr>
        <w:t>Příslužba</w:t>
      </w:r>
    </w:p>
    <w:p w14:paraId="2CDA6762" w14:textId="77777777" w:rsidR="00A84671" w:rsidRPr="0079437E" w:rsidRDefault="00A84671" w:rsidP="00A84671">
      <w:pPr>
        <w:suppressAutoHyphens/>
        <w:jc w:val="both"/>
        <w:rPr>
          <w:rFonts w:ascii="Garamond" w:hAnsi="Garamond"/>
          <w:b/>
          <w:bCs/>
          <w:sz w:val="24"/>
          <w:szCs w:val="24"/>
          <w:lang w:eastAsia="ar-SA"/>
        </w:rPr>
      </w:pPr>
    </w:p>
    <w:p w14:paraId="591FC30A" w14:textId="6E8AD9CE" w:rsidR="001F4404" w:rsidRPr="0079437E" w:rsidRDefault="00331E4B" w:rsidP="00331E4B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12.8.-19.8.</w:t>
      </w:r>
      <w:r w:rsidR="00A84671" w:rsidRPr="0079437E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="00A84671" w:rsidRPr="0079437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A84671" w:rsidRPr="0079437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>Mgr. Tereza</w:t>
      </w:r>
      <w:r w:rsidRPr="0079437E">
        <w:rPr>
          <w:rFonts w:ascii="Garamond" w:hAnsi="Garamond"/>
          <w:b/>
          <w:bCs/>
          <w:sz w:val="24"/>
          <w:szCs w:val="24"/>
          <w:lang w:eastAsia="ar-SA"/>
        </w:rPr>
        <w:t xml:space="preserve"> T e r š o v</w:t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> </w:t>
      </w:r>
      <w:r w:rsidRPr="0079437E">
        <w:rPr>
          <w:rFonts w:ascii="Garamond" w:hAnsi="Garamond"/>
          <w:b/>
          <w:bCs/>
          <w:sz w:val="24"/>
          <w:szCs w:val="24"/>
          <w:lang w:eastAsia="ar-SA"/>
        </w:rPr>
        <w:t>á</w:t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ab/>
        <w:t>Mgr. Teršová</w:t>
      </w:r>
    </w:p>
    <w:p w14:paraId="6127B58E" w14:textId="77777777" w:rsidR="00331E4B" w:rsidRPr="0079437E" w:rsidRDefault="00331E4B" w:rsidP="00331E4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14:paraId="755580FB" w14:textId="5FD2A906" w:rsidR="00331E4B" w:rsidRPr="0079437E" w:rsidRDefault="00331E4B" w:rsidP="0068473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 xml:space="preserve">19.8.-26.8. </w:t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  <w:t xml:space="preserve">Mgr. Adéla   </w:t>
      </w:r>
      <w:r w:rsidRPr="0079437E">
        <w:rPr>
          <w:rFonts w:ascii="Garamond" w:hAnsi="Garamond"/>
          <w:b/>
          <w:sz w:val="24"/>
          <w:szCs w:val="24"/>
          <w:lang w:eastAsia="ar-SA"/>
        </w:rPr>
        <w:t>H á l o v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> </w:t>
      </w:r>
      <w:r w:rsidRPr="0079437E">
        <w:rPr>
          <w:rFonts w:ascii="Garamond" w:hAnsi="Garamond"/>
          <w:b/>
          <w:sz w:val="24"/>
          <w:szCs w:val="24"/>
          <w:lang w:eastAsia="ar-SA"/>
        </w:rPr>
        <w:t>á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  <w:t>Mgr. Teršová</w:t>
      </w:r>
    </w:p>
    <w:p w14:paraId="328A472D" w14:textId="04A378EE" w:rsidR="00834159" w:rsidRPr="0079437E" w:rsidRDefault="001F4404" w:rsidP="0068473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="00331E4B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834159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834159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834159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5145DA" w:rsidRPr="0079437E">
        <w:rPr>
          <w:rFonts w:ascii="Garamond" w:hAnsi="Garamond"/>
          <w:sz w:val="24"/>
          <w:szCs w:val="24"/>
          <w:lang w:eastAsia="ar-SA"/>
        </w:rPr>
        <w:t xml:space="preserve">  </w:t>
      </w:r>
      <w:r w:rsidR="005145DA" w:rsidRPr="0079437E">
        <w:rPr>
          <w:rFonts w:ascii="Garamond" w:hAnsi="Garamond"/>
          <w:sz w:val="24"/>
          <w:szCs w:val="24"/>
          <w:lang w:eastAsia="ar-SA"/>
        </w:rPr>
        <w:tab/>
      </w:r>
      <w:r w:rsidR="005145DA" w:rsidRPr="0079437E">
        <w:rPr>
          <w:rFonts w:ascii="Garamond" w:hAnsi="Garamond"/>
          <w:sz w:val="24"/>
          <w:szCs w:val="24"/>
          <w:lang w:eastAsia="ar-SA"/>
        </w:rPr>
        <w:tab/>
      </w:r>
    </w:p>
    <w:p w14:paraId="7DD95C71" w14:textId="27E20374" w:rsidR="00A84671" w:rsidRPr="0079437E" w:rsidRDefault="00331E4B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26.8.-2.9.</w:t>
      </w:r>
      <w:r w:rsidR="00834159"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="00196CD4" w:rsidRPr="0079437E">
        <w:rPr>
          <w:rFonts w:ascii="Garamond" w:hAnsi="Garamond"/>
          <w:sz w:val="24"/>
          <w:szCs w:val="24"/>
          <w:lang w:eastAsia="ar-SA"/>
        </w:rPr>
        <w:t>Mgr. Veronika</w:t>
      </w:r>
      <w:r w:rsidR="00196CD4" w:rsidRPr="0079437E">
        <w:rPr>
          <w:rFonts w:ascii="Garamond" w:hAnsi="Garamond"/>
          <w:b/>
          <w:sz w:val="24"/>
          <w:szCs w:val="24"/>
          <w:lang w:eastAsia="ar-SA"/>
        </w:rPr>
        <w:t xml:space="preserve"> Cejnar T o m a n o v á</w:t>
      </w:r>
      <w:r w:rsidR="00FA1C88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930B0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>Mgr. Cejnar Tomanová</w:t>
      </w:r>
    </w:p>
    <w:p w14:paraId="16BC45C0" w14:textId="77777777" w:rsidR="00A84671" w:rsidRPr="0079437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  <w:t xml:space="preserve">          </w:t>
      </w:r>
      <w:r w:rsidRPr="0079437E">
        <w:rPr>
          <w:rFonts w:ascii="Garamond" w:hAnsi="Garamond"/>
          <w:sz w:val="24"/>
          <w:szCs w:val="24"/>
          <w:lang w:eastAsia="ar-SA"/>
        </w:rPr>
        <w:tab/>
      </w:r>
    </w:p>
    <w:p w14:paraId="209809F5" w14:textId="2FAB2851" w:rsidR="00641050" w:rsidRPr="0079437E" w:rsidRDefault="00331E4B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2.9.-9.9.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</w:r>
      <w:r w:rsidR="00641050" w:rsidRPr="0079437E">
        <w:rPr>
          <w:rFonts w:ascii="Garamond" w:hAnsi="Garamond"/>
          <w:sz w:val="24"/>
          <w:szCs w:val="24"/>
          <w:lang w:eastAsia="ar-SA"/>
        </w:rPr>
        <w:t>JUDr. Marcela</w:t>
      </w:r>
      <w:r w:rsidR="00641050" w:rsidRPr="0079437E">
        <w:rPr>
          <w:rFonts w:ascii="Garamond" w:hAnsi="Garamond"/>
          <w:b/>
          <w:sz w:val="24"/>
          <w:szCs w:val="24"/>
          <w:lang w:eastAsia="ar-SA"/>
        </w:rPr>
        <w:t xml:space="preserve"> H o r v á t h o v á</w:t>
      </w:r>
      <w:r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1F4404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1F4404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E84ABC" w:rsidRPr="0079437E">
        <w:rPr>
          <w:rFonts w:ascii="Garamond" w:hAnsi="Garamond"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>JUDr. Horváthová</w:t>
      </w:r>
    </w:p>
    <w:p w14:paraId="4FCCA367" w14:textId="1FD0995B" w:rsidR="00A84671" w:rsidRPr="0079437E" w:rsidRDefault="001F4404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 xml:space="preserve">    </w:t>
      </w:r>
      <w:r w:rsidR="00FA1C88" w:rsidRPr="0079437E">
        <w:rPr>
          <w:rFonts w:ascii="Garamond" w:hAnsi="Garamond"/>
          <w:sz w:val="24"/>
          <w:szCs w:val="24"/>
          <w:lang w:eastAsia="ar-SA"/>
        </w:rPr>
        <w:t xml:space="preserve">  </w:t>
      </w:r>
      <w:r w:rsidR="00FA1C88" w:rsidRPr="0079437E">
        <w:rPr>
          <w:rFonts w:ascii="Garamond" w:hAnsi="Garamond"/>
          <w:sz w:val="24"/>
          <w:szCs w:val="24"/>
          <w:lang w:eastAsia="ar-SA"/>
        </w:rPr>
        <w:tab/>
      </w:r>
      <w:r w:rsidR="00FA1C88" w:rsidRPr="0079437E">
        <w:rPr>
          <w:rFonts w:ascii="Garamond" w:hAnsi="Garamond"/>
          <w:sz w:val="24"/>
          <w:szCs w:val="24"/>
          <w:lang w:eastAsia="ar-SA"/>
        </w:rPr>
        <w:tab/>
      </w:r>
    </w:p>
    <w:p w14:paraId="7F2AE1AC" w14:textId="54367CCC" w:rsidR="00B40300" w:rsidRPr="0079437E" w:rsidRDefault="00331E4B" w:rsidP="006B0CC3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9.9.-16.9.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</w:r>
      <w:r w:rsidR="003B33FB" w:rsidRPr="0079437E">
        <w:rPr>
          <w:rFonts w:ascii="Garamond" w:hAnsi="Garamond"/>
          <w:sz w:val="24"/>
          <w:szCs w:val="24"/>
          <w:lang w:eastAsia="ar-SA"/>
        </w:rPr>
        <w:t xml:space="preserve">Mgr. Kateřina </w:t>
      </w:r>
      <w:r w:rsidR="0066321E" w:rsidRPr="0079437E">
        <w:rPr>
          <w:rFonts w:ascii="Garamond" w:hAnsi="Garamond"/>
          <w:b/>
          <w:sz w:val="24"/>
          <w:szCs w:val="24"/>
          <w:lang w:eastAsia="ar-SA"/>
        </w:rPr>
        <w:t xml:space="preserve">Klečková </w:t>
      </w:r>
      <w:r w:rsidR="003B33FB" w:rsidRPr="0079437E">
        <w:rPr>
          <w:rFonts w:ascii="Garamond" w:hAnsi="Garamond"/>
          <w:b/>
          <w:sz w:val="24"/>
          <w:szCs w:val="24"/>
          <w:lang w:eastAsia="ar-SA"/>
        </w:rPr>
        <w:t>Kutišová</w:t>
      </w:r>
      <w:r w:rsidR="00B40300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B40300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>Mgr. Purkertová</w:t>
      </w:r>
      <w:r w:rsidR="00FA1C88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B40300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B40300" w:rsidRPr="0079437E">
        <w:rPr>
          <w:rFonts w:ascii="Garamond" w:hAnsi="Garamond"/>
          <w:sz w:val="24"/>
          <w:szCs w:val="24"/>
          <w:lang w:eastAsia="ar-SA"/>
        </w:rPr>
        <w:tab/>
      </w:r>
      <w:r w:rsidR="00B40300" w:rsidRPr="0079437E">
        <w:rPr>
          <w:rFonts w:ascii="Garamond" w:hAnsi="Garamond"/>
          <w:sz w:val="24"/>
          <w:szCs w:val="24"/>
          <w:lang w:eastAsia="ar-SA"/>
        </w:rPr>
        <w:tab/>
      </w:r>
      <w:r w:rsidR="00B40300" w:rsidRPr="0079437E">
        <w:rPr>
          <w:rFonts w:ascii="Garamond" w:hAnsi="Garamond"/>
          <w:sz w:val="24"/>
          <w:szCs w:val="24"/>
          <w:lang w:eastAsia="ar-SA"/>
        </w:rPr>
        <w:tab/>
      </w:r>
    </w:p>
    <w:p w14:paraId="025967D2" w14:textId="495E81FD" w:rsidR="00331E4B" w:rsidRPr="0079437E" w:rsidRDefault="00331E4B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16.9.-23.9.</w:t>
      </w:r>
      <w:r w:rsidR="00B40300" w:rsidRPr="0079437E">
        <w:rPr>
          <w:rFonts w:ascii="Garamond" w:hAnsi="Garamond"/>
          <w:sz w:val="24"/>
          <w:szCs w:val="24"/>
          <w:lang w:eastAsia="ar-SA"/>
        </w:rPr>
        <w:tab/>
      </w:r>
      <w:r w:rsidR="00B40300"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 xml:space="preserve">Mgr. Miloslava   </w:t>
      </w:r>
      <w:r w:rsidRPr="0079437E">
        <w:rPr>
          <w:rFonts w:ascii="Garamond" w:hAnsi="Garamond"/>
          <w:b/>
          <w:sz w:val="24"/>
          <w:szCs w:val="24"/>
          <w:lang w:eastAsia="ar-SA"/>
        </w:rPr>
        <w:t>M e r v a r t o v á</w:t>
      </w:r>
      <w:r w:rsidR="00BC3B98" w:rsidRPr="0079437E">
        <w:rPr>
          <w:rFonts w:ascii="Garamond" w:hAnsi="Garamond"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>JUDr. Horváthová</w:t>
      </w:r>
    </w:p>
    <w:p w14:paraId="2B2082F0" w14:textId="0A19297D" w:rsidR="00A84671" w:rsidRPr="0079437E" w:rsidRDefault="00BC3B98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331E4B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Pr="0079437E">
        <w:rPr>
          <w:rFonts w:ascii="Garamond" w:hAnsi="Garamond"/>
          <w:sz w:val="24"/>
          <w:szCs w:val="24"/>
          <w:lang w:eastAsia="ar-SA"/>
        </w:rPr>
        <w:t xml:space="preserve">        </w:t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</w:p>
    <w:p w14:paraId="63573607" w14:textId="46286178" w:rsidR="00331E4B" w:rsidRPr="0079437E" w:rsidRDefault="00331E4B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23.9.-30.9.</w:t>
      </w:r>
      <w:r w:rsidR="00A84671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</w:r>
      <w:r w:rsidR="00196CD4" w:rsidRPr="0079437E">
        <w:rPr>
          <w:rFonts w:ascii="Garamond" w:hAnsi="Garamond"/>
          <w:sz w:val="24"/>
          <w:szCs w:val="24"/>
          <w:lang w:eastAsia="ar-SA"/>
        </w:rPr>
        <w:t xml:space="preserve">Mgr. Lenka </w:t>
      </w:r>
      <w:r w:rsidR="00196CD4" w:rsidRPr="0079437E">
        <w:rPr>
          <w:rFonts w:ascii="Garamond" w:hAnsi="Garamond"/>
          <w:b/>
          <w:sz w:val="24"/>
          <w:szCs w:val="24"/>
          <w:lang w:eastAsia="ar-SA"/>
        </w:rPr>
        <w:t>Hamplová</w:t>
      </w:r>
      <w:r w:rsidR="00FA1C88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5145DA" w:rsidRPr="0079437E">
        <w:rPr>
          <w:rFonts w:ascii="Garamond" w:hAnsi="Garamond"/>
          <w:sz w:val="24"/>
          <w:szCs w:val="24"/>
          <w:lang w:eastAsia="ar-SA"/>
        </w:rPr>
        <w:t xml:space="preserve">  </w:t>
      </w:r>
      <w:r w:rsidR="00E84ABC" w:rsidRPr="0079437E">
        <w:rPr>
          <w:rFonts w:ascii="Garamond" w:hAnsi="Garamond"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>Mgr. Cejnar Tomanová</w:t>
      </w:r>
    </w:p>
    <w:p w14:paraId="194C09FB" w14:textId="62AEB4B4" w:rsidR="00A84671" w:rsidRPr="0079437E" w:rsidRDefault="00331E4B" w:rsidP="00A84671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</w:r>
      <w:r w:rsidR="00FD7248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6A6FBE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5145DA" w:rsidRPr="0079437E">
        <w:rPr>
          <w:rFonts w:ascii="Garamond" w:hAnsi="Garamond"/>
          <w:sz w:val="24"/>
          <w:szCs w:val="24"/>
          <w:lang w:eastAsia="ar-SA"/>
        </w:rPr>
        <w:tab/>
      </w:r>
      <w:r w:rsidR="005145DA" w:rsidRPr="0079437E">
        <w:rPr>
          <w:rFonts w:ascii="Garamond" w:hAnsi="Garamond"/>
          <w:sz w:val="24"/>
          <w:szCs w:val="24"/>
          <w:lang w:eastAsia="ar-SA"/>
        </w:rPr>
        <w:tab/>
      </w:r>
      <w:r w:rsidR="00A84671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684737" w:rsidRPr="0079437E">
        <w:rPr>
          <w:rFonts w:ascii="Garamond" w:hAnsi="Garamond"/>
          <w:sz w:val="24"/>
          <w:szCs w:val="24"/>
          <w:lang w:eastAsia="ar-SA"/>
        </w:rPr>
        <w:t xml:space="preserve">       </w:t>
      </w:r>
    </w:p>
    <w:p w14:paraId="56CD55AD" w14:textId="49ADA59F" w:rsidR="00331E4B" w:rsidRPr="0079437E" w:rsidRDefault="00331E4B" w:rsidP="00684737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30.9.-7.10.</w:t>
      </w:r>
      <w:r w:rsidR="00A84671" w:rsidRPr="0079437E">
        <w:rPr>
          <w:rFonts w:ascii="Garamond" w:hAnsi="Garamond"/>
          <w:sz w:val="24"/>
          <w:szCs w:val="24"/>
          <w:lang w:eastAsia="ar-SA"/>
        </w:rPr>
        <w:t xml:space="preserve">   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</w:r>
      <w:r w:rsidR="00BC3B98" w:rsidRPr="0079437E">
        <w:rPr>
          <w:rFonts w:ascii="Garamond" w:hAnsi="Garamond"/>
          <w:sz w:val="24"/>
          <w:szCs w:val="24"/>
          <w:lang w:eastAsia="ar-SA"/>
        </w:rPr>
        <w:t xml:space="preserve">  </w:t>
      </w:r>
      <w:r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="003B33FB" w:rsidRPr="0079437E">
        <w:rPr>
          <w:rFonts w:ascii="Garamond" w:hAnsi="Garamond"/>
          <w:sz w:val="24"/>
          <w:szCs w:val="24"/>
          <w:lang w:eastAsia="ar-SA"/>
        </w:rPr>
        <w:t xml:space="preserve">JUDr. Pavla   </w:t>
      </w:r>
      <w:r w:rsidR="003B33FB" w:rsidRPr="0079437E">
        <w:rPr>
          <w:rFonts w:ascii="Garamond" w:hAnsi="Garamond"/>
          <w:b/>
          <w:sz w:val="24"/>
          <w:szCs w:val="24"/>
          <w:lang w:eastAsia="ar-SA"/>
        </w:rPr>
        <w:t>N o v o t n á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  <w:t>Mgr. Purkertová</w:t>
      </w:r>
    </w:p>
    <w:p w14:paraId="15279F07" w14:textId="72C05016" w:rsidR="00A84671" w:rsidRPr="0079437E" w:rsidRDefault="00BC3B98" w:rsidP="0068473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</w:p>
    <w:p w14:paraId="686C9B6E" w14:textId="50373F78" w:rsidR="009353F4" w:rsidRPr="0079437E" w:rsidRDefault="00331E4B" w:rsidP="009353F4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7.10.-14.10.</w:t>
      </w:r>
      <w:r w:rsidR="00A84671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</w:r>
      <w:r w:rsidR="009353F4" w:rsidRPr="0079437E">
        <w:rPr>
          <w:rFonts w:ascii="Garamond" w:hAnsi="Garamond"/>
          <w:sz w:val="24"/>
          <w:szCs w:val="24"/>
          <w:lang w:eastAsia="ar-SA"/>
        </w:rPr>
        <w:t xml:space="preserve">Mgr. Andrea </w:t>
      </w:r>
      <w:r w:rsidR="009353F4" w:rsidRPr="0079437E">
        <w:rPr>
          <w:rFonts w:ascii="Garamond" w:hAnsi="Garamond"/>
          <w:b/>
          <w:sz w:val="24"/>
          <w:szCs w:val="24"/>
          <w:lang w:eastAsia="ar-SA"/>
        </w:rPr>
        <w:t>K o l í n o v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> </w:t>
      </w:r>
      <w:r w:rsidR="009353F4" w:rsidRPr="0079437E">
        <w:rPr>
          <w:rFonts w:ascii="Garamond" w:hAnsi="Garamond"/>
          <w:b/>
          <w:sz w:val="24"/>
          <w:szCs w:val="24"/>
          <w:lang w:eastAsia="ar-SA"/>
        </w:rPr>
        <w:t>á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  <w:t>Mgr. Cejnar Tomanová</w:t>
      </w:r>
    </w:p>
    <w:p w14:paraId="2C0C95E7" w14:textId="2993AE9E" w:rsidR="0040358B" w:rsidRPr="0079437E" w:rsidRDefault="0040358B" w:rsidP="0040358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14:paraId="0F6D5940" w14:textId="25B78F05" w:rsidR="00A84671" w:rsidRPr="0079437E" w:rsidRDefault="00331E4B" w:rsidP="0040358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14.10.-21.10.</w:t>
      </w:r>
      <w:r w:rsidR="0040358B" w:rsidRPr="0079437E">
        <w:rPr>
          <w:rFonts w:ascii="Garamond" w:hAnsi="Garamond"/>
          <w:sz w:val="24"/>
          <w:szCs w:val="24"/>
          <w:lang w:eastAsia="ar-SA"/>
        </w:rPr>
        <w:tab/>
      </w:r>
      <w:r w:rsidR="0040358B" w:rsidRPr="0079437E">
        <w:rPr>
          <w:rFonts w:ascii="Garamond" w:hAnsi="Garamond"/>
          <w:sz w:val="24"/>
          <w:szCs w:val="24"/>
          <w:lang w:eastAsia="ar-SA"/>
        </w:rPr>
        <w:tab/>
      </w:r>
      <w:r w:rsidR="00027F4D" w:rsidRPr="0079437E">
        <w:rPr>
          <w:rFonts w:ascii="Garamond" w:hAnsi="Garamond"/>
          <w:sz w:val="24"/>
          <w:szCs w:val="24"/>
          <w:lang w:eastAsia="ar-SA"/>
        </w:rPr>
        <w:t xml:space="preserve">Mgr. Monika    </w:t>
      </w:r>
      <w:r w:rsidR="00027F4D" w:rsidRPr="0079437E">
        <w:rPr>
          <w:rFonts w:ascii="Garamond" w:hAnsi="Garamond"/>
          <w:b/>
          <w:bCs/>
          <w:sz w:val="24"/>
          <w:szCs w:val="24"/>
          <w:lang w:eastAsia="ar-SA"/>
        </w:rPr>
        <w:t>P e t r á č k o v</w:t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> </w:t>
      </w:r>
      <w:r w:rsidR="00027F4D" w:rsidRPr="0079437E">
        <w:rPr>
          <w:rFonts w:ascii="Garamond" w:hAnsi="Garamond"/>
          <w:b/>
          <w:bCs/>
          <w:sz w:val="24"/>
          <w:szCs w:val="24"/>
          <w:lang w:eastAsia="ar-SA"/>
        </w:rPr>
        <w:t>á</w:t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ab/>
        <w:t>Mgr. Purkertová</w:t>
      </w:r>
    </w:p>
    <w:p w14:paraId="7105A5DE" w14:textId="77777777" w:rsidR="00DF0C8D" w:rsidRPr="0079437E" w:rsidRDefault="00C461DC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="00684737" w:rsidRPr="0079437E">
        <w:rPr>
          <w:rFonts w:ascii="Garamond" w:hAnsi="Garamond"/>
          <w:sz w:val="24"/>
          <w:szCs w:val="24"/>
          <w:lang w:eastAsia="ar-SA"/>
        </w:rPr>
        <w:tab/>
      </w:r>
    </w:p>
    <w:p w14:paraId="35B7B12A" w14:textId="0DF66685" w:rsidR="00331E4B" w:rsidRPr="0079437E" w:rsidRDefault="00331E4B" w:rsidP="003F2733">
      <w:pPr>
        <w:suppressAutoHyphens/>
        <w:jc w:val="both"/>
        <w:rPr>
          <w:rFonts w:ascii="Garamond" w:hAnsi="Garamond"/>
          <w:b/>
          <w:bCs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21.10.-2</w:t>
      </w:r>
      <w:r w:rsidR="00E84ABC" w:rsidRPr="0079437E">
        <w:rPr>
          <w:rFonts w:ascii="Garamond" w:hAnsi="Garamond"/>
          <w:sz w:val="24"/>
          <w:szCs w:val="24"/>
          <w:lang w:eastAsia="ar-SA"/>
        </w:rPr>
        <w:t>9</w:t>
      </w:r>
      <w:r w:rsidRPr="0079437E">
        <w:rPr>
          <w:rFonts w:ascii="Garamond" w:hAnsi="Garamond"/>
          <w:sz w:val="24"/>
          <w:szCs w:val="24"/>
          <w:lang w:eastAsia="ar-SA"/>
        </w:rPr>
        <w:t>.10.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</w:r>
      <w:r w:rsidR="00027F4D" w:rsidRPr="0079437E">
        <w:rPr>
          <w:rFonts w:ascii="Garamond" w:hAnsi="Garamond"/>
          <w:sz w:val="24"/>
          <w:szCs w:val="24"/>
          <w:lang w:eastAsia="ar-SA"/>
        </w:rPr>
        <w:t xml:space="preserve">Mgr. Gabriela   </w:t>
      </w:r>
      <w:r w:rsidR="00027F4D" w:rsidRPr="0079437E">
        <w:rPr>
          <w:rFonts w:ascii="Garamond" w:hAnsi="Garamond"/>
          <w:b/>
          <w:bCs/>
          <w:sz w:val="24"/>
          <w:szCs w:val="24"/>
          <w:lang w:eastAsia="ar-SA"/>
        </w:rPr>
        <w:t>Ř e z n í č k o v á</w:t>
      </w:r>
      <w:r w:rsidR="00027F4D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  <w:t>JUDr. Horváthová</w:t>
      </w:r>
    </w:p>
    <w:p w14:paraId="00B929A4" w14:textId="0FC28D69" w:rsidR="006B0CC3" w:rsidRPr="0079437E" w:rsidRDefault="005145DA" w:rsidP="003F2733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Pr="0079437E">
        <w:rPr>
          <w:rFonts w:ascii="Garamond" w:hAnsi="Garamond"/>
          <w:b/>
          <w:sz w:val="24"/>
          <w:szCs w:val="24"/>
          <w:lang w:eastAsia="ar-SA"/>
        </w:rPr>
        <w:tab/>
        <w:t xml:space="preserve">   </w:t>
      </w:r>
      <w:r w:rsidRPr="0079437E">
        <w:rPr>
          <w:rFonts w:ascii="Garamond" w:hAnsi="Garamond"/>
          <w:sz w:val="24"/>
          <w:szCs w:val="24"/>
          <w:lang w:eastAsia="ar-SA"/>
        </w:rPr>
        <w:t xml:space="preserve">   </w:t>
      </w:r>
      <w:r w:rsidRPr="0079437E">
        <w:rPr>
          <w:rFonts w:ascii="Garamond" w:hAnsi="Garamond"/>
          <w:sz w:val="24"/>
          <w:szCs w:val="24"/>
          <w:lang w:eastAsia="ar-SA"/>
        </w:rPr>
        <w:tab/>
      </w:r>
    </w:p>
    <w:p w14:paraId="3FC88934" w14:textId="40C7BC88" w:rsidR="00331E4B" w:rsidRPr="0079437E" w:rsidRDefault="00331E4B" w:rsidP="00331E4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2</w:t>
      </w:r>
      <w:r w:rsidR="00E84ABC" w:rsidRPr="0079437E">
        <w:rPr>
          <w:rFonts w:ascii="Garamond" w:hAnsi="Garamond"/>
          <w:sz w:val="24"/>
          <w:szCs w:val="24"/>
          <w:lang w:eastAsia="ar-SA"/>
        </w:rPr>
        <w:t>9</w:t>
      </w:r>
      <w:r w:rsidRPr="0079437E">
        <w:rPr>
          <w:rFonts w:ascii="Garamond" w:hAnsi="Garamond"/>
          <w:sz w:val="24"/>
          <w:szCs w:val="24"/>
          <w:lang w:eastAsia="ar-SA"/>
        </w:rPr>
        <w:t>.10.-4.11.</w:t>
      </w:r>
      <w:r w:rsidR="003F2733" w:rsidRPr="0079437E">
        <w:rPr>
          <w:rFonts w:ascii="Garamond" w:hAnsi="Garamond"/>
          <w:sz w:val="24"/>
          <w:szCs w:val="24"/>
          <w:lang w:eastAsia="ar-SA"/>
        </w:rPr>
        <w:tab/>
      </w:r>
      <w:r w:rsidR="003F2733" w:rsidRPr="0079437E">
        <w:rPr>
          <w:rFonts w:ascii="Garamond" w:hAnsi="Garamond"/>
          <w:sz w:val="24"/>
          <w:szCs w:val="24"/>
          <w:lang w:eastAsia="ar-SA"/>
        </w:rPr>
        <w:tab/>
      </w:r>
      <w:r w:rsidR="00641050" w:rsidRPr="0079437E">
        <w:rPr>
          <w:rFonts w:ascii="Garamond" w:hAnsi="Garamond"/>
          <w:sz w:val="24"/>
          <w:szCs w:val="24"/>
          <w:lang w:eastAsia="ar-SA"/>
        </w:rPr>
        <w:t xml:space="preserve">JUDr. Tomáš   </w:t>
      </w:r>
      <w:r w:rsidR="00641050" w:rsidRPr="0079437E">
        <w:rPr>
          <w:rFonts w:ascii="Garamond" w:hAnsi="Garamond"/>
          <w:b/>
          <w:bCs/>
          <w:sz w:val="24"/>
          <w:szCs w:val="24"/>
          <w:lang w:eastAsia="ar-SA"/>
        </w:rPr>
        <w:t>S u c h á n e k</w:t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ab/>
        <w:t>Mgr. Purkertová</w:t>
      </w:r>
    </w:p>
    <w:p w14:paraId="0B445E7E" w14:textId="77777777" w:rsidR="00331E4B" w:rsidRPr="0079437E" w:rsidRDefault="00331E4B" w:rsidP="00331E4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</w:p>
    <w:p w14:paraId="13D7C7B9" w14:textId="50D120FC" w:rsidR="00331E4B" w:rsidRPr="0079437E" w:rsidRDefault="00331E4B" w:rsidP="0068473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4.11.-11.11.</w:t>
      </w:r>
      <w:r w:rsidR="003F2733" w:rsidRPr="0079437E">
        <w:rPr>
          <w:rFonts w:ascii="Garamond" w:hAnsi="Garamond"/>
          <w:sz w:val="24"/>
          <w:szCs w:val="24"/>
          <w:lang w:eastAsia="ar-SA"/>
        </w:rPr>
        <w:tab/>
      </w:r>
      <w:r w:rsidR="003F2733" w:rsidRPr="0079437E">
        <w:rPr>
          <w:rFonts w:ascii="Garamond" w:hAnsi="Garamond"/>
          <w:sz w:val="24"/>
          <w:szCs w:val="24"/>
          <w:lang w:eastAsia="ar-SA"/>
        </w:rPr>
        <w:tab/>
      </w:r>
      <w:r w:rsidR="00684737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1C0905" w:rsidRPr="0079437E">
        <w:rPr>
          <w:rFonts w:ascii="Garamond" w:hAnsi="Garamond"/>
          <w:sz w:val="24"/>
          <w:szCs w:val="24"/>
          <w:lang w:eastAsia="ar-SA"/>
        </w:rPr>
        <w:t xml:space="preserve">Mgr. Jaroslava </w:t>
      </w:r>
      <w:r w:rsidR="001C0905" w:rsidRPr="0079437E">
        <w:rPr>
          <w:rFonts w:ascii="Garamond" w:hAnsi="Garamond"/>
          <w:b/>
          <w:sz w:val="24"/>
          <w:szCs w:val="24"/>
          <w:lang w:eastAsia="ar-SA"/>
        </w:rPr>
        <w:t>H e j z l a r o v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> </w:t>
      </w:r>
      <w:r w:rsidR="001C0905" w:rsidRPr="0079437E">
        <w:rPr>
          <w:rFonts w:ascii="Garamond" w:hAnsi="Garamond"/>
          <w:b/>
          <w:sz w:val="24"/>
          <w:szCs w:val="24"/>
          <w:lang w:eastAsia="ar-SA"/>
        </w:rPr>
        <w:t>á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  <w:t>Mgr. Cejnar Tomanová</w:t>
      </w:r>
    </w:p>
    <w:p w14:paraId="5CD25ADC" w14:textId="4EDD1E14" w:rsidR="00493A01" w:rsidRPr="0079437E" w:rsidRDefault="005145DA" w:rsidP="0068473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</w:p>
    <w:p w14:paraId="093A1673" w14:textId="49987A6F" w:rsidR="00331E4B" w:rsidRPr="0079437E" w:rsidRDefault="00331E4B" w:rsidP="004F543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11.11.-18.11.</w:t>
      </w:r>
      <w:r w:rsidR="00493A01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493A01" w:rsidRPr="0079437E">
        <w:rPr>
          <w:rFonts w:ascii="Garamond" w:hAnsi="Garamond"/>
          <w:sz w:val="24"/>
          <w:szCs w:val="24"/>
          <w:lang w:eastAsia="ar-SA"/>
        </w:rPr>
        <w:tab/>
      </w:r>
      <w:r w:rsidR="001C0905" w:rsidRPr="0079437E">
        <w:rPr>
          <w:rFonts w:ascii="Garamond" w:hAnsi="Garamond"/>
          <w:sz w:val="24"/>
          <w:szCs w:val="24"/>
          <w:lang w:eastAsia="ar-SA"/>
        </w:rPr>
        <w:tab/>
        <w:t xml:space="preserve">Mgr. Pavla   </w:t>
      </w:r>
      <w:r w:rsidR="001C0905" w:rsidRPr="0079437E">
        <w:rPr>
          <w:rFonts w:ascii="Garamond" w:hAnsi="Garamond"/>
          <w:b/>
          <w:sz w:val="24"/>
          <w:szCs w:val="24"/>
          <w:lang w:eastAsia="ar-SA"/>
        </w:rPr>
        <w:t>O n d r á č k o v á</w:t>
      </w:r>
      <w:r w:rsidR="001C0905" w:rsidRPr="0079437E">
        <w:rPr>
          <w:rFonts w:ascii="Garamond" w:hAnsi="Garamond"/>
          <w:sz w:val="24"/>
          <w:szCs w:val="24"/>
          <w:lang w:eastAsia="ar-SA"/>
        </w:rPr>
        <w:t xml:space="preserve">  </w:t>
      </w:r>
      <w:r w:rsidR="00E84ABC" w:rsidRPr="0079437E">
        <w:rPr>
          <w:rFonts w:ascii="Garamond" w:hAnsi="Garamond"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>JUDr. Horváthová</w:t>
      </w:r>
    </w:p>
    <w:p w14:paraId="0CF49346" w14:textId="58171980" w:rsidR="003F2733" w:rsidRPr="0079437E" w:rsidRDefault="00834159" w:rsidP="004F543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</w:p>
    <w:p w14:paraId="1DC2A6BE" w14:textId="799DC3AC" w:rsidR="0040358B" w:rsidRPr="0079437E" w:rsidRDefault="00331E4B" w:rsidP="001F4404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18.11.-25.11.</w:t>
      </w:r>
      <w:r w:rsidR="00A84671" w:rsidRPr="0079437E">
        <w:rPr>
          <w:rFonts w:ascii="Garamond" w:hAnsi="Garamond"/>
          <w:sz w:val="24"/>
          <w:szCs w:val="24"/>
          <w:lang w:eastAsia="ar-SA"/>
        </w:rPr>
        <w:tab/>
      </w:r>
      <w:r w:rsidR="0040358B" w:rsidRPr="0079437E">
        <w:rPr>
          <w:rFonts w:ascii="Garamond" w:hAnsi="Garamond"/>
          <w:b/>
          <w:sz w:val="24"/>
          <w:szCs w:val="24"/>
          <w:lang w:eastAsia="ar-SA"/>
        </w:rPr>
        <w:tab/>
        <w:t xml:space="preserve"> </w:t>
      </w:r>
      <w:r w:rsidR="009353F4" w:rsidRPr="0079437E">
        <w:rPr>
          <w:rFonts w:ascii="Garamond" w:hAnsi="Garamond"/>
          <w:sz w:val="24"/>
          <w:szCs w:val="24"/>
          <w:lang w:eastAsia="ar-SA"/>
        </w:rPr>
        <w:t xml:space="preserve">JUDr. Michaela </w:t>
      </w:r>
      <w:r w:rsidR="009353F4" w:rsidRPr="0079437E">
        <w:rPr>
          <w:rFonts w:ascii="Garamond" w:hAnsi="Garamond"/>
          <w:b/>
          <w:sz w:val="24"/>
          <w:szCs w:val="24"/>
          <w:lang w:eastAsia="ar-SA"/>
        </w:rPr>
        <w:t>K o b l a s o v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> </w:t>
      </w:r>
      <w:r w:rsidR="009353F4" w:rsidRPr="0079437E">
        <w:rPr>
          <w:rFonts w:ascii="Garamond" w:hAnsi="Garamond"/>
          <w:b/>
          <w:sz w:val="24"/>
          <w:szCs w:val="24"/>
          <w:lang w:eastAsia="ar-SA"/>
        </w:rPr>
        <w:t>á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  <w:t>Mgr. Purkertová</w:t>
      </w:r>
    </w:p>
    <w:p w14:paraId="4376D445" w14:textId="77777777" w:rsidR="00331E4B" w:rsidRPr="0079437E" w:rsidRDefault="00331E4B" w:rsidP="001F4404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14:paraId="4F839759" w14:textId="34688509" w:rsidR="00E930B0" w:rsidRPr="0079437E" w:rsidRDefault="00331E4B" w:rsidP="00493A01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25.11.-2.12.</w:t>
      </w:r>
      <w:r w:rsidR="00E930B0" w:rsidRPr="0079437E">
        <w:rPr>
          <w:rFonts w:ascii="Garamond" w:hAnsi="Garamond"/>
          <w:sz w:val="24"/>
          <w:szCs w:val="24"/>
          <w:lang w:eastAsia="ar-SA"/>
        </w:rPr>
        <w:tab/>
      </w:r>
      <w:r w:rsidR="00E930B0" w:rsidRPr="0079437E">
        <w:rPr>
          <w:rFonts w:ascii="Garamond" w:hAnsi="Garamond"/>
          <w:sz w:val="24"/>
          <w:szCs w:val="24"/>
          <w:lang w:eastAsia="ar-SA"/>
        </w:rPr>
        <w:tab/>
      </w:r>
      <w:r w:rsidR="00AB333D"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Pr="0079437E">
        <w:rPr>
          <w:rFonts w:ascii="Garamond" w:hAnsi="Garamond"/>
          <w:sz w:val="24"/>
          <w:szCs w:val="24"/>
          <w:lang w:eastAsia="ar-SA"/>
        </w:rPr>
        <w:t xml:space="preserve">Mgr.Miroslava   </w:t>
      </w:r>
      <w:r w:rsidRPr="0079437E">
        <w:rPr>
          <w:rFonts w:ascii="Garamond" w:hAnsi="Garamond"/>
          <w:b/>
          <w:bCs/>
          <w:sz w:val="24"/>
          <w:szCs w:val="24"/>
          <w:lang w:eastAsia="ar-SA"/>
        </w:rPr>
        <w:t>P u r k e r t o v</w:t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> </w:t>
      </w:r>
      <w:r w:rsidRPr="0079437E">
        <w:rPr>
          <w:rFonts w:ascii="Garamond" w:hAnsi="Garamond"/>
          <w:b/>
          <w:bCs/>
          <w:sz w:val="24"/>
          <w:szCs w:val="24"/>
          <w:lang w:eastAsia="ar-SA"/>
        </w:rPr>
        <w:t>á</w:t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bCs/>
          <w:sz w:val="24"/>
          <w:szCs w:val="24"/>
          <w:lang w:eastAsia="ar-SA"/>
        </w:rPr>
        <w:tab/>
        <w:t>Mgr. Purkertová</w:t>
      </w:r>
    </w:p>
    <w:p w14:paraId="06520063" w14:textId="77777777" w:rsidR="00A84671" w:rsidRPr="0079437E" w:rsidRDefault="00D66A38" w:rsidP="00684737">
      <w:pPr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="00955B19" w:rsidRPr="0079437E">
        <w:rPr>
          <w:rFonts w:ascii="Garamond" w:hAnsi="Garamond"/>
          <w:sz w:val="24"/>
          <w:szCs w:val="24"/>
          <w:lang w:eastAsia="ar-SA"/>
        </w:rPr>
        <w:tab/>
      </w:r>
    </w:p>
    <w:p w14:paraId="12E57B48" w14:textId="564D4CDF" w:rsidR="00780041" w:rsidRPr="0079437E" w:rsidRDefault="00331E4B" w:rsidP="00A84671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2.12.-9.12.</w:t>
      </w:r>
      <w:r w:rsidR="003A7B8A"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  <w:t xml:space="preserve">Mgr. Aneta </w:t>
      </w:r>
      <w:r w:rsidRPr="0079437E">
        <w:rPr>
          <w:rFonts w:ascii="Garamond" w:hAnsi="Garamond"/>
          <w:b/>
          <w:sz w:val="24"/>
          <w:szCs w:val="24"/>
          <w:lang w:eastAsia="ar-SA"/>
        </w:rPr>
        <w:t>B e n d o v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> </w:t>
      </w:r>
      <w:r w:rsidRPr="0079437E">
        <w:rPr>
          <w:rFonts w:ascii="Garamond" w:hAnsi="Garamond"/>
          <w:b/>
          <w:sz w:val="24"/>
          <w:szCs w:val="24"/>
          <w:lang w:eastAsia="ar-SA"/>
        </w:rPr>
        <w:t>á</w:t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79437E">
        <w:rPr>
          <w:rFonts w:ascii="Garamond" w:hAnsi="Garamond"/>
          <w:b/>
          <w:sz w:val="24"/>
          <w:szCs w:val="24"/>
          <w:lang w:eastAsia="ar-SA"/>
        </w:rPr>
        <w:tab/>
        <w:t>Mgr. Cejnar Tomanová</w:t>
      </w:r>
    </w:p>
    <w:p w14:paraId="08B73E2B" w14:textId="77777777" w:rsidR="00834159" w:rsidRPr="0079437E" w:rsidRDefault="003A7B8A" w:rsidP="0068473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</w:p>
    <w:p w14:paraId="2CD4FC7C" w14:textId="55C98F9D" w:rsidR="0040358B" w:rsidRPr="0079437E" w:rsidRDefault="002B5B13" w:rsidP="0040358B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 xml:space="preserve"> </w:t>
      </w:r>
      <w:r w:rsidR="0040358B" w:rsidRPr="0079437E">
        <w:rPr>
          <w:rFonts w:ascii="Garamond" w:hAnsi="Garamond"/>
          <w:sz w:val="24"/>
          <w:szCs w:val="24"/>
          <w:lang w:eastAsia="ar-SA"/>
        </w:rPr>
        <w:tab/>
      </w:r>
      <w:r w:rsidR="005145DA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5145DA" w:rsidRPr="0079437E">
        <w:rPr>
          <w:rFonts w:ascii="Garamond" w:hAnsi="Garamond"/>
          <w:b/>
          <w:sz w:val="24"/>
          <w:szCs w:val="24"/>
          <w:lang w:eastAsia="ar-SA"/>
        </w:rPr>
        <w:tab/>
      </w:r>
      <w:r w:rsidR="005145DA" w:rsidRPr="0079437E">
        <w:rPr>
          <w:rFonts w:ascii="Garamond" w:hAnsi="Garamond"/>
          <w:b/>
          <w:sz w:val="24"/>
          <w:szCs w:val="24"/>
          <w:lang w:eastAsia="ar-SA"/>
        </w:rPr>
        <w:tab/>
      </w:r>
    </w:p>
    <w:p w14:paraId="3033B964" w14:textId="00743DF5" w:rsidR="00A84671" w:rsidRPr="0079437E" w:rsidRDefault="00DC2F9B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D</w:t>
      </w:r>
      <w:r w:rsidR="00A84671" w:rsidRPr="0079437E">
        <w:rPr>
          <w:rFonts w:ascii="Garamond" w:hAnsi="Garamond"/>
          <w:sz w:val="24"/>
          <w:szCs w:val="24"/>
          <w:lang w:eastAsia="ar-SA"/>
        </w:rPr>
        <w:t>osažitelnost přebí</w:t>
      </w:r>
      <w:r w:rsidRPr="0079437E">
        <w:rPr>
          <w:rFonts w:ascii="Garamond" w:hAnsi="Garamond"/>
          <w:sz w:val="24"/>
          <w:szCs w:val="24"/>
          <w:lang w:eastAsia="ar-SA"/>
        </w:rPr>
        <w:t>rají jednotliví soudci</w:t>
      </w:r>
      <w:r w:rsidR="00A84671" w:rsidRPr="0079437E">
        <w:rPr>
          <w:rFonts w:ascii="Garamond" w:hAnsi="Garamond"/>
          <w:sz w:val="24"/>
          <w:szCs w:val="24"/>
          <w:lang w:eastAsia="ar-SA"/>
        </w:rPr>
        <w:t>, kteří budou nadále k zastižení v místě a na telefonním čísle podle tohoto seznamu. Pokud se vzdálí mimo takto vymezený dosah, budou vždy k zastižení prostřednictvím mobilního telefonu</w:t>
      </w:r>
    </w:p>
    <w:p w14:paraId="4B5BEF4B" w14:textId="77777777" w:rsidR="00A84671" w:rsidRPr="0079437E" w:rsidRDefault="00A84671" w:rsidP="00A84671">
      <w:pPr>
        <w:suppressAutoHyphens/>
        <w:jc w:val="both"/>
        <w:rPr>
          <w:rFonts w:ascii="Garamond" w:hAnsi="Garamond"/>
          <w:b/>
          <w:bCs/>
          <w:sz w:val="24"/>
          <w:szCs w:val="24"/>
          <w:lang w:eastAsia="ar-SA"/>
        </w:rPr>
      </w:pPr>
    </w:p>
    <w:p w14:paraId="20F7F268" w14:textId="77777777" w:rsidR="00A84671" w:rsidRPr="0079437E" w:rsidRDefault="00A84671" w:rsidP="00A84671">
      <w:pPr>
        <w:suppressAutoHyphens/>
        <w:jc w:val="both"/>
        <w:rPr>
          <w:rFonts w:ascii="Garamond" w:hAnsi="Garamond"/>
          <w:b/>
          <w:bCs/>
          <w:sz w:val="24"/>
          <w:szCs w:val="24"/>
          <w:u w:val="single"/>
          <w:lang w:eastAsia="ar-SA"/>
        </w:rPr>
      </w:pPr>
      <w:r w:rsidRPr="0079437E">
        <w:rPr>
          <w:rFonts w:ascii="Garamond" w:hAnsi="Garamond"/>
          <w:b/>
          <w:bCs/>
          <w:sz w:val="24"/>
          <w:szCs w:val="24"/>
          <w:lang w:eastAsia="ar-SA"/>
        </w:rPr>
        <w:t xml:space="preserve">na čísle  </w:t>
      </w:r>
      <w:r w:rsidRPr="0079437E">
        <w:rPr>
          <w:rFonts w:ascii="Garamond" w:hAnsi="Garamond"/>
          <w:b/>
          <w:bCs/>
          <w:sz w:val="24"/>
          <w:szCs w:val="24"/>
          <w:u w:val="single"/>
          <w:lang w:eastAsia="ar-SA"/>
        </w:rPr>
        <w:t xml:space="preserve">737 244 676      </w:t>
      </w:r>
      <w:r w:rsidRPr="0079437E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  <w:t xml:space="preserve"> pro přípravné řízení</w:t>
      </w:r>
    </w:p>
    <w:p w14:paraId="631B314F" w14:textId="77777777" w:rsidR="00A84671" w:rsidRPr="0079437E" w:rsidRDefault="00A84671" w:rsidP="00A84671">
      <w:pPr>
        <w:suppressAutoHyphens/>
        <w:jc w:val="center"/>
        <w:rPr>
          <w:rFonts w:ascii="Garamond" w:hAnsi="Garamond"/>
          <w:b/>
          <w:bCs/>
          <w:sz w:val="24"/>
          <w:szCs w:val="24"/>
          <w:u w:val="single"/>
          <w:lang w:eastAsia="ar-SA"/>
        </w:rPr>
      </w:pPr>
    </w:p>
    <w:p w14:paraId="253F8003" w14:textId="77777777" w:rsidR="00A84671" w:rsidRPr="0079437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b/>
          <w:bCs/>
          <w:sz w:val="24"/>
          <w:szCs w:val="24"/>
          <w:lang w:eastAsia="ar-SA"/>
        </w:rPr>
        <w:lastRenderedPageBreak/>
        <w:t>na čísle</w:t>
      </w:r>
      <w:r w:rsidRPr="0079437E">
        <w:rPr>
          <w:rFonts w:ascii="Garamond" w:hAnsi="Garamond"/>
          <w:b/>
          <w:bCs/>
          <w:sz w:val="24"/>
          <w:szCs w:val="24"/>
          <w:u w:val="single"/>
          <w:lang w:eastAsia="ar-SA"/>
        </w:rPr>
        <w:t xml:space="preserve"> 737 244 678 </w:t>
      </w:r>
      <w:r w:rsidRPr="0079437E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</w:r>
      <w:r w:rsidRPr="0079437E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  <w:t>pro zkrácené přípravné řízení se zadrženou osobou.</w:t>
      </w:r>
    </w:p>
    <w:p w14:paraId="101EC48A" w14:textId="77777777" w:rsidR="00A84671" w:rsidRPr="0079437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 xml:space="preserve">   </w:t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</w:r>
      <w:r w:rsidRPr="0079437E">
        <w:rPr>
          <w:rFonts w:ascii="Garamond" w:hAnsi="Garamond"/>
          <w:sz w:val="24"/>
          <w:szCs w:val="24"/>
          <w:lang w:eastAsia="ar-SA"/>
        </w:rPr>
        <w:tab/>
        <w:t xml:space="preserve">   </w:t>
      </w:r>
    </w:p>
    <w:p w14:paraId="0766A69F" w14:textId="77777777" w:rsidR="00A84671" w:rsidRPr="0079437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0812D5FE" w14:textId="77777777" w:rsidR="00A84671" w:rsidRPr="0079437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>Mgr. Miroslava Purkertová</w:t>
      </w:r>
    </w:p>
    <w:p w14:paraId="55A8158A" w14:textId="77777777" w:rsidR="00A84671" w:rsidRPr="0079437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79437E">
        <w:rPr>
          <w:rFonts w:ascii="Garamond" w:hAnsi="Garamond"/>
          <w:sz w:val="24"/>
          <w:szCs w:val="24"/>
          <w:lang w:eastAsia="ar-SA"/>
        </w:rPr>
        <w:t xml:space="preserve">předsedkyně Okresního soudu v Trutnově </w:t>
      </w:r>
    </w:p>
    <w:p w14:paraId="2C4F25AD" w14:textId="77777777" w:rsidR="00E34847" w:rsidRPr="0079437E" w:rsidRDefault="00E34847" w:rsidP="00A84671"/>
    <w:sectPr w:rsidR="00E34847" w:rsidRPr="0079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2. 8. 2024- 12.9.2024.do 2024/07/24 10:31:26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204324"/>
    <w:rsid w:val="00027F4D"/>
    <w:rsid w:val="0004750C"/>
    <w:rsid w:val="0006255D"/>
    <w:rsid w:val="00182764"/>
    <w:rsid w:val="00196CD4"/>
    <w:rsid w:val="001C0905"/>
    <w:rsid w:val="001D6C87"/>
    <w:rsid w:val="001F4404"/>
    <w:rsid w:val="00202023"/>
    <w:rsid w:val="00204324"/>
    <w:rsid w:val="00205C03"/>
    <w:rsid w:val="00236E19"/>
    <w:rsid w:val="002B2392"/>
    <w:rsid w:val="002B5B13"/>
    <w:rsid w:val="00305DD4"/>
    <w:rsid w:val="0031569B"/>
    <w:rsid w:val="00331E4B"/>
    <w:rsid w:val="00353B11"/>
    <w:rsid w:val="003544DF"/>
    <w:rsid w:val="00371EB8"/>
    <w:rsid w:val="00372C7A"/>
    <w:rsid w:val="003773BB"/>
    <w:rsid w:val="003A7B8A"/>
    <w:rsid w:val="003B33FB"/>
    <w:rsid w:val="003C2A3A"/>
    <w:rsid w:val="003F1769"/>
    <w:rsid w:val="003F2733"/>
    <w:rsid w:val="0040358B"/>
    <w:rsid w:val="00405C3E"/>
    <w:rsid w:val="00493741"/>
    <w:rsid w:val="00493A01"/>
    <w:rsid w:val="004F543F"/>
    <w:rsid w:val="005145DA"/>
    <w:rsid w:val="00567DF4"/>
    <w:rsid w:val="005C019D"/>
    <w:rsid w:val="005C3587"/>
    <w:rsid w:val="005D575C"/>
    <w:rsid w:val="00641050"/>
    <w:rsid w:val="0066321E"/>
    <w:rsid w:val="00684737"/>
    <w:rsid w:val="0068564A"/>
    <w:rsid w:val="006A6FBE"/>
    <w:rsid w:val="006B0CC3"/>
    <w:rsid w:val="00726DB3"/>
    <w:rsid w:val="00737DD9"/>
    <w:rsid w:val="00764A0E"/>
    <w:rsid w:val="00780041"/>
    <w:rsid w:val="0079437E"/>
    <w:rsid w:val="007A7EE2"/>
    <w:rsid w:val="007D3960"/>
    <w:rsid w:val="00834159"/>
    <w:rsid w:val="00847982"/>
    <w:rsid w:val="00854547"/>
    <w:rsid w:val="00854D05"/>
    <w:rsid w:val="008A22CD"/>
    <w:rsid w:val="00925DD6"/>
    <w:rsid w:val="009353F4"/>
    <w:rsid w:val="00955B19"/>
    <w:rsid w:val="009624AF"/>
    <w:rsid w:val="009B306F"/>
    <w:rsid w:val="009F5E1F"/>
    <w:rsid w:val="00A2798E"/>
    <w:rsid w:val="00A478FF"/>
    <w:rsid w:val="00A511E5"/>
    <w:rsid w:val="00A549A7"/>
    <w:rsid w:val="00A6491B"/>
    <w:rsid w:val="00A84671"/>
    <w:rsid w:val="00A85264"/>
    <w:rsid w:val="00AB333D"/>
    <w:rsid w:val="00AD66F9"/>
    <w:rsid w:val="00AF1DE6"/>
    <w:rsid w:val="00B05F16"/>
    <w:rsid w:val="00B31924"/>
    <w:rsid w:val="00B40300"/>
    <w:rsid w:val="00B95C4A"/>
    <w:rsid w:val="00BC3B98"/>
    <w:rsid w:val="00BF7674"/>
    <w:rsid w:val="00C461DC"/>
    <w:rsid w:val="00C532BB"/>
    <w:rsid w:val="00C62D6F"/>
    <w:rsid w:val="00C961B1"/>
    <w:rsid w:val="00CA1679"/>
    <w:rsid w:val="00D372CD"/>
    <w:rsid w:val="00D65938"/>
    <w:rsid w:val="00D66A38"/>
    <w:rsid w:val="00DC2F9B"/>
    <w:rsid w:val="00DF0C8D"/>
    <w:rsid w:val="00E235DA"/>
    <w:rsid w:val="00E34847"/>
    <w:rsid w:val="00E43B6E"/>
    <w:rsid w:val="00E84ABC"/>
    <w:rsid w:val="00E930B0"/>
    <w:rsid w:val="00F21112"/>
    <w:rsid w:val="00F40938"/>
    <w:rsid w:val="00F5747C"/>
    <w:rsid w:val="00F93006"/>
    <w:rsid w:val="00FA1C88"/>
    <w:rsid w:val="00FB5B57"/>
    <w:rsid w:val="00FC7A79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5A31"/>
  <w15:docId w15:val="{4A3343E4-DA67-4960-8BD3-D01A8112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C793-D4AB-49A3-9172-0D1ACBF7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8664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Dohnalová Petra</cp:lastModifiedBy>
  <cp:revision>20</cp:revision>
  <cp:lastPrinted>2024-07-24T08:32:00Z</cp:lastPrinted>
  <dcterms:created xsi:type="dcterms:W3CDTF">2024-07-02T11:20:00Z</dcterms:created>
  <dcterms:modified xsi:type="dcterms:W3CDTF">2024-07-24T09:06:00Z</dcterms:modified>
</cp:coreProperties>
</file>