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CF84" w14:textId="77777777" w:rsidR="00F02A84" w:rsidRPr="009E5B3F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E5B3F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9E5B3F">
        <w:rPr>
          <w:rFonts w:ascii="Garamond" w:hAnsi="Garamond"/>
          <w:b/>
          <w:color w:val="000000"/>
          <w:sz w:val="36"/>
        </w:rPr>
        <w:t> </w:t>
      </w:r>
    </w:p>
    <w:p w14:paraId="0852CA28" w14:textId="77777777" w:rsidR="00F02A84" w:rsidRPr="009E5B3F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E5B3F">
        <w:rPr>
          <w:rFonts w:ascii="Garamond" w:hAnsi="Garamond"/>
          <w:color w:val="000000"/>
        </w:rPr>
        <w:t> Nádražní 106/5, Trutnov</w:t>
      </w:r>
      <w:r w:rsidR="00F02A84" w:rsidRPr="009E5B3F">
        <w:rPr>
          <w:rFonts w:ascii="Garamond" w:hAnsi="Garamond"/>
          <w:color w:val="000000"/>
        </w:rPr>
        <w:t> </w:t>
      </w:r>
    </w:p>
    <w:p w14:paraId="6B2213C8" w14:textId="77777777" w:rsidR="00555172" w:rsidRPr="009E5B3F" w:rsidRDefault="00F02A84" w:rsidP="0055517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E5B3F">
        <w:rPr>
          <w:rFonts w:ascii="Garamond" w:hAnsi="Garamond"/>
          <w:color w:val="000000"/>
        </w:rPr>
        <w:t>tel.: +420 499 857 231, fax: +420 499 813 054, e</w:t>
      </w:r>
      <w:r w:rsidRPr="009E5B3F">
        <w:rPr>
          <w:rFonts w:ascii="Garamond" w:hAnsi="Garamond"/>
          <w:color w:val="000000"/>
        </w:rPr>
        <w:noBreakHyphen/>
        <w:t xml:space="preserve">mail: podatelna@osoud.tru.justice.cz, </w:t>
      </w:r>
      <w:r w:rsidRPr="009E5B3F">
        <w:rPr>
          <w:rFonts w:ascii="Garamond" w:hAnsi="Garamond"/>
          <w:color w:val="000000"/>
          <w:szCs w:val="18"/>
        </w:rPr>
        <w:t>IDDS: 2c2abj3</w:t>
      </w:r>
    </w:p>
    <w:p w14:paraId="155DC2CA" w14:textId="77777777" w:rsidR="00555172" w:rsidRPr="009E5B3F" w:rsidRDefault="00555172" w:rsidP="00555172">
      <w:pPr>
        <w:jc w:val="center"/>
        <w:rPr>
          <w:rFonts w:ascii="Garamond" w:hAnsi="Garamond" w:cs="Arial"/>
          <w:sz w:val="28"/>
          <w:szCs w:val="28"/>
        </w:rPr>
      </w:pPr>
      <w:r w:rsidRPr="009E5B3F">
        <w:rPr>
          <w:rFonts w:ascii="Garamond" w:hAnsi="Garamond" w:cs="Arial"/>
          <w:sz w:val="28"/>
          <w:szCs w:val="28"/>
        </w:rPr>
        <w:t>P ř i h l á š k a</w:t>
      </w:r>
    </w:p>
    <w:p w14:paraId="49067ED9" w14:textId="77777777" w:rsidR="00555172" w:rsidRPr="009E5B3F" w:rsidRDefault="00555172" w:rsidP="00555172">
      <w:pPr>
        <w:jc w:val="center"/>
        <w:rPr>
          <w:rFonts w:ascii="Garamond" w:hAnsi="Garamond" w:cs="Arial"/>
        </w:rPr>
      </w:pPr>
    </w:p>
    <w:p w14:paraId="193D1EE7" w14:textId="3968093A" w:rsidR="00555172" w:rsidRPr="009E5B3F" w:rsidRDefault="00555172" w:rsidP="00555172">
      <w:pPr>
        <w:jc w:val="center"/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do výběrového řízení vyhlášeného předsedkyní Okresního soudu v Trutnově pro obsazení volného místa </w:t>
      </w:r>
      <w:r w:rsidR="00B05B4B" w:rsidRPr="009E5B3F">
        <w:rPr>
          <w:rFonts w:ascii="Garamond" w:hAnsi="Garamond" w:cs="Arial"/>
        </w:rPr>
        <w:t>soudní sociální pracovník/pracovnice</w:t>
      </w:r>
    </w:p>
    <w:p w14:paraId="58D7561D" w14:textId="77777777" w:rsidR="00555172" w:rsidRPr="009E5B3F" w:rsidRDefault="00555172" w:rsidP="00555172">
      <w:pPr>
        <w:jc w:val="center"/>
        <w:rPr>
          <w:rFonts w:ascii="Garamond" w:hAnsi="Garamond" w:cs="Arial"/>
        </w:rPr>
      </w:pPr>
    </w:p>
    <w:p w14:paraId="580F7A57" w14:textId="77777777" w:rsidR="00555172" w:rsidRPr="009E5B3F" w:rsidRDefault="00555172" w:rsidP="00555172">
      <w:pPr>
        <w:jc w:val="center"/>
        <w:rPr>
          <w:rFonts w:ascii="Garamond" w:hAnsi="Garamond" w:cs="Arial"/>
        </w:rPr>
      </w:pPr>
    </w:p>
    <w:p w14:paraId="64D53358" w14:textId="77777777" w:rsidR="00555172" w:rsidRPr="009E5B3F" w:rsidRDefault="00555172" w:rsidP="00555172">
      <w:pPr>
        <w:jc w:val="center"/>
        <w:rPr>
          <w:rFonts w:ascii="Garamond" w:hAnsi="Garamond" w:cs="Arial"/>
        </w:rPr>
      </w:pPr>
    </w:p>
    <w:p w14:paraId="621FABB5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Jméno a příjmení: </w:t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</w:t>
      </w:r>
    </w:p>
    <w:p w14:paraId="740B1871" w14:textId="77777777" w:rsidR="00555172" w:rsidRPr="009E5B3F" w:rsidRDefault="00555172" w:rsidP="00555172">
      <w:pPr>
        <w:rPr>
          <w:rFonts w:ascii="Garamond" w:hAnsi="Garamond" w:cs="Arial"/>
        </w:rPr>
      </w:pPr>
    </w:p>
    <w:p w14:paraId="68B59126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Datum a místo narození: </w:t>
      </w:r>
      <w:r w:rsidRPr="009E5B3F">
        <w:rPr>
          <w:rFonts w:ascii="Garamond" w:hAnsi="Garamond" w:cs="Arial"/>
        </w:rPr>
        <w:tab/>
        <w:t>……………………………………………………………</w:t>
      </w:r>
    </w:p>
    <w:p w14:paraId="188E4070" w14:textId="77777777" w:rsidR="00555172" w:rsidRPr="009E5B3F" w:rsidRDefault="00555172" w:rsidP="00555172">
      <w:pPr>
        <w:rPr>
          <w:rFonts w:ascii="Garamond" w:hAnsi="Garamond" w:cs="Arial"/>
        </w:rPr>
      </w:pPr>
    </w:p>
    <w:p w14:paraId="244AD62A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Adresa trvalého bydliště: </w:t>
      </w:r>
      <w:r w:rsidRPr="009E5B3F">
        <w:rPr>
          <w:rFonts w:ascii="Garamond" w:hAnsi="Garamond" w:cs="Arial"/>
        </w:rPr>
        <w:tab/>
        <w:t>……………………………………………………………</w:t>
      </w:r>
    </w:p>
    <w:p w14:paraId="6606DC0D" w14:textId="77777777" w:rsidR="00555172" w:rsidRPr="009E5B3F" w:rsidRDefault="00555172" w:rsidP="00555172">
      <w:pPr>
        <w:rPr>
          <w:rFonts w:ascii="Garamond" w:hAnsi="Garamond" w:cs="Arial"/>
        </w:rPr>
      </w:pPr>
    </w:p>
    <w:p w14:paraId="3034D3E9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Kontaktní telefon: </w:t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……………………………………………………………</w:t>
      </w:r>
    </w:p>
    <w:p w14:paraId="75B26EC7" w14:textId="77777777" w:rsidR="00555172" w:rsidRPr="009E5B3F" w:rsidRDefault="00555172" w:rsidP="00555172">
      <w:pPr>
        <w:rPr>
          <w:rFonts w:ascii="Garamond" w:hAnsi="Garamond" w:cs="Arial"/>
        </w:rPr>
      </w:pPr>
    </w:p>
    <w:p w14:paraId="5950C007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Kontaktní e-mail: </w:t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……………………………………………………………</w:t>
      </w:r>
    </w:p>
    <w:p w14:paraId="09E3B093" w14:textId="77777777" w:rsidR="00555172" w:rsidRPr="009E5B3F" w:rsidRDefault="00555172" w:rsidP="00555172">
      <w:pPr>
        <w:rPr>
          <w:rFonts w:ascii="Garamond" w:hAnsi="Garamond" w:cs="Arial"/>
        </w:rPr>
      </w:pPr>
    </w:p>
    <w:p w14:paraId="7EF9BDAE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>Přesné označení vysoké</w:t>
      </w:r>
    </w:p>
    <w:p w14:paraId="4DEECAF3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školy a datum ukončení </w:t>
      </w:r>
    </w:p>
    <w:p w14:paraId="5CECA72A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>studia</w:t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…………………………………………………………….</w:t>
      </w:r>
    </w:p>
    <w:p w14:paraId="7DD5DCC2" w14:textId="77777777" w:rsidR="00555172" w:rsidRPr="009E5B3F" w:rsidRDefault="00555172" w:rsidP="00555172">
      <w:pPr>
        <w:rPr>
          <w:rFonts w:ascii="Garamond" w:hAnsi="Garamond" w:cs="Arial"/>
        </w:rPr>
      </w:pPr>
    </w:p>
    <w:p w14:paraId="1082EAE7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 xml:space="preserve">Dosavadní praxe: </w:t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…………………………………………………………….</w:t>
      </w:r>
      <w:r w:rsidRPr="009E5B3F">
        <w:rPr>
          <w:rFonts w:ascii="Garamond" w:hAnsi="Garamond" w:cs="Arial"/>
        </w:rPr>
        <w:tab/>
      </w:r>
    </w:p>
    <w:p w14:paraId="097A4D1A" w14:textId="77777777" w:rsidR="00555172" w:rsidRPr="009E5B3F" w:rsidRDefault="00555172" w:rsidP="00555172">
      <w:pPr>
        <w:rPr>
          <w:rFonts w:ascii="Garamond" w:hAnsi="Garamond" w:cs="Arial"/>
        </w:rPr>
      </w:pPr>
    </w:p>
    <w:p w14:paraId="33ECA63A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…………………………………………………………….</w:t>
      </w:r>
    </w:p>
    <w:p w14:paraId="18B1D95D" w14:textId="77777777" w:rsidR="00555172" w:rsidRPr="009E5B3F" w:rsidRDefault="00555172" w:rsidP="00555172">
      <w:pPr>
        <w:rPr>
          <w:rFonts w:ascii="Garamond" w:hAnsi="Garamond" w:cs="Arial"/>
        </w:rPr>
      </w:pPr>
    </w:p>
    <w:p w14:paraId="79EC738A" w14:textId="77777777" w:rsidR="00555172" w:rsidRPr="009E5B3F" w:rsidRDefault="00555172" w:rsidP="00555172">
      <w:pPr>
        <w:rPr>
          <w:rFonts w:ascii="Garamond" w:hAnsi="Garamond" w:cs="Arial"/>
        </w:rPr>
      </w:pP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</w:r>
      <w:r w:rsidRPr="009E5B3F">
        <w:rPr>
          <w:rFonts w:ascii="Garamond" w:hAnsi="Garamond" w:cs="Arial"/>
        </w:rPr>
        <w:tab/>
        <w:t>…………………………………………………………….</w:t>
      </w:r>
    </w:p>
    <w:p w14:paraId="7F195C28" w14:textId="77777777" w:rsidR="00555172" w:rsidRPr="009E5B3F" w:rsidRDefault="00555172" w:rsidP="00555172">
      <w:pPr>
        <w:rPr>
          <w:rFonts w:ascii="Garamond" w:hAnsi="Garamond" w:cs="Arial"/>
        </w:rPr>
      </w:pPr>
    </w:p>
    <w:p w14:paraId="0AF16172" w14:textId="77777777" w:rsidR="00555172" w:rsidRPr="009E5B3F" w:rsidRDefault="00555172" w:rsidP="00555172">
      <w:pPr>
        <w:rPr>
          <w:rFonts w:ascii="Garamond" w:hAnsi="Garamond" w:cs="Arial"/>
        </w:rPr>
      </w:pPr>
    </w:p>
    <w:p w14:paraId="69341014" w14:textId="77777777" w:rsidR="00555172" w:rsidRPr="009E5B3F" w:rsidRDefault="00555172" w:rsidP="00555172">
      <w:pPr>
        <w:jc w:val="both"/>
        <w:rPr>
          <w:rFonts w:ascii="Garamond" w:hAnsi="Garamond" w:cs="Arial"/>
        </w:rPr>
      </w:pPr>
      <w:r w:rsidRPr="009E5B3F">
        <w:rPr>
          <w:rFonts w:ascii="Garamond" w:hAnsi="Garamond" w:cs="Arial"/>
        </w:rPr>
        <w:t>V …………………………… dne …………………….</w:t>
      </w:r>
    </w:p>
    <w:p w14:paraId="0D59BBEA" w14:textId="77777777" w:rsidR="00555172" w:rsidRPr="009E5B3F" w:rsidRDefault="00555172" w:rsidP="00555172">
      <w:pPr>
        <w:jc w:val="both"/>
        <w:rPr>
          <w:rFonts w:ascii="Garamond" w:hAnsi="Garamond" w:cs="Arial"/>
        </w:rPr>
      </w:pPr>
    </w:p>
    <w:p w14:paraId="3B7CDEB5" w14:textId="77777777" w:rsidR="00B05B4B" w:rsidRPr="009E5B3F" w:rsidRDefault="00B05B4B" w:rsidP="00555172">
      <w:pPr>
        <w:jc w:val="both"/>
        <w:rPr>
          <w:rFonts w:ascii="Garamond" w:hAnsi="Garamond" w:cs="Arial"/>
        </w:rPr>
      </w:pPr>
    </w:p>
    <w:p w14:paraId="6D3F0B05" w14:textId="77777777" w:rsidR="00B05B4B" w:rsidRPr="009E5B3F" w:rsidRDefault="00B05B4B" w:rsidP="00555172">
      <w:pPr>
        <w:jc w:val="both"/>
        <w:rPr>
          <w:rFonts w:ascii="Garamond" w:hAnsi="Garamond" w:cs="Arial"/>
        </w:rPr>
      </w:pPr>
    </w:p>
    <w:p w14:paraId="468AC205" w14:textId="407896D4" w:rsidR="00555172" w:rsidRPr="009E5B3F" w:rsidRDefault="00555172" w:rsidP="00555172">
      <w:pPr>
        <w:jc w:val="both"/>
        <w:rPr>
          <w:rFonts w:ascii="Garamond" w:hAnsi="Garamond" w:cs="Arial"/>
        </w:rPr>
      </w:pPr>
      <w:r w:rsidRPr="009E5B3F">
        <w:rPr>
          <w:rFonts w:ascii="Garamond" w:hAnsi="Garamond" w:cs="Arial"/>
        </w:rPr>
        <w:t>Vlastnoruční podpis…………………………………….</w:t>
      </w:r>
    </w:p>
    <w:p w14:paraId="544214A1" w14:textId="77777777" w:rsidR="00555172" w:rsidRPr="009E5B3F" w:rsidRDefault="00555172" w:rsidP="00555172">
      <w:pPr>
        <w:rPr>
          <w:sz w:val="20"/>
          <w:szCs w:val="20"/>
        </w:rPr>
      </w:pPr>
    </w:p>
    <w:p w14:paraId="061E4407" w14:textId="77777777" w:rsidR="00555172" w:rsidRPr="009E5B3F" w:rsidRDefault="00555172" w:rsidP="00F02A84">
      <w:pPr>
        <w:spacing w:before="120" w:after="360"/>
        <w:jc w:val="center"/>
        <w:rPr>
          <w:rFonts w:ascii="Garamond" w:hAnsi="Garamond"/>
          <w:color w:val="000000"/>
        </w:rPr>
      </w:pPr>
    </w:p>
    <w:sectPr w:rsidR="00555172" w:rsidRPr="009E5B3F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7261" w14:textId="77777777" w:rsidR="003E56A8" w:rsidRDefault="003E56A8">
      <w:r>
        <w:separator/>
      </w:r>
    </w:p>
  </w:endnote>
  <w:endnote w:type="continuationSeparator" w:id="0">
    <w:p w14:paraId="735FE137" w14:textId="77777777" w:rsidR="003E56A8" w:rsidRDefault="003E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4C5B" w14:textId="77777777" w:rsidR="003E56A8" w:rsidRDefault="003E56A8">
      <w:r>
        <w:separator/>
      </w:r>
    </w:p>
  </w:footnote>
  <w:footnote w:type="continuationSeparator" w:id="0">
    <w:p w14:paraId="5D897A80" w14:textId="77777777" w:rsidR="003E56A8" w:rsidRDefault="003E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ihláškaOSTrutnov.docx 2024/10/24 12:46:20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78 AND A.rocnik  = 2019)"/>
    <w:docVar w:name="SOUBOR_DOC" w:val="C:\TMP\"/>
  </w:docVars>
  <w:rsids>
    <w:rsidRoot w:val="00AD3E36"/>
    <w:rsid w:val="00001F50"/>
    <w:rsid w:val="000730C2"/>
    <w:rsid w:val="000B7442"/>
    <w:rsid w:val="000C0DE6"/>
    <w:rsid w:val="000E2855"/>
    <w:rsid w:val="00176B22"/>
    <w:rsid w:val="001D0709"/>
    <w:rsid w:val="002B40A1"/>
    <w:rsid w:val="00314C2F"/>
    <w:rsid w:val="00394B22"/>
    <w:rsid w:val="003B4CEB"/>
    <w:rsid w:val="003E56A8"/>
    <w:rsid w:val="00460844"/>
    <w:rsid w:val="004709E2"/>
    <w:rsid w:val="0050772A"/>
    <w:rsid w:val="0051120F"/>
    <w:rsid w:val="005246CD"/>
    <w:rsid w:val="005265F8"/>
    <w:rsid w:val="005463AB"/>
    <w:rsid w:val="00555172"/>
    <w:rsid w:val="005B30CF"/>
    <w:rsid w:val="005E0E1A"/>
    <w:rsid w:val="006059F2"/>
    <w:rsid w:val="00755C63"/>
    <w:rsid w:val="00832A87"/>
    <w:rsid w:val="008C2C9A"/>
    <w:rsid w:val="00963CBA"/>
    <w:rsid w:val="0098127A"/>
    <w:rsid w:val="009E5B3F"/>
    <w:rsid w:val="00AA11EC"/>
    <w:rsid w:val="00AA7591"/>
    <w:rsid w:val="00AD3E36"/>
    <w:rsid w:val="00AE009E"/>
    <w:rsid w:val="00B05B4B"/>
    <w:rsid w:val="00B5008F"/>
    <w:rsid w:val="00B70AB1"/>
    <w:rsid w:val="00BD44E8"/>
    <w:rsid w:val="00C03ACC"/>
    <w:rsid w:val="00C6333F"/>
    <w:rsid w:val="00C92E61"/>
    <w:rsid w:val="00CF34B5"/>
    <w:rsid w:val="00D47C18"/>
    <w:rsid w:val="00D7260C"/>
    <w:rsid w:val="00DA31D9"/>
    <w:rsid w:val="00DF5090"/>
    <w:rsid w:val="00E611A3"/>
    <w:rsid w:val="00E615ED"/>
    <w:rsid w:val="00F02A84"/>
    <w:rsid w:val="00FB7093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22E35"/>
  <w14:defaultImageDpi w14:val="0"/>
  <w15:docId w15:val="{E6567EA5-E9A7-4ECB-9587-0D98B5C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Arial Unicode MS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85</Words>
  <Characters>721</Characters>
  <Application>Microsoft Office Word</Application>
  <DocSecurity>0</DocSecurity>
  <Lines>6</Lines>
  <Paragraphs>1</Paragraphs>
  <ScaleCrop>false</ScaleCrop>
  <Company>CCA Systems a.s.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6</cp:revision>
  <cp:lastPrinted>2025-03-31T06:28:00Z</cp:lastPrinted>
  <dcterms:created xsi:type="dcterms:W3CDTF">2024-10-24T10:55:00Z</dcterms:created>
  <dcterms:modified xsi:type="dcterms:W3CDTF">2025-03-31T06:28:00Z</dcterms:modified>
</cp:coreProperties>
</file>