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6C3B" w14:textId="3A3CD7E1" w:rsidR="00FC0FFD" w:rsidRPr="00504B96" w:rsidRDefault="00FC0FFD" w:rsidP="00FC0FFD">
      <w:pPr>
        <w:jc w:val="right"/>
      </w:pPr>
      <w:r w:rsidRPr="00504B96">
        <w:t xml:space="preserve">35 </w:t>
      </w:r>
      <w:proofErr w:type="spellStart"/>
      <w:proofErr w:type="gramStart"/>
      <w:r w:rsidRPr="00504B96">
        <w:t>Spr</w:t>
      </w:r>
      <w:proofErr w:type="spellEnd"/>
      <w:r w:rsidRPr="00504B96">
        <w:t xml:space="preserve"> </w:t>
      </w:r>
      <w:r w:rsidR="0048009D" w:rsidRPr="00504B96">
        <w:t xml:space="preserve"> </w:t>
      </w:r>
      <w:r w:rsidR="00855412" w:rsidRPr="00504B96">
        <w:t>17</w:t>
      </w:r>
      <w:proofErr w:type="gramEnd"/>
      <w:r w:rsidR="00855412" w:rsidRPr="00504B96">
        <w:t>/2025</w:t>
      </w:r>
    </w:p>
    <w:p w14:paraId="2D24D825" w14:textId="54247896" w:rsidR="00FC0FFD" w:rsidRPr="00504B96" w:rsidRDefault="0048009D" w:rsidP="00FC0FFD">
      <w:pPr>
        <w:jc w:val="right"/>
      </w:pPr>
      <w:r w:rsidRPr="00504B96">
        <w:t xml:space="preserve">Trutnov </w:t>
      </w:r>
      <w:r w:rsidR="00B33836" w:rsidRPr="00504B96">
        <w:t>28</w:t>
      </w:r>
      <w:r w:rsidR="00855412" w:rsidRPr="00504B96">
        <w:t>. 1. 2025</w:t>
      </w:r>
    </w:p>
    <w:p w14:paraId="7984CC91" w14:textId="3761E53A" w:rsidR="00FC0FFD" w:rsidRPr="00504B96" w:rsidRDefault="00FC0FFD" w:rsidP="00FC0FFD">
      <w:pPr>
        <w:spacing w:before="360" w:after="120"/>
        <w:ind w:left="1441" w:hanging="1418"/>
        <w:jc w:val="center"/>
        <w:rPr>
          <w:b/>
          <w:bCs/>
        </w:rPr>
      </w:pPr>
      <w:r w:rsidRPr="00504B96">
        <w:rPr>
          <w:b/>
          <w:bCs/>
        </w:rPr>
        <w:t>Změna rozvrhu práce Okresní</w:t>
      </w:r>
      <w:r w:rsidR="00B26D51" w:rsidRPr="00504B96">
        <w:rPr>
          <w:b/>
          <w:bCs/>
        </w:rPr>
        <w:t>ho soudu v Trutnově pro rok 202</w:t>
      </w:r>
      <w:r w:rsidR="00BE390A" w:rsidRPr="00504B96">
        <w:rPr>
          <w:b/>
          <w:bCs/>
        </w:rPr>
        <w:t>5</w:t>
      </w:r>
    </w:p>
    <w:p w14:paraId="76A8E1AA" w14:textId="77777777" w:rsidR="00FC0FFD" w:rsidRPr="00504B96" w:rsidRDefault="00B26D51" w:rsidP="00FC0FFD">
      <w:pPr>
        <w:spacing w:after="360"/>
        <w:ind w:left="1441" w:hanging="1418"/>
        <w:jc w:val="center"/>
        <w:rPr>
          <w:b/>
          <w:bCs/>
        </w:rPr>
      </w:pPr>
      <w:r w:rsidRPr="00504B96">
        <w:rPr>
          <w:b/>
          <w:bCs/>
        </w:rPr>
        <w:t>číslo 1</w:t>
      </w:r>
    </w:p>
    <w:p w14:paraId="47E634DD" w14:textId="77777777" w:rsidR="00F36B84" w:rsidRPr="00504B96" w:rsidRDefault="00273E11" w:rsidP="00F36B84">
      <w:pPr>
        <w:spacing w:after="120"/>
        <w:jc w:val="center"/>
        <w:rPr>
          <w:b/>
        </w:rPr>
      </w:pPr>
      <w:r w:rsidRPr="00504B96">
        <w:rPr>
          <w:b/>
        </w:rPr>
        <w:t>I.</w:t>
      </w:r>
    </w:p>
    <w:p w14:paraId="6586D0BC" w14:textId="7714A61E" w:rsidR="00FC0FFD" w:rsidRPr="00504B96" w:rsidRDefault="00FC0FFD" w:rsidP="00BE390A">
      <w:pPr>
        <w:ind w:firstLine="170"/>
        <w:jc w:val="both"/>
      </w:pPr>
      <w:bookmarkStart w:id="0" w:name="_Hlk188947166"/>
      <w:r w:rsidRPr="00504B96">
        <w:t xml:space="preserve">S účinností od </w:t>
      </w:r>
      <w:r w:rsidR="00BE390A" w:rsidRPr="00504B96">
        <w:rPr>
          <w:b/>
        </w:rPr>
        <w:t>6. 1. 2025</w:t>
      </w:r>
      <w:r w:rsidRPr="00504B96">
        <w:rPr>
          <w:b/>
          <w:bCs/>
        </w:rPr>
        <w:t xml:space="preserve"> </w:t>
      </w:r>
      <w:r w:rsidRPr="00504B96">
        <w:t xml:space="preserve">měním rozvrh práce Okresního soudu </w:t>
      </w:r>
      <w:r w:rsidR="0048009D" w:rsidRPr="00504B96">
        <w:t>v Trutnově vedený pod </w:t>
      </w:r>
      <w:r w:rsidR="00BE390A" w:rsidRPr="00504B96">
        <w:t xml:space="preserve">35 </w:t>
      </w:r>
      <w:proofErr w:type="spellStart"/>
      <w:r w:rsidR="00BE390A" w:rsidRPr="00504B96">
        <w:t>Spr</w:t>
      </w:r>
      <w:proofErr w:type="spellEnd"/>
      <w:r w:rsidR="00BE390A" w:rsidRPr="00504B96">
        <w:t xml:space="preserve"> 1090/2024   </w:t>
      </w:r>
      <w:r w:rsidR="00CE4D47" w:rsidRPr="00504B96">
        <w:rPr>
          <w:b/>
          <w:bCs/>
        </w:rPr>
        <w:t>takto:</w:t>
      </w:r>
    </w:p>
    <w:bookmarkEnd w:id="0"/>
    <w:p w14:paraId="00029CF5" w14:textId="77777777" w:rsidR="00FC0FFD" w:rsidRPr="00504B96" w:rsidRDefault="00FC0FFD" w:rsidP="00FC0FFD">
      <w:pPr>
        <w:spacing w:after="120"/>
        <w:jc w:val="center"/>
        <w:rPr>
          <w:b/>
          <w:bCs/>
        </w:rPr>
      </w:pPr>
    </w:p>
    <w:p w14:paraId="11EB5273" w14:textId="36C86F94" w:rsidR="00F83AA9" w:rsidRPr="00504B96" w:rsidRDefault="00F83AA9" w:rsidP="00F83AA9">
      <w:pPr>
        <w:pStyle w:val="Odstavecseseznamem"/>
        <w:numPr>
          <w:ilvl w:val="0"/>
          <w:numId w:val="15"/>
        </w:numPr>
        <w:spacing w:before="120" w:after="120"/>
        <w:jc w:val="both"/>
      </w:pPr>
      <w:r w:rsidRPr="00504B96">
        <w:rPr>
          <w:b/>
          <w:bCs/>
        </w:rPr>
        <w:t>Opatrovnická agenda</w:t>
      </w:r>
      <w:r w:rsidRPr="00504B96">
        <w:t xml:space="preserve"> (strana 30</w:t>
      </w:r>
      <w:r w:rsidR="00504B96">
        <w:t>-</w:t>
      </w:r>
      <w:r w:rsidRPr="00504B96">
        <w:t>36)</w:t>
      </w:r>
    </w:p>
    <w:p w14:paraId="247B1BBF" w14:textId="2480BC51" w:rsidR="00F83AA9" w:rsidRPr="00504B96" w:rsidRDefault="00F83AA9" w:rsidP="00F83AA9">
      <w:pPr>
        <w:pStyle w:val="Odstavecseseznamem"/>
        <w:numPr>
          <w:ilvl w:val="0"/>
          <w:numId w:val="16"/>
        </w:numPr>
      </w:pPr>
      <w:r w:rsidRPr="00504B96">
        <w:t>za tabulku Vyšší soudní úředníci a soudní tajemníci opatrovnické agendy se vkládá:</w:t>
      </w:r>
    </w:p>
    <w:p w14:paraId="203C8B84" w14:textId="77777777" w:rsidR="00F83AA9" w:rsidRPr="00504B96" w:rsidRDefault="00F83AA9" w:rsidP="00F83AA9">
      <w:pPr>
        <w:rPr>
          <w:b/>
          <w:bCs/>
        </w:rPr>
      </w:pPr>
    </w:p>
    <w:p w14:paraId="5690FB67" w14:textId="3FB19A2A" w:rsidR="00F83AA9" w:rsidRPr="00504B96" w:rsidRDefault="00F83AA9" w:rsidP="00E5604D">
      <w:pPr>
        <w:ind w:firstLine="708"/>
        <w:rPr>
          <w:b/>
          <w:bCs/>
        </w:rPr>
      </w:pPr>
      <w:bookmarkStart w:id="1" w:name="_Hlk189036469"/>
      <w:r w:rsidRPr="00504B96">
        <w:rPr>
          <w:b/>
          <w:bCs/>
        </w:rPr>
        <w:t>Soudní sociální pracovník</w:t>
      </w:r>
    </w:p>
    <w:p w14:paraId="636C5B23" w14:textId="537C9C8A" w:rsidR="00B26001" w:rsidRPr="00504B96" w:rsidRDefault="00E5604D" w:rsidP="00FC0FFD">
      <w:pPr>
        <w:pStyle w:val="Odstavecseseznamem"/>
        <w:numPr>
          <w:ilvl w:val="0"/>
          <w:numId w:val="16"/>
        </w:numPr>
      </w:pPr>
      <w:r w:rsidRPr="00504B96">
        <w:t xml:space="preserve">na pozici se </w:t>
      </w:r>
      <w:proofErr w:type="gramStart"/>
      <w:r w:rsidRPr="00504B96">
        <w:t xml:space="preserve">zařazuje  </w:t>
      </w:r>
      <w:r w:rsidR="00F83AA9" w:rsidRPr="00504B96">
        <w:t>Bc.</w:t>
      </w:r>
      <w:proofErr w:type="gramEnd"/>
      <w:r w:rsidR="00F83AA9" w:rsidRPr="00504B96">
        <w:t xml:space="preserve"> Monika Macháčková</w:t>
      </w:r>
      <w:r w:rsidR="00504B96">
        <w:t xml:space="preserve"> DiS.</w:t>
      </w:r>
    </w:p>
    <w:bookmarkEnd w:id="1"/>
    <w:p w14:paraId="4EF14BD2" w14:textId="77777777" w:rsidR="00B26001" w:rsidRPr="00504B96" w:rsidRDefault="00B26001" w:rsidP="00FC0FFD"/>
    <w:p w14:paraId="19F685AB" w14:textId="7429702F" w:rsidR="00C97560" w:rsidRPr="00504B96" w:rsidRDefault="00487CF4" w:rsidP="00FC0FFD">
      <w:pPr>
        <w:rPr>
          <w:i/>
          <w:iCs/>
        </w:rPr>
      </w:pPr>
      <w:r w:rsidRPr="00504B96">
        <w:rPr>
          <w:i/>
          <w:iCs/>
        </w:rPr>
        <w:t>Důvodem změny je obsazení nově vzniklého pracovního místa soudního sociálního pracovníka.</w:t>
      </w:r>
    </w:p>
    <w:p w14:paraId="43F02A82" w14:textId="77777777" w:rsidR="00487CF4" w:rsidRPr="00504B96" w:rsidRDefault="00487CF4" w:rsidP="00FC0FFD">
      <w:pPr>
        <w:rPr>
          <w:i/>
          <w:iCs/>
        </w:rPr>
      </w:pPr>
    </w:p>
    <w:p w14:paraId="2172A473" w14:textId="77777777" w:rsidR="00F36B84" w:rsidRPr="00504B96" w:rsidRDefault="00C97560" w:rsidP="00F36B84">
      <w:pPr>
        <w:spacing w:after="120"/>
        <w:jc w:val="center"/>
        <w:rPr>
          <w:b/>
        </w:rPr>
      </w:pPr>
      <w:r w:rsidRPr="00504B96">
        <w:rPr>
          <w:b/>
        </w:rPr>
        <w:t>II.</w:t>
      </w:r>
    </w:p>
    <w:p w14:paraId="1DD7DDA0" w14:textId="77777777" w:rsidR="00F36B84" w:rsidRPr="00504B96" w:rsidRDefault="00F36B84" w:rsidP="00C97560">
      <w:pPr>
        <w:spacing w:before="120" w:after="120"/>
        <w:jc w:val="both"/>
        <w:rPr>
          <w:iCs/>
        </w:rPr>
      </w:pPr>
    </w:p>
    <w:p w14:paraId="18E7CABE" w14:textId="0367511C" w:rsidR="00D72F07" w:rsidRPr="00504B96" w:rsidRDefault="00D72F07" w:rsidP="00D72F07">
      <w:pPr>
        <w:ind w:firstLine="170"/>
        <w:jc w:val="both"/>
      </w:pPr>
      <w:r w:rsidRPr="00504B96">
        <w:t xml:space="preserve">S účinností od </w:t>
      </w:r>
      <w:r w:rsidR="00964E1E" w:rsidRPr="00504B96">
        <w:rPr>
          <w:b/>
        </w:rPr>
        <w:t>3. 2.</w:t>
      </w:r>
      <w:r w:rsidRPr="00504B96">
        <w:rPr>
          <w:b/>
        </w:rPr>
        <w:t xml:space="preserve"> 2025</w:t>
      </w:r>
      <w:r w:rsidRPr="00504B96">
        <w:rPr>
          <w:b/>
          <w:bCs/>
        </w:rPr>
        <w:t xml:space="preserve"> </w:t>
      </w:r>
      <w:r w:rsidRPr="00504B96">
        <w:t xml:space="preserve">měním rozvrh práce Okresního soudu v Trutnově vedený pod 35 </w:t>
      </w:r>
      <w:proofErr w:type="spellStart"/>
      <w:r w:rsidRPr="00504B96">
        <w:t>Spr</w:t>
      </w:r>
      <w:proofErr w:type="spellEnd"/>
      <w:r w:rsidRPr="00504B96">
        <w:t xml:space="preserve"> 1090/2024   </w:t>
      </w:r>
      <w:r w:rsidRPr="00504B96">
        <w:rPr>
          <w:b/>
          <w:bCs/>
        </w:rPr>
        <w:t>takto:</w:t>
      </w:r>
    </w:p>
    <w:p w14:paraId="080C79A6" w14:textId="77777777" w:rsidR="00D72F07" w:rsidRPr="00504B96" w:rsidRDefault="00D72F07"/>
    <w:p w14:paraId="57958B6B" w14:textId="769AFF6B" w:rsidR="00D72F07" w:rsidRPr="00504B96" w:rsidRDefault="00487CF4" w:rsidP="00487CF4">
      <w:pPr>
        <w:pStyle w:val="Odstavecseseznamem"/>
        <w:numPr>
          <w:ilvl w:val="0"/>
          <w:numId w:val="17"/>
        </w:numPr>
      </w:pPr>
      <w:r w:rsidRPr="00504B96">
        <w:t xml:space="preserve"> </w:t>
      </w:r>
      <w:r w:rsidRPr="00504B96">
        <w:rPr>
          <w:b/>
          <w:bCs/>
        </w:rPr>
        <w:t>Soudci trestní agendy</w:t>
      </w:r>
      <w:r w:rsidRPr="00504B96">
        <w:t xml:space="preserve"> (strana 15-16)</w:t>
      </w:r>
    </w:p>
    <w:p w14:paraId="05503DA9" w14:textId="670893AE" w:rsidR="00487CF4" w:rsidRPr="00504B96" w:rsidRDefault="00487CF4" w:rsidP="00487CF4">
      <w:pPr>
        <w:pStyle w:val="Odstavecseseznamem"/>
        <w:numPr>
          <w:ilvl w:val="0"/>
          <w:numId w:val="16"/>
        </w:numPr>
      </w:pPr>
      <w:r w:rsidRPr="00504B96">
        <w:t>do soudního oddělení 4 se zastavuje nápad</w:t>
      </w:r>
      <w:r w:rsidR="00964E1E" w:rsidRPr="00504B96">
        <w:t xml:space="preserve"> v agendě PP</w:t>
      </w:r>
      <w:r w:rsidR="00113AB4" w:rsidRPr="00504B96">
        <w:rPr>
          <w:kern w:val="2"/>
          <w14:ligatures w14:val="standardContextual"/>
        </w:rPr>
        <w:t xml:space="preserve"> a všech oddílů bez přípravného řízení mimo oddílu PP – jiné osoby a Výkon trestu</w:t>
      </w:r>
    </w:p>
    <w:p w14:paraId="7BA889A0" w14:textId="03AA971A" w:rsidR="00487CF4" w:rsidRPr="00504B96" w:rsidRDefault="00487CF4" w:rsidP="00487CF4">
      <w:pPr>
        <w:pStyle w:val="Odstavecseseznamem"/>
        <w:numPr>
          <w:ilvl w:val="0"/>
          <w:numId w:val="16"/>
        </w:numPr>
      </w:pPr>
      <w:r w:rsidRPr="00504B96">
        <w:t xml:space="preserve">Mgr. Cejnar Tomanová bude zastupující pro soudní oddělení 17 PP (výkon trestu ve věznici </w:t>
      </w:r>
      <w:proofErr w:type="spellStart"/>
      <w:r w:rsidRPr="00504B96">
        <w:t>Odolov</w:t>
      </w:r>
      <w:proofErr w:type="spellEnd"/>
      <w:r w:rsidRPr="00504B96">
        <w:t>)</w:t>
      </w:r>
    </w:p>
    <w:p w14:paraId="1E3E602C" w14:textId="77777777" w:rsidR="00D72F07" w:rsidRPr="00504B96" w:rsidRDefault="00D72F07"/>
    <w:p w14:paraId="3CA5C250" w14:textId="16E24E83" w:rsidR="00D72F07" w:rsidRPr="00504B96" w:rsidRDefault="0077314B">
      <w:r w:rsidRPr="00504B96">
        <w:t>Tabulka bude nadále v tomto znění</w:t>
      </w:r>
      <w:r w:rsidR="00964E1E" w:rsidRPr="00504B96">
        <w:t xml:space="preserve"> (v ostatním beze změny):</w:t>
      </w:r>
    </w:p>
    <w:p w14:paraId="31865AF1" w14:textId="77777777" w:rsidR="00964E1E" w:rsidRPr="00504B96" w:rsidRDefault="00964E1E" w:rsidP="00964E1E">
      <w:pPr>
        <w:ind w:firstLine="170"/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964E1E" w:rsidRPr="00504B96" w14:paraId="43A702E8" w14:textId="77777777" w:rsidTr="006E4635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A5B8DE5" w14:textId="77777777" w:rsidR="00964E1E" w:rsidRPr="00504B96" w:rsidRDefault="00964E1E" w:rsidP="006E4635">
            <w:pPr>
              <w:ind w:left="200"/>
              <w:rPr>
                <w:b/>
              </w:rPr>
            </w:pPr>
            <w:bookmarkStart w:id="2" w:name="_Hlk189037131"/>
            <w:r w:rsidRPr="00504B96">
              <w:rPr>
                <w:b/>
              </w:rPr>
              <w:t>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55F4276" w14:textId="77777777" w:rsidR="00964E1E" w:rsidRPr="00504B96" w:rsidRDefault="00964E1E" w:rsidP="006E4635">
            <w:pPr>
              <w:ind w:firstLine="34"/>
              <w:jc w:val="center"/>
            </w:pPr>
            <w:r w:rsidRPr="00504B96">
              <w:t>85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2859284" w14:textId="77777777" w:rsidR="00964E1E" w:rsidRPr="00504B96" w:rsidRDefault="00964E1E" w:rsidP="006E4635">
            <w:pPr>
              <w:ind w:firstLine="34"/>
            </w:pPr>
            <w:r w:rsidRPr="00504B96"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52B04A" w14:textId="77777777" w:rsidR="00964E1E" w:rsidRPr="00504B96" w:rsidRDefault="00964E1E" w:rsidP="006E4635">
            <w:pPr>
              <w:ind w:firstLine="170"/>
              <w:rPr>
                <w:b/>
              </w:rPr>
            </w:pPr>
            <w:r w:rsidRPr="00504B96">
              <w:rPr>
                <w:b/>
              </w:rPr>
              <w:t>JUDr. Marcela Horváthová</w:t>
            </w:r>
          </w:p>
          <w:p w14:paraId="3441D4A9" w14:textId="77777777" w:rsidR="00964E1E" w:rsidRPr="00504B96" w:rsidRDefault="00964E1E" w:rsidP="006E4635">
            <w:pPr>
              <w:ind w:firstLine="170"/>
            </w:pPr>
            <w:r w:rsidRPr="00504B96">
              <w:t>Mgr. Miroslava Purkertová</w:t>
            </w:r>
          </w:p>
          <w:p w14:paraId="5C881FB3" w14:textId="77777777" w:rsidR="00964E1E" w:rsidRPr="00504B96" w:rsidRDefault="00964E1E" w:rsidP="006E4635">
            <w:pPr>
              <w:ind w:firstLine="170"/>
            </w:pPr>
            <w:r w:rsidRPr="00504B96">
              <w:t>Mgr. Veronika Cejnar Tomanová</w:t>
            </w:r>
          </w:p>
          <w:p w14:paraId="6D34FABB" w14:textId="77777777" w:rsidR="00964E1E" w:rsidRPr="00504B96" w:rsidRDefault="00964E1E" w:rsidP="006E4635">
            <w:pPr>
              <w:ind w:firstLine="170"/>
            </w:pPr>
            <w:r w:rsidRPr="00504B96">
              <w:t>přísedící dle přílohy č. 2</w:t>
            </w:r>
          </w:p>
          <w:p w14:paraId="2483B692" w14:textId="77777777" w:rsidR="00964E1E" w:rsidRPr="00504B96" w:rsidRDefault="00964E1E" w:rsidP="006E4635">
            <w:pPr>
              <w:ind w:firstLine="170"/>
            </w:pPr>
          </w:p>
          <w:p w14:paraId="6BFFC266" w14:textId="77777777" w:rsidR="00964E1E" w:rsidRPr="00504B96" w:rsidRDefault="00964E1E" w:rsidP="006E4635">
            <w:pPr>
              <w:ind w:firstLine="170"/>
            </w:pPr>
          </w:p>
          <w:p w14:paraId="4DD1A835" w14:textId="77777777" w:rsidR="00964E1E" w:rsidRPr="00504B96" w:rsidRDefault="00964E1E" w:rsidP="006E4635">
            <w:pPr>
              <w:spacing w:after="120"/>
              <w:ind w:left="11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Mgr. Miroslava </w:t>
            </w:r>
            <w:proofErr w:type="gramStart"/>
            <w:r w:rsidRPr="00504B96">
              <w:rPr>
                <w:kern w:val="2"/>
                <w14:ligatures w14:val="standardContextual"/>
              </w:rPr>
              <w:t>Purkertová  jako</w:t>
            </w:r>
            <w:proofErr w:type="gramEnd"/>
            <w:r w:rsidRPr="00504B96">
              <w:rPr>
                <w:kern w:val="2"/>
                <w14:ligatures w14:val="standardContextual"/>
              </w:rPr>
              <w:t xml:space="preserve"> první zastupující pro </w:t>
            </w:r>
            <w:bookmarkStart w:id="3" w:name="_Hlk171423113"/>
            <w:r w:rsidRPr="00504B96">
              <w:rPr>
                <w:kern w:val="2"/>
                <w14:ligatures w14:val="standardContextual"/>
              </w:rPr>
              <w:t xml:space="preserve">soudní oddělení 4 PP (výkon trestu ve věznici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  <w:r w:rsidRPr="00504B96">
              <w:rPr>
                <w:kern w:val="2"/>
                <w14:ligatures w14:val="standardContextual"/>
              </w:rPr>
              <w:t>)</w:t>
            </w:r>
          </w:p>
          <w:bookmarkEnd w:id="3"/>
          <w:p w14:paraId="7F2EDB7B" w14:textId="77777777" w:rsidR="00964E1E" w:rsidRPr="00504B96" w:rsidRDefault="00964E1E" w:rsidP="006E4635">
            <w:pPr>
              <w:ind w:firstLine="170"/>
              <w:rPr>
                <w:b/>
              </w:rPr>
            </w:pPr>
          </w:p>
        </w:tc>
      </w:tr>
      <w:tr w:rsidR="00964E1E" w:rsidRPr="00504B96" w14:paraId="31469948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927569E" w14:textId="77777777" w:rsidR="00964E1E" w:rsidRPr="00504B96" w:rsidRDefault="00964E1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14:paraId="7532F184" w14:textId="77777777" w:rsidR="00964E1E" w:rsidRPr="00504B96" w:rsidRDefault="00964E1E" w:rsidP="006E4635">
            <w:pPr>
              <w:ind w:left="34"/>
              <w:jc w:val="center"/>
              <w:rPr>
                <w:i/>
                <w:strike/>
              </w:rPr>
            </w:pPr>
            <w:r w:rsidRPr="00504B96">
              <w:t>100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14:paraId="3E685A8D" w14:textId="77777777" w:rsidR="00964E1E" w:rsidRPr="00504B96" w:rsidRDefault="00964E1E" w:rsidP="006E4635">
            <w:pPr>
              <w:ind w:hanging="6"/>
            </w:pPr>
            <w:r w:rsidRPr="00504B96"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4466A7F7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3E43E44E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C731DDE" w14:textId="77777777" w:rsidR="00964E1E" w:rsidRPr="00504B96" w:rsidRDefault="00964E1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74DCF1F" w14:textId="77777777" w:rsidR="00964E1E" w:rsidRPr="00504B96" w:rsidRDefault="00964E1E" w:rsidP="006E4635">
            <w:pPr>
              <w:ind w:left="34"/>
              <w:jc w:val="center"/>
            </w:pPr>
            <w:r w:rsidRPr="00504B96">
              <w:t>100</w:t>
            </w:r>
          </w:p>
        </w:tc>
        <w:tc>
          <w:tcPr>
            <w:tcW w:w="3849" w:type="dxa"/>
          </w:tcPr>
          <w:p w14:paraId="2F0FD3AC" w14:textId="77777777" w:rsidR="00964E1E" w:rsidRPr="00504B96" w:rsidRDefault="00964E1E" w:rsidP="006E4635">
            <w:pPr>
              <w:ind w:hanging="6"/>
            </w:pPr>
            <w:r w:rsidRPr="00504B96"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0D38272F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209E6D17" w14:textId="77777777" w:rsidTr="006E4635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D9A60F2" w14:textId="77777777" w:rsidR="00964E1E" w:rsidRPr="00504B96" w:rsidRDefault="00964E1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3686113C" w14:textId="77777777" w:rsidR="00964E1E" w:rsidRPr="00504B96" w:rsidRDefault="00964E1E" w:rsidP="006E4635">
            <w:pPr>
              <w:ind w:left="34"/>
              <w:jc w:val="center"/>
            </w:pPr>
            <w:r w:rsidRPr="00504B96">
              <w:t>95</w:t>
            </w:r>
          </w:p>
        </w:tc>
        <w:tc>
          <w:tcPr>
            <w:tcW w:w="3849" w:type="dxa"/>
          </w:tcPr>
          <w:p w14:paraId="50500529" w14:textId="77777777" w:rsidR="00964E1E" w:rsidRPr="00504B96" w:rsidRDefault="00964E1E" w:rsidP="006E4635">
            <w:pPr>
              <w:ind w:hanging="6"/>
            </w:pPr>
            <w:r w:rsidRPr="00504B96"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28E2D1FC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78696A2B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8CBDC33" w14:textId="77777777" w:rsidR="00964E1E" w:rsidRPr="00504B96" w:rsidRDefault="00964E1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3FCB905B" w14:textId="77777777" w:rsidR="00964E1E" w:rsidRPr="00504B96" w:rsidRDefault="00964E1E" w:rsidP="006E4635">
            <w:pPr>
              <w:ind w:left="34"/>
              <w:jc w:val="center"/>
            </w:pPr>
            <w:r w:rsidRPr="00504B96">
              <w:t>95</w:t>
            </w:r>
          </w:p>
        </w:tc>
        <w:tc>
          <w:tcPr>
            <w:tcW w:w="3849" w:type="dxa"/>
          </w:tcPr>
          <w:p w14:paraId="7F6DC866" w14:textId="77777777" w:rsidR="00964E1E" w:rsidRPr="00504B96" w:rsidRDefault="00964E1E" w:rsidP="006E4635">
            <w:pPr>
              <w:ind w:hanging="6"/>
            </w:pPr>
            <w:r w:rsidRPr="00504B96"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1ADECFD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672BFEFE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F1ADFAA" w14:textId="77777777" w:rsidR="00964E1E" w:rsidRPr="00504B96" w:rsidRDefault="00964E1E" w:rsidP="006E4635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5037A43" w14:textId="77777777" w:rsidR="00964E1E" w:rsidRPr="00504B96" w:rsidRDefault="00964E1E" w:rsidP="006E4635">
            <w:pPr>
              <w:ind w:left="34"/>
              <w:jc w:val="center"/>
            </w:pPr>
            <w:r w:rsidRPr="00504B96">
              <w:t>95</w:t>
            </w:r>
          </w:p>
        </w:tc>
        <w:tc>
          <w:tcPr>
            <w:tcW w:w="3849" w:type="dxa"/>
          </w:tcPr>
          <w:p w14:paraId="31763FC5" w14:textId="77777777" w:rsidR="00964E1E" w:rsidRPr="00504B96" w:rsidRDefault="00964E1E" w:rsidP="006E4635">
            <w:pPr>
              <w:ind w:hanging="6"/>
            </w:pPr>
            <w:r w:rsidRPr="00504B96"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207943D5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0289AE7E" w14:textId="77777777" w:rsidTr="006E4635">
        <w:trPr>
          <w:jc w:val="center"/>
        </w:trPr>
        <w:tc>
          <w:tcPr>
            <w:tcW w:w="1443" w:type="dxa"/>
            <w:vMerge w:val="restart"/>
            <w:tcBorders>
              <w:left w:val="single" w:sz="12" w:space="0" w:color="auto"/>
            </w:tcBorders>
          </w:tcPr>
          <w:p w14:paraId="1DE25475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Nt</w:t>
            </w:r>
            <w:proofErr w:type="spellEnd"/>
          </w:p>
          <w:p w14:paraId="0ECEBB7D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2BFB599E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64A9C682" w14:textId="77777777" w:rsidR="00964E1E" w:rsidRPr="00504B96" w:rsidRDefault="00964E1E" w:rsidP="006E4635">
            <w:pPr>
              <w:ind w:left="200"/>
              <w:rPr>
                <w:b/>
              </w:rPr>
            </w:pPr>
          </w:p>
        </w:tc>
        <w:tc>
          <w:tcPr>
            <w:tcW w:w="1417" w:type="dxa"/>
          </w:tcPr>
          <w:p w14:paraId="60314756" w14:textId="37B3E70A" w:rsidR="00964E1E" w:rsidRPr="00504B96" w:rsidRDefault="00113AB4" w:rsidP="006E4635">
            <w:pPr>
              <w:ind w:left="34"/>
              <w:jc w:val="center"/>
            </w:pPr>
            <w:r w:rsidRPr="00504B96">
              <w:t>-</w:t>
            </w:r>
          </w:p>
        </w:tc>
        <w:tc>
          <w:tcPr>
            <w:tcW w:w="3849" w:type="dxa"/>
          </w:tcPr>
          <w:p w14:paraId="5D8A8D79" w14:textId="77777777" w:rsidR="00964E1E" w:rsidRPr="00504B96" w:rsidRDefault="00964E1E" w:rsidP="006E4635">
            <w:pPr>
              <w:ind w:hanging="6"/>
            </w:pPr>
            <w:bookmarkStart w:id="4" w:name="_Hlk188968862"/>
            <w:r w:rsidRPr="00504B96">
              <w:rPr>
                <w:kern w:val="2"/>
                <w14:ligatures w14:val="standardContextual"/>
              </w:rPr>
              <w:t>všechny oddíly bez přípravného řízení mimo oddílu PP – jiné osoby a Výkon trestu</w:t>
            </w:r>
            <w:bookmarkEnd w:id="4"/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276255FE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08A57107" w14:textId="77777777" w:rsidTr="006E4635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</w:tcBorders>
          </w:tcPr>
          <w:p w14:paraId="76F7DA9B" w14:textId="77777777" w:rsidR="00964E1E" w:rsidRPr="00504B96" w:rsidRDefault="00964E1E" w:rsidP="006E4635">
            <w:pPr>
              <w:ind w:left="200"/>
              <w:rPr>
                <w:b/>
              </w:rPr>
            </w:pPr>
          </w:p>
        </w:tc>
        <w:tc>
          <w:tcPr>
            <w:tcW w:w="1417" w:type="dxa"/>
          </w:tcPr>
          <w:p w14:paraId="1D8A6D6A" w14:textId="74471A59" w:rsidR="00964E1E" w:rsidRPr="00504B96" w:rsidRDefault="00964E1E" w:rsidP="006E4635">
            <w:pPr>
              <w:ind w:left="34"/>
              <w:jc w:val="center"/>
            </w:pPr>
            <w:r w:rsidRPr="00504B96">
              <w:t>-</w:t>
            </w:r>
          </w:p>
        </w:tc>
        <w:tc>
          <w:tcPr>
            <w:tcW w:w="3849" w:type="dxa"/>
          </w:tcPr>
          <w:p w14:paraId="629444B6" w14:textId="77777777" w:rsidR="00964E1E" w:rsidRPr="00504B96" w:rsidRDefault="00964E1E" w:rsidP="006E4635">
            <w:pPr>
              <w:ind w:hanging="6"/>
            </w:pPr>
            <w:r w:rsidRPr="00504B96">
              <w:rPr>
                <w:kern w:val="2"/>
                <w14:ligatures w14:val="standardContextual"/>
              </w:rPr>
              <w:t>oddíl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6D1CE5B6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12FA8726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4DEDE166" w14:textId="77777777" w:rsidR="00964E1E" w:rsidRPr="00504B96" w:rsidRDefault="00964E1E" w:rsidP="006E4635">
            <w:pPr>
              <w:ind w:left="200"/>
              <w:rPr>
                <w:b/>
              </w:rPr>
            </w:pPr>
            <w:r w:rsidRPr="00504B96">
              <w:rPr>
                <w:b/>
                <w:kern w:val="2"/>
                <w14:ligatures w14:val="standardContextual"/>
              </w:rPr>
              <w:t>4 PP</w:t>
            </w:r>
          </w:p>
        </w:tc>
        <w:tc>
          <w:tcPr>
            <w:tcW w:w="1417" w:type="dxa"/>
          </w:tcPr>
          <w:p w14:paraId="39ECE750" w14:textId="5BBCC219" w:rsidR="00964E1E" w:rsidRPr="00504B96" w:rsidRDefault="005F5A4B" w:rsidP="006E4635">
            <w:pPr>
              <w:ind w:left="34"/>
              <w:jc w:val="center"/>
            </w:pPr>
            <w:r w:rsidRPr="00504B96">
              <w:t>-</w:t>
            </w:r>
          </w:p>
        </w:tc>
        <w:tc>
          <w:tcPr>
            <w:tcW w:w="3849" w:type="dxa"/>
          </w:tcPr>
          <w:p w14:paraId="5072B90F" w14:textId="77777777" w:rsidR="00964E1E" w:rsidRPr="00504B96" w:rsidRDefault="00964E1E" w:rsidP="006E4635">
            <w:pPr>
              <w:ind w:hanging="6"/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C325BD9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3676A96E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301F8530" w14:textId="77777777" w:rsidR="00964E1E" w:rsidRPr="00504B96" w:rsidRDefault="00964E1E" w:rsidP="006E4635">
            <w:pPr>
              <w:ind w:left="200"/>
              <w:rPr>
                <w:b/>
              </w:rPr>
            </w:pPr>
            <w:r w:rsidRPr="00504B96">
              <w:rPr>
                <w:b/>
              </w:rPr>
              <w:t xml:space="preserve">4 </w:t>
            </w:r>
            <w:proofErr w:type="spellStart"/>
            <w:r w:rsidRPr="00504B96">
              <w:rPr>
                <w:b/>
              </w:rPr>
              <w:t>Td</w:t>
            </w:r>
            <w:proofErr w:type="spellEnd"/>
          </w:p>
        </w:tc>
        <w:tc>
          <w:tcPr>
            <w:tcW w:w="1417" w:type="dxa"/>
          </w:tcPr>
          <w:p w14:paraId="444547BF" w14:textId="77777777" w:rsidR="00964E1E" w:rsidRPr="00504B96" w:rsidRDefault="00964E1E" w:rsidP="006E4635">
            <w:pPr>
              <w:ind w:left="34"/>
              <w:jc w:val="center"/>
            </w:pPr>
            <w:r w:rsidRPr="00504B96">
              <w:t>95</w:t>
            </w:r>
          </w:p>
        </w:tc>
        <w:tc>
          <w:tcPr>
            <w:tcW w:w="3849" w:type="dxa"/>
          </w:tcPr>
          <w:p w14:paraId="30DE44E7" w14:textId="77777777" w:rsidR="00964E1E" w:rsidRPr="00504B96" w:rsidRDefault="00964E1E" w:rsidP="006E4635">
            <w:pPr>
              <w:ind w:hanging="6"/>
            </w:pPr>
            <w:r w:rsidRPr="00504B96"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A061594" w14:textId="77777777" w:rsidR="00964E1E" w:rsidRPr="00504B96" w:rsidRDefault="00964E1E" w:rsidP="006E4635">
            <w:pPr>
              <w:ind w:firstLine="170"/>
            </w:pPr>
          </w:p>
        </w:tc>
      </w:tr>
      <w:tr w:rsidR="00964E1E" w:rsidRPr="00504B96" w14:paraId="7F7E8CC2" w14:textId="77777777" w:rsidTr="006E4635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14:paraId="014EB290" w14:textId="77777777" w:rsidR="00964E1E" w:rsidRPr="00504B96" w:rsidRDefault="00964E1E" w:rsidP="006E4635">
            <w:pPr>
              <w:ind w:left="200"/>
              <w:rPr>
                <w:b/>
              </w:rPr>
            </w:pPr>
            <w:r w:rsidRPr="00504B96">
              <w:rPr>
                <w:b/>
              </w:rPr>
              <w:t xml:space="preserve">4 </w:t>
            </w:r>
            <w:proofErr w:type="spellStart"/>
            <w:r w:rsidRPr="00504B96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324EA5F" w14:textId="77777777" w:rsidR="00964E1E" w:rsidRPr="00504B96" w:rsidRDefault="00964E1E" w:rsidP="006E4635">
            <w:pPr>
              <w:ind w:left="34"/>
              <w:jc w:val="center"/>
            </w:pPr>
            <w:r w:rsidRPr="00504B96">
              <w:t>95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7A4010DB" w14:textId="77777777" w:rsidR="00964E1E" w:rsidRPr="00504B96" w:rsidRDefault="00964E1E" w:rsidP="006E4635">
            <w:pPr>
              <w:ind w:hanging="6"/>
            </w:pPr>
            <w:r w:rsidRPr="00504B96">
              <w:t xml:space="preserve">oddíl </w:t>
            </w:r>
            <w:proofErr w:type="spellStart"/>
            <w:r w:rsidRPr="00504B96">
              <w:t>EvET</w:t>
            </w:r>
            <w:proofErr w:type="spellEnd"/>
            <w:r w:rsidRPr="00504B96">
              <w:t xml:space="preserve">, specializace </w:t>
            </w:r>
            <w:proofErr w:type="spellStart"/>
            <w:r w:rsidRPr="00504B96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6D39EC5" w14:textId="77777777" w:rsidR="00964E1E" w:rsidRPr="00504B96" w:rsidRDefault="00964E1E" w:rsidP="006E4635">
            <w:pPr>
              <w:ind w:firstLine="170"/>
            </w:pPr>
          </w:p>
        </w:tc>
      </w:tr>
      <w:bookmarkEnd w:id="2"/>
    </w:tbl>
    <w:p w14:paraId="34EADA39" w14:textId="77777777" w:rsidR="00964E1E" w:rsidRPr="00504B96" w:rsidRDefault="00964E1E" w:rsidP="00964E1E">
      <w:pPr>
        <w:ind w:firstLine="170"/>
      </w:pPr>
    </w:p>
    <w:p w14:paraId="30C29E57" w14:textId="77777777" w:rsidR="00964E1E" w:rsidRPr="00504B96" w:rsidRDefault="00964E1E" w:rsidP="00964E1E">
      <w:pPr>
        <w:ind w:firstLine="17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559"/>
        <w:gridCol w:w="3849"/>
        <w:gridCol w:w="3544"/>
      </w:tblGrid>
      <w:tr w:rsidR="00964E1E" w:rsidRPr="00504B96" w14:paraId="7556170B" w14:textId="77777777" w:rsidTr="006E4635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14:paraId="35413D15" w14:textId="77777777" w:rsidR="00964E1E" w:rsidRPr="00504B96" w:rsidRDefault="00964E1E" w:rsidP="006E4635">
            <w:pPr>
              <w:ind w:left="58" w:firstLine="170"/>
              <w:rPr>
                <w:b/>
                <w:kern w:val="2"/>
                <w14:ligatures w14:val="standardContextual"/>
              </w:rPr>
            </w:pPr>
            <w:bookmarkStart w:id="5" w:name="_Hlk189037179"/>
            <w:r w:rsidRPr="00504B96">
              <w:rPr>
                <w:b/>
                <w:kern w:val="2"/>
                <w14:ligatures w14:val="standardContextual"/>
              </w:rPr>
              <w:t>17 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D1216D" w14:textId="77777777" w:rsidR="00964E1E" w:rsidRPr="00504B96" w:rsidRDefault="00964E1E" w:rsidP="006E4635">
            <w:pPr>
              <w:jc w:val="center"/>
              <w:rPr>
                <w:strike/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849" w:type="dxa"/>
            <w:tcBorders>
              <w:top w:val="single" w:sz="12" w:space="0" w:color="auto"/>
            </w:tcBorders>
          </w:tcPr>
          <w:p w14:paraId="4BFC216C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229B095F" w14:textId="77777777" w:rsidR="00964E1E" w:rsidRPr="00504B96" w:rsidRDefault="00964E1E" w:rsidP="006E4635">
            <w:pPr>
              <w:spacing w:after="240"/>
              <w:ind w:left="11"/>
              <w:rPr>
                <w:b/>
                <w:bCs/>
                <w:kern w:val="2"/>
                <w14:ligatures w14:val="standardContextual"/>
              </w:rPr>
            </w:pPr>
            <w:r w:rsidRPr="00504B96">
              <w:rPr>
                <w:b/>
                <w:bCs/>
                <w:kern w:val="2"/>
                <w14:ligatures w14:val="standardContextual"/>
              </w:rPr>
              <w:t>Mgr. Miroslava Purkertová</w:t>
            </w:r>
          </w:p>
          <w:p w14:paraId="30C352E3" w14:textId="77777777" w:rsidR="00964E1E" w:rsidRPr="00504B96" w:rsidRDefault="00964E1E" w:rsidP="006E4635">
            <w:pPr>
              <w:ind w:left="12"/>
              <w:rPr>
                <w:bCs/>
                <w:kern w:val="2"/>
                <w14:ligatures w14:val="standardContextual"/>
              </w:rPr>
            </w:pPr>
            <w:r w:rsidRPr="00504B96">
              <w:rPr>
                <w:bCs/>
                <w:kern w:val="2"/>
                <w14:ligatures w14:val="standardContextual"/>
              </w:rPr>
              <w:t>Mgr. Veronika Cejnar Tomanová</w:t>
            </w:r>
          </w:p>
          <w:p w14:paraId="504F8BFB" w14:textId="77777777" w:rsidR="00964E1E" w:rsidRPr="00504B96" w:rsidRDefault="00964E1E" w:rsidP="006E4635">
            <w:pPr>
              <w:spacing w:after="240"/>
              <w:ind w:left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JUDr. Marcela Horváthová</w:t>
            </w:r>
          </w:p>
          <w:p w14:paraId="16B9FAE5" w14:textId="04FDA13D" w:rsidR="00964E1E" w:rsidRPr="00504B96" w:rsidRDefault="00964E1E" w:rsidP="006E4635">
            <w:pPr>
              <w:spacing w:after="120"/>
              <w:ind w:left="11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Mgr. Veronika Cejnar </w:t>
            </w:r>
            <w:proofErr w:type="gramStart"/>
            <w:r w:rsidRPr="00504B96">
              <w:rPr>
                <w:kern w:val="2"/>
                <w14:ligatures w14:val="standardContextual"/>
              </w:rPr>
              <w:t>Tomanová  jako</w:t>
            </w:r>
            <w:proofErr w:type="gramEnd"/>
            <w:r w:rsidRPr="00504B96">
              <w:rPr>
                <w:kern w:val="2"/>
                <w14:ligatures w14:val="standardContextual"/>
              </w:rPr>
              <w:t xml:space="preserve"> první zastupující pro soudní oddělení 17 PP (výkon trestu ve věznici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  <w:r w:rsidRPr="00504B96">
              <w:rPr>
                <w:kern w:val="2"/>
                <w14:ligatures w14:val="standardContextual"/>
              </w:rPr>
              <w:t>)</w:t>
            </w:r>
          </w:p>
          <w:p w14:paraId="77DAED71" w14:textId="77777777" w:rsidR="00964E1E" w:rsidRPr="00504B96" w:rsidRDefault="00964E1E" w:rsidP="006E4635">
            <w:pPr>
              <w:spacing w:after="240"/>
              <w:ind w:left="11"/>
              <w:rPr>
                <w:kern w:val="2"/>
                <w14:ligatures w14:val="standardContextual"/>
              </w:rPr>
            </w:pPr>
          </w:p>
          <w:p w14:paraId="24D4087B" w14:textId="77777777" w:rsidR="00964E1E" w:rsidRPr="00504B96" w:rsidRDefault="00964E1E" w:rsidP="006E4635">
            <w:pPr>
              <w:ind w:left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přísedící dle přílohy č. 2</w:t>
            </w:r>
          </w:p>
        </w:tc>
      </w:tr>
      <w:tr w:rsidR="00964E1E" w:rsidRPr="00504B96" w14:paraId="2D1A6572" w14:textId="77777777" w:rsidTr="006E4635">
        <w:trPr>
          <w:jc w:val="center"/>
        </w:trPr>
        <w:tc>
          <w:tcPr>
            <w:tcW w:w="1301" w:type="dxa"/>
            <w:vMerge/>
          </w:tcPr>
          <w:p w14:paraId="02BF0254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74C8F168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5BE21905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KORUPCE</w:t>
            </w:r>
          </w:p>
        </w:tc>
        <w:tc>
          <w:tcPr>
            <w:tcW w:w="3544" w:type="dxa"/>
            <w:vMerge/>
          </w:tcPr>
          <w:p w14:paraId="0BE6B780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1C1B28E1" w14:textId="77777777" w:rsidTr="006E4635">
        <w:trPr>
          <w:jc w:val="center"/>
        </w:trPr>
        <w:tc>
          <w:tcPr>
            <w:tcW w:w="1301" w:type="dxa"/>
            <w:vMerge/>
          </w:tcPr>
          <w:p w14:paraId="68B285E0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23C6DCCF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1F11C366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VAZBA</w:t>
            </w:r>
          </w:p>
        </w:tc>
        <w:tc>
          <w:tcPr>
            <w:tcW w:w="3544" w:type="dxa"/>
            <w:vMerge/>
          </w:tcPr>
          <w:p w14:paraId="0781DD80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1ACF0512" w14:textId="77777777" w:rsidTr="006E4635">
        <w:trPr>
          <w:jc w:val="center"/>
        </w:trPr>
        <w:tc>
          <w:tcPr>
            <w:tcW w:w="1301" w:type="dxa"/>
            <w:vMerge/>
          </w:tcPr>
          <w:p w14:paraId="58FC0E1D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58B64839" w14:textId="77777777" w:rsidR="00964E1E" w:rsidRPr="00504B96" w:rsidRDefault="00964E1E" w:rsidP="006E4635">
            <w:pPr>
              <w:jc w:val="center"/>
              <w:rPr>
                <w:strike/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50</w:t>
            </w:r>
          </w:p>
        </w:tc>
        <w:tc>
          <w:tcPr>
            <w:tcW w:w="3849" w:type="dxa"/>
          </w:tcPr>
          <w:p w14:paraId="63FD9CCE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VÁHA, VÁHA II</w:t>
            </w:r>
          </w:p>
        </w:tc>
        <w:tc>
          <w:tcPr>
            <w:tcW w:w="3544" w:type="dxa"/>
            <w:vMerge/>
          </w:tcPr>
          <w:p w14:paraId="13756C78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1E657D35" w14:textId="77777777" w:rsidTr="006E4635">
        <w:trPr>
          <w:jc w:val="center"/>
        </w:trPr>
        <w:tc>
          <w:tcPr>
            <w:tcW w:w="1301" w:type="dxa"/>
            <w:vMerge/>
          </w:tcPr>
          <w:p w14:paraId="13025657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5BB6F011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849" w:type="dxa"/>
          </w:tcPr>
          <w:p w14:paraId="14249951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CIZINA</w:t>
            </w:r>
          </w:p>
        </w:tc>
        <w:tc>
          <w:tcPr>
            <w:tcW w:w="3544" w:type="dxa"/>
            <w:vMerge/>
          </w:tcPr>
          <w:p w14:paraId="5B1A636F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57ED7059" w14:textId="77777777" w:rsidTr="006E4635">
        <w:trPr>
          <w:jc w:val="center"/>
        </w:trPr>
        <w:tc>
          <w:tcPr>
            <w:tcW w:w="1301" w:type="dxa"/>
            <w:vMerge/>
          </w:tcPr>
          <w:p w14:paraId="3681129A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10B36834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849" w:type="dxa"/>
          </w:tcPr>
          <w:p w14:paraId="4DB14697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ZMJST</w:t>
            </w:r>
          </w:p>
        </w:tc>
        <w:tc>
          <w:tcPr>
            <w:tcW w:w="3544" w:type="dxa"/>
            <w:vMerge/>
          </w:tcPr>
          <w:p w14:paraId="24EDF56F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0C60FBE4" w14:textId="77777777" w:rsidTr="006E4635">
        <w:trPr>
          <w:jc w:val="center"/>
        </w:trPr>
        <w:tc>
          <w:tcPr>
            <w:tcW w:w="1301" w:type="dxa"/>
            <w:vMerge/>
          </w:tcPr>
          <w:p w14:paraId="4AFBFC0B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4001198C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849" w:type="dxa"/>
          </w:tcPr>
          <w:p w14:paraId="053DEAC0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ZKROBV</w:t>
            </w:r>
          </w:p>
        </w:tc>
        <w:tc>
          <w:tcPr>
            <w:tcW w:w="3544" w:type="dxa"/>
            <w:vMerge/>
          </w:tcPr>
          <w:p w14:paraId="336387E4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6C5FEEFC" w14:textId="77777777" w:rsidTr="006E4635">
        <w:trPr>
          <w:jc w:val="center"/>
        </w:trPr>
        <w:tc>
          <w:tcPr>
            <w:tcW w:w="1301" w:type="dxa"/>
            <w:vMerge w:val="restart"/>
          </w:tcPr>
          <w:p w14:paraId="7FAC06EE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 xml:space="preserve">17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Nt</w:t>
            </w:r>
            <w:proofErr w:type="spellEnd"/>
          </w:p>
          <w:p w14:paraId="0592E601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6F8E6C7B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  <w:p w14:paraId="45E4ACC2" w14:textId="77777777" w:rsidR="00964E1E" w:rsidRPr="00504B96" w:rsidRDefault="00964E1E" w:rsidP="006E4635">
            <w:pPr>
              <w:rPr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70C474E7" w14:textId="77777777" w:rsidR="00964E1E" w:rsidRPr="00504B96" w:rsidRDefault="00964E1E" w:rsidP="006E4635">
            <w:pPr>
              <w:jc w:val="center"/>
              <w:rPr>
                <w:strike/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849" w:type="dxa"/>
          </w:tcPr>
          <w:p w14:paraId="3BC5A75F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</w:tcPr>
          <w:p w14:paraId="28B2BF41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1B2A6161" w14:textId="77777777" w:rsidTr="006E4635">
        <w:trPr>
          <w:jc w:val="center"/>
        </w:trPr>
        <w:tc>
          <w:tcPr>
            <w:tcW w:w="1301" w:type="dxa"/>
            <w:vMerge/>
          </w:tcPr>
          <w:p w14:paraId="3760399A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9" w:type="dxa"/>
          </w:tcPr>
          <w:p w14:paraId="018E8CC2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54BAB0B6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oddíl PP – jiné osoby a Výkon trestu</w:t>
            </w:r>
          </w:p>
        </w:tc>
        <w:tc>
          <w:tcPr>
            <w:tcW w:w="3544" w:type="dxa"/>
            <w:vMerge/>
          </w:tcPr>
          <w:p w14:paraId="191A25D7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7B67D0F4" w14:textId="77777777" w:rsidTr="006E4635">
        <w:trPr>
          <w:jc w:val="center"/>
        </w:trPr>
        <w:tc>
          <w:tcPr>
            <w:tcW w:w="1301" w:type="dxa"/>
          </w:tcPr>
          <w:p w14:paraId="43E68986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>17 PP</w:t>
            </w:r>
          </w:p>
        </w:tc>
        <w:tc>
          <w:tcPr>
            <w:tcW w:w="1559" w:type="dxa"/>
          </w:tcPr>
          <w:p w14:paraId="7E36B7DC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14387F7E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</w:p>
        </w:tc>
        <w:tc>
          <w:tcPr>
            <w:tcW w:w="3544" w:type="dxa"/>
            <w:vMerge/>
          </w:tcPr>
          <w:p w14:paraId="567FAEF5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027F438D" w14:textId="77777777" w:rsidTr="006E4635">
        <w:trPr>
          <w:jc w:val="center"/>
        </w:trPr>
        <w:tc>
          <w:tcPr>
            <w:tcW w:w="1301" w:type="dxa"/>
          </w:tcPr>
          <w:p w14:paraId="58C82CAE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 xml:space="preserve">17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Td</w:t>
            </w:r>
            <w:proofErr w:type="spellEnd"/>
          </w:p>
        </w:tc>
        <w:tc>
          <w:tcPr>
            <w:tcW w:w="1559" w:type="dxa"/>
          </w:tcPr>
          <w:p w14:paraId="1266FBC9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849" w:type="dxa"/>
          </w:tcPr>
          <w:p w14:paraId="13D60911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CIZINA, VÝSLECH</w:t>
            </w:r>
          </w:p>
        </w:tc>
        <w:tc>
          <w:tcPr>
            <w:tcW w:w="3544" w:type="dxa"/>
            <w:vMerge/>
          </w:tcPr>
          <w:p w14:paraId="152689C0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7714B37D" w14:textId="77777777" w:rsidTr="006E4635">
        <w:trPr>
          <w:jc w:val="center"/>
        </w:trPr>
        <w:tc>
          <w:tcPr>
            <w:tcW w:w="1301" w:type="dxa"/>
          </w:tcPr>
          <w:p w14:paraId="674F1F8F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>17 Cd</w:t>
            </w:r>
          </w:p>
        </w:tc>
        <w:tc>
          <w:tcPr>
            <w:tcW w:w="1559" w:type="dxa"/>
          </w:tcPr>
          <w:p w14:paraId="617A98A7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3849" w:type="dxa"/>
          </w:tcPr>
          <w:p w14:paraId="373F1822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specializace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  <w:r w:rsidRPr="00504B96">
              <w:rPr>
                <w:kern w:val="2"/>
                <w14:ligatures w14:val="standardContextual"/>
              </w:rPr>
              <w:t xml:space="preserve"> (dožádání cizina)</w:t>
            </w:r>
          </w:p>
        </w:tc>
        <w:tc>
          <w:tcPr>
            <w:tcW w:w="3544" w:type="dxa"/>
            <w:vMerge/>
          </w:tcPr>
          <w:p w14:paraId="0A8DA58C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tr w:rsidR="00964E1E" w:rsidRPr="00504B96" w14:paraId="67F4876B" w14:textId="77777777" w:rsidTr="006E4635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7036B51F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 xml:space="preserve">17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Nc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DCF6A0F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1924AEC6" w14:textId="77777777" w:rsidR="00964E1E" w:rsidRPr="00504B96" w:rsidRDefault="00964E1E" w:rsidP="006E4635">
            <w:pPr>
              <w:ind w:left="34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oddíl </w:t>
            </w:r>
            <w:proofErr w:type="spellStart"/>
            <w:r w:rsidRPr="00504B96">
              <w:rPr>
                <w:kern w:val="2"/>
                <w14:ligatures w14:val="standardContextual"/>
              </w:rPr>
              <w:t>EvET</w:t>
            </w:r>
            <w:proofErr w:type="spellEnd"/>
            <w:r w:rsidRPr="00504B96">
              <w:rPr>
                <w:kern w:val="2"/>
                <w14:ligatures w14:val="standardContextual"/>
              </w:rPr>
              <w:t xml:space="preserve">, specializace </w:t>
            </w:r>
            <w:proofErr w:type="spellStart"/>
            <w:r w:rsidRPr="00504B96">
              <w:rPr>
                <w:kern w:val="2"/>
                <w14:ligatures w14:val="standardContextual"/>
              </w:rPr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2F519602" w14:textId="77777777" w:rsidR="00964E1E" w:rsidRPr="00504B96" w:rsidRDefault="00964E1E" w:rsidP="006E4635">
            <w:pPr>
              <w:ind w:left="12"/>
              <w:jc w:val="center"/>
              <w:rPr>
                <w:kern w:val="2"/>
                <w14:ligatures w14:val="standardContextual"/>
              </w:rPr>
            </w:pPr>
          </w:p>
        </w:tc>
      </w:tr>
      <w:bookmarkEnd w:id="5"/>
    </w:tbl>
    <w:p w14:paraId="7EF41555" w14:textId="77777777" w:rsidR="00964E1E" w:rsidRPr="00504B96" w:rsidRDefault="00964E1E"/>
    <w:p w14:paraId="5218B7E4" w14:textId="77777777" w:rsidR="00964E1E" w:rsidRPr="00504B96" w:rsidRDefault="00964E1E"/>
    <w:p w14:paraId="458CBEFD" w14:textId="2E8AACB9" w:rsidR="0077314B" w:rsidRPr="00504B96" w:rsidRDefault="00307117">
      <w:pPr>
        <w:rPr>
          <w:i/>
          <w:iCs/>
        </w:rPr>
      </w:pPr>
      <w:r w:rsidRPr="00504B96">
        <w:rPr>
          <w:i/>
          <w:iCs/>
        </w:rPr>
        <w:t>Důvodem změny je nástup JUDr. Marcely Horváthové na dlouhodobou plánovanou pracovní neschopnost.</w:t>
      </w:r>
    </w:p>
    <w:p w14:paraId="6973122E" w14:textId="77777777" w:rsidR="00964E1E" w:rsidRPr="00504B96" w:rsidRDefault="00964E1E">
      <w:pPr>
        <w:rPr>
          <w:i/>
          <w:iCs/>
        </w:rPr>
      </w:pPr>
    </w:p>
    <w:p w14:paraId="4A87859B" w14:textId="77777777" w:rsidR="0077314B" w:rsidRPr="00504B96" w:rsidRDefault="0077314B"/>
    <w:p w14:paraId="1C87EDF5" w14:textId="28BA0A14" w:rsidR="0077314B" w:rsidRPr="00504B96" w:rsidRDefault="002A4FFE" w:rsidP="002A4FFE">
      <w:pPr>
        <w:pStyle w:val="Odstavecseseznamem"/>
        <w:numPr>
          <w:ilvl w:val="0"/>
          <w:numId w:val="17"/>
        </w:numPr>
      </w:pPr>
      <w:r w:rsidRPr="00504B96">
        <w:rPr>
          <w:b/>
          <w:bCs/>
        </w:rPr>
        <w:t>Soud pro mládež</w:t>
      </w:r>
      <w:r w:rsidRPr="00504B96">
        <w:t xml:space="preserve"> (strana 18-19)</w:t>
      </w:r>
    </w:p>
    <w:p w14:paraId="2DF9A024" w14:textId="4DD53774" w:rsidR="00964E1E" w:rsidRPr="00504B96" w:rsidRDefault="00964E1E" w:rsidP="00964E1E">
      <w:pPr>
        <w:pStyle w:val="Odstavecseseznamem"/>
        <w:numPr>
          <w:ilvl w:val="0"/>
          <w:numId w:val="16"/>
        </w:numPr>
      </w:pPr>
      <w:r w:rsidRPr="00504B96">
        <w:t xml:space="preserve"> do soudního oddělení 4 se zastavuje nápad v agendě PP</w:t>
      </w:r>
      <w:r w:rsidR="00113AB4" w:rsidRPr="00504B96">
        <w:t xml:space="preserve"> a </w:t>
      </w:r>
      <w:r w:rsidR="00113AB4" w:rsidRPr="00504B96">
        <w:rPr>
          <w:kern w:val="2"/>
          <w14:ligatures w14:val="standardContextual"/>
        </w:rPr>
        <w:t xml:space="preserve">oddílu Výkon trestního opatření a oddíl PP – jiné osoby (výkon trestního opatření ve věznici </w:t>
      </w:r>
      <w:proofErr w:type="spellStart"/>
      <w:r w:rsidR="00113AB4" w:rsidRPr="00504B96">
        <w:rPr>
          <w:kern w:val="2"/>
          <w14:ligatures w14:val="standardContextual"/>
        </w:rPr>
        <w:t>Odolov</w:t>
      </w:r>
      <w:proofErr w:type="spellEnd"/>
      <w:r w:rsidR="00113AB4" w:rsidRPr="00504B96">
        <w:rPr>
          <w:kern w:val="2"/>
          <w14:ligatures w14:val="standardContextual"/>
        </w:rPr>
        <w:t>)</w:t>
      </w:r>
    </w:p>
    <w:p w14:paraId="5C815D7E" w14:textId="77777777" w:rsidR="00964E1E" w:rsidRPr="00504B96" w:rsidRDefault="00964E1E" w:rsidP="00964E1E">
      <w:pPr>
        <w:pStyle w:val="Odstavecseseznamem"/>
        <w:numPr>
          <w:ilvl w:val="0"/>
          <w:numId w:val="16"/>
        </w:numPr>
      </w:pPr>
      <w:r w:rsidRPr="00504B96">
        <w:t xml:space="preserve">Mgr. Cejnar Tomanová bude zastupující pro soudní oddělení 17 PP (výkon trestu ve věznici </w:t>
      </w:r>
      <w:proofErr w:type="spellStart"/>
      <w:r w:rsidRPr="00504B96">
        <w:t>Odolov</w:t>
      </w:r>
      <w:proofErr w:type="spellEnd"/>
      <w:r w:rsidRPr="00504B96">
        <w:t>)</w:t>
      </w:r>
    </w:p>
    <w:p w14:paraId="038E505D" w14:textId="77777777" w:rsidR="00964E1E" w:rsidRPr="00504B96" w:rsidRDefault="00964E1E" w:rsidP="002A4FFE">
      <w:pPr>
        <w:pStyle w:val="Odstavecseseznamem"/>
      </w:pPr>
    </w:p>
    <w:p w14:paraId="73F6B7AD" w14:textId="11D82876" w:rsidR="00964E1E" w:rsidRPr="00504B96" w:rsidRDefault="00964E1E" w:rsidP="00113AB4">
      <w:pPr>
        <w:pStyle w:val="Odstavecseseznamem"/>
        <w:ind w:left="0"/>
      </w:pPr>
      <w:r w:rsidRPr="00504B96">
        <w:t>Tabulka bude nadále v tomto znění (v ostatním beze změny):</w:t>
      </w:r>
    </w:p>
    <w:p w14:paraId="665E2D65" w14:textId="77777777" w:rsidR="0077314B" w:rsidRPr="00504B96" w:rsidRDefault="0077314B"/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964E1E" w:rsidRPr="00504B96" w14:paraId="5BB6A167" w14:textId="77777777" w:rsidTr="005F275B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75080D5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bookmarkStart w:id="6" w:name="_Hlk189038164"/>
            <w:r w:rsidRPr="00504B96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3D0D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F51D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ostatní věci </w:t>
            </w:r>
            <w:proofErr w:type="spellStart"/>
            <w:r w:rsidRPr="00504B96">
              <w:rPr>
                <w:kern w:val="2"/>
                <w14:ligatures w14:val="standardContextual"/>
              </w:rPr>
              <w:t>Tm</w:t>
            </w:r>
            <w:proofErr w:type="spellEnd"/>
            <w:r w:rsidRPr="00504B96">
              <w:rPr>
                <w:kern w:val="2"/>
                <w14:ligatures w14:val="standardContextual"/>
              </w:rPr>
              <w:t xml:space="preserve">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AF527C3" w14:textId="77777777" w:rsidR="00964E1E" w:rsidRPr="00504B96" w:rsidRDefault="00964E1E" w:rsidP="006E4635">
            <w:pPr>
              <w:spacing w:after="120"/>
              <w:ind w:firstLine="11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>JUDr. Marcela Horváthová</w:t>
            </w:r>
          </w:p>
          <w:p w14:paraId="4A032F98" w14:textId="77777777" w:rsidR="00964E1E" w:rsidRPr="00504B96" w:rsidRDefault="00964E1E" w:rsidP="006E4635">
            <w:pPr>
              <w:ind w:firstLine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Mgr. Veronika Cejnar Tomanová</w:t>
            </w:r>
          </w:p>
          <w:p w14:paraId="7745A631" w14:textId="77777777" w:rsidR="00964E1E" w:rsidRPr="00504B96" w:rsidRDefault="00964E1E" w:rsidP="006E4635">
            <w:pPr>
              <w:spacing w:after="240"/>
              <w:ind w:firstLine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Mgr. Miroslava Purkertová</w:t>
            </w:r>
          </w:p>
          <w:p w14:paraId="4605AD0C" w14:textId="77777777" w:rsidR="00964E1E" w:rsidRPr="00504B96" w:rsidRDefault="00964E1E" w:rsidP="006E4635">
            <w:pPr>
              <w:tabs>
                <w:tab w:val="left" w:pos="439"/>
              </w:tabs>
              <w:ind w:firstLine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přísedící dle přílohy č. 2</w:t>
            </w:r>
          </w:p>
          <w:p w14:paraId="62CC79F4" w14:textId="77777777" w:rsidR="00964E1E" w:rsidRPr="00504B96" w:rsidRDefault="00964E1E" w:rsidP="006E4635">
            <w:pPr>
              <w:tabs>
                <w:tab w:val="left" w:pos="439"/>
              </w:tabs>
              <w:ind w:firstLine="12"/>
              <w:rPr>
                <w:b/>
                <w:kern w:val="2"/>
                <w14:ligatures w14:val="standardContextual"/>
              </w:rPr>
            </w:pPr>
          </w:p>
          <w:p w14:paraId="596F6240" w14:textId="77777777" w:rsidR="00964E1E" w:rsidRPr="00504B96" w:rsidRDefault="00964E1E" w:rsidP="006E4635">
            <w:pPr>
              <w:ind w:left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Mgr. Miroslava Purkertová</w:t>
            </w:r>
          </w:p>
          <w:p w14:paraId="21191E93" w14:textId="77777777" w:rsidR="00964E1E" w:rsidRPr="00504B96" w:rsidRDefault="00964E1E" w:rsidP="006E4635">
            <w:pPr>
              <w:spacing w:after="120"/>
              <w:ind w:left="11"/>
              <w:rPr>
                <w:b/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jako první zastupující pro soudní oddělení 4 PP, 4 </w:t>
            </w:r>
            <w:proofErr w:type="spellStart"/>
            <w:r w:rsidRPr="00504B96">
              <w:rPr>
                <w:kern w:val="2"/>
                <w14:ligatures w14:val="standardContextual"/>
              </w:rPr>
              <w:t>Ntm</w:t>
            </w:r>
            <w:proofErr w:type="spellEnd"/>
            <w:r w:rsidRPr="00504B96">
              <w:rPr>
                <w:kern w:val="2"/>
                <w14:ligatures w14:val="standardContextual"/>
              </w:rPr>
              <w:t xml:space="preserve">, </w:t>
            </w:r>
          </w:p>
        </w:tc>
      </w:tr>
      <w:tr w:rsidR="00964E1E" w:rsidRPr="00504B96" w14:paraId="584DF5A6" w14:textId="77777777" w:rsidTr="005F275B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85AC882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1DCADFC5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0AF7596B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VAZBA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E2E10F9" w14:textId="77777777" w:rsidR="00964E1E" w:rsidRPr="00504B96" w:rsidRDefault="00964E1E" w:rsidP="006E4635">
            <w:pPr>
              <w:tabs>
                <w:tab w:val="left" w:pos="439"/>
              </w:tabs>
              <w:ind w:firstLine="170"/>
              <w:rPr>
                <w:b/>
                <w:kern w:val="2"/>
                <w14:ligatures w14:val="standardContextual"/>
              </w:rPr>
            </w:pPr>
          </w:p>
        </w:tc>
      </w:tr>
      <w:tr w:rsidR="00964E1E" w:rsidRPr="00504B96" w14:paraId="4440492A" w14:textId="77777777" w:rsidTr="005F275B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1D5CF4D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427E8953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0B671284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KORUPCE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C3E11DF" w14:textId="77777777" w:rsidR="00964E1E" w:rsidRPr="00504B96" w:rsidRDefault="00964E1E" w:rsidP="006E4635">
            <w:pPr>
              <w:tabs>
                <w:tab w:val="left" w:pos="439"/>
              </w:tabs>
              <w:ind w:firstLine="170"/>
              <w:rPr>
                <w:b/>
                <w:kern w:val="2"/>
                <w14:ligatures w14:val="standardContextual"/>
              </w:rPr>
            </w:pPr>
          </w:p>
        </w:tc>
      </w:tr>
      <w:tr w:rsidR="00964E1E" w:rsidRPr="00504B96" w14:paraId="68725D68" w14:textId="77777777" w:rsidTr="005F275B">
        <w:trPr>
          <w:jc w:val="center"/>
        </w:trPr>
        <w:tc>
          <w:tcPr>
            <w:tcW w:w="1301" w:type="dxa"/>
            <w:vMerge w:val="restart"/>
            <w:tcBorders>
              <w:left w:val="single" w:sz="12" w:space="0" w:color="auto"/>
            </w:tcBorders>
          </w:tcPr>
          <w:p w14:paraId="7143B017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Ntm</w:t>
            </w:r>
            <w:proofErr w:type="spellEnd"/>
          </w:p>
        </w:tc>
        <w:tc>
          <w:tcPr>
            <w:tcW w:w="1275" w:type="dxa"/>
          </w:tcPr>
          <w:p w14:paraId="4CC74868" w14:textId="7295DD74" w:rsidR="00964E1E" w:rsidRPr="00504B96" w:rsidRDefault="00113AB4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1431A6E9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všechny oddíly bez přípravného řízení 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FDCE60D" w14:textId="77777777" w:rsidR="00964E1E" w:rsidRPr="00504B96" w:rsidRDefault="00964E1E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964E1E" w:rsidRPr="00504B96" w14:paraId="66C97AC3" w14:textId="77777777" w:rsidTr="005F275B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14:paraId="06765313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045DAFC9" w14:textId="10135D8C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192D681F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bookmarkStart w:id="7" w:name="_Hlk188968894"/>
            <w:r w:rsidRPr="00504B96">
              <w:rPr>
                <w:kern w:val="2"/>
                <w14:ligatures w14:val="standardContextual"/>
              </w:rPr>
              <w:t xml:space="preserve">oddíl Výkon trestního opatření a oddíl PP – jiné osoby (výkon trestního opatření ve věznici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  <w:r w:rsidRPr="00504B96">
              <w:rPr>
                <w:kern w:val="2"/>
                <w14:ligatures w14:val="standardContextual"/>
              </w:rPr>
              <w:t>)</w:t>
            </w:r>
            <w:bookmarkEnd w:id="7"/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E002647" w14:textId="77777777" w:rsidR="00964E1E" w:rsidRPr="00504B96" w:rsidRDefault="00964E1E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964E1E" w:rsidRPr="00504B96" w14:paraId="46A05622" w14:textId="77777777" w:rsidTr="005F275B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5A77662D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 xml:space="preserve">4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Td</w:t>
            </w:r>
            <w:proofErr w:type="spellEnd"/>
          </w:p>
        </w:tc>
        <w:tc>
          <w:tcPr>
            <w:tcW w:w="1275" w:type="dxa"/>
          </w:tcPr>
          <w:p w14:paraId="3197B64C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2439554E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specializace MLADISTVÍ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68A670E" w14:textId="77777777" w:rsidR="00964E1E" w:rsidRPr="00504B96" w:rsidRDefault="00964E1E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964E1E" w:rsidRPr="00504B96" w14:paraId="1F57C726" w14:textId="77777777" w:rsidTr="005F275B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10152C39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>4 PP</w:t>
            </w:r>
          </w:p>
        </w:tc>
        <w:tc>
          <w:tcPr>
            <w:tcW w:w="1275" w:type="dxa"/>
          </w:tcPr>
          <w:p w14:paraId="174E4054" w14:textId="6A3E1D6D" w:rsidR="00964E1E" w:rsidRPr="00504B96" w:rsidRDefault="00113AB4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-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3006A425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výkon trestního opatření ve věznici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9D3D9D0" w14:textId="77777777" w:rsidR="00964E1E" w:rsidRPr="00504B96" w:rsidRDefault="00964E1E" w:rsidP="006E4635">
            <w:pPr>
              <w:ind w:firstLine="170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bookmarkEnd w:id="6"/>
    </w:tbl>
    <w:p w14:paraId="057FB455" w14:textId="77777777" w:rsidR="00964E1E" w:rsidRPr="00504B96" w:rsidRDefault="00964E1E" w:rsidP="00964E1E">
      <w:pPr>
        <w:ind w:firstLine="17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964E1E" w:rsidRPr="00504B96" w14:paraId="39EBB6B3" w14:textId="77777777" w:rsidTr="006E4635">
        <w:trPr>
          <w:jc w:val="center"/>
        </w:trPr>
        <w:tc>
          <w:tcPr>
            <w:tcW w:w="1301" w:type="dxa"/>
            <w:tcBorders>
              <w:top w:val="single" w:sz="12" w:space="0" w:color="auto"/>
            </w:tcBorders>
          </w:tcPr>
          <w:p w14:paraId="0F35C4D9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bookmarkStart w:id="8" w:name="_Hlk189037387"/>
            <w:r w:rsidRPr="00504B96">
              <w:rPr>
                <w:b/>
                <w:kern w:val="2"/>
                <w14:ligatures w14:val="standardContextual"/>
              </w:rPr>
              <w:t xml:space="preserve">17 </w:t>
            </w:r>
            <w:proofErr w:type="spellStart"/>
            <w:r w:rsidRPr="00504B96">
              <w:rPr>
                <w:b/>
                <w:kern w:val="2"/>
                <w14:ligatures w14:val="standardContextual"/>
              </w:rPr>
              <w:t>Ntm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1CCD7381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10D4D7F5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oddíl Výkon trestního opatření a oddíl PP – jiné osoby (výkon trestního opatření ve věznici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  <w:r w:rsidRPr="00504B96">
              <w:rPr>
                <w:kern w:val="2"/>
                <w14:ligatures w14:val="standardContextual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506D9F67" w14:textId="77777777" w:rsidR="00964E1E" w:rsidRPr="00504B96" w:rsidRDefault="00964E1E" w:rsidP="006E4635">
            <w:pPr>
              <w:ind w:left="12"/>
              <w:rPr>
                <w:b/>
                <w:bCs/>
                <w:kern w:val="2"/>
                <w14:ligatures w14:val="standardContextual"/>
              </w:rPr>
            </w:pPr>
            <w:r w:rsidRPr="00504B96">
              <w:rPr>
                <w:b/>
                <w:bCs/>
                <w:kern w:val="2"/>
                <w14:ligatures w14:val="standardContextual"/>
              </w:rPr>
              <w:t>Mgr. Miroslava Purkertová</w:t>
            </w:r>
          </w:p>
          <w:p w14:paraId="1889249D" w14:textId="77777777" w:rsidR="00964E1E" w:rsidRPr="00504B96" w:rsidRDefault="00964E1E" w:rsidP="006E4635">
            <w:pPr>
              <w:ind w:left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Mgr. Veronika </w:t>
            </w:r>
            <w:proofErr w:type="gramStart"/>
            <w:r w:rsidRPr="00504B96">
              <w:rPr>
                <w:kern w:val="2"/>
                <w14:ligatures w14:val="standardContextual"/>
              </w:rPr>
              <w:t>Cejnar  Tomanová</w:t>
            </w:r>
            <w:proofErr w:type="gramEnd"/>
          </w:p>
          <w:p w14:paraId="604E479E" w14:textId="77777777" w:rsidR="00964E1E" w:rsidRPr="00504B96" w:rsidRDefault="00964E1E" w:rsidP="006E4635">
            <w:pPr>
              <w:spacing w:after="120"/>
              <w:ind w:left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JUDr. Marcela Horváthová</w:t>
            </w:r>
          </w:p>
          <w:p w14:paraId="5EB942A9" w14:textId="77777777" w:rsidR="00964E1E" w:rsidRPr="00504B96" w:rsidRDefault="00964E1E" w:rsidP="00964E1E">
            <w:pPr>
              <w:ind w:left="12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 Mgr. Veronika </w:t>
            </w:r>
            <w:proofErr w:type="gramStart"/>
            <w:r w:rsidRPr="00504B96">
              <w:rPr>
                <w:kern w:val="2"/>
                <w14:ligatures w14:val="standardContextual"/>
              </w:rPr>
              <w:t>Cejnar  Tomanová</w:t>
            </w:r>
            <w:proofErr w:type="gramEnd"/>
          </w:p>
          <w:p w14:paraId="361E5529" w14:textId="043F2836" w:rsidR="00964E1E" w:rsidRPr="00504B96" w:rsidRDefault="00964E1E" w:rsidP="006E4635">
            <w:pPr>
              <w:ind w:left="12"/>
              <w:rPr>
                <w:kern w:val="2"/>
                <w14:ligatures w14:val="standardContextual"/>
              </w:rPr>
            </w:pPr>
          </w:p>
          <w:p w14:paraId="44B5DACA" w14:textId="77777777" w:rsidR="00964E1E" w:rsidRPr="00504B96" w:rsidRDefault="00964E1E" w:rsidP="006E4635">
            <w:pPr>
              <w:spacing w:after="120"/>
              <w:ind w:left="11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jako první zastupující pro soudní oddělení 17 PP, 17 </w:t>
            </w:r>
            <w:proofErr w:type="spellStart"/>
            <w:r w:rsidRPr="00504B96">
              <w:rPr>
                <w:kern w:val="2"/>
                <w14:ligatures w14:val="standardContextual"/>
              </w:rPr>
              <w:t>Ntm</w:t>
            </w:r>
            <w:proofErr w:type="spellEnd"/>
            <w:r w:rsidRPr="00504B96">
              <w:rPr>
                <w:kern w:val="2"/>
                <w14:ligatures w14:val="standardContextual"/>
              </w:rPr>
              <w:t xml:space="preserve">, 17 Cd (výkon trestního opatření ve věznici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  <w:r w:rsidRPr="00504B96">
              <w:rPr>
                <w:kern w:val="2"/>
                <w14:ligatures w14:val="standardContextual"/>
              </w:rPr>
              <w:t>)</w:t>
            </w:r>
          </w:p>
          <w:p w14:paraId="0F974982" w14:textId="77777777" w:rsidR="00964E1E" w:rsidRPr="00504B96" w:rsidRDefault="00964E1E" w:rsidP="006E4635">
            <w:pPr>
              <w:ind w:left="12"/>
              <w:rPr>
                <w:i/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přísedící dle přílohy č. 2</w:t>
            </w:r>
          </w:p>
        </w:tc>
      </w:tr>
      <w:tr w:rsidR="00964E1E" w:rsidRPr="00504B96" w14:paraId="3CDBF6E7" w14:textId="77777777" w:rsidTr="006E4635">
        <w:trPr>
          <w:jc w:val="center"/>
        </w:trPr>
        <w:tc>
          <w:tcPr>
            <w:tcW w:w="1301" w:type="dxa"/>
          </w:tcPr>
          <w:p w14:paraId="22CCCCE4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>17 PP</w:t>
            </w:r>
          </w:p>
        </w:tc>
        <w:tc>
          <w:tcPr>
            <w:tcW w:w="1275" w:type="dxa"/>
          </w:tcPr>
          <w:p w14:paraId="25DD14D5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</w:tcPr>
          <w:p w14:paraId="2D74E63A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výkon trestního opatření ve věznici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</w:p>
        </w:tc>
        <w:tc>
          <w:tcPr>
            <w:tcW w:w="3544" w:type="dxa"/>
            <w:vMerge/>
          </w:tcPr>
          <w:p w14:paraId="78B11768" w14:textId="77777777" w:rsidR="00964E1E" w:rsidRPr="00504B96" w:rsidRDefault="00964E1E" w:rsidP="006E4635">
            <w:pPr>
              <w:ind w:firstLine="170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964E1E" w:rsidRPr="00504B96" w14:paraId="660B72A5" w14:textId="77777777" w:rsidTr="006E4635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5D9BDB26" w14:textId="77777777" w:rsidR="00964E1E" w:rsidRPr="00504B96" w:rsidRDefault="00964E1E" w:rsidP="006E4635">
            <w:pPr>
              <w:ind w:firstLine="170"/>
              <w:rPr>
                <w:b/>
                <w:kern w:val="2"/>
                <w14:ligatures w14:val="standardContextual"/>
              </w:rPr>
            </w:pPr>
            <w:r w:rsidRPr="00504B96">
              <w:rPr>
                <w:b/>
                <w:kern w:val="2"/>
                <w14:ligatures w14:val="standardContextual"/>
              </w:rPr>
              <w:t>17 Cd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333BD6" w14:textId="77777777" w:rsidR="00964E1E" w:rsidRPr="00504B96" w:rsidRDefault="00964E1E" w:rsidP="006E4635">
            <w:pPr>
              <w:jc w:val="center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>100</w:t>
            </w:r>
          </w:p>
        </w:tc>
        <w:tc>
          <w:tcPr>
            <w:tcW w:w="4133" w:type="dxa"/>
            <w:tcBorders>
              <w:bottom w:val="single" w:sz="12" w:space="0" w:color="auto"/>
            </w:tcBorders>
          </w:tcPr>
          <w:p w14:paraId="2B8B6453" w14:textId="77777777" w:rsidR="00964E1E" w:rsidRPr="00504B96" w:rsidRDefault="00964E1E" w:rsidP="006E4635">
            <w:pPr>
              <w:ind w:left="176" w:hanging="6"/>
              <w:rPr>
                <w:kern w:val="2"/>
                <w14:ligatures w14:val="standardContextual"/>
              </w:rPr>
            </w:pPr>
            <w:r w:rsidRPr="00504B96">
              <w:rPr>
                <w:kern w:val="2"/>
                <w14:ligatures w14:val="standardContextual"/>
              </w:rPr>
              <w:t xml:space="preserve">specializace </w:t>
            </w:r>
            <w:proofErr w:type="spellStart"/>
            <w:r w:rsidRPr="00504B96">
              <w:rPr>
                <w:kern w:val="2"/>
                <w14:ligatures w14:val="standardContextual"/>
              </w:rPr>
              <w:t>Odolov</w:t>
            </w:r>
            <w:proofErr w:type="spellEnd"/>
            <w:r w:rsidRPr="00504B96">
              <w:rPr>
                <w:kern w:val="2"/>
                <w14:ligatures w14:val="standardContextual"/>
              </w:rPr>
              <w:t xml:space="preserve"> (dožádání cizina)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1D9486FE" w14:textId="77777777" w:rsidR="00964E1E" w:rsidRPr="00504B96" w:rsidRDefault="00964E1E" w:rsidP="006E4635">
            <w:pPr>
              <w:ind w:firstLine="170"/>
              <w:rPr>
                <w:kern w:val="2"/>
                <w14:ligatures w14:val="standardContextual"/>
              </w:rPr>
            </w:pPr>
          </w:p>
        </w:tc>
      </w:tr>
    </w:tbl>
    <w:bookmarkEnd w:id="8"/>
    <w:p w14:paraId="3A8A6FC7" w14:textId="42C0B7AD" w:rsidR="00496EC4" w:rsidRPr="00504B96" w:rsidRDefault="00964E1E" w:rsidP="00496EC4">
      <w:pPr>
        <w:jc w:val="center"/>
        <w:rPr>
          <w:rStyle w:val="Odkazintenzivn"/>
        </w:rPr>
      </w:pPr>
      <w:r w:rsidRPr="00504B96">
        <w:rPr>
          <w:b/>
          <w:bCs/>
          <w:sz w:val="28"/>
          <w:szCs w:val="28"/>
        </w:rPr>
        <w:t xml:space="preserve"> </w:t>
      </w:r>
    </w:p>
    <w:p w14:paraId="446281D3" w14:textId="77777777" w:rsidR="00AD0487" w:rsidRPr="00504B96" w:rsidRDefault="00AD0487" w:rsidP="00AD0487">
      <w:pPr>
        <w:rPr>
          <w:i/>
          <w:iCs/>
        </w:rPr>
      </w:pPr>
      <w:r w:rsidRPr="00504B96">
        <w:rPr>
          <w:i/>
          <w:iCs/>
        </w:rPr>
        <w:t>Důvodem změny je nástup JUDr. Marcely Horváthové na dlouhodobou plánovanou pracovní neschopnost.</w:t>
      </w:r>
    </w:p>
    <w:p w14:paraId="59D51057" w14:textId="77777777" w:rsidR="0077314B" w:rsidRPr="00504B96" w:rsidRDefault="0077314B"/>
    <w:p w14:paraId="5DAF12BB" w14:textId="77777777" w:rsidR="00D72F07" w:rsidRPr="00504B96" w:rsidRDefault="00D72F07"/>
    <w:p w14:paraId="7D5E0B34" w14:textId="3E1C45D0" w:rsidR="00582EEC" w:rsidRPr="00504B96" w:rsidRDefault="00FC0FFD">
      <w:pPr>
        <w:rPr>
          <w:i/>
        </w:rPr>
      </w:pPr>
      <w:r w:rsidRPr="00504B96">
        <w:t>Mgr. Miroslava Purkertová</w:t>
      </w:r>
    </w:p>
    <w:p w14:paraId="1BE0C00E" w14:textId="77777777" w:rsidR="00527819" w:rsidRPr="00504B96" w:rsidRDefault="00FC0FFD">
      <w:pPr>
        <w:rPr>
          <w:i/>
        </w:rPr>
      </w:pPr>
      <w:r w:rsidRPr="00504B96">
        <w:t>předsedkyně soudu</w:t>
      </w:r>
    </w:p>
    <w:sectPr w:rsidR="00527819" w:rsidRPr="0050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448"/>
    <w:multiLevelType w:val="hybridMultilevel"/>
    <w:tmpl w:val="CAF25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577"/>
    <w:multiLevelType w:val="hybridMultilevel"/>
    <w:tmpl w:val="1576C53C"/>
    <w:lvl w:ilvl="0" w:tplc="050E4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36F5F"/>
    <w:multiLevelType w:val="hybridMultilevel"/>
    <w:tmpl w:val="203637A4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82F7D3A"/>
    <w:multiLevelType w:val="hybridMultilevel"/>
    <w:tmpl w:val="7FD0D098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6C0"/>
    <w:multiLevelType w:val="hybridMultilevel"/>
    <w:tmpl w:val="49DA8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4B25"/>
    <w:multiLevelType w:val="hybridMultilevel"/>
    <w:tmpl w:val="09FA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0" w15:restartNumberingAfterBreak="0">
    <w:nsid w:val="45A17614"/>
    <w:multiLevelType w:val="hybridMultilevel"/>
    <w:tmpl w:val="8EFA7418"/>
    <w:lvl w:ilvl="0" w:tplc="B9022714">
      <w:start w:val="106"/>
      <w:numFmt w:val="bullet"/>
      <w:lvlText w:val="-"/>
      <w:lvlJc w:val="left"/>
      <w:pPr>
        <w:ind w:left="390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47D62448"/>
    <w:multiLevelType w:val="hybridMultilevel"/>
    <w:tmpl w:val="33C0AE38"/>
    <w:lvl w:ilvl="0" w:tplc="50F2A8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D350A"/>
    <w:multiLevelType w:val="hybridMultilevel"/>
    <w:tmpl w:val="876E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E7874"/>
    <w:multiLevelType w:val="hybridMultilevel"/>
    <w:tmpl w:val="A7DC254A"/>
    <w:lvl w:ilvl="0" w:tplc="A1966A4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B5449"/>
    <w:multiLevelType w:val="hybridMultilevel"/>
    <w:tmpl w:val="053A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00BA"/>
    <w:multiLevelType w:val="hybridMultilevel"/>
    <w:tmpl w:val="0D7CBBD0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15861">
    <w:abstractNumId w:val="1"/>
  </w:num>
  <w:num w:numId="2" w16cid:durableId="860775837">
    <w:abstractNumId w:val="12"/>
  </w:num>
  <w:num w:numId="3" w16cid:durableId="248007124">
    <w:abstractNumId w:val="7"/>
  </w:num>
  <w:num w:numId="4" w16cid:durableId="1515149486">
    <w:abstractNumId w:val="9"/>
  </w:num>
  <w:num w:numId="5" w16cid:durableId="154608552">
    <w:abstractNumId w:val="0"/>
  </w:num>
  <w:num w:numId="6" w16cid:durableId="1894731984">
    <w:abstractNumId w:val="2"/>
  </w:num>
  <w:num w:numId="7" w16cid:durableId="826745588">
    <w:abstractNumId w:val="6"/>
  </w:num>
  <w:num w:numId="8" w16cid:durableId="13726974">
    <w:abstractNumId w:val="3"/>
  </w:num>
  <w:num w:numId="9" w16cid:durableId="788205050">
    <w:abstractNumId w:val="10"/>
  </w:num>
  <w:num w:numId="10" w16cid:durableId="1195659871">
    <w:abstractNumId w:val="4"/>
  </w:num>
  <w:num w:numId="11" w16cid:durableId="1647005545">
    <w:abstractNumId w:val="8"/>
  </w:num>
  <w:num w:numId="12" w16cid:durableId="1379015622">
    <w:abstractNumId w:val="16"/>
  </w:num>
  <w:num w:numId="13" w16cid:durableId="1111902472">
    <w:abstractNumId w:val="14"/>
  </w:num>
  <w:num w:numId="14" w16cid:durableId="368606831">
    <w:abstractNumId w:val="15"/>
  </w:num>
  <w:num w:numId="15" w16cid:durableId="1430812581">
    <w:abstractNumId w:val="13"/>
  </w:num>
  <w:num w:numId="16" w16cid:durableId="1880774992">
    <w:abstractNumId w:val="11"/>
  </w:num>
  <w:num w:numId="17" w16cid:durableId="693533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1.docx 2025/01/29 08:41:56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FC0FFD"/>
    <w:rsid w:val="00067767"/>
    <w:rsid w:val="000722AC"/>
    <w:rsid w:val="00080836"/>
    <w:rsid w:val="000934BD"/>
    <w:rsid w:val="000B241A"/>
    <w:rsid w:val="000C5C7B"/>
    <w:rsid w:val="000D4729"/>
    <w:rsid w:val="00100100"/>
    <w:rsid w:val="00113AB4"/>
    <w:rsid w:val="001C2930"/>
    <w:rsid w:val="001D50F7"/>
    <w:rsid w:val="00226DBC"/>
    <w:rsid w:val="00254BEC"/>
    <w:rsid w:val="002674B3"/>
    <w:rsid w:val="00270BB8"/>
    <w:rsid w:val="00273E11"/>
    <w:rsid w:val="002A4FFE"/>
    <w:rsid w:val="002C649F"/>
    <w:rsid w:val="00307117"/>
    <w:rsid w:val="00376316"/>
    <w:rsid w:val="003D78D8"/>
    <w:rsid w:val="003F2D64"/>
    <w:rsid w:val="00400A29"/>
    <w:rsid w:val="0048009D"/>
    <w:rsid w:val="00486EDC"/>
    <w:rsid w:val="00487CF4"/>
    <w:rsid w:val="00496EC4"/>
    <w:rsid w:val="004A195D"/>
    <w:rsid w:val="00504B96"/>
    <w:rsid w:val="00527819"/>
    <w:rsid w:val="00552350"/>
    <w:rsid w:val="005676FB"/>
    <w:rsid w:val="00580F31"/>
    <w:rsid w:val="00582EEC"/>
    <w:rsid w:val="005F275B"/>
    <w:rsid w:val="005F5A4B"/>
    <w:rsid w:val="00601997"/>
    <w:rsid w:val="00611334"/>
    <w:rsid w:val="00614F99"/>
    <w:rsid w:val="00687EE7"/>
    <w:rsid w:val="00693A49"/>
    <w:rsid w:val="006A77C2"/>
    <w:rsid w:val="006F0B0A"/>
    <w:rsid w:val="007514DF"/>
    <w:rsid w:val="0077314B"/>
    <w:rsid w:val="00781E4F"/>
    <w:rsid w:val="007A4284"/>
    <w:rsid w:val="007A54EC"/>
    <w:rsid w:val="007C1526"/>
    <w:rsid w:val="007C3D6E"/>
    <w:rsid w:val="008272EA"/>
    <w:rsid w:val="00834545"/>
    <w:rsid w:val="00855412"/>
    <w:rsid w:val="00881BC8"/>
    <w:rsid w:val="00895A96"/>
    <w:rsid w:val="008D572F"/>
    <w:rsid w:val="00907BD6"/>
    <w:rsid w:val="00955655"/>
    <w:rsid w:val="00964E1E"/>
    <w:rsid w:val="0097504F"/>
    <w:rsid w:val="009A0C80"/>
    <w:rsid w:val="009C25E5"/>
    <w:rsid w:val="009E3E64"/>
    <w:rsid w:val="00A1057C"/>
    <w:rsid w:val="00A1390B"/>
    <w:rsid w:val="00A24FF6"/>
    <w:rsid w:val="00A26B16"/>
    <w:rsid w:val="00A27119"/>
    <w:rsid w:val="00AB7CC3"/>
    <w:rsid w:val="00AD0487"/>
    <w:rsid w:val="00AD1604"/>
    <w:rsid w:val="00AD1F32"/>
    <w:rsid w:val="00AF3499"/>
    <w:rsid w:val="00B06E77"/>
    <w:rsid w:val="00B26001"/>
    <w:rsid w:val="00B26D51"/>
    <w:rsid w:val="00B33836"/>
    <w:rsid w:val="00B5683D"/>
    <w:rsid w:val="00BB2C4B"/>
    <w:rsid w:val="00BD5846"/>
    <w:rsid w:val="00BE390A"/>
    <w:rsid w:val="00BF051B"/>
    <w:rsid w:val="00BF1E84"/>
    <w:rsid w:val="00BF7585"/>
    <w:rsid w:val="00C25744"/>
    <w:rsid w:val="00C27443"/>
    <w:rsid w:val="00C41B49"/>
    <w:rsid w:val="00C4352F"/>
    <w:rsid w:val="00C532BB"/>
    <w:rsid w:val="00C705C7"/>
    <w:rsid w:val="00C96CA4"/>
    <w:rsid w:val="00C97560"/>
    <w:rsid w:val="00CA1679"/>
    <w:rsid w:val="00CE4D47"/>
    <w:rsid w:val="00CF71E5"/>
    <w:rsid w:val="00D167E8"/>
    <w:rsid w:val="00D72F07"/>
    <w:rsid w:val="00D95E51"/>
    <w:rsid w:val="00DB77B0"/>
    <w:rsid w:val="00DF39B0"/>
    <w:rsid w:val="00DF71BB"/>
    <w:rsid w:val="00E15C59"/>
    <w:rsid w:val="00E45CCB"/>
    <w:rsid w:val="00E52CE6"/>
    <w:rsid w:val="00E5604D"/>
    <w:rsid w:val="00E7558C"/>
    <w:rsid w:val="00E94F8A"/>
    <w:rsid w:val="00EA4DF3"/>
    <w:rsid w:val="00EB6186"/>
    <w:rsid w:val="00EC39A2"/>
    <w:rsid w:val="00F36B84"/>
    <w:rsid w:val="00F46A5B"/>
    <w:rsid w:val="00F62B15"/>
    <w:rsid w:val="00F715CA"/>
    <w:rsid w:val="00F83AA9"/>
    <w:rsid w:val="00F97B4B"/>
    <w:rsid w:val="00FB11B5"/>
    <w:rsid w:val="00FC0474"/>
    <w:rsid w:val="00FC0FFD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4CB1"/>
  <w15:docId w15:val="{28BA53A8-4C67-4840-99F7-A2E3A27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F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F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74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496EC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200A-5120-49F8-AB81-7225571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2</cp:revision>
  <cp:lastPrinted>2025-01-29T07:40:00Z</cp:lastPrinted>
  <dcterms:created xsi:type="dcterms:W3CDTF">2025-01-29T08:41:00Z</dcterms:created>
  <dcterms:modified xsi:type="dcterms:W3CDTF">2025-01-29T08:41:00Z</dcterms:modified>
</cp:coreProperties>
</file>