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6C3B" w14:textId="30A9D697" w:rsidR="00FC0FFD" w:rsidRPr="00784125" w:rsidRDefault="00FC0FFD" w:rsidP="00FC0FFD">
      <w:pPr>
        <w:jc w:val="right"/>
      </w:pPr>
      <w:r w:rsidRPr="00784125">
        <w:t xml:space="preserve">35 </w:t>
      </w:r>
      <w:proofErr w:type="spellStart"/>
      <w:r w:rsidRPr="00784125">
        <w:t>Spr</w:t>
      </w:r>
      <w:proofErr w:type="spellEnd"/>
      <w:r w:rsidRPr="00784125">
        <w:t xml:space="preserve"> </w:t>
      </w:r>
      <w:r w:rsidR="003B4A5B" w:rsidRPr="00784125">
        <w:t>128</w:t>
      </w:r>
      <w:r w:rsidR="0048009D" w:rsidRPr="00784125">
        <w:t xml:space="preserve"> </w:t>
      </w:r>
      <w:r w:rsidR="00855412" w:rsidRPr="00784125">
        <w:t>/2025</w:t>
      </w:r>
    </w:p>
    <w:p w14:paraId="2D24D825" w14:textId="011866CF" w:rsidR="00FC0FFD" w:rsidRPr="00784125" w:rsidRDefault="0048009D" w:rsidP="00FC0FFD">
      <w:pPr>
        <w:jc w:val="right"/>
      </w:pPr>
      <w:r w:rsidRPr="00784125">
        <w:t xml:space="preserve">Trutnov </w:t>
      </w:r>
      <w:r w:rsidR="00B33836" w:rsidRPr="00784125">
        <w:t>2</w:t>
      </w:r>
      <w:r w:rsidR="00876D69" w:rsidRPr="00784125">
        <w:t>9</w:t>
      </w:r>
      <w:r w:rsidR="00855412" w:rsidRPr="00784125">
        <w:t>. 1. 2025</w:t>
      </w:r>
    </w:p>
    <w:p w14:paraId="7984CC91" w14:textId="3761E53A" w:rsidR="00FC0FFD" w:rsidRPr="00784125" w:rsidRDefault="00FC0FFD" w:rsidP="00FC0FFD">
      <w:pPr>
        <w:spacing w:before="360" w:after="120"/>
        <w:ind w:left="1441" w:hanging="1418"/>
        <w:jc w:val="center"/>
        <w:rPr>
          <w:b/>
          <w:bCs/>
        </w:rPr>
      </w:pPr>
      <w:r w:rsidRPr="00784125">
        <w:rPr>
          <w:b/>
          <w:bCs/>
        </w:rPr>
        <w:t>Změna rozvrhu práce Okresní</w:t>
      </w:r>
      <w:r w:rsidR="00B26D51" w:rsidRPr="00784125">
        <w:rPr>
          <w:b/>
          <w:bCs/>
        </w:rPr>
        <w:t>ho soudu v Trutnově pro rok 202</w:t>
      </w:r>
      <w:r w:rsidR="00BE390A" w:rsidRPr="00784125">
        <w:rPr>
          <w:b/>
          <w:bCs/>
        </w:rPr>
        <w:t>5</w:t>
      </w:r>
    </w:p>
    <w:p w14:paraId="76A8E1AA" w14:textId="6E4679AE" w:rsidR="00FC0FFD" w:rsidRPr="00784125" w:rsidRDefault="00B26D51" w:rsidP="00FC0FFD">
      <w:pPr>
        <w:spacing w:after="360"/>
        <w:ind w:left="1441" w:hanging="1418"/>
        <w:jc w:val="center"/>
        <w:rPr>
          <w:b/>
          <w:bCs/>
        </w:rPr>
      </w:pPr>
      <w:r w:rsidRPr="00784125">
        <w:rPr>
          <w:b/>
          <w:bCs/>
        </w:rPr>
        <w:t xml:space="preserve">číslo </w:t>
      </w:r>
      <w:r w:rsidR="00876D69" w:rsidRPr="00784125">
        <w:rPr>
          <w:b/>
          <w:bCs/>
        </w:rPr>
        <w:t>2</w:t>
      </w:r>
    </w:p>
    <w:p w14:paraId="47E634DD" w14:textId="77777777" w:rsidR="00F36B84" w:rsidRPr="00784125" w:rsidRDefault="00273E11" w:rsidP="00F36B84">
      <w:pPr>
        <w:spacing w:after="120"/>
        <w:jc w:val="center"/>
        <w:rPr>
          <w:b/>
        </w:rPr>
      </w:pPr>
      <w:r w:rsidRPr="00784125">
        <w:rPr>
          <w:b/>
        </w:rPr>
        <w:t>I.</w:t>
      </w:r>
    </w:p>
    <w:p w14:paraId="6586D0BC" w14:textId="167DBE6F" w:rsidR="00FC0FFD" w:rsidRPr="00784125" w:rsidRDefault="00FC0FFD" w:rsidP="00BE390A">
      <w:pPr>
        <w:ind w:firstLine="170"/>
        <w:jc w:val="both"/>
      </w:pPr>
      <w:bookmarkStart w:id="0" w:name="_Hlk188947166"/>
      <w:r w:rsidRPr="00784125">
        <w:t xml:space="preserve">S účinností od </w:t>
      </w:r>
      <w:r w:rsidR="00876D69" w:rsidRPr="00784125">
        <w:rPr>
          <w:b/>
        </w:rPr>
        <w:t>17. 2.</w:t>
      </w:r>
      <w:r w:rsidR="00BE390A" w:rsidRPr="00784125">
        <w:rPr>
          <w:b/>
        </w:rPr>
        <w:t xml:space="preserve"> 2025</w:t>
      </w:r>
      <w:r w:rsidRPr="00784125">
        <w:rPr>
          <w:b/>
          <w:bCs/>
        </w:rPr>
        <w:t xml:space="preserve"> </w:t>
      </w:r>
      <w:r w:rsidRPr="00784125">
        <w:t xml:space="preserve">měním rozvrh práce Okresního soudu </w:t>
      </w:r>
      <w:r w:rsidR="0048009D" w:rsidRPr="00784125">
        <w:t>v Trutnově vedený pod </w:t>
      </w:r>
      <w:r w:rsidR="00BE390A" w:rsidRPr="00784125">
        <w:t xml:space="preserve">35 </w:t>
      </w:r>
      <w:proofErr w:type="spellStart"/>
      <w:r w:rsidR="00BE390A" w:rsidRPr="00784125">
        <w:t>Spr</w:t>
      </w:r>
      <w:proofErr w:type="spellEnd"/>
      <w:r w:rsidR="00BE390A" w:rsidRPr="00784125">
        <w:t xml:space="preserve"> 1090/2024   </w:t>
      </w:r>
      <w:r w:rsidR="00CE4D47" w:rsidRPr="00784125">
        <w:rPr>
          <w:b/>
          <w:bCs/>
        </w:rPr>
        <w:t>takto:</w:t>
      </w:r>
    </w:p>
    <w:bookmarkEnd w:id="0"/>
    <w:p w14:paraId="00029CF5" w14:textId="77777777" w:rsidR="00FC0FFD" w:rsidRPr="00784125" w:rsidRDefault="00FC0FFD" w:rsidP="00FC0FFD">
      <w:pPr>
        <w:spacing w:after="120"/>
        <w:jc w:val="center"/>
        <w:rPr>
          <w:b/>
          <w:bCs/>
        </w:rPr>
      </w:pPr>
    </w:p>
    <w:p w14:paraId="59D51057" w14:textId="4E3CBAC3" w:rsidR="0077314B" w:rsidRPr="00784125" w:rsidRDefault="00876D69" w:rsidP="00876D69">
      <w:pPr>
        <w:pStyle w:val="Odstavecseseznamem"/>
        <w:numPr>
          <w:ilvl w:val="0"/>
          <w:numId w:val="18"/>
        </w:numPr>
      </w:pPr>
      <w:r w:rsidRPr="00784125">
        <w:rPr>
          <w:b/>
          <w:bCs/>
        </w:rPr>
        <w:t>Soudci trestní agendy</w:t>
      </w:r>
      <w:r w:rsidRPr="00784125">
        <w:t xml:space="preserve"> (strana 15-16)</w:t>
      </w:r>
    </w:p>
    <w:p w14:paraId="174033C1" w14:textId="35036943" w:rsidR="00CF65F7" w:rsidRPr="00784125" w:rsidRDefault="00CF65F7" w:rsidP="00CF65F7">
      <w:pPr>
        <w:pStyle w:val="Odstavecseseznamem"/>
        <w:numPr>
          <w:ilvl w:val="0"/>
          <w:numId w:val="19"/>
        </w:numPr>
      </w:pPr>
      <w:r w:rsidRPr="00784125">
        <w:t xml:space="preserve">v soudním oddělení 2 </w:t>
      </w:r>
      <w:r w:rsidR="0015694D" w:rsidRPr="00784125">
        <w:t xml:space="preserve">v trestní agendě </w:t>
      </w:r>
      <w:r w:rsidRPr="00784125">
        <w:t>se zvyšuje nápad na 100 %</w:t>
      </w:r>
    </w:p>
    <w:p w14:paraId="0FF2E7C0" w14:textId="5B7E5C57" w:rsidR="00CF65F7" w:rsidRPr="00784125" w:rsidRDefault="00CF65F7" w:rsidP="00CF65F7">
      <w:pPr>
        <w:pStyle w:val="Odstavecseseznamem"/>
        <w:numPr>
          <w:ilvl w:val="0"/>
          <w:numId w:val="19"/>
        </w:numPr>
      </w:pPr>
      <w:r w:rsidRPr="00784125">
        <w:t xml:space="preserve">do soudního oddělení 4 </w:t>
      </w:r>
      <w:r w:rsidR="0015694D" w:rsidRPr="00784125">
        <w:t xml:space="preserve">v trestní agendě </w:t>
      </w:r>
      <w:r w:rsidRPr="00784125">
        <w:t>se zastavuje nápad</w:t>
      </w:r>
    </w:p>
    <w:p w14:paraId="0FCEBF74" w14:textId="5E989141" w:rsidR="00CF65F7" w:rsidRPr="00784125" w:rsidRDefault="00CF65F7" w:rsidP="00CF65F7">
      <w:pPr>
        <w:pStyle w:val="Odstavecseseznamem"/>
        <w:numPr>
          <w:ilvl w:val="0"/>
          <w:numId w:val="19"/>
        </w:numPr>
      </w:pPr>
      <w:r w:rsidRPr="00784125">
        <w:t>v soudním oddělení 17 se zvyšuje nápad na 100 %</w:t>
      </w:r>
    </w:p>
    <w:p w14:paraId="5DAF12BB" w14:textId="77777777" w:rsidR="00D72F07" w:rsidRPr="00784125" w:rsidRDefault="00D72F07"/>
    <w:p w14:paraId="3BB411B6" w14:textId="47A8BD26" w:rsidR="00CF65F7" w:rsidRPr="00784125" w:rsidRDefault="0004744B">
      <w:r w:rsidRPr="00784125">
        <w:t xml:space="preserve">Tabulka </w:t>
      </w:r>
      <w:r w:rsidR="000C2E4D" w:rsidRPr="00784125">
        <w:t>dotčena změnou</w:t>
      </w:r>
      <w:r w:rsidR="00ED16B9" w:rsidRPr="00784125">
        <w:t xml:space="preserve"> </w:t>
      </w:r>
      <w:r w:rsidRPr="00784125">
        <w:t>bude nadále v tomto znění</w:t>
      </w:r>
      <w:r w:rsidR="00ED16B9" w:rsidRPr="00784125">
        <w:t>, ostatní beze změny</w:t>
      </w:r>
      <w:r w:rsidRPr="00784125">
        <w:t>:</w:t>
      </w:r>
    </w:p>
    <w:p w14:paraId="44DCDD17" w14:textId="77777777" w:rsidR="0004744B" w:rsidRPr="00784125" w:rsidRDefault="0004744B" w:rsidP="0004744B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sz w:val="28"/>
          <w:szCs w:val="28"/>
        </w:rPr>
      </w:pPr>
      <w:bookmarkStart w:id="1" w:name="_Toc404155027"/>
      <w:bookmarkStart w:id="2" w:name="_Toc466378008"/>
      <w:bookmarkStart w:id="3" w:name="_Toc54253788"/>
      <w:bookmarkStart w:id="4" w:name="_Toc183418942"/>
      <w:r w:rsidRPr="00784125">
        <w:rPr>
          <w:b/>
          <w:bCs/>
          <w:sz w:val="28"/>
          <w:szCs w:val="28"/>
        </w:rPr>
        <w:t>Soudci trestní agendy</w:t>
      </w:r>
      <w:bookmarkEnd w:id="1"/>
      <w:bookmarkEnd w:id="2"/>
      <w:bookmarkEnd w:id="3"/>
      <w:bookmarkEnd w:id="4"/>
    </w:p>
    <w:p w14:paraId="63691275" w14:textId="77777777" w:rsidR="0004744B" w:rsidRPr="00784125" w:rsidRDefault="0004744B" w:rsidP="0004744B">
      <w:pPr>
        <w:ind w:firstLine="170"/>
      </w:pPr>
    </w:p>
    <w:p w14:paraId="50F5F14A" w14:textId="77777777" w:rsidR="0004744B" w:rsidRPr="00784125" w:rsidRDefault="0004744B" w:rsidP="0004744B">
      <w:pPr>
        <w:ind w:firstLine="170"/>
      </w:pP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00"/>
        <w:gridCol w:w="3969"/>
        <w:gridCol w:w="3483"/>
      </w:tblGrid>
      <w:tr w:rsidR="00784125" w:rsidRPr="00784125" w14:paraId="0BC638D7" w14:textId="77777777" w:rsidTr="006E4635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636751C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  <w:bookmarkStart w:id="5" w:name="_Hlk190174750"/>
            <w:r w:rsidRPr="00784125">
              <w:br w:type="page"/>
            </w:r>
            <w:r w:rsidRPr="00784125">
              <w:rPr>
                <w:b/>
              </w:rPr>
              <w:t>2 T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723762C0" w14:textId="3AA6143B" w:rsidR="0004744B" w:rsidRPr="00784125" w:rsidRDefault="0004744B" w:rsidP="006E4635">
            <w:pPr>
              <w:jc w:val="center"/>
            </w:pPr>
            <w:r w:rsidRPr="00784125">
              <w:t>100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51D446B3" w14:textId="77777777" w:rsidR="0004744B" w:rsidRPr="00784125" w:rsidRDefault="0004744B" w:rsidP="006E4635">
            <w:pPr>
              <w:ind w:left="34" w:hanging="6"/>
            </w:pPr>
            <w:r w:rsidRPr="00784125">
              <w:t>ostatní věci T do celkově stanoveného rozsahu včetně specializací</w:t>
            </w:r>
          </w:p>
        </w:tc>
        <w:tc>
          <w:tcPr>
            <w:tcW w:w="3483" w:type="dxa"/>
            <w:vMerge w:val="restart"/>
            <w:tcBorders>
              <w:top w:val="single" w:sz="12" w:space="0" w:color="auto"/>
            </w:tcBorders>
          </w:tcPr>
          <w:p w14:paraId="57A9310B" w14:textId="77777777" w:rsidR="0004744B" w:rsidRPr="00784125" w:rsidRDefault="0004744B" w:rsidP="006E4635">
            <w:pPr>
              <w:spacing w:after="240"/>
              <w:ind w:left="34" w:hanging="6"/>
              <w:rPr>
                <w:b/>
              </w:rPr>
            </w:pPr>
            <w:r w:rsidRPr="00784125">
              <w:rPr>
                <w:b/>
              </w:rPr>
              <w:t>Mgr. Veronika Cejnar Tomanová</w:t>
            </w:r>
          </w:p>
          <w:p w14:paraId="10CB620B" w14:textId="77777777" w:rsidR="0004744B" w:rsidRPr="00784125" w:rsidRDefault="0004744B" w:rsidP="006E4635">
            <w:pPr>
              <w:ind w:left="34" w:hanging="6"/>
            </w:pPr>
            <w:r w:rsidRPr="00784125">
              <w:t>JUDr. Marcela Horváthová</w:t>
            </w:r>
          </w:p>
          <w:p w14:paraId="657CFAD0" w14:textId="77777777" w:rsidR="0004744B" w:rsidRPr="00784125" w:rsidRDefault="0004744B" w:rsidP="006E4635">
            <w:pPr>
              <w:spacing w:after="240"/>
              <w:ind w:left="34" w:hanging="6"/>
            </w:pPr>
            <w:r w:rsidRPr="00784125">
              <w:t>Mgr. Miroslava Purkertová</w:t>
            </w:r>
          </w:p>
          <w:p w14:paraId="06AEEDF5" w14:textId="77777777" w:rsidR="0004744B" w:rsidRPr="00784125" w:rsidRDefault="0004744B" w:rsidP="006E4635">
            <w:r w:rsidRPr="00784125">
              <w:t xml:space="preserve"> přísedící dle přílohy č. 2</w:t>
            </w:r>
          </w:p>
          <w:p w14:paraId="7FEB9529" w14:textId="77777777" w:rsidR="0004744B" w:rsidRPr="00784125" w:rsidRDefault="0004744B" w:rsidP="006E4635">
            <w:pPr>
              <w:ind w:firstLine="170"/>
              <w:jc w:val="center"/>
            </w:pPr>
          </w:p>
        </w:tc>
      </w:tr>
      <w:tr w:rsidR="00784125" w:rsidRPr="00784125" w14:paraId="5BF0ADFC" w14:textId="77777777" w:rsidTr="006E4635">
        <w:trPr>
          <w:jc w:val="center"/>
        </w:trPr>
        <w:tc>
          <w:tcPr>
            <w:tcW w:w="1418" w:type="dxa"/>
            <w:vMerge/>
          </w:tcPr>
          <w:p w14:paraId="4E7F35CB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013F949A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7F3481FA" w14:textId="77777777" w:rsidR="0004744B" w:rsidRPr="00784125" w:rsidRDefault="0004744B" w:rsidP="006E4635">
            <w:pPr>
              <w:ind w:left="34" w:hanging="6"/>
            </w:pPr>
            <w:r w:rsidRPr="00784125">
              <w:t>specializace KORUPCE</w:t>
            </w:r>
          </w:p>
        </w:tc>
        <w:tc>
          <w:tcPr>
            <w:tcW w:w="3483" w:type="dxa"/>
            <w:vMerge/>
          </w:tcPr>
          <w:p w14:paraId="1C6B5034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1E18D44A" w14:textId="77777777" w:rsidTr="006E4635">
        <w:trPr>
          <w:jc w:val="center"/>
        </w:trPr>
        <w:tc>
          <w:tcPr>
            <w:tcW w:w="1418" w:type="dxa"/>
            <w:vMerge/>
          </w:tcPr>
          <w:p w14:paraId="3B4F873F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75044889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405FA901" w14:textId="77777777" w:rsidR="0004744B" w:rsidRPr="00784125" w:rsidRDefault="0004744B" w:rsidP="006E4635">
            <w:pPr>
              <w:ind w:left="34" w:hanging="6"/>
            </w:pPr>
            <w:r w:rsidRPr="00784125">
              <w:t>specializace VAZBA</w:t>
            </w:r>
          </w:p>
        </w:tc>
        <w:tc>
          <w:tcPr>
            <w:tcW w:w="3483" w:type="dxa"/>
            <w:vMerge/>
          </w:tcPr>
          <w:p w14:paraId="30E3614F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380F224B" w14:textId="77777777" w:rsidTr="006E4635">
        <w:trPr>
          <w:jc w:val="center"/>
        </w:trPr>
        <w:tc>
          <w:tcPr>
            <w:tcW w:w="1418" w:type="dxa"/>
            <w:vMerge/>
          </w:tcPr>
          <w:p w14:paraId="3994E463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200A8B13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4F861AF6" w14:textId="77777777" w:rsidR="0004744B" w:rsidRPr="00784125" w:rsidRDefault="0004744B" w:rsidP="006E4635">
            <w:pPr>
              <w:ind w:left="34" w:hanging="6"/>
            </w:pPr>
            <w:r w:rsidRPr="00784125">
              <w:t>specializace VÁHA, VÁHA II</w:t>
            </w:r>
          </w:p>
        </w:tc>
        <w:tc>
          <w:tcPr>
            <w:tcW w:w="3483" w:type="dxa"/>
            <w:vMerge/>
          </w:tcPr>
          <w:p w14:paraId="66C53F02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73AE8B5E" w14:textId="77777777" w:rsidTr="006E4635">
        <w:trPr>
          <w:jc w:val="center"/>
        </w:trPr>
        <w:tc>
          <w:tcPr>
            <w:tcW w:w="1418" w:type="dxa"/>
            <w:vMerge/>
          </w:tcPr>
          <w:p w14:paraId="37A366AC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12A69CA5" w14:textId="6D4FE74F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1CD41659" w14:textId="77777777" w:rsidR="0004744B" w:rsidRPr="00784125" w:rsidRDefault="0004744B" w:rsidP="006E4635">
            <w:pPr>
              <w:ind w:left="34" w:hanging="6"/>
            </w:pPr>
            <w:r w:rsidRPr="00784125">
              <w:t>specializace CIZINA</w:t>
            </w:r>
          </w:p>
        </w:tc>
        <w:tc>
          <w:tcPr>
            <w:tcW w:w="3483" w:type="dxa"/>
            <w:vMerge/>
          </w:tcPr>
          <w:p w14:paraId="0F6A14D9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0177E68B" w14:textId="77777777" w:rsidTr="006E4635">
        <w:trPr>
          <w:jc w:val="center"/>
        </w:trPr>
        <w:tc>
          <w:tcPr>
            <w:tcW w:w="1418" w:type="dxa"/>
            <w:vMerge/>
          </w:tcPr>
          <w:p w14:paraId="0A257A61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5AD49E00" w14:textId="576000B0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29BE39C6" w14:textId="77777777" w:rsidR="0004744B" w:rsidRPr="00784125" w:rsidRDefault="0004744B" w:rsidP="006E4635">
            <w:pPr>
              <w:ind w:left="34" w:hanging="6"/>
            </w:pPr>
            <w:r w:rsidRPr="00784125">
              <w:t>specializace ZMJST</w:t>
            </w:r>
          </w:p>
        </w:tc>
        <w:tc>
          <w:tcPr>
            <w:tcW w:w="3483" w:type="dxa"/>
            <w:vMerge/>
          </w:tcPr>
          <w:p w14:paraId="01BB1742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2655F862" w14:textId="77777777" w:rsidTr="006E4635">
        <w:trPr>
          <w:jc w:val="center"/>
        </w:trPr>
        <w:tc>
          <w:tcPr>
            <w:tcW w:w="1418" w:type="dxa"/>
            <w:vMerge/>
          </w:tcPr>
          <w:p w14:paraId="6FD41260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35D1E056" w14:textId="540D31BD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4F980674" w14:textId="77777777" w:rsidR="0004744B" w:rsidRPr="00784125" w:rsidRDefault="0004744B" w:rsidP="006E4635">
            <w:pPr>
              <w:ind w:left="34" w:hanging="6"/>
            </w:pPr>
            <w:r w:rsidRPr="00784125">
              <w:t>specializace ZKROBV</w:t>
            </w:r>
          </w:p>
        </w:tc>
        <w:tc>
          <w:tcPr>
            <w:tcW w:w="3483" w:type="dxa"/>
            <w:vMerge/>
          </w:tcPr>
          <w:p w14:paraId="163C675C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2D660C6D" w14:textId="77777777" w:rsidTr="006E4635">
        <w:trPr>
          <w:jc w:val="center"/>
        </w:trPr>
        <w:tc>
          <w:tcPr>
            <w:tcW w:w="1418" w:type="dxa"/>
          </w:tcPr>
          <w:p w14:paraId="4B2697C6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  <w:r w:rsidRPr="00784125">
              <w:rPr>
                <w:b/>
              </w:rPr>
              <w:t xml:space="preserve">2 </w:t>
            </w:r>
            <w:proofErr w:type="spellStart"/>
            <w:r w:rsidRPr="00784125">
              <w:rPr>
                <w:b/>
              </w:rPr>
              <w:t>Nt</w:t>
            </w:r>
            <w:proofErr w:type="spellEnd"/>
          </w:p>
        </w:tc>
        <w:tc>
          <w:tcPr>
            <w:tcW w:w="1500" w:type="dxa"/>
          </w:tcPr>
          <w:p w14:paraId="22996E68" w14:textId="1E7CFFA3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732D5FB3" w14:textId="77777777" w:rsidR="0004744B" w:rsidRPr="00784125" w:rsidRDefault="0004744B" w:rsidP="006E4635">
            <w:pPr>
              <w:ind w:left="34" w:hanging="6"/>
            </w:pPr>
            <w:r w:rsidRPr="00784125">
              <w:t>všechny oddíly bez přípravného řízení mimo oddílu PP – jiné osoby a Výkon trestu</w:t>
            </w:r>
          </w:p>
        </w:tc>
        <w:tc>
          <w:tcPr>
            <w:tcW w:w="3483" w:type="dxa"/>
            <w:vMerge/>
          </w:tcPr>
          <w:p w14:paraId="2EBD40A7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34157A82" w14:textId="77777777" w:rsidTr="006E4635">
        <w:trPr>
          <w:jc w:val="center"/>
        </w:trPr>
        <w:tc>
          <w:tcPr>
            <w:tcW w:w="1418" w:type="dxa"/>
          </w:tcPr>
          <w:p w14:paraId="3EF78F8F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  <w:r w:rsidRPr="00784125">
              <w:rPr>
                <w:b/>
              </w:rPr>
              <w:t xml:space="preserve">2 </w:t>
            </w:r>
            <w:proofErr w:type="spellStart"/>
            <w:r w:rsidRPr="00784125">
              <w:rPr>
                <w:b/>
              </w:rPr>
              <w:t>Td</w:t>
            </w:r>
            <w:proofErr w:type="spellEnd"/>
          </w:p>
        </w:tc>
        <w:tc>
          <w:tcPr>
            <w:tcW w:w="1500" w:type="dxa"/>
          </w:tcPr>
          <w:p w14:paraId="3A4B323F" w14:textId="2A6274FE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71D377CC" w14:textId="77777777" w:rsidR="0004744B" w:rsidRPr="00784125" w:rsidRDefault="0004744B" w:rsidP="006E4635">
            <w:pPr>
              <w:ind w:left="34" w:hanging="6"/>
            </w:pPr>
            <w:r w:rsidRPr="00784125">
              <w:t>specializace CIZINA, VÝSLECH</w:t>
            </w:r>
          </w:p>
        </w:tc>
        <w:tc>
          <w:tcPr>
            <w:tcW w:w="3483" w:type="dxa"/>
            <w:vMerge/>
          </w:tcPr>
          <w:p w14:paraId="58A7AFF0" w14:textId="77777777" w:rsidR="0004744B" w:rsidRPr="00784125" w:rsidRDefault="0004744B" w:rsidP="006E4635">
            <w:pPr>
              <w:ind w:firstLine="170"/>
            </w:pPr>
          </w:p>
        </w:tc>
      </w:tr>
      <w:tr w:rsidR="00E11C0A" w:rsidRPr="00784125" w14:paraId="66371B6A" w14:textId="77777777" w:rsidTr="006E4635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14:paraId="37098B6B" w14:textId="77777777" w:rsidR="0004744B" w:rsidRPr="00784125" w:rsidRDefault="0004744B" w:rsidP="006E4635">
            <w:pPr>
              <w:ind w:left="212" w:firstLine="46"/>
              <w:rPr>
                <w:b/>
              </w:rPr>
            </w:pPr>
            <w:r w:rsidRPr="00784125">
              <w:rPr>
                <w:b/>
              </w:rPr>
              <w:t xml:space="preserve">2 </w:t>
            </w:r>
            <w:proofErr w:type="spellStart"/>
            <w:r w:rsidRPr="00784125">
              <w:rPr>
                <w:b/>
              </w:rPr>
              <w:t>Nc</w:t>
            </w:r>
            <w:proofErr w:type="spellEnd"/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04365893" w14:textId="70F31774" w:rsidR="0004744B" w:rsidRPr="00784125" w:rsidRDefault="0004744B" w:rsidP="006E4635">
            <w:pPr>
              <w:ind w:hanging="25"/>
              <w:jc w:val="center"/>
            </w:pPr>
            <w:r w:rsidRPr="00784125">
              <w:t>100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33F0A491" w14:textId="77777777" w:rsidR="0004744B" w:rsidRPr="00784125" w:rsidRDefault="0004744B" w:rsidP="006E4635">
            <w:r w:rsidRPr="00784125">
              <w:t xml:space="preserve"> oddíl </w:t>
            </w:r>
            <w:proofErr w:type="spellStart"/>
            <w:r w:rsidRPr="00784125">
              <w:t>EvET</w:t>
            </w:r>
            <w:proofErr w:type="spellEnd"/>
            <w:r w:rsidRPr="00784125">
              <w:t xml:space="preserve">, specializace </w:t>
            </w:r>
            <w:proofErr w:type="spellStart"/>
            <w:r w:rsidRPr="00784125">
              <w:t>EvETT</w:t>
            </w:r>
            <w:proofErr w:type="spellEnd"/>
          </w:p>
        </w:tc>
        <w:tc>
          <w:tcPr>
            <w:tcW w:w="3483" w:type="dxa"/>
            <w:vMerge/>
            <w:tcBorders>
              <w:bottom w:val="single" w:sz="12" w:space="0" w:color="auto"/>
            </w:tcBorders>
          </w:tcPr>
          <w:p w14:paraId="31E62C1D" w14:textId="77777777" w:rsidR="0004744B" w:rsidRPr="00784125" w:rsidRDefault="0004744B" w:rsidP="006E4635">
            <w:pPr>
              <w:ind w:firstLine="170"/>
              <w:rPr>
                <w:b/>
              </w:rPr>
            </w:pPr>
          </w:p>
        </w:tc>
      </w:tr>
      <w:bookmarkEnd w:id="5"/>
    </w:tbl>
    <w:p w14:paraId="6B23AB44" w14:textId="77777777" w:rsidR="0004744B" w:rsidRPr="00784125" w:rsidRDefault="0004744B" w:rsidP="0004744B">
      <w:pPr>
        <w:ind w:firstLine="170"/>
      </w:pPr>
    </w:p>
    <w:p w14:paraId="526E2FE9" w14:textId="77777777" w:rsidR="0004744B" w:rsidRPr="00784125" w:rsidRDefault="0004744B" w:rsidP="0004744B">
      <w:pPr>
        <w:ind w:firstLine="170"/>
      </w:pPr>
    </w:p>
    <w:tbl>
      <w:tblPr>
        <w:tblW w:w="10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48"/>
        <w:gridCol w:w="3948"/>
        <w:gridCol w:w="3463"/>
      </w:tblGrid>
      <w:tr w:rsidR="00784125" w:rsidRPr="00784125" w14:paraId="217904DE" w14:textId="77777777" w:rsidTr="0004744B">
        <w:trPr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14:paraId="6830E02C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  <w:bookmarkStart w:id="6" w:name="_Hlk190174797"/>
            <w:r w:rsidRPr="00784125">
              <w:rPr>
                <w:b/>
              </w:rPr>
              <w:t>3 T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14:paraId="3614F2B8" w14:textId="77777777" w:rsidR="0004744B" w:rsidRPr="00784125" w:rsidRDefault="0004744B" w:rsidP="006E4635">
            <w:pPr>
              <w:jc w:val="center"/>
            </w:pPr>
            <w:r w:rsidRPr="00784125">
              <w:t>-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14:paraId="5CB0448C" w14:textId="77777777" w:rsidR="0004744B" w:rsidRPr="00784125" w:rsidRDefault="0004744B" w:rsidP="006E4635">
            <w:r w:rsidRPr="00784125"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14:paraId="7142A88A" w14:textId="77777777" w:rsidR="0004744B" w:rsidRPr="00784125" w:rsidRDefault="0004744B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>Mgr. Tereza Teršová</w:t>
            </w:r>
          </w:p>
          <w:p w14:paraId="2548B5BD" w14:textId="77777777" w:rsidR="0004744B" w:rsidRPr="00784125" w:rsidRDefault="0004744B" w:rsidP="006E4635">
            <w:pPr>
              <w:ind w:firstLine="170"/>
            </w:pPr>
            <w:r w:rsidRPr="00784125">
              <w:t>Mgr. Miroslava Purkertová</w:t>
            </w:r>
          </w:p>
          <w:p w14:paraId="7170D405" w14:textId="77777777" w:rsidR="0004744B" w:rsidRPr="00784125" w:rsidRDefault="0004744B" w:rsidP="006E4635">
            <w:pPr>
              <w:ind w:firstLine="170"/>
            </w:pPr>
            <w:r w:rsidRPr="00784125">
              <w:t>Mgr. Veronika Cejnar Tomanová</w:t>
            </w:r>
          </w:p>
          <w:p w14:paraId="1082C525" w14:textId="77777777" w:rsidR="0004744B" w:rsidRPr="00784125" w:rsidRDefault="0004744B" w:rsidP="006E4635">
            <w:pPr>
              <w:ind w:firstLine="170"/>
            </w:pPr>
            <w:r w:rsidRPr="00784125">
              <w:t>JUDr. Marcela Horváthová</w:t>
            </w:r>
          </w:p>
          <w:p w14:paraId="03D1E3B4" w14:textId="77777777" w:rsidR="0004744B" w:rsidRPr="00784125" w:rsidRDefault="0004744B" w:rsidP="006E4635">
            <w:pPr>
              <w:ind w:firstLine="170"/>
            </w:pPr>
          </w:p>
          <w:p w14:paraId="261919E7" w14:textId="77777777" w:rsidR="0004744B" w:rsidRPr="00784125" w:rsidRDefault="0004744B" w:rsidP="006E4635">
            <w:pPr>
              <w:spacing w:after="240"/>
              <w:ind w:left="198"/>
            </w:pPr>
          </w:p>
          <w:p w14:paraId="2C037E86" w14:textId="77777777" w:rsidR="0004744B" w:rsidRPr="00784125" w:rsidRDefault="0004744B" w:rsidP="006E4635">
            <w:pPr>
              <w:spacing w:after="120"/>
              <w:ind w:left="11"/>
            </w:pPr>
            <w:r w:rsidRPr="00784125">
              <w:t xml:space="preserve">Mgr. Miroslava Purkertová jako první zastupující pro soudní </w:t>
            </w:r>
            <w:r w:rsidRPr="00784125">
              <w:lastRenderedPageBreak/>
              <w:t xml:space="preserve">oddělení 3 PP (výkon trestu ve věznici </w:t>
            </w:r>
            <w:proofErr w:type="spellStart"/>
            <w:r w:rsidRPr="00784125">
              <w:t>Odolov</w:t>
            </w:r>
            <w:proofErr w:type="spellEnd"/>
            <w:r w:rsidRPr="00784125">
              <w:t>)</w:t>
            </w:r>
          </w:p>
          <w:p w14:paraId="1D1998B9" w14:textId="77777777" w:rsidR="0004744B" w:rsidRPr="00784125" w:rsidRDefault="0004744B" w:rsidP="006E4635">
            <w:pPr>
              <w:spacing w:after="240"/>
              <w:ind w:left="198"/>
            </w:pPr>
          </w:p>
          <w:p w14:paraId="7A04B3F7" w14:textId="77777777" w:rsidR="0004744B" w:rsidRPr="00784125" w:rsidRDefault="0004744B" w:rsidP="006E4635">
            <w:pPr>
              <w:ind w:firstLine="170"/>
              <w:rPr>
                <w:b/>
              </w:rPr>
            </w:pPr>
            <w:r w:rsidRPr="00784125">
              <w:t>přísedící dle přílohy č. 2</w:t>
            </w:r>
          </w:p>
        </w:tc>
      </w:tr>
      <w:tr w:rsidR="00784125" w:rsidRPr="00784125" w14:paraId="00CB1B96" w14:textId="77777777" w:rsidTr="0004744B">
        <w:trPr>
          <w:jc w:val="center"/>
        </w:trPr>
        <w:tc>
          <w:tcPr>
            <w:tcW w:w="1403" w:type="dxa"/>
            <w:vMerge/>
          </w:tcPr>
          <w:p w14:paraId="3ABC6F1F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</w:p>
        </w:tc>
        <w:tc>
          <w:tcPr>
            <w:tcW w:w="1448" w:type="dxa"/>
          </w:tcPr>
          <w:p w14:paraId="69FFD41F" w14:textId="77777777" w:rsidR="0004744B" w:rsidRPr="00784125" w:rsidRDefault="0004744B" w:rsidP="006E4635">
            <w:pPr>
              <w:jc w:val="center"/>
            </w:pPr>
            <w:r w:rsidRPr="00784125">
              <w:t>-</w:t>
            </w:r>
          </w:p>
        </w:tc>
        <w:tc>
          <w:tcPr>
            <w:tcW w:w="3948" w:type="dxa"/>
          </w:tcPr>
          <w:p w14:paraId="16799DA1" w14:textId="77777777" w:rsidR="0004744B" w:rsidRPr="00784125" w:rsidRDefault="0004744B" w:rsidP="006E4635">
            <w:pPr>
              <w:ind w:left="34" w:hanging="6"/>
            </w:pPr>
            <w:r w:rsidRPr="00784125">
              <w:t>specializace VAZBA</w:t>
            </w:r>
          </w:p>
        </w:tc>
        <w:tc>
          <w:tcPr>
            <w:tcW w:w="3463" w:type="dxa"/>
            <w:vMerge/>
          </w:tcPr>
          <w:p w14:paraId="52A0E056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53412199" w14:textId="77777777" w:rsidTr="0004744B">
        <w:trPr>
          <w:jc w:val="center"/>
        </w:trPr>
        <w:tc>
          <w:tcPr>
            <w:tcW w:w="1403" w:type="dxa"/>
            <w:vMerge/>
          </w:tcPr>
          <w:p w14:paraId="0AEE02E4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</w:p>
        </w:tc>
        <w:tc>
          <w:tcPr>
            <w:tcW w:w="1448" w:type="dxa"/>
          </w:tcPr>
          <w:p w14:paraId="67F19D8C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-</w:t>
            </w:r>
          </w:p>
        </w:tc>
        <w:tc>
          <w:tcPr>
            <w:tcW w:w="3948" w:type="dxa"/>
          </w:tcPr>
          <w:p w14:paraId="3B35FC75" w14:textId="77777777" w:rsidR="0004744B" w:rsidRPr="00784125" w:rsidRDefault="0004744B" w:rsidP="006E4635">
            <w:pPr>
              <w:ind w:left="34" w:hanging="6"/>
            </w:pPr>
            <w:r w:rsidRPr="00784125">
              <w:t>specializace VÁHA, VÁHA II</w:t>
            </w:r>
          </w:p>
        </w:tc>
        <w:tc>
          <w:tcPr>
            <w:tcW w:w="3463" w:type="dxa"/>
            <w:vMerge/>
          </w:tcPr>
          <w:p w14:paraId="2122E893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385E0306" w14:textId="77777777" w:rsidTr="0004744B">
        <w:trPr>
          <w:jc w:val="center"/>
        </w:trPr>
        <w:tc>
          <w:tcPr>
            <w:tcW w:w="1403" w:type="dxa"/>
            <w:vMerge/>
          </w:tcPr>
          <w:p w14:paraId="04B2CE64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</w:p>
        </w:tc>
        <w:tc>
          <w:tcPr>
            <w:tcW w:w="1448" w:type="dxa"/>
          </w:tcPr>
          <w:p w14:paraId="5AA483B4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-</w:t>
            </w:r>
          </w:p>
        </w:tc>
        <w:tc>
          <w:tcPr>
            <w:tcW w:w="3948" w:type="dxa"/>
          </w:tcPr>
          <w:p w14:paraId="745D8520" w14:textId="77777777" w:rsidR="0004744B" w:rsidRPr="00784125" w:rsidRDefault="0004744B" w:rsidP="006E4635">
            <w:pPr>
              <w:ind w:left="34" w:hanging="6"/>
            </w:pPr>
            <w:r w:rsidRPr="00784125">
              <w:t>specializace CIZINA</w:t>
            </w:r>
          </w:p>
        </w:tc>
        <w:tc>
          <w:tcPr>
            <w:tcW w:w="3463" w:type="dxa"/>
            <w:vMerge/>
          </w:tcPr>
          <w:p w14:paraId="42C91CAD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5543DB9F" w14:textId="77777777" w:rsidTr="0004744B">
        <w:trPr>
          <w:jc w:val="center"/>
        </w:trPr>
        <w:tc>
          <w:tcPr>
            <w:tcW w:w="1403" w:type="dxa"/>
            <w:vMerge/>
          </w:tcPr>
          <w:p w14:paraId="09A6BF6C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</w:p>
        </w:tc>
        <w:tc>
          <w:tcPr>
            <w:tcW w:w="1448" w:type="dxa"/>
          </w:tcPr>
          <w:p w14:paraId="5D0A3539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-</w:t>
            </w:r>
          </w:p>
        </w:tc>
        <w:tc>
          <w:tcPr>
            <w:tcW w:w="3948" w:type="dxa"/>
          </w:tcPr>
          <w:p w14:paraId="6BA8C53D" w14:textId="77777777" w:rsidR="0004744B" w:rsidRPr="00784125" w:rsidRDefault="0004744B" w:rsidP="006E4635">
            <w:pPr>
              <w:ind w:left="34" w:hanging="6"/>
            </w:pPr>
            <w:r w:rsidRPr="00784125">
              <w:t>specializace ZMJST</w:t>
            </w:r>
          </w:p>
        </w:tc>
        <w:tc>
          <w:tcPr>
            <w:tcW w:w="3463" w:type="dxa"/>
            <w:vMerge/>
          </w:tcPr>
          <w:p w14:paraId="44A3A6D4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3B28F345" w14:textId="77777777" w:rsidTr="0004744B">
        <w:trPr>
          <w:jc w:val="center"/>
        </w:trPr>
        <w:tc>
          <w:tcPr>
            <w:tcW w:w="1403" w:type="dxa"/>
            <w:vMerge/>
          </w:tcPr>
          <w:p w14:paraId="274D3CFA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</w:p>
        </w:tc>
        <w:tc>
          <w:tcPr>
            <w:tcW w:w="1448" w:type="dxa"/>
          </w:tcPr>
          <w:p w14:paraId="592910F8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-</w:t>
            </w:r>
          </w:p>
        </w:tc>
        <w:tc>
          <w:tcPr>
            <w:tcW w:w="3948" w:type="dxa"/>
          </w:tcPr>
          <w:p w14:paraId="177CE53E" w14:textId="77777777" w:rsidR="0004744B" w:rsidRPr="00784125" w:rsidRDefault="0004744B" w:rsidP="006E4635">
            <w:pPr>
              <w:ind w:left="34" w:hanging="6"/>
            </w:pPr>
            <w:r w:rsidRPr="00784125">
              <w:t>specializace ZKROBV</w:t>
            </w:r>
          </w:p>
        </w:tc>
        <w:tc>
          <w:tcPr>
            <w:tcW w:w="3463" w:type="dxa"/>
            <w:vMerge/>
          </w:tcPr>
          <w:p w14:paraId="2D734BA0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46395A40" w14:textId="77777777" w:rsidTr="0004744B">
        <w:trPr>
          <w:jc w:val="center"/>
        </w:trPr>
        <w:tc>
          <w:tcPr>
            <w:tcW w:w="1403" w:type="dxa"/>
            <w:vMerge w:val="restart"/>
          </w:tcPr>
          <w:p w14:paraId="2D09761C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 xml:space="preserve">3 </w:t>
            </w:r>
            <w:proofErr w:type="spellStart"/>
            <w:r w:rsidRPr="00784125">
              <w:rPr>
                <w:b/>
              </w:rPr>
              <w:t>Nt</w:t>
            </w:r>
            <w:proofErr w:type="spellEnd"/>
          </w:p>
        </w:tc>
        <w:tc>
          <w:tcPr>
            <w:tcW w:w="1448" w:type="dxa"/>
          </w:tcPr>
          <w:p w14:paraId="5F04D40E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-</w:t>
            </w:r>
          </w:p>
        </w:tc>
        <w:tc>
          <w:tcPr>
            <w:tcW w:w="3948" w:type="dxa"/>
          </w:tcPr>
          <w:p w14:paraId="57480CA7" w14:textId="77777777" w:rsidR="0004744B" w:rsidRPr="00784125" w:rsidRDefault="0004744B" w:rsidP="006E4635">
            <w:pPr>
              <w:ind w:left="34" w:hanging="6"/>
            </w:pPr>
            <w:r w:rsidRPr="00784125"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14:paraId="021A4E45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1FD0A3CC" w14:textId="77777777" w:rsidTr="0004744B">
        <w:trPr>
          <w:jc w:val="center"/>
        </w:trPr>
        <w:tc>
          <w:tcPr>
            <w:tcW w:w="1403" w:type="dxa"/>
            <w:vMerge/>
          </w:tcPr>
          <w:p w14:paraId="21481109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</w:p>
        </w:tc>
        <w:tc>
          <w:tcPr>
            <w:tcW w:w="1448" w:type="dxa"/>
          </w:tcPr>
          <w:p w14:paraId="64C25132" w14:textId="77777777" w:rsidR="0004744B" w:rsidRPr="00784125" w:rsidRDefault="0004744B" w:rsidP="006E4635">
            <w:pPr>
              <w:jc w:val="center"/>
            </w:pPr>
            <w:r w:rsidRPr="00784125">
              <w:t>-</w:t>
            </w:r>
          </w:p>
        </w:tc>
        <w:tc>
          <w:tcPr>
            <w:tcW w:w="3948" w:type="dxa"/>
          </w:tcPr>
          <w:p w14:paraId="0DB1DD95" w14:textId="77777777" w:rsidR="0004744B" w:rsidRPr="00784125" w:rsidRDefault="0004744B" w:rsidP="006E4635">
            <w:pPr>
              <w:ind w:left="34" w:hanging="6"/>
            </w:pPr>
            <w:r w:rsidRPr="00784125">
              <w:t>oddíl PP – jiné osoby a Výkon trestu</w:t>
            </w:r>
          </w:p>
        </w:tc>
        <w:tc>
          <w:tcPr>
            <w:tcW w:w="3463" w:type="dxa"/>
            <w:vMerge/>
          </w:tcPr>
          <w:p w14:paraId="7B8E5E9D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31870BC9" w14:textId="77777777" w:rsidTr="0004744B">
        <w:trPr>
          <w:jc w:val="center"/>
        </w:trPr>
        <w:tc>
          <w:tcPr>
            <w:tcW w:w="1403" w:type="dxa"/>
          </w:tcPr>
          <w:p w14:paraId="22289F34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>3 PP</w:t>
            </w:r>
          </w:p>
        </w:tc>
        <w:tc>
          <w:tcPr>
            <w:tcW w:w="1448" w:type="dxa"/>
          </w:tcPr>
          <w:p w14:paraId="0B705C6B" w14:textId="77777777" w:rsidR="0004744B" w:rsidRPr="00784125" w:rsidRDefault="0004744B" w:rsidP="006E4635">
            <w:pPr>
              <w:jc w:val="center"/>
            </w:pPr>
            <w:r w:rsidRPr="00784125">
              <w:t>-</w:t>
            </w:r>
          </w:p>
        </w:tc>
        <w:tc>
          <w:tcPr>
            <w:tcW w:w="3948" w:type="dxa"/>
          </w:tcPr>
          <w:p w14:paraId="70963622" w14:textId="77777777" w:rsidR="0004744B" w:rsidRPr="00784125" w:rsidRDefault="0004744B" w:rsidP="006E4635">
            <w:pPr>
              <w:ind w:firstLine="170"/>
              <w:jc w:val="center"/>
              <w:rPr>
                <w:b/>
              </w:rPr>
            </w:pPr>
          </w:p>
        </w:tc>
        <w:tc>
          <w:tcPr>
            <w:tcW w:w="3463" w:type="dxa"/>
            <w:vMerge/>
          </w:tcPr>
          <w:p w14:paraId="4DA79835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5E45C372" w14:textId="77777777" w:rsidTr="0004744B">
        <w:trPr>
          <w:jc w:val="center"/>
        </w:trPr>
        <w:tc>
          <w:tcPr>
            <w:tcW w:w="1403" w:type="dxa"/>
          </w:tcPr>
          <w:p w14:paraId="24DBF264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lastRenderedPageBreak/>
              <w:t xml:space="preserve">3 </w:t>
            </w:r>
            <w:proofErr w:type="spellStart"/>
            <w:r w:rsidRPr="00784125">
              <w:rPr>
                <w:b/>
              </w:rPr>
              <w:t>Td</w:t>
            </w:r>
            <w:proofErr w:type="spellEnd"/>
          </w:p>
        </w:tc>
        <w:tc>
          <w:tcPr>
            <w:tcW w:w="1448" w:type="dxa"/>
          </w:tcPr>
          <w:p w14:paraId="24EEAE09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-</w:t>
            </w:r>
          </w:p>
        </w:tc>
        <w:tc>
          <w:tcPr>
            <w:tcW w:w="3948" w:type="dxa"/>
          </w:tcPr>
          <w:p w14:paraId="73976296" w14:textId="77777777" w:rsidR="0004744B" w:rsidRPr="00784125" w:rsidRDefault="0004744B" w:rsidP="006E4635">
            <w:pPr>
              <w:ind w:left="34" w:hanging="6"/>
            </w:pPr>
            <w:r w:rsidRPr="00784125">
              <w:t>specializace CIZINA, VÝSLECH</w:t>
            </w:r>
          </w:p>
        </w:tc>
        <w:tc>
          <w:tcPr>
            <w:tcW w:w="3463" w:type="dxa"/>
            <w:vMerge/>
          </w:tcPr>
          <w:p w14:paraId="11AE1419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5EDDEF4C" w14:textId="77777777" w:rsidTr="0004744B">
        <w:trPr>
          <w:jc w:val="center"/>
        </w:trPr>
        <w:tc>
          <w:tcPr>
            <w:tcW w:w="1403" w:type="dxa"/>
          </w:tcPr>
          <w:p w14:paraId="3567C761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>3 Cd</w:t>
            </w:r>
          </w:p>
        </w:tc>
        <w:tc>
          <w:tcPr>
            <w:tcW w:w="1448" w:type="dxa"/>
          </w:tcPr>
          <w:p w14:paraId="69589B58" w14:textId="77777777" w:rsidR="0004744B" w:rsidRPr="00784125" w:rsidRDefault="0004744B" w:rsidP="006E4635">
            <w:pPr>
              <w:jc w:val="center"/>
            </w:pPr>
            <w:r w:rsidRPr="00784125">
              <w:t>-</w:t>
            </w:r>
          </w:p>
        </w:tc>
        <w:tc>
          <w:tcPr>
            <w:tcW w:w="3948" w:type="dxa"/>
          </w:tcPr>
          <w:p w14:paraId="074C6746" w14:textId="77777777" w:rsidR="0004744B" w:rsidRPr="00784125" w:rsidRDefault="0004744B" w:rsidP="006E4635">
            <w:pPr>
              <w:ind w:left="34" w:hanging="6"/>
            </w:pPr>
            <w:r w:rsidRPr="00784125">
              <w:t xml:space="preserve">specializace </w:t>
            </w:r>
            <w:proofErr w:type="spellStart"/>
            <w:r w:rsidRPr="00784125">
              <w:t>Odolov</w:t>
            </w:r>
            <w:proofErr w:type="spellEnd"/>
            <w:r w:rsidRPr="00784125">
              <w:t xml:space="preserve"> (dožádání cizina)</w:t>
            </w:r>
          </w:p>
        </w:tc>
        <w:tc>
          <w:tcPr>
            <w:tcW w:w="3463" w:type="dxa"/>
            <w:vMerge/>
          </w:tcPr>
          <w:p w14:paraId="192295EA" w14:textId="77777777" w:rsidR="0004744B" w:rsidRPr="00784125" w:rsidRDefault="0004744B" w:rsidP="006E4635">
            <w:pPr>
              <w:ind w:firstLine="170"/>
            </w:pPr>
          </w:p>
        </w:tc>
      </w:tr>
      <w:tr w:rsidR="00E11C0A" w:rsidRPr="00784125" w14:paraId="2B5F2DD8" w14:textId="77777777" w:rsidTr="0004744B">
        <w:trPr>
          <w:jc w:val="center"/>
        </w:trPr>
        <w:tc>
          <w:tcPr>
            <w:tcW w:w="1403" w:type="dxa"/>
          </w:tcPr>
          <w:p w14:paraId="033226C8" w14:textId="77777777" w:rsidR="0004744B" w:rsidRPr="00784125" w:rsidRDefault="0004744B" w:rsidP="006E4635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 xml:space="preserve">3 </w:t>
            </w:r>
            <w:proofErr w:type="spellStart"/>
            <w:r w:rsidRPr="00784125">
              <w:rPr>
                <w:b/>
              </w:rPr>
              <w:t>Nc</w:t>
            </w:r>
            <w:proofErr w:type="spellEnd"/>
          </w:p>
        </w:tc>
        <w:tc>
          <w:tcPr>
            <w:tcW w:w="1448" w:type="dxa"/>
          </w:tcPr>
          <w:p w14:paraId="360676E9" w14:textId="77777777" w:rsidR="0004744B" w:rsidRPr="00784125" w:rsidRDefault="0004744B" w:rsidP="006E4635">
            <w:pPr>
              <w:jc w:val="center"/>
              <w:rPr>
                <w:strike/>
              </w:rPr>
            </w:pPr>
            <w:r w:rsidRPr="00784125">
              <w:t>-</w:t>
            </w:r>
          </w:p>
        </w:tc>
        <w:tc>
          <w:tcPr>
            <w:tcW w:w="3948" w:type="dxa"/>
          </w:tcPr>
          <w:p w14:paraId="310CA197" w14:textId="77777777" w:rsidR="0004744B" w:rsidRPr="00784125" w:rsidRDefault="0004744B" w:rsidP="006E4635">
            <w:pPr>
              <w:ind w:left="34" w:hanging="6"/>
            </w:pPr>
            <w:r w:rsidRPr="00784125">
              <w:t xml:space="preserve">oddíl </w:t>
            </w:r>
            <w:proofErr w:type="spellStart"/>
            <w:r w:rsidRPr="00784125">
              <w:t>EvET</w:t>
            </w:r>
            <w:proofErr w:type="spellEnd"/>
            <w:r w:rsidRPr="00784125">
              <w:t xml:space="preserve">, specializace </w:t>
            </w:r>
            <w:proofErr w:type="spellStart"/>
            <w:r w:rsidRPr="00784125">
              <w:t>EvETT</w:t>
            </w:r>
            <w:proofErr w:type="spellEnd"/>
          </w:p>
        </w:tc>
        <w:tc>
          <w:tcPr>
            <w:tcW w:w="3463" w:type="dxa"/>
            <w:vMerge/>
          </w:tcPr>
          <w:p w14:paraId="4C9FD946" w14:textId="77777777" w:rsidR="0004744B" w:rsidRPr="00784125" w:rsidRDefault="0004744B" w:rsidP="006E4635">
            <w:pPr>
              <w:ind w:firstLine="170"/>
            </w:pPr>
          </w:p>
        </w:tc>
      </w:tr>
      <w:bookmarkEnd w:id="6"/>
    </w:tbl>
    <w:p w14:paraId="7D6E8205" w14:textId="77777777" w:rsidR="0004744B" w:rsidRPr="00784125" w:rsidRDefault="0004744B" w:rsidP="0004744B">
      <w:pPr>
        <w:ind w:firstLine="170"/>
      </w:pPr>
    </w:p>
    <w:p w14:paraId="137EEFC2" w14:textId="77777777" w:rsidR="0004744B" w:rsidRPr="00784125" w:rsidRDefault="0004744B" w:rsidP="0004744B">
      <w:pPr>
        <w:ind w:firstLine="170"/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784125" w:rsidRPr="00784125" w14:paraId="0F513AFC" w14:textId="77777777" w:rsidTr="006E4635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7C0955C" w14:textId="77777777" w:rsidR="0004744B" w:rsidRPr="00784125" w:rsidRDefault="0004744B" w:rsidP="006E4635">
            <w:pPr>
              <w:ind w:left="200"/>
              <w:rPr>
                <w:b/>
              </w:rPr>
            </w:pPr>
            <w:bookmarkStart w:id="7" w:name="_Hlk190174858"/>
            <w:r w:rsidRPr="00784125">
              <w:rPr>
                <w:b/>
              </w:rPr>
              <w:t>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22EA086" w14:textId="469355C8" w:rsidR="0004744B" w:rsidRPr="00784125" w:rsidRDefault="0004744B" w:rsidP="006E4635">
            <w:pPr>
              <w:ind w:firstLine="34"/>
              <w:jc w:val="center"/>
            </w:pPr>
            <w:r w:rsidRPr="00784125">
              <w:t>-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1D0EDB3" w14:textId="77777777" w:rsidR="0004744B" w:rsidRPr="00784125" w:rsidRDefault="0004744B" w:rsidP="006E4635">
            <w:pPr>
              <w:ind w:firstLine="34"/>
            </w:pPr>
            <w:r w:rsidRPr="00784125"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3BCEA2" w14:textId="77777777" w:rsidR="0004744B" w:rsidRPr="00784125" w:rsidRDefault="0004744B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>JUDr. Marcela Horváthová</w:t>
            </w:r>
          </w:p>
          <w:p w14:paraId="2C730F32" w14:textId="77777777" w:rsidR="0004744B" w:rsidRPr="00784125" w:rsidRDefault="0004744B" w:rsidP="006E4635">
            <w:pPr>
              <w:ind w:firstLine="170"/>
            </w:pPr>
            <w:r w:rsidRPr="00784125">
              <w:t>Mgr. Miroslava Purkertová</w:t>
            </w:r>
          </w:p>
          <w:p w14:paraId="551AABAF" w14:textId="77777777" w:rsidR="0004744B" w:rsidRPr="00784125" w:rsidRDefault="0004744B" w:rsidP="006E4635">
            <w:pPr>
              <w:ind w:firstLine="170"/>
            </w:pPr>
            <w:r w:rsidRPr="00784125">
              <w:t>Mgr. Veronika Cejnar Tomanová</w:t>
            </w:r>
          </w:p>
          <w:p w14:paraId="7B392D17" w14:textId="77777777" w:rsidR="0004744B" w:rsidRPr="00784125" w:rsidRDefault="0004744B" w:rsidP="006E4635">
            <w:pPr>
              <w:ind w:firstLine="170"/>
            </w:pPr>
            <w:r w:rsidRPr="00784125">
              <w:t>přísedící dle přílohy č. 2</w:t>
            </w:r>
          </w:p>
          <w:p w14:paraId="5B83C75C" w14:textId="77777777" w:rsidR="0004744B" w:rsidRPr="00784125" w:rsidRDefault="0004744B" w:rsidP="006E4635">
            <w:pPr>
              <w:ind w:firstLine="170"/>
            </w:pPr>
          </w:p>
          <w:p w14:paraId="698405F0" w14:textId="77777777" w:rsidR="0004744B" w:rsidRPr="00784125" w:rsidRDefault="0004744B" w:rsidP="006E4635">
            <w:pPr>
              <w:ind w:firstLine="170"/>
            </w:pPr>
          </w:p>
          <w:p w14:paraId="08E4A926" w14:textId="77777777" w:rsidR="0004744B" w:rsidRPr="00784125" w:rsidRDefault="0004744B" w:rsidP="006E4635">
            <w:pPr>
              <w:spacing w:after="120"/>
              <w:ind w:left="11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Mgr. Miroslava </w:t>
            </w:r>
            <w:proofErr w:type="gramStart"/>
            <w:r w:rsidRPr="00784125">
              <w:rPr>
                <w:kern w:val="2"/>
                <w14:ligatures w14:val="standardContextual"/>
              </w:rPr>
              <w:t>Purkertová  jako</w:t>
            </w:r>
            <w:proofErr w:type="gramEnd"/>
            <w:r w:rsidRPr="00784125">
              <w:rPr>
                <w:kern w:val="2"/>
                <w14:ligatures w14:val="standardContextual"/>
              </w:rPr>
              <w:t xml:space="preserve"> první zastupující pro </w:t>
            </w:r>
            <w:bookmarkStart w:id="8" w:name="_Hlk171423113"/>
            <w:r w:rsidRPr="00784125">
              <w:rPr>
                <w:kern w:val="2"/>
                <w14:ligatures w14:val="standardContextual"/>
              </w:rPr>
              <w:t xml:space="preserve">soudní oddělení 4 PP (výkon trestu ve 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>)</w:t>
            </w:r>
          </w:p>
          <w:bookmarkEnd w:id="8"/>
          <w:p w14:paraId="4739CBEE" w14:textId="77777777" w:rsidR="0004744B" w:rsidRPr="00784125" w:rsidRDefault="0004744B" w:rsidP="006E4635">
            <w:pPr>
              <w:ind w:firstLine="170"/>
              <w:rPr>
                <w:b/>
              </w:rPr>
            </w:pPr>
          </w:p>
        </w:tc>
      </w:tr>
      <w:tr w:rsidR="00784125" w:rsidRPr="00784125" w14:paraId="2002CCAD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A50A100" w14:textId="77777777" w:rsidR="0004744B" w:rsidRPr="00784125" w:rsidRDefault="0004744B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14:paraId="423D5378" w14:textId="720EE0DD" w:rsidR="0004744B" w:rsidRPr="00784125" w:rsidRDefault="0004744B" w:rsidP="006E4635">
            <w:pPr>
              <w:ind w:left="34"/>
              <w:jc w:val="center"/>
              <w:rPr>
                <w:i/>
                <w:strike/>
              </w:rPr>
            </w:pPr>
            <w:r w:rsidRPr="00784125">
              <w:t>-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14:paraId="45B7ED99" w14:textId="77777777" w:rsidR="0004744B" w:rsidRPr="00784125" w:rsidRDefault="0004744B" w:rsidP="006E4635">
            <w:pPr>
              <w:ind w:hanging="6"/>
            </w:pPr>
            <w:r w:rsidRPr="00784125"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3C22D99A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494E64BD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672D99F" w14:textId="77777777" w:rsidR="0004744B" w:rsidRPr="00784125" w:rsidRDefault="0004744B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1F137B43" w14:textId="79405729" w:rsidR="0004744B" w:rsidRPr="00784125" w:rsidRDefault="0004744B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496C6C4A" w14:textId="77777777" w:rsidR="0004744B" w:rsidRPr="00784125" w:rsidRDefault="0004744B" w:rsidP="006E4635">
            <w:pPr>
              <w:ind w:hanging="6"/>
            </w:pPr>
            <w:r w:rsidRPr="00784125"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F834080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297BDF18" w14:textId="77777777" w:rsidTr="006E4635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F7B7243" w14:textId="77777777" w:rsidR="0004744B" w:rsidRPr="00784125" w:rsidRDefault="0004744B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1DDB58BF" w14:textId="6505F39E" w:rsidR="0004744B" w:rsidRPr="00784125" w:rsidRDefault="0004744B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02E85A27" w14:textId="77777777" w:rsidR="0004744B" w:rsidRPr="00784125" w:rsidRDefault="0004744B" w:rsidP="006E4635">
            <w:pPr>
              <w:ind w:hanging="6"/>
            </w:pPr>
            <w:r w:rsidRPr="00784125"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26D73794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5CF89721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02A5A4A" w14:textId="77777777" w:rsidR="0004744B" w:rsidRPr="00784125" w:rsidRDefault="0004744B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3D66FB2" w14:textId="69F5C39C" w:rsidR="0004744B" w:rsidRPr="00784125" w:rsidRDefault="0004744B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1487DCF4" w14:textId="77777777" w:rsidR="0004744B" w:rsidRPr="00784125" w:rsidRDefault="0004744B" w:rsidP="006E4635">
            <w:pPr>
              <w:ind w:hanging="6"/>
            </w:pPr>
            <w:r w:rsidRPr="00784125"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B343596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5B84E673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7CAAC72" w14:textId="77777777" w:rsidR="0004744B" w:rsidRPr="00784125" w:rsidRDefault="0004744B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5467AFD" w14:textId="7B2859D9" w:rsidR="0004744B" w:rsidRPr="00784125" w:rsidRDefault="0004744B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3BE91321" w14:textId="77777777" w:rsidR="0004744B" w:rsidRPr="00784125" w:rsidRDefault="0004744B" w:rsidP="006E4635">
            <w:pPr>
              <w:ind w:hanging="6"/>
            </w:pPr>
            <w:r w:rsidRPr="00784125"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78F9CF2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0EE4E472" w14:textId="77777777" w:rsidTr="006E4635">
        <w:trPr>
          <w:jc w:val="center"/>
        </w:trPr>
        <w:tc>
          <w:tcPr>
            <w:tcW w:w="1443" w:type="dxa"/>
            <w:vMerge w:val="restart"/>
            <w:tcBorders>
              <w:left w:val="single" w:sz="12" w:space="0" w:color="auto"/>
            </w:tcBorders>
          </w:tcPr>
          <w:p w14:paraId="1489B168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4 Nt</w:t>
            </w:r>
          </w:p>
          <w:p w14:paraId="01679E47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7F2FC5CF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66C482FF" w14:textId="77777777" w:rsidR="0004744B" w:rsidRPr="00784125" w:rsidRDefault="0004744B" w:rsidP="006E4635">
            <w:pPr>
              <w:ind w:left="200"/>
              <w:rPr>
                <w:b/>
              </w:rPr>
            </w:pPr>
          </w:p>
        </w:tc>
        <w:tc>
          <w:tcPr>
            <w:tcW w:w="1417" w:type="dxa"/>
          </w:tcPr>
          <w:p w14:paraId="1BE24C20" w14:textId="2033F788" w:rsidR="0004744B" w:rsidRPr="00784125" w:rsidRDefault="0004744B" w:rsidP="006E4635">
            <w:pPr>
              <w:ind w:left="34"/>
              <w:jc w:val="center"/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3849" w:type="dxa"/>
          </w:tcPr>
          <w:p w14:paraId="538F3925" w14:textId="77777777" w:rsidR="0004744B" w:rsidRPr="00784125" w:rsidRDefault="0004744B" w:rsidP="006E4635">
            <w:pPr>
              <w:ind w:hanging="6"/>
            </w:pPr>
            <w:r w:rsidRPr="00784125">
              <w:rPr>
                <w:kern w:val="2"/>
                <w14:ligatures w14:val="standardContextual"/>
              </w:rPr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8903242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28984AB4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</w:tcBorders>
          </w:tcPr>
          <w:p w14:paraId="7E1CB46A" w14:textId="77777777" w:rsidR="0004744B" w:rsidRPr="00784125" w:rsidRDefault="0004744B" w:rsidP="006E4635">
            <w:pPr>
              <w:ind w:left="200"/>
              <w:rPr>
                <w:b/>
              </w:rPr>
            </w:pPr>
          </w:p>
        </w:tc>
        <w:tc>
          <w:tcPr>
            <w:tcW w:w="1417" w:type="dxa"/>
          </w:tcPr>
          <w:p w14:paraId="2E423FE5" w14:textId="5288D247" w:rsidR="0004744B" w:rsidRPr="00784125" w:rsidRDefault="0004744B" w:rsidP="006E4635">
            <w:pPr>
              <w:ind w:left="34"/>
              <w:jc w:val="center"/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3849" w:type="dxa"/>
          </w:tcPr>
          <w:p w14:paraId="3E99F18F" w14:textId="77777777" w:rsidR="0004744B" w:rsidRPr="00784125" w:rsidRDefault="0004744B" w:rsidP="006E4635">
            <w:pPr>
              <w:ind w:hanging="6"/>
            </w:pPr>
            <w:r w:rsidRPr="00784125">
              <w:rPr>
                <w:kern w:val="2"/>
                <w14:ligatures w14:val="standardContextual"/>
              </w:rPr>
              <w:t>oddíl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2D4CBB9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55E9872C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7576B4B4" w14:textId="77777777" w:rsidR="0004744B" w:rsidRPr="00784125" w:rsidRDefault="0004744B" w:rsidP="006E4635">
            <w:pPr>
              <w:ind w:left="200"/>
              <w:rPr>
                <w:b/>
              </w:rPr>
            </w:pPr>
            <w:r w:rsidRPr="00784125">
              <w:rPr>
                <w:b/>
                <w:kern w:val="2"/>
                <w14:ligatures w14:val="standardContextual"/>
              </w:rPr>
              <w:t>4 PP</w:t>
            </w:r>
          </w:p>
        </w:tc>
        <w:tc>
          <w:tcPr>
            <w:tcW w:w="1417" w:type="dxa"/>
          </w:tcPr>
          <w:p w14:paraId="65FF4B02" w14:textId="6C00570D" w:rsidR="0004744B" w:rsidRPr="00784125" w:rsidRDefault="0004744B" w:rsidP="006E4635">
            <w:pPr>
              <w:ind w:left="34"/>
              <w:jc w:val="center"/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3849" w:type="dxa"/>
          </w:tcPr>
          <w:p w14:paraId="0DED820B" w14:textId="77777777" w:rsidR="0004744B" w:rsidRPr="00784125" w:rsidRDefault="0004744B" w:rsidP="006E4635">
            <w:pPr>
              <w:ind w:hanging="6"/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6BA28C34" w14:textId="77777777" w:rsidR="0004744B" w:rsidRPr="00784125" w:rsidRDefault="0004744B" w:rsidP="006E4635">
            <w:pPr>
              <w:ind w:firstLine="170"/>
            </w:pPr>
          </w:p>
        </w:tc>
      </w:tr>
      <w:tr w:rsidR="00784125" w:rsidRPr="00784125" w14:paraId="3429A752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7AF38C8E" w14:textId="77777777" w:rsidR="0004744B" w:rsidRPr="00784125" w:rsidRDefault="0004744B" w:rsidP="006E4635">
            <w:pPr>
              <w:ind w:left="200"/>
              <w:rPr>
                <w:b/>
              </w:rPr>
            </w:pPr>
            <w:r w:rsidRPr="00784125">
              <w:rPr>
                <w:b/>
              </w:rPr>
              <w:t xml:space="preserve">4 </w:t>
            </w:r>
            <w:proofErr w:type="spellStart"/>
            <w:r w:rsidRPr="00784125">
              <w:rPr>
                <w:b/>
              </w:rPr>
              <w:t>Td</w:t>
            </w:r>
            <w:proofErr w:type="spellEnd"/>
          </w:p>
        </w:tc>
        <w:tc>
          <w:tcPr>
            <w:tcW w:w="1417" w:type="dxa"/>
          </w:tcPr>
          <w:p w14:paraId="6C64212A" w14:textId="187D634D" w:rsidR="0004744B" w:rsidRPr="00784125" w:rsidRDefault="0004744B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58593294" w14:textId="77777777" w:rsidR="0004744B" w:rsidRPr="00784125" w:rsidRDefault="0004744B" w:rsidP="006E4635">
            <w:pPr>
              <w:ind w:hanging="6"/>
            </w:pPr>
            <w:r w:rsidRPr="00784125"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0F64E60" w14:textId="77777777" w:rsidR="0004744B" w:rsidRPr="00784125" w:rsidRDefault="0004744B" w:rsidP="006E4635">
            <w:pPr>
              <w:ind w:firstLine="170"/>
            </w:pPr>
          </w:p>
        </w:tc>
      </w:tr>
      <w:tr w:rsidR="00E11C0A" w:rsidRPr="00784125" w14:paraId="32179A4E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14:paraId="3D04C4BD" w14:textId="77777777" w:rsidR="0004744B" w:rsidRPr="00784125" w:rsidRDefault="0004744B" w:rsidP="006E4635">
            <w:pPr>
              <w:ind w:left="200"/>
              <w:rPr>
                <w:b/>
              </w:rPr>
            </w:pPr>
            <w:r w:rsidRPr="00784125">
              <w:rPr>
                <w:b/>
              </w:rPr>
              <w:t xml:space="preserve">4 </w:t>
            </w:r>
            <w:proofErr w:type="spellStart"/>
            <w:r w:rsidRPr="00784125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AFC593A" w14:textId="34B21AE4" w:rsidR="0004744B" w:rsidRPr="00784125" w:rsidRDefault="0004744B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3DF80CB8" w14:textId="77777777" w:rsidR="0004744B" w:rsidRPr="00784125" w:rsidRDefault="0004744B" w:rsidP="006E4635">
            <w:pPr>
              <w:ind w:hanging="6"/>
            </w:pPr>
            <w:r w:rsidRPr="00784125">
              <w:t xml:space="preserve">oddíl </w:t>
            </w:r>
            <w:proofErr w:type="spellStart"/>
            <w:r w:rsidRPr="00784125">
              <w:t>EvET</w:t>
            </w:r>
            <w:proofErr w:type="spellEnd"/>
            <w:r w:rsidRPr="00784125">
              <w:t xml:space="preserve">, specializace </w:t>
            </w:r>
            <w:proofErr w:type="spellStart"/>
            <w:r w:rsidRPr="00784125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00CB20D" w14:textId="77777777" w:rsidR="0004744B" w:rsidRPr="00784125" w:rsidRDefault="0004744B" w:rsidP="006E4635">
            <w:pPr>
              <w:ind w:firstLine="170"/>
            </w:pPr>
          </w:p>
        </w:tc>
      </w:tr>
      <w:bookmarkEnd w:id="7"/>
    </w:tbl>
    <w:p w14:paraId="4E87664C" w14:textId="77777777" w:rsidR="0004744B" w:rsidRPr="00784125" w:rsidRDefault="0004744B" w:rsidP="0004744B">
      <w:pPr>
        <w:ind w:firstLine="170"/>
      </w:pPr>
    </w:p>
    <w:p w14:paraId="3B6C41C9" w14:textId="77777777" w:rsidR="0004744B" w:rsidRPr="00784125" w:rsidRDefault="0004744B" w:rsidP="0004744B">
      <w:pPr>
        <w:ind w:firstLine="17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57"/>
        <w:gridCol w:w="3849"/>
        <w:gridCol w:w="3544"/>
      </w:tblGrid>
      <w:tr w:rsidR="00784125" w:rsidRPr="00784125" w14:paraId="481A4BF4" w14:textId="77777777" w:rsidTr="00EB368D">
        <w:trPr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14:paraId="43247D22" w14:textId="77777777" w:rsidR="0004744B" w:rsidRPr="00784125" w:rsidRDefault="0004744B" w:rsidP="006E4635">
            <w:pPr>
              <w:ind w:left="58" w:firstLine="170"/>
              <w:rPr>
                <w:b/>
                <w:kern w:val="2"/>
                <w14:ligatures w14:val="standardContextual"/>
              </w:rPr>
            </w:pPr>
            <w:bookmarkStart w:id="9" w:name="_Hlk190174916"/>
            <w:r w:rsidRPr="00784125">
              <w:rPr>
                <w:b/>
                <w:kern w:val="2"/>
                <w14:ligatures w14:val="standardContextual"/>
              </w:rPr>
              <w:t>17 T</w:t>
            </w:r>
          </w:p>
        </w:tc>
        <w:tc>
          <w:tcPr>
            <w:tcW w:w="1457" w:type="dxa"/>
            <w:tcBorders>
              <w:top w:val="single" w:sz="12" w:space="0" w:color="auto"/>
            </w:tcBorders>
          </w:tcPr>
          <w:p w14:paraId="69E15545" w14:textId="3D57102F" w:rsidR="0004744B" w:rsidRPr="00784125" w:rsidRDefault="0004744B" w:rsidP="006E4635">
            <w:pPr>
              <w:jc w:val="center"/>
              <w:rPr>
                <w:strike/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  <w:tcBorders>
              <w:top w:val="single" w:sz="12" w:space="0" w:color="auto"/>
            </w:tcBorders>
          </w:tcPr>
          <w:p w14:paraId="049122B1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4EECA5FC" w14:textId="77777777" w:rsidR="0004744B" w:rsidRPr="00784125" w:rsidRDefault="0004744B" w:rsidP="006E4635">
            <w:pPr>
              <w:spacing w:after="240"/>
              <w:ind w:left="11"/>
              <w:rPr>
                <w:b/>
                <w:bCs/>
                <w:kern w:val="2"/>
                <w14:ligatures w14:val="standardContextual"/>
              </w:rPr>
            </w:pPr>
            <w:r w:rsidRPr="00784125">
              <w:rPr>
                <w:b/>
                <w:bCs/>
                <w:kern w:val="2"/>
                <w14:ligatures w14:val="standardContextual"/>
              </w:rPr>
              <w:t>Mgr. Miroslava Purkertová</w:t>
            </w:r>
          </w:p>
          <w:p w14:paraId="67A88B89" w14:textId="77777777" w:rsidR="0004744B" w:rsidRPr="00784125" w:rsidRDefault="0004744B" w:rsidP="006E4635">
            <w:pPr>
              <w:ind w:left="12"/>
              <w:rPr>
                <w:bCs/>
                <w:kern w:val="2"/>
                <w14:ligatures w14:val="standardContextual"/>
              </w:rPr>
            </w:pPr>
            <w:r w:rsidRPr="00784125">
              <w:rPr>
                <w:bCs/>
                <w:kern w:val="2"/>
                <w14:ligatures w14:val="standardContextual"/>
              </w:rPr>
              <w:t>Mgr. Veronika Cejnar Tomanová</w:t>
            </w:r>
          </w:p>
          <w:p w14:paraId="47FE028D" w14:textId="77777777" w:rsidR="0004744B" w:rsidRPr="00784125" w:rsidRDefault="0004744B" w:rsidP="006E4635">
            <w:pPr>
              <w:spacing w:after="240"/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JUDr. Marcela Horváthová</w:t>
            </w:r>
          </w:p>
          <w:p w14:paraId="76B4B7C2" w14:textId="77777777" w:rsidR="0004744B" w:rsidRPr="00784125" w:rsidRDefault="0004744B" w:rsidP="006E4635">
            <w:pPr>
              <w:spacing w:after="120"/>
              <w:ind w:left="11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JUDr. Marcela </w:t>
            </w:r>
            <w:proofErr w:type="gramStart"/>
            <w:r w:rsidRPr="00784125">
              <w:rPr>
                <w:kern w:val="2"/>
                <w14:ligatures w14:val="standardContextual"/>
              </w:rPr>
              <w:t>Horváthová  jako</w:t>
            </w:r>
            <w:proofErr w:type="gramEnd"/>
            <w:r w:rsidRPr="00784125">
              <w:rPr>
                <w:kern w:val="2"/>
                <w14:ligatures w14:val="standardContextual"/>
              </w:rPr>
              <w:t xml:space="preserve"> první zastupující pro soudní oddělení 17 PP (výkon trestu ve 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>)</w:t>
            </w:r>
          </w:p>
          <w:p w14:paraId="0DFA73D5" w14:textId="77777777" w:rsidR="0004744B" w:rsidRPr="00784125" w:rsidRDefault="0004744B" w:rsidP="006E4635">
            <w:pPr>
              <w:spacing w:after="240"/>
              <w:ind w:left="11"/>
              <w:rPr>
                <w:kern w:val="2"/>
                <w14:ligatures w14:val="standardContextual"/>
              </w:rPr>
            </w:pPr>
          </w:p>
          <w:p w14:paraId="5C3A6AA6" w14:textId="77777777" w:rsidR="0004744B" w:rsidRPr="00784125" w:rsidRDefault="0004744B" w:rsidP="006E4635">
            <w:pPr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přísedící dle přílohy č. 2</w:t>
            </w:r>
          </w:p>
        </w:tc>
      </w:tr>
      <w:tr w:rsidR="00784125" w:rsidRPr="00784125" w14:paraId="543FF484" w14:textId="77777777" w:rsidTr="00EB368D">
        <w:trPr>
          <w:jc w:val="center"/>
        </w:trPr>
        <w:tc>
          <w:tcPr>
            <w:tcW w:w="1403" w:type="dxa"/>
            <w:vMerge/>
          </w:tcPr>
          <w:p w14:paraId="33E0ADD4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4D795DDB" w14:textId="77777777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44126B1B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KORUPCE</w:t>
            </w:r>
          </w:p>
        </w:tc>
        <w:tc>
          <w:tcPr>
            <w:tcW w:w="3544" w:type="dxa"/>
            <w:vMerge/>
          </w:tcPr>
          <w:p w14:paraId="11A3CEC4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4EC7714F" w14:textId="77777777" w:rsidTr="00EB368D">
        <w:trPr>
          <w:jc w:val="center"/>
        </w:trPr>
        <w:tc>
          <w:tcPr>
            <w:tcW w:w="1403" w:type="dxa"/>
            <w:vMerge/>
          </w:tcPr>
          <w:p w14:paraId="34945873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3A120E37" w14:textId="77777777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61B83709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VAZBA</w:t>
            </w:r>
          </w:p>
        </w:tc>
        <w:tc>
          <w:tcPr>
            <w:tcW w:w="3544" w:type="dxa"/>
            <w:vMerge/>
          </w:tcPr>
          <w:p w14:paraId="7324330D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4FB7D32C" w14:textId="77777777" w:rsidTr="00EB368D">
        <w:trPr>
          <w:jc w:val="center"/>
        </w:trPr>
        <w:tc>
          <w:tcPr>
            <w:tcW w:w="1403" w:type="dxa"/>
            <w:vMerge/>
          </w:tcPr>
          <w:p w14:paraId="5452B9A4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04A8AF89" w14:textId="635BC73F" w:rsidR="0004744B" w:rsidRPr="00784125" w:rsidRDefault="0004744B" w:rsidP="006E4635">
            <w:pPr>
              <w:jc w:val="center"/>
              <w:rPr>
                <w:strike/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5662BDE9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VÁHA, VÁHA II</w:t>
            </w:r>
          </w:p>
        </w:tc>
        <w:tc>
          <w:tcPr>
            <w:tcW w:w="3544" w:type="dxa"/>
            <w:vMerge/>
          </w:tcPr>
          <w:p w14:paraId="251C74C1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38D7486A" w14:textId="77777777" w:rsidTr="00EB368D">
        <w:trPr>
          <w:jc w:val="center"/>
        </w:trPr>
        <w:tc>
          <w:tcPr>
            <w:tcW w:w="1403" w:type="dxa"/>
            <w:vMerge/>
          </w:tcPr>
          <w:p w14:paraId="5A2D2EA0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1262A2B2" w14:textId="780F164C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6D082FB9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CIZINA</w:t>
            </w:r>
          </w:p>
        </w:tc>
        <w:tc>
          <w:tcPr>
            <w:tcW w:w="3544" w:type="dxa"/>
            <w:vMerge/>
          </w:tcPr>
          <w:p w14:paraId="6E1BBAB9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39152432" w14:textId="77777777" w:rsidTr="00EB368D">
        <w:trPr>
          <w:jc w:val="center"/>
        </w:trPr>
        <w:tc>
          <w:tcPr>
            <w:tcW w:w="1403" w:type="dxa"/>
            <w:vMerge/>
          </w:tcPr>
          <w:p w14:paraId="3601D211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7EE49B8E" w14:textId="0A9C8507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23309E6F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ZMJST</w:t>
            </w:r>
          </w:p>
        </w:tc>
        <w:tc>
          <w:tcPr>
            <w:tcW w:w="3544" w:type="dxa"/>
            <w:vMerge/>
          </w:tcPr>
          <w:p w14:paraId="1B3AC7F1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3A555C12" w14:textId="77777777" w:rsidTr="00EB368D">
        <w:trPr>
          <w:jc w:val="center"/>
        </w:trPr>
        <w:tc>
          <w:tcPr>
            <w:tcW w:w="1403" w:type="dxa"/>
            <w:vMerge/>
          </w:tcPr>
          <w:p w14:paraId="7B1A5C1D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3D4CCF74" w14:textId="531AE05D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46BF65FD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ZKROBV</w:t>
            </w:r>
          </w:p>
        </w:tc>
        <w:tc>
          <w:tcPr>
            <w:tcW w:w="3544" w:type="dxa"/>
            <w:vMerge/>
          </w:tcPr>
          <w:p w14:paraId="37B87460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51DC9AF4" w14:textId="77777777" w:rsidTr="00EB368D">
        <w:trPr>
          <w:jc w:val="center"/>
        </w:trPr>
        <w:tc>
          <w:tcPr>
            <w:tcW w:w="1403" w:type="dxa"/>
            <w:vMerge w:val="restart"/>
          </w:tcPr>
          <w:p w14:paraId="77B9E62B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 xml:space="preserve">17 </w:t>
            </w:r>
            <w:proofErr w:type="spellStart"/>
            <w:r w:rsidRPr="00784125">
              <w:rPr>
                <w:b/>
                <w:kern w:val="2"/>
                <w14:ligatures w14:val="standardContextual"/>
              </w:rPr>
              <w:t>Nt</w:t>
            </w:r>
            <w:proofErr w:type="spellEnd"/>
          </w:p>
          <w:p w14:paraId="31BFF256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2BC0AAAE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19609C19" w14:textId="77777777" w:rsidR="0004744B" w:rsidRPr="00784125" w:rsidRDefault="0004744B" w:rsidP="006E4635">
            <w:pPr>
              <w:rPr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2A51181E" w14:textId="28920B7B" w:rsidR="0004744B" w:rsidRPr="00784125" w:rsidRDefault="0004744B" w:rsidP="006E4635">
            <w:pPr>
              <w:jc w:val="center"/>
              <w:rPr>
                <w:strike/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0416F0BF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</w:tcPr>
          <w:p w14:paraId="7F1E8B8D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4B9B207B" w14:textId="77777777" w:rsidTr="00EB368D">
        <w:trPr>
          <w:jc w:val="center"/>
        </w:trPr>
        <w:tc>
          <w:tcPr>
            <w:tcW w:w="1403" w:type="dxa"/>
            <w:vMerge/>
          </w:tcPr>
          <w:p w14:paraId="173170DD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457" w:type="dxa"/>
          </w:tcPr>
          <w:p w14:paraId="5EC3892D" w14:textId="0A78A96C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0E727AB6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oddíl PP – jiné osoby a Výkon trestu</w:t>
            </w:r>
          </w:p>
        </w:tc>
        <w:tc>
          <w:tcPr>
            <w:tcW w:w="3544" w:type="dxa"/>
            <w:vMerge/>
          </w:tcPr>
          <w:p w14:paraId="58DA5927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2233C60C" w14:textId="77777777" w:rsidTr="00EB368D">
        <w:trPr>
          <w:jc w:val="center"/>
        </w:trPr>
        <w:tc>
          <w:tcPr>
            <w:tcW w:w="1403" w:type="dxa"/>
          </w:tcPr>
          <w:p w14:paraId="1939FD6E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17 PP</w:t>
            </w:r>
          </w:p>
        </w:tc>
        <w:tc>
          <w:tcPr>
            <w:tcW w:w="1457" w:type="dxa"/>
          </w:tcPr>
          <w:p w14:paraId="60BC2A45" w14:textId="77777777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2DAE7395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</w:p>
        </w:tc>
        <w:tc>
          <w:tcPr>
            <w:tcW w:w="3544" w:type="dxa"/>
            <w:vMerge/>
          </w:tcPr>
          <w:p w14:paraId="1894DECB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2E4246BF" w14:textId="77777777" w:rsidTr="00EB368D">
        <w:trPr>
          <w:jc w:val="center"/>
        </w:trPr>
        <w:tc>
          <w:tcPr>
            <w:tcW w:w="1403" w:type="dxa"/>
          </w:tcPr>
          <w:p w14:paraId="37418BF5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17 Td</w:t>
            </w:r>
          </w:p>
        </w:tc>
        <w:tc>
          <w:tcPr>
            <w:tcW w:w="1457" w:type="dxa"/>
          </w:tcPr>
          <w:p w14:paraId="68A3086C" w14:textId="0E7FE9B3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51870FF1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CIZINA, VÝSLECH</w:t>
            </w:r>
          </w:p>
        </w:tc>
        <w:tc>
          <w:tcPr>
            <w:tcW w:w="3544" w:type="dxa"/>
            <w:vMerge/>
          </w:tcPr>
          <w:p w14:paraId="457B824B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784125" w:rsidRPr="00784125" w14:paraId="10211D49" w14:textId="77777777" w:rsidTr="00EB368D">
        <w:trPr>
          <w:jc w:val="center"/>
        </w:trPr>
        <w:tc>
          <w:tcPr>
            <w:tcW w:w="1403" w:type="dxa"/>
          </w:tcPr>
          <w:p w14:paraId="3FA0DC83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17 Cd</w:t>
            </w:r>
          </w:p>
        </w:tc>
        <w:tc>
          <w:tcPr>
            <w:tcW w:w="1457" w:type="dxa"/>
          </w:tcPr>
          <w:p w14:paraId="1938603D" w14:textId="77777777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22D0C50D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specializace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 (dožádání cizina)</w:t>
            </w:r>
          </w:p>
        </w:tc>
        <w:tc>
          <w:tcPr>
            <w:tcW w:w="3544" w:type="dxa"/>
            <w:vMerge/>
          </w:tcPr>
          <w:p w14:paraId="3E2442BD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E11C0A" w:rsidRPr="00784125" w14:paraId="06307404" w14:textId="77777777" w:rsidTr="00EB368D">
        <w:trPr>
          <w:jc w:val="center"/>
        </w:trPr>
        <w:tc>
          <w:tcPr>
            <w:tcW w:w="1403" w:type="dxa"/>
            <w:tcBorders>
              <w:bottom w:val="single" w:sz="12" w:space="0" w:color="auto"/>
            </w:tcBorders>
          </w:tcPr>
          <w:p w14:paraId="616D3E14" w14:textId="77777777" w:rsidR="0004744B" w:rsidRPr="00784125" w:rsidRDefault="0004744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17 Nc</w:t>
            </w: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14:paraId="36F366D3" w14:textId="50AFF157" w:rsidR="0004744B" w:rsidRPr="00784125" w:rsidRDefault="0004744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32BC7329" w14:textId="77777777" w:rsidR="0004744B" w:rsidRPr="00784125" w:rsidRDefault="0004744B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oddíl </w:t>
            </w:r>
            <w:proofErr w:type="spellStart"/>
            <w:r w:rsidRPr="00784125">
              <w:rPr>
                <w:kern w:val="2"/>
                <w14:ligatures w14:val="standardContextual"/>
              </w:rPr>
              <w:t>EvET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, specializace </w:t>
            </w:r>
            <w:proofErr w:type="spellStart"/>
            <w:r w:rsidRPr="00784125">
              <w:rPr>
                <w:kern w:val="2"/>
                <w14:ligatures w14:val="standardContextual"/>
              </w:rPr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029AC2D1" w14:textId="77777777" w:rsidR="0004744B" w:rsidRPr="00784125" w:rsidRDefault="0004744B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bookmarkEnd w:id="9"/>
    </w:tbl>
    <w:p w14:paraId="6A0B8A2E" w14:textId="77777777" w:rsidR="00CF65F7" w:rsidRPr="00784125" w:rsidRDefault="00CF65F7"/>
    <w:p w14:paraId="1E424996" w14:textId="1800BB3C" w:rsidR="00CF65F7" w:rsidRPr="00784125" w:rsidRDefault="002203F2">
      <w:pPr>
        <w:rPr>
          <w:i/>
          <w:iCs/>
        </w:rPr>
      </w:pPr>
      <w:r w:rsidRPr="00784125">
        <w:rPr>
          <w:i/>
          <w:iCs/>
        </w:rPr>
        <w:t xml:space="preserve">Důvodem změny je nástup JUDr. Marcely Horváthové na dlouhodobou pracovní neschopnost. </w:t>
      </w:r>
    </w:p>
    <w:p w14:paraId="5A0D54F4" w14:textId="77777777" w:rsidR="00CF65F7" w:rsidRPr="00784125" w:rsidRDefault="00CF65F7"/>
    <w:p w14:paraId="29E62108" w14:textId="77777777" w:rsidR="001A17C3" w:rsidRPr="00784125" w:rsidRDefault="001A17C3"/>
    <w:p w14:paraId="4C6C1AAE" w14:textId="4BE327EB" w:rsidR="0008048B" w:rsidRPr="00784125" w:rsidRDefault="0008048B" w:rsidP="0008048B">
      <w:pPr>
        <w:pStyle w:val="Odstavecseseznamem"/>
        <w:numPr>
          <w:ilvl w:val="0"/>
          <w:numId w:val="18"/>
        </w:numPr>
      </w:pPr>
      <w:r w:rsidRPr="00784125">
        <w:rPr>
          <w:b/>
          <w:bCs/>
        </w:rPr>
        <w:t xml:space="preserve">Soudci soudu pro </w:t>
      </w:r>
      <w:proofErr w:type="gramStart"/>
      <w:r w:rsidRPr="00784125">
        <w:rPr>
          <w:b/>
          <w:bCs/>
        </w:rPr>
        <w:t xml:space="preserve">mládež </w:t>
      </w:r>
      <w:r w:rsidRPr="00784125">
        <w:t xml:space="preserve"> (</w:t>
      </w:r>
      <w:proofErr w:type="gramEnd"/>
      <w:r w:rsidRPr="00784125">
        <w:t>strana 18-19)</w:t>
      </w:r>
    </w:p>
    <w:p w14:paraId="76F19631" w14:textId="0F026FC9" w:rsidR="0008048B" w:rsidRPr="00784125" w:rsidRDefault="001A17C3" w:rsidP="0008048B">
      <w:pPr>
        <w:pStyle w:val="Odstavecseseznamem"/>
        <w:numPr>
          <w:ilvl w:val="0"/>
          <w:numId w:val="19"/>
        </w:numPr>
      </w:pPr>
      <w:r w:rsidRPr="00784125">
        <w:t>v soudním oddělení</w:t>
      </w:r>
      <w:r w:rsidR="0008048B" w:rsidRPr="00784125">
        <w:t xml:space="preserve"> 4 </w:t>
      </w:r>
      <w:r w:rsidR="000C2E4D" w:rsidRPr="00784125">
        <w:t xml:space="preserve">v trestní agendě </w:t>
      </w:r>
      <w:r w:rsidR="0008048B" w:rsidRPr="00784125">
        <w:t>se zastavuje nápad</w:t>
      </w:r>
    </w:p>
    <w:p w14:paraId="096C34CF" w14:textId="77777777" w:rsidR="00CF65F7" w:rsidRPr="00784125" w:rsidRDefault="00CF65F7"/>
    <w:p w14:paraId="6E698974" w14:textId="77777777" w:rsidR="001A17C3" w:rsidRPr="00784125" w:rsidRDefault="001A17C3"/>
    <w:p w14:paraId="4A46A5FE" w14:textId="77777777" w:rsidR="001A17C3" w:rsidRPr="00784125" w:rsidRDefault="001A17C3"/>
    <w:p w14:paraId="1D3074C1" w14:textId="77777777" w:rsidR="001A17C3" w:rsidRPr="00784125" w:rsidRDefault="001A17C3"/>
    <w:p w14:paraId="688A6FFA" w14:textId="77777777" w:rsidR="001A17C3" w:rsidRPr="00784125" w:rsidRDefault="001A17C3"/>
    <w:p w14:paraId="4CE893E5" w14:textId="66FBE4EE" w:rsidR="0008048B" w:rsidRPr="00784125" w:rsidRDefault="0008048B">
      <w:r w:rsidRPr="00784125">
        <w:lastRenderedPageBreak/>
        <w:t xml:space="preserve">Tabulka </w:t>
      </w:r>
      <w:r w:rsidR="000C2E4D" w:rsidRPr="00784125">
        <w:t xml:space="preserve">dotčena změnou </w:t>
      </w:r>
      <w:r w:rsidR="00B35960" w:rsidRPr="00784125">
        <w:t xml:space="preserve">bude </w:t>
      </w:r>
      <w:r w:rsidRPr="00784125">
        <w:t>nadále v tomto znění</w:t>
      </w:r>
      <w:r w:rsidR="000C2E4D" w:rsidRPr="00784125">
        <w:t>, ostatní beze změny</w:t>
      </w:r>
      <w:r w:rsidRPr="00784125">
        <w:t>:</w:t>
      </w:r>
    </w:p>
    <w:p w14:paraId="2B9EBB96" w14:textId="77777777" w:rsidR="0008048B" w:rsidRPr="00784125" w:rsidRDefault="0008048B" w:rsidP="0008048B">
      <w:pPr>
        <w:ind w:firstLine="170"/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784125" w:rsidRPr="00784125" w14:paraId="04DC68EC" w14:textId="77777777" w:rsidTr="001A17C3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31F3E555" w14:textId="77777777" w:rsidR="0008048B" w:rsidRPr="00784125" w:rsidRDefault="0008048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bookmarkStart w:id="10" w:name="_Hlk190175014"/>
            <w:r w:rsidRPr="00784125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784125">
              <w:rPr>
                <w:b/>
                <w:kern w:val="2"/>
                <w14:ligatures w14:val="standardContextual"/>
              </w:rPr>
              <w:t>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A925" w14:textId="2ACCD128" w:rsidR="0008048B" w:rsidRPr="00784125" w:rsidRDefault="0008048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E447" w14:textId="77777777" w:rsidR="0008048B" w:rsidRPr="00784125" w:rsidRDefault="0008048B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ostatní věci </w:t>
            </w:r>
            <w:proofErr w:type="spellStart"/>
            <w:r w:rsidRPr="00784125">
              <w:rPr>
                <w:kern w:val="2"/>
                <w14:ligatures w14:val="standardContextual"/>
              </w:rPr>
              <w:t>Tm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FEC711B" w14:textId="77777777" w:rsidR="0008048B" w:rsidRPr="00784125" w:rsidRDefault="0008048B" w:rsidP="006E4635">
            <w:pPr>
              <w:spacing w:after="120"/>
              <w:ind w:firstLine="11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JUDr. Marcela Horváthová</w:t>
            </w:r>
          </w:p>
          <w:p w14:paraId="7CBBCF34" w14:textId="77777777" w:rsidR="0008048B" w:rsidRPr="00784125" w:rsidRDefault="0008048B" w:rsidP="006E4635">
            <w:pPr>
              <w:ind w:firstLine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Mgr. Veronika Cejnar Tomanová</w:t>
            </w:r>
          </w:p>
          <w:p w14:paraId="4C08F926" w14:textId="77777777" w:rsidR="0008048B" w:rsidRPr="00784125" w:rsidRDefault="0008048B" w:rsidP="006E4635">
            <w:pPr>
              <w:spacing w:after="240"/>
              <w:ind w:firstLine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Mgr. Miroslava Purkertová</w:t>
            </w:r>
          </w:p>
          <w:p w14:paraId="0F4AF901" w14:textId="77777777" w:rsidR="0008048B" w:rsidRPr="00784125" w:rsidRDefault="0008048B" w:rsidP="006E4635">
            <w:pPr>
              <w:tabs>
                <w:tab w:val="left" w:pos="439"/>
              </w:tabs>
              <w:ind w:firstLine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přísedící dle přílohy č. 2</w:t>
            </w:r>
          </w:p>
          <w:p w14:paraId="4A3F58CE" w14:textId="77777777" w:rsidR="0008048B" w:rsidRPr="00784125" w:rsidRDefault="0008048B" w:rsidP="006E4635">
            <w:pPr>
              <w:tabs>
                <w:tab w:val="left" w:pos="439"/>
              </w:tabs>
              <w:ind w:firstLine="12"/>
              <w:rPr>
                <w:b/>
                <w:kern w:val="2"/>
                <w14:ligatures w14:val="standardContextual"/>
              </w:rPr>
            </w:pPr>
          </w:p>
          <w:p w14:paraId="7B3EAE93" w14:textId="77777777" w:rsidR="0008048B" w:rsidRPr="00784125" w:rsidRDefault="0008048B" w:rsidP="006E4635">
            <w:pPr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Mgr. Miroslava Purkertová</w:t>
            </w:r>
          </w:p>
          <w:p w14:paraId="2EBC3224" w14:textId="77777777" w:rsidR="0008048B" w:rsidRPr="00784125" w:rsidRDefault="0008048B" w:rsidP="006E4635">
            <w:pPr>
              <w:spacing w:after="120"/>
              <w:ind w:left="11"/>
              <w:rPr>
                <w:b/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jako první zastupující pro soudní oddělení 4 PP, 4 </w:t>
            </w:r>
            <w:proofErr w:type="spellStart"/>
            <w:r w:rsidRPr="00784125">
              <w:rPr>
                <w:kern w:val="2"/>
                <w14:ligatures w14:val="standardContextual"/>
              </w:rPr>
              <w:t>Ntm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, </w:t>
            </w:r>
          </w:p>
        </w:tc>
      </w:tr>
      <w:tr w:rsidR="00784125" w:rsidRPr="00784125" w14:paraId="352FAA90" w14:textId="77777777" w:rsidTr="001A17C3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6B1D10C" w14:textId="77777777" w:rsidR="0008048B" w:rsidRPr="00784125" w:rsidRDefault="0008048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3EAD6C63" w14:textId="785AF625" w:rsidR="0008048B" w:rsidRPr="00784125" w:rsidRDefault="0008048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1E23E031" w14:textId="77777777" w:rsidR="0008048B" w:rsidRPr="00784125" w:rsidRDefault="0008048B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VAZBA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15C838D" w14:textId="77777777" w:rsidR="0008048B" w:rsidRPr="00784125" w:rsidRDefault="0008048B" w:rsidP="006E4635">
            <w:pPr>
              <w:tabs>
                <w:tab w:val="left" w:pos="439"/>
              </w:tabs>
              <w:ind w:firstLine="170"/>
              <w:rPr>
                <w:b/>
                <w:kern w:val="2"/>
                <w14:ligatures w14:val="standardContextual"/>
              </w:rPr>
            </w:pPr>
          </w:p>
        </w:tc>
      </w:tr>
      <w:tr w:rsidR="00784125" w:rsidRPr="00784125" w14:paraId="5CE1306F" w14:textId="77777777" w:rsidTr="001A17C3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0AF3733" w14:textId="77777777" w:rsidR="0008048B" w:rsidRPr="00784125" w:rsidRDefault="0008048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5CE54DAF" w14:textId="607F2847" w:rsidR="0008048B" w:rsidRPr="00784125" w:rsidRDefault="0008048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63E20837" w14:textId="77777777" w:rsidR="0008048B" w:rsidRPr="00784125" w:rsidRDefault="0008048B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KORUPCE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16222E2" w14:textId="77777777" w:rsidR="0008048B" w:rsidRPr="00784125" w:rsidRDefault="0008048B" w:rsidP="006E4635">
            <w:pPr>
              <w:tabs>
                <w:tab w:val="left" w:pos="439"/>
              </w:tabs>
              <w:ind w:firstLine="170"/>
              <w:rPr>
                <w:b/>
                <w:kern w:val="2"/>
                <w14:ligatures w14:val="standardContextual"/>
              </w:rPr>
            </w:pPr>
          </w:p>
        </w:tc>
      </w:tr>
      <w:tr w:rsidR="00784125" w:rsidRPr="00784125" w14:paraId="2D8A9AC7" w14:textId="77777777" w:rsidTr="001A17C3">
        <w:trPr>
          <w:jc w:val="center"/>
        </w:trPr>
        <w:tc>
          <w:tcPr>
            <w:tcW w:w="1301" w:type="dxa"/>
            <w:vMerge w:val="restart"/>
            <w:tcBorders>
              <w:left w:val="single" w:sz="12" w:space="0" w:color="auto"/>
            </w:tcBorders>
          </w:tcPr>
          <w:p w14:paraId="460C07BD" w14:textId="77777777" w:rsidR="0008048B" w:rsidRPr="00784125" w:rsidRDefault="0008048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784125">
              <w:rPr>
                <w:b/>
                <w:kern w:val="2"/>
                <w14:ligatures w14:val="standardContextual"/>
              </w:rPr>
              <w:t>Ntm</w:t>
            </w:r>
            <w:proofErr w:type="spellEnd"/>
          </w:p>
        </w:tc>
        <w:tc>
          <w:tcPr>
            <w:tcW w:w="1275" w:type="dxa"/>
          </w:tcPr>
          <w:p w14:paraId="5691A956" w14:textId="6F515EB7" w:rsidR="0008048B" w:rsidRPr="00784125" w:rsidRDefault="0008048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2D1A339E" w14:textId="77777777" w:rsidR="0008048B" w:rsidRPr="00784125" w:rsidRDefault="0008048B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všechny oddíly bez přípravného řízení 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13AF309" w14:textId="77777777" w:rsidR="0008048B" w:rsidRPr="00784125" w:rsidRDefault="0008048B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784125" w:rsidRPr="00784125" w14:paraId="216D8436" w14:textId="77777777" w:rsidTr="001A17C3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14:paraId="39609D75" w14:textId="77777777" w:rsidR="0008048B" w:rsidRPr="00784125" w:rsidRDefault="0008048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4A857130" w14:textId="10E29AE2" w:rsidR="0008048B" w:rsidRPr="00784125" w:rsidRDefault="0008048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7C54168D" w14:textId="77777777" w:rsidR="0008048B" w:rsidRPr="00784125" w:rsidRDefault="0008048B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oddíl Výkon trestního opatření a oddíl PP – jiné osoby (výkon trestního opatření ve 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>)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0F21071" w14:textId="77777777" w:rsidR="0008048B" w:rsidRPr="00784125" w:rsidRDefault="0008048B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784125" w:rsidRPr="00784125" w14:paraId="0E8B0A18" w14:textId="77777777" w:rsidTr="001A17C3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0175D833" w14:textId="77777777" w:rsidR="0008048B" w:rsidRPr="00784125" w:rsidRDefault="0008048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784125">
              <w:rPr>
                <w:b/>
                <w:kern w:val="2"/>
                <w14:ligatures w14:val="standardContextual"/>
              </w:rPr>
              <w:t>Td</w:t>
            </w:r>
            <w:proofErr w:type="spellEnd"/>
          </w:p>
        </w:tc>
        <w:tc>
          <w:tcPr>
            <w:tcW w:w="1275" w:type="dxa"/>
          </w:tcPr>
          <w:p w14:paraId="20F3C212" w14:textId="599DA603" w:rsidR="0008048B" w:rsidRPr="00784125" w:rsidRDefault="0008048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4268E017" w14:textId="77777777" w:rsidR="0008048B" w:rsidRPr="00784125" w:rsidRDefault="0008048B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specializace MLADISTVÍ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C69B67F" w14:textId="77777777" w:rsidR="0008048B" w:rsidRPr="00784125" w:rsidRDefault="0008048B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E11C0A" w:rsidRPr="00784125" w14:paraId="0BDFCFD3" w14:textId="77777777" w:rsidTr="001A17C3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070EFA09" w14:textId="77777777" w:rsidR="0008048B" w:rsidRPr="00784125" w:rsidRDefault="0008048B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4 PP</w:t>
            </w:r>
          </w:p>
        </w:tc>
        <w:tc>
          <w:tcPr>
            <w:tcW w:w="1275" w:type="dxa"/>
          </w:tcPr>
          <w:p w14:paraId="649AF167" w14:textId="049F373F" w:rsidR="0008048B" w:rsidRPr="00784125" w:rsidRDefault="0008048B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272BD6DC" w14:textId="77777777" w:rsidR="0008048B" w:rsidRPr="00784125" w:rsidRDefault="0008048B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výkon trestního opatření ve 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7DE729D" w14:textId="77777777" w:rsidR="0008048B" w:rsidRPr="00784125" w:rsidRDefault="0008048B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bookmarkEnd w:id="10"/>
    </w:tbl>
    <w:p w14:paraId="24347C83" w14:textId="77777777" w:rsidR="0008048B" w:rsidRPr="00784125" w:rsidRDefault="0008048B" w:rsidP="0008048B">
      <w:pPr>
        <w:ind w:firstLine="170"/>
      </w:pPr>
    </w:p>
    <w:p w14:paraId="431EE743" w14:textId="77777777" w:rsidR="0008048B" w:rsidRPr="00784125" w:rsidRDefault="0008048B"/>
    <w:p w14:paraId="6A365757" w14:textId="77777777" w:rsidR="00F91F76" w:rsidRPr="00784125" w:rsidRDefault="00F91F76" w:rsidP="00F91F76">
      <w:pPr>
        <w:rPr>
          <w:i/>
          <w:iCs/>
        </w:rPr>
      </w:pPr>
      <w:r w:rsidRPr="00784125">
        <w:t xml:space="preserve"> </w:t>
      </w:r>
      <w:r w:rsidRPr="00784125">
        <w:rPr>
          <w:i/>
          <w:iCs/>
        </w:rPr>
        <w:t xml:space="preserve">Důvodem změny je nástup JUDr. Marcely Horváthové na dlouhodobou pracovní neschopnost. </w:t>
      </w:r>
    </w:p>
    <w:p w14:paraId="09F6BE70" w14:textId="41C189D5" w:rsidR="00CF65F7" w:rsidRPr="00784125" w:rsidRDefault="00CF65F7"/>
    <w:p w14:paraId="0D496429" w14:textId="77777777" w:rsidR="008A31D4" w:rsidRPr="00784125" w:rsidRDefault="008A31D4" w:rsidP="008A31D4"/>
    <w:p w14:paraId="78B6731B" w14:textId="46BE4AD3" w:rsidR="00197C9C" w:rsidRPr="00784125" w:rsidRDefault="00197C9C" w:rsidP="008A31D4">
      <w:pPr>
        <w:jc w:val="center"/>
        <w:rPr>
          <w:b/>
          <w:bCs/>
        </w:rPr>
      </w:pPr>
      <w:r w:rsidRPr="00784125">
        <w:rPr>
          <w:b/>
          <w:bCs/>
        </w:rPr>
        <w:t>II.</w:t>
      </w:r>
    </w:p>
    <w:p w14:paraId="41551BFB" w14:textId="77777777" w:rsidR="00197C9C" w:rsidRPr="00784125" w:rsidRDefault="00197C9C" w:rsidP="00197C9C">
      <w:pPr>
        <w:ind w:firstLine="170"/>
        <w:jc w:val="both"/>
        <w:rPr>
          <w:b/>
          <w:bCs/>
        </w:rPr>
      </w:pPr>
    </w:p>
    <w:p w14:paraId="6591A9B4" w14:textId="45B0034F" w:rsidR="00197C9C" w:rsidRPr="00784125" w:rsidRDefault="00197C9C" w:rsidP="00197C9C">
      <w:pPr>
        <w:jc w:val="both"/>
      </w:pPr>
      <w:r w:rsidRPr="00784125">
        <w:t xml:space="preserve">S účinností od </w:t>
      </w:r>
      <w:r w:rsidRPr="00784125">
        <w:rPr>
          <w:b/>
        </w:rPr>
        <w:t>1. 3. 2025</w:t>
      </w:r>
      <w:r w:rsidRPr="00784125">
        <w:rPr>
          <w:b/>
          <w:bCs/>
        </w:rPr>
        <w:t xml:space="preserve"> </w:t>
      </w:r>
      <w:r w:rsidRPr="00784125">
        <w:t xml:space="preserve">měním rozvrh práce Okresního soudu v Trutnově vedený pod 35 </w:t>
      </w:r>
      <w:proofErr w:type="spellStart"/>
      <w:r w:rsidRPr="00784125">
        <w:t>Spr</w:t>
      </w:r>
      <w:proofErr w:type="spellEnd"/>
      <w:r w:rsidRPr="00784125">
        <w:t xml:space="preserve"> 1090/2024   </w:t>
      </w:r>
      <w:r w:rsidRPr="00784125">
        <w:rPr>
          <w:b/>
          <w:bCs/>
        </w:rPr>
        <w:t>takto:</w:t>
      </w:r>
    </w:p>
    <w:p w14:paraId="202847F8" w14:textId="77777777" w:rsidR="00197C9C" w:rsidRPr="00784125" w:rsidRDefault="00197C9C" w:rsidP="00197C9C">
      <w:pPr>
        <w:spacing w:after="120"/>
        <w:jc w:val="center"/>
        <w:rPr>
          <w:b/>
          <w:bCs/>
        </w:rPr>
      </w:pPr>
    </w:p>
    <w:p w14:paraId="445DA5F2" w14:textId="233B177F" w:rsidR="00197C9C" w:rsidRPr="00784125" w:rsidRDefault="00197C9C" w:rsidP="00831F47">
      <w:pPr>
        <w:pStyle w:val="Odstavecseseznamem"/>
        <w:numPr>
          <w:ilvl w:val="0"/>
          <w:numId w:val="22"/>
        </w:numPr>
      </w:pPr>
      <w:r w:rsidRPr="00784125">
        <w:rPr>
          <w:b/>
          <w:bCs/>
        </w:rPr>
        <w:t>Soudci trestní agendy</w:t>
      </w:r>
      <w:r w:rsidRPr="00784125">
        <w:t xml:space="preserve"> (strana 15-16)</w:t>
      </w:r>
    </w:p>
    <w:p w14:paraId="57B41F3C" w14:textId="7F39439B" w:rsidR="00197C9C" w:rsidRPr="00784125" w:rsidRDefault="00197C9C" w:rsidP="007B0F7F">
      <w:pPr>
        <w:pStyle w:val="Odstavecseseznamem"/>
        <w:numPr>
          <w:ilvl w:val="0"/>
          <w:numId w:val="19"/>
        </w:numPr>
        <w:jc w:val="both"/>
      </w:pPr>
      <w:r w:rsidRPr="00784125">
        <w:t xml:space="preserve">v soudním oddělení 2 </w:t>
      </w:r>
      <w:r w:rsidR="008A31D4" w:rsidRPr="00784125">
        <w:t xml:space="preserve">v trestní agendě </w:t>
      </w:r>
      <w:r w:rsidRPr="00784125">
        <w:t xml:space="preserve">se </w:t>
      </w:r>
      <w:r w:rsidR="00340733" w:rsidRPr="00784125">
        <w:t>snižuje</w:t>
      </w:r>
      <w:r w:rsidRPr="00784125">
        <w:t xml:space="preserve"> nápad </w:t>
      </w:r>
      <w:bookmarkStart w:id="11" w:name="_Hlk189040199"/>
      <w:r w:rsidR="00340733" w:rsidRPr="00784125">
        <w:t xml:space="preserve">ostatní věci T, specializace CIZINA, ZMJST, ZKROBV, všechny oddíly </w:t>
      </w:r>
      <w:r w:rsidR="007B0F7F" w:rsidRPr="00784125">
        <w:t>2</w:t>
      </w:r>
      <w:r w:rsidR="00775192" w:rsidRPr="00784125">
        <w:t xml:space="preserve"> </w:t>
      </w:r>
      <w:proofErr w:type="spellStart"/>
      <w:r w:rsidR="00340733" w:rsidRPr="00784125">
        <w:t>Nt</w:t>
      </w:r>
      <w:proofErr w:type="spellEnd"/>
      <w:r w:rsidR="00340733" w:rsidRPr="00784125">
        <w:t xml:space="preserve"> bez přípravného řízení mimo oddílu PP – jiné osoby a výkon </w:t>
      </w:r>
      <w:proofErr w:type="gramStart"/>
      <w:r w:rsidR="00340733" w:rsidRPr="00784125">
        <w:t>trestu</w:t>
      </w:r>
      <w:r w:rsidR="007B0F7F" w:rsidRPr="00784125">
        <w:t xml:space="preserve">, </w:t>
      </w:r>
      <w:r w:rsidR="00775192" w:rsidRPr="00784125">
        <w:t xml:space="preserve"> </w:t>
      </w:r>
      <w:r w:rsidR="007B0F7F" w:rsidRPr="00784125">
        <w:t>2</w:t>
      </w:r>
      <w:proofErr w:type="gramEnd"/>
      <w:r w:rsidR="00775192" w:rsidRPr="00784125">
        <w:t xml:space="preserve"> </w:t>
      </w:r>
      <w:proofErr w:type="spellStart"/>
      <w:r w:rsidR="00775192" w:rsidRPr="00784125">
        <w:t>Td</w:t>
      </w:r>
      <w:proofErr w:type="spellEnd"/>
      <w:r w:rsidR="00775192" w:rsidRPr="00784125">
        <w:t xml:space="preserve"> specializace CIZINA, VÝSLECH, 2 </w:t>
      </w:r>
      <w:proofErr w:type="spellStart"/>
      <w:r w:rsidR="00775192" w:rsidRPr="00784125">
        <w:t>Nc</w:t>
      </w:r>
      <w:proofErr w:type="spellEnd"/>
      <w:r w:rsidR="00775192" w:rsidRPr="00784125">
        <w:t xml:space="preserve"> oddíl </w:t>
      </w:r>
      <w:proofErr w:type="spellStart"/>
      <w:r w:rsidR="00775192" w:rsidRPr="00784125">
        <w:t>EvET</w:t>
      </w:r>
      <w:proofErr w:type="spellEnd"/>
      <w:r w:rsidR="00775192" w:rsidRPr="00784125">
        <w:t>, specializace Ev ETT</w:t>
      </w:r>
      <w:r w:rsidR="00340733" w:rsidRPr="00784125">
        <w:t xml:space="preserve">  </w:t>
      </w:r>
      <w:r w:rsidR="00775192" w:rsidRPr="00784125">
        <w:t>o 5 %</w:t>
      </w:r>
    </w:p>
    <w:bookmarkEnd w:id="11"/>
    <w:p w14:paraId="46353F3B" w14:textId="7A011F23" w:rsidR="00C012C0" w:rsidRPr="00784125" w:rsidRDefault="009A31AE" w:rsidP="007B0F7F">
      <w:pPr>
        <w:pStyle w:val="Odstavecseseznamem"/>
        <w:numPr>
          <w:ilvl w:val="0"/>
          <w:numId w:val="19"/>
        </w:numPr>
        <w:jc w:val="both"/>
      </w:pPr>
      <w:r w:rsidRPr="00784125">
        <w:t xml:space="preserve">v soudním oddělení 3 </w:t>
      </w:r>
      <w:r w:rsidR="004C5BA4" w:rsidRPr="00784125">
        <w:t xml:space="preserve">v trestní agendě </w:t>
      </w:r>
      <w:r w:rsidRPr="00784125">
        <w:t xml:space="preserve">se zvyšuje nápad </w:t>
      </w:r>
      <w:r w:rsidR="00C012C0" w:rsidRPr="00784125">
        <w:t xml:space="preserve">ostatní věci T, specializace CIZINA, ZMJST, ZKROBV, všechny oddíly </w:t>
      </w:r>
      <w:r w:rsidR="007B0F7F" w:rsidRPr="00784125">
        <w:t>3</w:t>
      </w:r>
      <w:r w:rsidR="00C012C0" w:rsidRPr="00784125">
        <w:t xml:space="preserve"> </w:t>
      </w:r>
      <w:proofErr w:type="spellStart"/>
      <w:r w:rsidR="00C012C0" w:rsidRPr="00784125">
        <w:t>Nt</w:t>
      </w:r>
      <w:proofErr w:type="spellEnd"/>
      <w:r w:rsidR="00C012C0" w:rsidRPr="00784125">
        <w:t xml:space="preserve"> bez přípravného řízení mimo oddílu PP – jiné osoby a výkon </w:t>
      </w:r>
      <w:proofErr w:type="gramStart"/>
      <w:r w:rsidR="00C012C0" w:rsidRPr="00784125">
        <w:t>trestu</w:t>
      </w:r>
      <w:r w:rsidR="007B0F7F" w:rsidRPr="00784125">
        <w:t xml:space="preserve">, </w:t>
      </w:r>
      <w:r w:rsidR="00C012C0" w:rsidRPr="00784125">
        <w:t xml:space="preserve"> </w:t>
      </w:r>
      <w:r w:rsidR="007B0F7F" w:rsidRPr="00784125">
        <w:t>3</w:t>
      </w:r>
      <w:proofErr w:type="gramEnd"/>
      <w:r w:rsidR="00C012C0" w:rsidRPr="00784125">
        <w:t xml:space="preserve"> </w:t>
      </w:r>
      <w:proofErr w:type="spellStart"/>
      <w:r w:rsidR="00C012C0" w:rsidRPr="00784125">
        <w:t>Td</w:t>
      </w:r>
      <w:proofErr w:type="spellEnd"/>
      <w:r w:rsidR="00C012C0" w:rsidRPr="00784125">
        <w:t xml:space="preserve"> specializace CIZINA, VÝSLECH, </w:t>
      </w:r>
      <w:r w:rsidR="007B0F7F" w:rsidRPr="00784125">
        <w:t>3</w:t>
      </w:r>
      <w:r w:rsidR="00C012C0" w:rsidRPr="00784125">
        <w:t xml:space="preserve"> </w:t>
      </w:r>
      <w:proofErr w:type="spellStart"/>
      <w:r w:rsidR="00C012C0" w:rsidRPr="00784125">
        <w:t>Nc</w:t>
      </w:r>
      <w:proofErr w:type="spellEnd"/>
      <w:r w:rsidR="00C012C0" w:rsidRPr="00784125">
        <w:t xml:space="preserve"> oddíl </w:t>
      </w:r>
      <w:proofErr w:type="spellStart"/>
      <w:r w:rsidR="00C012C0" w:rsidRPr="00784125">
        <w:t>EvET</w:t>
      </w:r>
      <w:proofErr w:type="spellEnd"/>
      <w:r w:rsidR="00C012C0" w:rsidRPr="00784125">
        <w:t xml:space="preserve">, specializace Ev ETT  o </w:t>
      </w:r>
      <w:r w:rsidR="00605623" w:rsidRPr="00784125">
        <w:t>5</w:t>
      </w:r>
      <w:r w:rsidR="007B0F7F" w:rsidRPr="00784125">
        <w:t>0</w:t>
      </w:r>
      <w:r w:rsidR="00C012C0" w:rsidRPr="00784125">
        <w:t xml:space="preserve"> %</w:t>
      </w:r>
    </w:p>
    <w:p w14:paraId="341F3756" w14:textId="7212E3B7" w:rsidR="00197C9C" w:rsidRPr="00784125" w:rsidRDefault="007B0F7F" w:rsidP="00197C9C">
      <w:pPr>
        <w:pStyle w:val="Odstavecseseznamem"/>
        <w:numPr>
          <w:ilvl w:val="0"/>
          <w:numId w:val="19"/>
        </w:numPr>
      </w:pPr>
      <w:r w:rsidRPr="00784125">
        <w:t>v soudním oddělení 3 PP</w:t>
      </w:r>
      <w:r w:rsidR="006310D2" w:rsidRPr="00784125">
        <w:t xml:space="preserve">, specializace VAZBA, 3 </w:t>
      </w:r>
      <w:proofErr w:type="spellStart"/>
      <w:r w:rsidR="006310D2" w:rsidRPr="00784125">
        <w:t>Nt</w:t>
      </w:r>
      <w:proofErr w:type="spellEnd"/>
      <w:r w:rsidR="006310D2" w:rsidRPr="00784125">
        <w:t xml:space="preserve"> oddíl PP-jiné osoby a výkon trestu</w:t>
      </w:r>
      <w:r w:rsidR="00465F83" w:rsidRPr="00784125">
        <w:t>, 3 Cd</w:t>
      </w:r>
      <w:r w:rsidR="006310D2" w:rsidRPr="00784125">
        <w:t xml:space="preserve"> </w:t>
      </w:r>
      <w:r w:rsidR="00465F83" w:rsidRPr="00784125">
        <w:t xml:space="preserve">specializace </w:t>
      </w:r>
      <w:proofErr w:type="spellStart"/>
      <w:r w:rsidR="00465F83" w:rsidRPr="00784125">
        <w:t>Odolov</w:t>
      </w:r>
      <w:proofErr w:type="spellEnd"/>
      <w:r w:rsidR="00465F83" w:rsidRPr="00784125">
        <w:t xml:space="preserve"> (dožádání cizina)</w:t>
      </w:r>
      <w:r w:rsidRPr="00784125">
        <w:t xml:space="preserve"> se zvyšuje nápad na 100 %</w:t>
      </w:r>
    </w:p>
    <w:p w14:paraId="0E5FB721" w14:textId="78D2DA23" w:rsidR="00605623" w:rsidRPr="00784125" w:rsidRDefault="00605623" w:rsidP="00197C9C">
      <w:pPr>
        <w:pStyle w:val="Odstavecseseznamem"/>
        <w:numPr>
          <w:ilvl w:val="0"/>
          <w:numId w:val="19"/>
        </w:numPr>
      </w:pPr>
      <w:r w:rsidRPr="00784125">
        <w:t xml:space="preserve">v soudním oddělení 3 se specializace VÁHA, VÁHA </w:t>
      </w:r>
      <w:proofErr w:type="gramStart"/>
      <w:r w:rsidRPr="00784125">
        <w:t>II  zvyšuje</w:t>
      </w:r>
      <w:proofErr w:type="gramEnd"/>
      <w:r w:rsidRPr="00784125">
        <w:t xml:space="preserve"> o 75 %</w:t>
      </w:r>
    </w:p>
    <w:p w14:paraId="3E9BE172" w14:textId="11E49FB1" w:rsidR="00270D15" w:rsidRPr="00784125" w:rsidRDefault="00197C9C" w:rsidP="00270D15">
      <w:pPr>
        <w:pStyle w:val="Odstavecseseznamem"/>
        <w:numPr>
          <w:ilvl w:val="0"/>
          <w:numId w:val="19"/>
        </w:numPr>
        <w:jc w:val="both"/>
      </w:pPr>
      <w:r w:rsidRPr="00784125">
        <w:t xml:space="preserve">v soudním oddělení 17 se </w:t>
      </w:r>
      <w:r w:rsidR="00270D15" w:rsidRPr="00784125">
        <w:t>snižuje</w:t>
      </w:r>
      <w:r w:rsidRPr="00784125">
        <w:t xml:space="preserve"> nápad </w:t>
      </w:r>
      <w:r w:rsidR="00270D15" w:rsidRPr="00784125">
        <w:t xml:space="preserve">ostatní věci T, specializace CIZINA, ZMJST, ZKROBV, všechny oddíly 17 </w:t>
      </w:r>
      <w:proofErr w:type="spellStart"/>
      <w:r w:rsidR="00270D15" w:rsidRPr="00784125">
        <w:t>Nt</w:t>
      </w:r>
      <w:proofErr w:type="spellEnd"/>
      <w:r w:rsidR="00270D15" w:rsidRPr="00784125">
        <w:t xml:space="preserve"> bez přípravného řízení mimo oddílu PP – jiné osoby a výkon </w:t>
      </w:r>
      <w:proofErr w:type="gramStart"/>
      <w:r w:rsidR="00270D15" w:rsidRPr="00784125">
        <w:t>trestu,  17</w:t>
      </w:r>
      <w:proofErr w:type="gramEnd"/>
      <w:r w:rsidR="00270D15" w:rsidRPr="00784125">
        <w:t xml:space="preserve"> </w:t>
      </w:r>
      <w:proofErr w:type="spellStart"/>
      <w:r w:rsidR="00270D15" w:rsidRPr="00784125">
        <w:t>Td</w:t>
      </w:r>
      <w:proofErr w:type="spellEnd"/>
      <w:r w:rsidR="00270D15" w:rsidRPr="00784125">
        <w:t xml:space="preserve"> specializace CIZINA, VÝSLECH, 17 </w:t>
      </w:r>
      <w:proofErr w:type="spellStart"/>
      <w:r w:rsidR="00270D15" w:rsidRPr="00784125">
        <w:t>Nc</w:t>
      </w:r>
      <w:proofErr w:type="spellEnd"/>
      <w:r w:rsidR="00270D15" w:rsidRPr="00784125">
        <w:t xml:space="preserve"> oddíl </w:t>
      </w:r>
      <w:proofErr w:type="spellStart"/>
      <w:r w:rsidR="00270D15" w:rsidRPr="00784125">
        <w:t>EvET</w:t>
      </w:r>
      <w:proofErr w:type="spellEnd"/>
      <w:r w:rsidR="00270D15" w:rsidRPr="00784125">
        <w:t>, specializace Ev ETT  o 75 %</w:t>
      </w:r>
    </w:p>
    <w:p w14:paraId="2C9A9F5B" w14:textId="59CC602D" w:rsidR="00197C9C" w:rsidRPr="00784125" w:rsidRDefault="001401DB" w:rsidP="00197C9C">
      <w:pPr>
        <w:pStyle w:val="Odstavecseseznamem"/>
        <w:numPr>
          <w:ilvl w:val="0"/>
          <w:numId w:val="19"/>
        </w:numPr>
      </w:pPr>
      <w:r w:rsidRPr="00784125">
        <w:t>v soudním odděl</w:t>
      </w:r>
      <w:r w:rsidR="004C5BA4" w:rsidRPr="00784125">
        <w:t>e</w:t>
      </w:r>
      <w:r w:rsidRPr="00784125">
        <w:t xml:space="preserve">ní 17 specializace </w:t>
      </w:r>
      <w:r w:rsidR="00184F0B" w:rsidRPr="00784125">
        <w:t>VÁHA, VÁHA II</w:t>
      </w:r>
      <w:r w:rsidRPr="00784125">
        <w:t xml:space="preserve"> se snižuje nápad o 50 %</w:t>
      </w:r>
    </w:p>
    <w:p w14:paraId="4222C888" w14:textId="2B256422" w:rsidR="008C5A2C" w:rsidRPr="00784125" w:rsidRDefault="008C5A2C" w:rsidP="008C5A2C">
      <w:pPr>
        <w:pStyle w:val="Odstavecseseznamem"/>
        <w:numPr>
          <w:ilvl w:val="0"/>
          <w:numId w:val="19"/>
        </w:numPr>
      </w:pPr>
      <w:r w:rsidRPr="00784125">
        <w:t xml:space="preserve">Mgr. Tereza Teršová bude jako první zastupující pro soudní oddělení 17 PP, 17 </w:t>
      </w:r>
      <w:proofErr w:type="spellStart"/>
      <w:r w:rsidRPr="00784125">
        <w:t>Ntm</w:t>
      </w:r>
      <w:proofErr w:type="spellEnd"/>
      <w:r w:rsidRPr="00784125">
        <w:t xml:space="preserve">, 17 Cd (výkon trestního opatření ve věznici </w:t>
      </w:r>
      <w:proofErr w:type="spellStart"/>
      <w:r w:rsidRPr="00784125">
        <w:t>Odolov</w:t>
      </w:r>
      <w:proofErr w:type="spellEnd"/>
      <w:r w:rsidRPr="00784125">
        <w:t>)</w:t>
      </w:r>
    </w:p>
    <w:p w14:paraId="4BFE7DAC" w14:textId="4B73F42E" w:rsidR="008C5A2C" w:rsidRPr="00784125" w:rsidRDefault="008C5A2C" w:rsidP="008C5A2C">
      <w:pPr>
        <w:pStyle w:val="Odstavecseseznamem"/>
        <w:ind w:left="780"/>
      </w:pPr>
    </w:p>
    <w:p w14:paraId="42E039FA" w14:textId="77777777" w:rsidR="00197C9C" w:rsidRPr="00784125" w:rsidRDefault="00197C9C" w:rsidP="00197C9C"/>
    <w:p w14:paraId="2F1D1672" w14:textId="6B8CA629" w:rsidR="00197C9C" w:rsidRPr="00784125" w:rsidRDefault="00197C9C" w:rsidP="00197C9C">
      <w:r w:rsidRPr="00784125">
        <w:t>Tabulka</w:t>
      </w:r>
      <w:r w:rsidR="007966A2" w:rsidRPr="00784125">
        <w:t xml:space="preserve"> dotčena změnou</w:t>
      </w:r>
      <w:r w:rsidRPr="00784125">
        <w:t xml:space="preserve"> bude nadále v tomto znění</w:t>
      </w:r>
      <w:r w:rsidR="007966A2" w:rsidRPr="00784125">
        <w:t xml:space="preserve">, v ostatním </w:t>
      </w:r>
      <w:r w:rsidR="00077A1C" w:rsidRPr="00784125">
        <w:t>beze změny</w:t>
      </w:r>
      <w:r w:rsidRPr="00784125">
        <w:t>:</w:t>
      </w:r>
    </w:p>
    <w:p w14:paraId="3AD70BD7" w14:textId="3EEF1458" w:rsidR="00197C9C" w:rsidRPr="00784125" w:rsidRDefault="00197C9C" w:rsidP="007B0F7F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sz w:val="28"/>
          <w:szCs w:val="28"/>
        </w:rPr>
      </w:pPr>
      <w:r w:rsidRPr="00784125">
        <w:rPr>
          <w:b/>
          <w:bCs/>
          <w:sz w:val="28"/>
          <w:szCs w:val="28"/>
        </w:rPr>
        <w:t>Soudci trestní agendy</w:t>
      </w:r>
      <w:r w:rsidR="009A31AE" w:rsidRPr="00784125">
        <w:t xml:space="preserve"> </w:t>
      </w:r>
    </w:p>
    <w:p w14:paraId="3C063BA4" w14:textId="77777777" w:rsidR="00197C9C" w:rsidRPr="00784125" w:rsidRDefault="00197C9C"/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00"/>
        <w:gridCol w:w="3969"/>
        <w:gridCol w:w="3483"/>
      </w:tblGrid>
      <w:tr w:rsidR="00784125" w:rsidRPr="00784125" w14:paraId="3F4239FE" w14:textId="77777777" w:rsidTr="006E4635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1B50CFA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  <w:bookmarkStart w:id="12" w:name="_Hlk190175295"/>
            <w:r w:rsidRPr="00784125">
              <w:lastRenderedPageBreak/>
              <w:br w:type="page"/>
            </w:r>
            <w:r w:rsidRPr="00784125">
              <w:rPr>
                <w:b/>
              </w:rPr>
              <w:t>2 T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19BF8001" w14:textId="77777777" w:rsidR="009A31AE" w:rsidRPr="00784125" w:rsidRDefault="009A31AE" w:rsidP="006E4635">
            <w:pPr>
              <w:jc w:val="center"/>
            </w:pPr>
            <w:r w:rsidRPr="00784125">
              <w:t>95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629E6E25" w14:textId="77777777" w:rsidR="009A31AE" w:rsidRPr="00784125" w:rsidRDefault="009A31AE" w:rsidP="006E4635">
            <w:pPr>
              <w:ind w:left="34" w:hanging="6"/>
            </w:pPr>
            <w:r w:rsidRPr="00784125">
              <w:t>ostatní věci T do celkově stanoveného rozsahu včetně specializací</w:t>
            </w:r>
          </w:p>
        </w:tc>
        <w:tc>
          <w:tcPr>
            <w:tcW w:w="3483" w:type="dxa"/>
            <w:vMerge w:val="restart"/>
            <w:tcBorders>
              <w:top w:val="single" w:sz="12" w:space="0" w:color="auto"/>
            </w:tcBorders>
          </w:tcPr>
          <w:p w14:paraId="72F472BB" w14:textId="77777777" w:rsidR="009A31AE" w:rsidRPr="00784125" w:rsidRDefault="009A31AE" w:rsidP="006E4635">
            <w:pPr>
              <w:spacing w:after="240"/>
              <w:ind w:left="34" w:hanging="6"/>
              <w:rPr>
                <w:b/>
              </w:rPr>
            </w:pPr>
            <w:r w:rsidRPr="00784125">
              <w:rPr>
                <w:b/>
              </w:rPr>
              <w:t>Mgr. Veronika Tomanová</w:t>
            </w:r>
          </w:p>
          <w:p w14:paraId="26E2625A" w14:textId="77777777" w:rsidR="009A31AE" w:rsidRPr="00784125" w:rsidRDefault="009A31AE" w:rsidP="006E4635">
            <w:pPr>
              <w:ind w:left="34" w:hanging="6"/>
            </w:pPr>
            <w:r w:rsidRPr="00784125">
              <w:t>Mgr. Tereza Teršová</w:t>
            </w:r>
          </w:p>
          <w:p w14:paraId="55E3D842" w14:textId="77777777" w:rsidR="009A31AE" w:rsidRPr="00784125" w:rsidRDefault="009A31AE" w:rsidP="006E4635">
            <w:pPr>
              <w:ind w:left="34" w:hanging="6"/>
            </w:pPr>
            <w:r w:rsidRPr="00784125">
              <w:t>JUDr. Marcela Horváthová</w:t>
            </w:r>
          </w:p>
          <w:p w14:paraId="20EC3358" w14:textId="77777777" w:rsidR="009A31AE" w:rsidRPr="00784125" w:rsidRDefault="009A31AE" w:rsidP="006E4635">
            <w:pPr>
              <w:spacing w:after="240"/>
              <w:ind w:left="34" w:hanging="6"/>
            </w:pPr>
            <w:r w:rsidRPr="00784125">
              <w:t>Mgr. Miroslava Purkertová</w:t>
            </w:r>
          </w:p>
          <w:p w14:paraId="207A88DE" w14:textId="77777777" w:rsidR="009A31AE" w:rsidRPr="00784125" w:rsidRDefault="009A31AE" w:rsidP="006E4635">
            <w:r w:rsidRPr="00784125">
              <w:t xml:space="preserve"> přísedící dle přílohy č. 2</w:t>
            </w:r>
          </w:p>
          <w:p w14:paraId="17E17495" w14:textId="77777777" w:rsidR="009A31AE" w:rsidRPr="00784125" w:rsidRDefault="009A31AE" w:rsidP="006E4635">
            <w:pPr>
              <w:ind w:firstLine="170"/>
              <w:jc w:val="center"/>
            </w:pPr>
          </w:p>
        </w:tc>
      </w:tr>
      <w:tr w:rsidR="00784125" w:rsidRPr="00784125" w14:paraId="50B0559D" w14:textId="77777777" w:rsidTr="006E4635">
        <w:trPr>
          <w:jc w:val="center"/>
        </w:trPr>
        <w:tc>
          <w:tcPr>
            <w:tcW w:w="1418" w:type="dxa"/>
            <w:vMerge/>
          </w:tcPr>
          <w:p w14:paraId="6AB79226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1F6EA395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7286548E" w14:textId="77777777" w:rsidR="009A31AE" w:rsidRPr="00784125" w:rsidRDefault="009A31AE" w:rsidP="006E4635">
            <w:pPr>
              <w:ind w:left="34" w:hanging="6"/>
            </w:pPr>
            <w:r w:rsidRPr="00784125">
              <w:t>specializace KORUPCE</w:t>
            </w:r>
          </w:p>
        </w:tc>
        <w:tc>
          <w:tcPr>
            <w:tcW w:w="3483" w:type="dxa"/>
            <w:vMerge/>
          </w:tcPr>
          <w:p w14:paraId="2666CC17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0D239407" w14:textId="77777777" w:rsidTr="006E4635">
        <w:trPr>
          <w:jc w:val="center"/>
        </w:trPr>
        <w:tc>
          <w:tcPr>
            <w:tcW w:w="1418" w:type="dxa"/>
            <w:vMerge/>
          </w:tcPr>
          <w:p w14:paraId="1F95AED3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4C60A2A7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324CBDE1" w14:textId="77777777" w:rsidR="009A31AE" w:rsidRPr="00784125" w:rsidRDefault="009A31AE" w:rsidP="006E4635">
            <w:pPr>
              <w:ind w:left="34" w:hanging="6"/>
            </w:pPr>
            <w:r w:rsidRPr="00784125">
              <w:t>specializace VAZBA</w:t>
            </w:r>
          </w:p>
        </w:tc>
        <w:tc>
          <w:tcPr>
            <w:tcW w:w="3483" w:type="dxa"/>
            <w:vMerge/>
          </w:tcPr>
          <w:p w14:paraId="451D3914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6C8DDD7A" w14:textId="77777777" w:rsidTr="006E4635">
        <w:trPr>
          <w:jc w:val="center"/>
        </w:trPr>
        <w:tc>
          <w:tcPr>
            <w:tcW w:w="1418" w:type="dxa"/>
            <w:vMerge/>
          </w:tcPr>
          <w:p w14:paraId="28F28944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7B88BC6F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100</w:t>
            </w:r>
          </w:p>
        </w:tc>
        <w:tc>
          <w:tcPr>
            <w:tcW w:w="3969" w:type="dxa"/>
          </w:tcPr>
          <w:p w14:paraId="47B1DA25" w14:textId="77777777" w:rsidR="009A31AE" w:rsidRPr="00784125" w:rsidRDefault="009A31AE" w:rsidP="006E4635">
            <w:pPr>
              <w:ind w:left="34" w:hanging="6"/>
            </w:pPr>
            <w:r w:rsidRPr="00784125">
              <w:t>specializace VÁHA, VÁHA II</w:t>
            </w:r>
          </w:p>
        </w:tc>
        <w:tc>
          <w:tcPr>
            <w:tcW w:w="3483" w:type="dxa"/>
            <w:vMerge/>
          </w:tcPr>
          <w:p w14:paraId="0D0AA5F8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445DBCC1" w14:textId="77777777" w:rsidTr="006E4635">
        <w:trPr>
          <w:jc w:val="center"/>
        </w:trPr>
        <w:tc>
          <w:tcPr>
            <w:tcW w:w="1418" w:type="dxa"/>
            <w:vMerge/>
          </w:tcPr>
          <w:p w14:paraId="19768EFA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7457D7D2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95</w:t>
            </w:r>
          </w:p>
        </w:tc>
        <w:tc>
          <w:tcPr>
            <w:tcW w:w="3969" w:type="dxa"/>
          </w:tcPr>
          <w:p w14:paraId="68FF8CAC" w14:textId="77777777" w:rsidR="009A31AE" w:rsidRPr="00784125" w:rsidRDefault="009A31AE" w:rsidP="006E4635">
            <w:pPr>
              <w:ind w:left="34" w:hanging="6"/>
            </w:pPr>
            <w:r w:rsidRPr="00784125">
              <w:t>specializace CIZINA</w:t>
            </w:r>
          </w:p>
        </w:tc>
        <w:tc>
          <w:tcPr>
            <w:tcW w:w="3483" w:type="dxa"/>
            <w:vMerge/>
          </w:tcPr>
          <w:p w14:paraId="2EC48637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13D8B0BE" w14:textId="77777777" w:rsidTr="006E4635">
        <w:trPr>
          <w:jc w:val="center"/>
        </w:trPr>
        <w:tc>
          <w:tcPr>
            <w:tcW w:w="1418" w:type="dxa"/>
            <w:vMerge/>
          </w:tcPr>
          <w:p w14:paraId="5B1F0A9C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50E6DBFC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95</w:t>
            </w:r>
          </w:p>
        </w:tc>
        <w:tc>
          <w:tcPr>
            <w:tcW w:w="3969" w:type="dxa"/>
          </w:tcPr>
          <w:p w14:paraId="4392402B" w14:textId="77777777" w:rsidR="009A31AE" w:rsidRPr="00784125" w:rsidRDefault="009A31AE" w:rsidP="006E4635">
            <w:pPr>
              <w:ind w:left="34" w:hanging="6"/>
            </w:pPr>
            <w:r w:rsidRPr="00784125">
              <w:t>specializace ZMJST</w:t>
            </w:r>
          </w:p>
        </w:tc>
        <w:tc>
          <w:tcPr>
            <w:tcW w:w="3483" w:type="dxa"/>
            <w:vMerge/>
          </w:tcPr>
          <w:p w14:paraId="5CB4817E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6393FBFC" w14:textId="77777777" w:rsidTr="006E4635">
        <w:trPr>
          <w:jc w:val="center"/>
        </w:trPr>
        <w:tc>
          <w:tcPr>
            <w:tcW w:w="1418" w:type="dxa"/>
            <w:vMerge/>
          </w:tcPr>
          <w:p w14:paraId="7B012710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764479EF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95</w:t>
            </w:r>
          </w:p>
        </w:tc>
        <w:tc>
          <w:tcPr>
            <w:tcW w:w="3969" w:type="dxa"/>
          </w:tcPr>
          <w:p w14:paraId="3C06C008" w14:textId="77777777" w:rsidR="009A31AE" w:rsidRPr="00784125" w:rsidRDefault="009A31AE" w:rsidP="006E4635">
            <w:pPr>
              <w:ind w:left="34" w:hanging="6"/>
            </w:pPr>
            <w:r w:rsidRPr="00784125">
              <w:t>specializace ZKROBV</w:t>
            </w:r>
          </w:p>
        </w:tc>
        <w:tc>
          <w:tcPr>
            <w:tcW w:w="3483" w:type="dxa"/>
            <w:vMerge/>
          </w:tcPr>
          <w:p w14:paraId="6A01D6A2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06494B4A" w14:textId="77777777" w:rsidTr="006E4635">
        <w:trPr>
          <w:jc w:val="center"/>
        </w:trPr>
        <w:tc>
          <w:tcPr>
            <w:tcW w:w="1418" w:type="dxa"/>
          </w:tcPr>
          <w:p w14:paraId="3F36EB68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  <w:r w:rsidRPr="00784125">
              <w:rPr>
                <w:b/>
              </w:rPr>
              <w:t>2 Nt</w:t>
            </w:r>
          </w:p>
        </w:tc>
        <w:tc>
          <w:tcPr>
            <w:tcW w:w="1500" w:type="dxa"/>
          </w:tcPr>
          <w:p w14:paraId="38F1CE19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95</w:t>
            </w:r>
          </w:p>
        </w:tc>
        <w:tc>
          <w:tcPr>
            <w:tcW w:w="3969" w:type="dxa"/>
          </w:tcPr>
          <w:p w14:paraId="2F7C5C57" w14:textId="77777777" w:rsidR="009A31AE" w:rsidRPr="00784125" w:rsidRDefault="009A31AE" w:rsidP="006E4635">
            <w:pPr>
              <w:ind w:left="34" w:hanging="6"/>
            </w:pPr>
            <w:r w:rsidRPr="00784125">
              <w:t>všechny oddíly bez přípravného řízení mimo oddílu PP – jiné osoby a Výkon trestu</w:t>
            </w:r>
          </w:p>
        </w:tc>
        <w:tc>
          <w:tcPr>
            <w:tcW w:w="3483" w:type="dxa"/>
            <w:vMerge/>
          </w:tcPr>
          <w:p w14:paraId="50EF457A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30365594" w14:textId="77777777" w:rsidTr="006E4635">
        <w:trPr>
          <w:jc w:val="center"/>
        </w:trPr>
        <w:tc>
          <w:tcPr>
            <w:tcW w:w="1418" w:type="dxa"/>
          </w:tcPr>
          <w:p w14:paraId="44DA13EC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  <w:r w:rsidRPr="00784125">
              <w:rPr>
                <w:b/>
              </w:rPr>
              <w:t>2 Td</w:t>
            </w:r>
          </w:p>
        </w:tc>
        <w:tc>
          <w:tcPr>
            <w:tcW w:w="1500" w:type="dxa"/>
          </w:tcPr>
          <w:p w14:paraId="7D3B2DDB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95</w:t>
            </w:r>
          </w:p>
        </w:tc>
        <w:tc>
          <w:tcPr>
            <w:tcW w:w="3969" w:type="dxa"/>
          </w:tcPr>
          <w:p w14:paraId="625B24B1" w14:textId="77777777" w:rsidR="009A31AE" w:rsidRPr="00784125" w:rsidRDefault="009A31AE" w:rsidP="006E4635">
            <w:pPr>
              <w:ind w:left="34" w:hanging="6"/>
            </w:pPr>
            <w:r w:rsidRPr="00784125">
              <w:t>specializace CIZINA, VÝSLECH</w:t>
            </w:r>
          </w:p>
        </w:tc>
        <w:tc>
          <w:tcPr>
            <w:tcW w:w="3483" w:type="dxa"/>
            <w:vMerge/>
          </w:tcPr>
          <w:p w14:paraId="5D9B7723" w14:textId="77777777" w:rsidR="009A31AE" w:rsidRPr="00784125" w:rsidRDefault="009A31AE" w:rsidP="006E4635">
            <w:pPr>
              <w:ind w:firstLine="170"/>
            </w:pPr>
          </w:p>
        </w:tc>
      </w:tr>
      <w:tr w:rsidR="00E11C0A" w:rsidRPr="00784125" w14:paraId="6050A5F0" w14:textId="77777777" w:rsidTr="006E4635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F7DDCC4" w14:textId="77777777" w:rsidR="009A31AE" w:rsidRPr="00784125" w:rsidRDefault="009A31AE" w:rsidP="006E4635">
            <w:pPr>
              <w:ind w:left="212" w:firstLine="46"/>
              <w:rPr>
                <w:b/>
              </w:rPr>
            </w:pPr>
            <w:r w:rsidRPr="00784125">
              <w:rPr>
                <w:b/>
              </w:rPr>
              <w:t>2 Nc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0A8B286B" w14:textId="77777777" w:rsidR="009A31AE" w:rsidRPr="00784125" w:rsidRDefault="009A31AE" w:rsidP="006E4635">
            <w:pPr>
              <w:ind w:hanging="25"/>
              <w:jc w:val="center"/>
            </w:pPr>
            <w:r w:rsidRPr="00784125">
              <w:t>95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179A42DA" w14:textId="77777777" w:rsidR="009A31AE" w:rsidRPr="00784125" w:rsidRDefault="009A31AE" w:rsidP="006E4635">
            <w:r w:rsidRPr="00784125">
              <w:t xml:space="preserve"> oddíl </w:t>
            </w:r>
            <w:proofErr w:type="spellStart"/>
            <w:r w:rsidRPr="00784125">
              <w:t>EvET</w:t>
            </w:r>
            <w:proofErr w:type="spellEnd"/>
            <w:r w:rsidRPr="00784125">
              <w:t xml:space="preserve">, specializace </w:t>
            </w:r>
            <w:proofErr w:type="spellStart"/>
            <w:r w:rsidRPr="00784125">
              <w:t>EvETT</w:t>
            </w:r>
            <w:proofErr w:type="spellEnd"/>
          </w:p>
        </w:tc>
        <w:tc>
          <w:tcPr>
            <w:tcW w:w="3483" w:type="dxa"/>
            <w:vMerge/>
            <w:tcBorders>
              <w:bottom w:val="single" w:sz="12" w:space="0" w:color="auto"/>
            </w:tcBorders>
          </w:tcPr>
          <w:p w14:paraId="14035E98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</w:tr>
      <w:bookmarkEnd w:id="12"/>
    </w:tbl>
    <w:p w14:paraId="10FAD549" w14:textId="77777777" w:rsidR="009A31AE" w:rsidRPr="00784125" w:rsidRDefault="009A31AE" w:rsidP="009A31AE">
      <w:pPr>
        <w:ind w:firstLine="170"/>
      </w:pPr>
    </w:p>
    <w:tbl>
      <w:tblPr>
        <w:tblW w:w="10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60"/>
        <w:gridCol w:w="3948"/>
        <w:gridCol w:w="3463"/>
      </w:tblGrid>
      <w:tr w:rsidR="00784125" w:rsidRPr="00784125" w14:paraId="5D3B9146" w14:textId="77777777" w:rsidTr="006E4635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7E28AEC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  <w:bookmarkStart w:id="13" w:name="_Hlk190175349"/>
            <w:r w:rsidRPr="00784125">
              <w:rPr>
                <w:b/>
              </w:rPr>
              <w:t>3 T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18F842F3" w14:textId="77777777" w:rsidR="007966A2" w:rsidRPr="00784125" w:rsidRDefault="007966A2" w:rsidP="007966A2">
            <w:pPr>
              <w:jc w:val="center"/>
            </w:pPr>
            <w:r w:rsidRPr="00784125">
              <w:t>50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14:paraId="072D1522" w14:textId="77777777" w:rsidR="007966A2" w:rsidRPr="00784125" w:rsidRDefault="007966A2" w:rsidP="007966A2">
            <w:r w:rsidRPr="00784125"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14:paraId="67907D4F" w14:textId="77777777" w:rsidR="007966A2" w:rsidRPr="00784125" w:rsidRDefault="007966A2" w:rsidP="007966A2">
            <w:pPr>
              <w:ind w:firstLine="170"/>
              <w:rPr>
                <w:b/>
              </w:rPr>
            </w:pPr>
            <w:r w:rsidRPr="00784125">
              <w:rPr>
                <w:b/>
              </w:rPr>
              <w:t>Mgr. Tereza Teršová</w:t>
            </w:r>
          </w:p>
          <w:p w14:paraId="2D24363D" w14:textId="77777777" w:rsidR="007966A2" w:rsidRPr="00784125" w:rsidRDefault="007966A2" w:rsidP="007966A2">
            <w:pPr>
              <w:ind w:firstLine="170"/>
            </w:pPr>
            <w:r w:rsidRPr="00784125">
              <w:t>JUDr. Marcela Horváthová</w:t>
            </w:r>
          </w:p>
          <w:p w14:paraId="61418345" w14:textId="77777777" w:rsidR="007966A2" w:rsidRPr="00784125" w:rsidRDefault="007966A2" w:rsidP="007966A2">
            <w:pPr>
              <w:ind w:firstLine="170"/>
            </w:pPr>
            <w:r w:rsidRPr="00784125">
              <w:t>Mgr. Miroslava Purkertová</w:t>
            </w:r>
          </w:p>
          <w:p w14:paraId="2955E85A" w14:textId="77777777" w:rsidR="007966A2" w:rsidRPr="00784125" w:rsidRDefault="007966A2" w:rsidP="007966A2">
            <w:pPr>
              <w:ind w:firstLine="170"/>
            </w:pPr>
            <w:r w:rsidRPr="00784125">
              <w:t>Mgr. Veronika Tomanová</w:t>
            </w:r>
          </w:p>
          <w:p w14:paraId="5FBF88F4" w14:textId="77777777" w:rsidR="007966A2" w:rsidRPr="00784125" w:rsidRDefault="007966A2" w:rsidP="007966A2">
            <w:pPr>
              <w:spacing w:after="240"/>
              <w:ind w:left="198"/>
            </w:pPr>
          </w:p>
          <w:p w14:paraId="51F5E4B0" w14:textId="77777777" w:rsidR="007966A2" w:rsidRPr="00784125" w:rsidRDefault="007966A2" w:rsidP="007966A2">
            <w:pPr>
              <w:spacing w:after="120"/>
              <w:ind w:left="11"/>
            </w:pPr>
            <w:r w:rsidRPr="00784125">
              <w:t xml:space="preserve">Mgr. Miroslava Purkertová jako první zastupující pro soudní oddělení 3 PP, 3 </w:t>
            </w:r>
            <w:proofErr w:type="spellStart"/>
            <w:r w:rsidRPr="00784125">
              <w:t>Ntm</w:t>
            </w:r>
            <w:proofErr w:type="spellEnd"/>
            <w:r w:rsidRPr="00784125">
              <w:t xml:space="preserve">, 3 Cd (výkon trestního opatření ve věznici </w:t>
            </w:r>
            <w:proofErr w:type="spellStart"/>
            <w:r w:rsidRPr="00784125">
              <w:t>Odolov</w:t>
            </w:r>
            <w:proofErr w:type="spellEnd"/>
            <w:r w:rsidRPr="00784125">
              <w:t>)</w:t>
            </w:r>
          </w:p>
          <w:p w14:paraId="61530AED" w14:textId="77777777" w:rsidR="007966A2" w:rsidRPr="00784125" w:rsidRDefault="007966A2" w:rsidP="007966A2">
            <w:pPr>
              <w:spacing w:after="240"/>
              <w:ind w:left="198"/>
            </w:pPr>
          </w:p>
          <w:p w14:paraId="49D721E1" w14:textId="77777777" w:rsidR="007966A2" w:rsidRPr="00784125" w:rsidRDefault="007966A2" w:rsidP="007966A2">
            <w:pPr>
              <w:ind w:firstLine="170"/>
              <w:rPr>
                <w:b/>
              </w:rPr>
            </w:pPr>
            <w:r w:rsidRPr="00784125">
              <w:t>přísedící dle přílohy č. 2</w:t>
            </w:r>
          </w:p>
        </w:tc>
      </w:tr>
      <w:tr w:rsidR="00784125" w:rsidRPr="00784125" w14:paraId="152D0CA8" w14:textId="77777777" w:rsidTr="006E4635">
        <w:trPr>
          <w:jc w:val="center"/>
        </w:trPr>
        <w:tc>
          <w:tcPr>
            <w:tcW w:w="1418" w:type="dxa"/>
            <w:vMerge/>
          </w:tcPr>
          <w:p w14:paraId="514110C8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482DA724" w14:textId="072679C1" w:rsidR="007966A2" w:rsidRPr="00784125" w:rsidRDefault="00D72C9B" w:rsidP="007966A2">
            <w:pPr>
              <w:jc w:val="center"/>
            </w:pPr>
            <w:r w:rsidRPr="00784125">
              <w:t>100</w:t>
            </w:r>
          </w:p>
        </w:tc>
        <w:tc>
          <w:tcPr>
            <w:tcW w:w="3948" w:type="dxa"/>
          </w:tcPr>
          <w:p w14:paraId="1A71EBCB" w14:textId="77777777" w:rsidR="007966A2" w:rsidRPr="00784125" w:rsidRDefault="007966A2" w:rsidP="007966A2">
            <w:pPr>
              <w:ind w:left="34" w:hanging="6"/>
            </w:pPr>
            <w:r w:rsidRPr="00784125">
              <w:t>specializace VAZBA</w:t>
            </w:r>
          </w:p>
        </w:tc>
        <w:tc>
          <w:tcPr>
            <w:tcW w:w="3463" w:type="dxa"/>
            <w:vMerge/>
          </w:tcPr>
          <w:p w14:paraId="1F6F8AD0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1982A5A2" w14:textId="77777777" w:rsidTr="006E4635">
        <w:trPr>
          <w:jc w:val="center"/>
        </w:trPr>
        <w:tc>
          <w:tcPr>
            <w:tcW w:w="1418" w:type="dxa"/>
            <w:vMerge/>
          </w:tcPr>
          <w:p w14:paraId="7C4B3A41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6D06DCC7" w14:textId="43ABEFC5" w:rsidR="007966A2" w:rsidRPr="00784125" w:rsidRDefault="00D72C9B" w:rsidP="007966A2">
            <w:pPr>
              <w:jc w:val="center"/>
            </w:pPr>
            <w:r w:rsidRPr="00784125">
              <w:t>75</w:t>
            </w:r>
          </w:p>
        </w:tc>
        <w:tc>
          <w:tcPr>
            <w:tcW w:w="3948" w:type="dxa"/>
          </w:tcPr>
          <w:p w14:paraId="3B50A03A" w14:textId="77777777" w:rsidR="007966A2" w:rsidRPr="00784125" w:rsidRDefault="007966A2" w:rsidP="007966A2">
            <w:pPr>
              <w:ind w:left="34" w:hanging="6"/>
            </w:pPr>
            <w:r w:rsidRPr="00784125">
              <w:t>specializace VÁHA, VÁHA II</w:t>
            </w:r>
          </w:p>
        </w:tc>
        <w:tc>
          <w:tcPr>
            <w:tcW w:w="3463" w:type="dxa"/>
            <w:vMerge/>
          </w:tcPr>
          <w:p w14:paraId="1F1F9422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3F30DA0B" w14:textId="77777777" w:rsidTr="006E4635">
        <w:trPr>
          <w:jc w:val="center"/>
        </w:trPr>
        <w:tc>
          <w:tcPr>
            <w:tcW w:w="1418" w:type="dxa"/>
            <w:vMerge/>
          </w:tcPr>
          <w:p w14:paraId="4419040E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0EBD5C83" w14:textId="77777777" w:rsidR="007966A2" w:rsidRPr="00784125" w:rsidRDefault="007966A2" w:rsidP="007966A2">
            <w:pPr>
              <w:jc w:val="center"/>
              <w:rPr>
                <w:strike/>
              </w:rPr>
            </w:pPr>
            <w:r w:rsidRPr="00784125">
              <w:t>50</w:t>
            </w:r>
          </w:p>
        </w:tc>
        <w:tc>
          <w:tcPr>
            <w:tcW w:w="3948" w:type="dxa"/>
          </w:tcPr>
          <w:p w14:paraId="1192D5C0" w14:textId="77777777" w:rsidR="007966A2" w:rsidRPr="00784125" w:rsidRDefault="007966A2" w:rsidP="007966A2">
            <w:pPr>
              <w:ind w:left="34" w:hanging="6"/>
            </w:pPr>
            <w:r w:rsidRPr="00784125">
              <w:t>specializace CIZINA</w:t>
            </w:r>
          </w:p>
        </w:tc>
        <w:tc>
          <w:tcPr>
            <w:tcW w:w="3463" w:type="dxa"/>
            <w:vMerge/>
          </w:tcPr>
          <w:p w14:paraId="491ED727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42FA7152" w14:textId="77777777" w:rsidTr="006E4635">
        <w:trPr>
          <w:jc w:val="center"/>
        </w:trPr>
        <w:tc>
          <w:tcPr>
            <w:tcW w:w="1418" w:type="dxa"/>
            <w:vMerge/>
          </w:tcPr>
          <w:p w14:paraId="5029C0E5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6CD9F66B" w14:textId="77777777" w:rsidR="007966A2" w:rsidRPr="00784125" w:rsidRDefault="007966A2" w:rsidP="007966A2">
            <w:pPr>
              <w:jc w:val="center"/>
              <w:rPr>
                <w:strike/>
              </w:rPr>
            </w:pPr>
            <w:r w:rsidRPr="00784125">
              <w:t>50</w:t>
            </w:r>
          </w:p>
        </w:tc>
        <w:tc>
          <w:tcPr>
            <w:tcW w:w="3948" w:type="dxa"/>
          </w:tcPr>
          <w:p w14:paraId="00CF4FED" w14:textId="77777777" w:rsidR="007966A2" w:rsidRPr="00784125" w:rsidRDefault="007966A2" w:rsidP="007966A2">
            <w:pPr>
              <w:ind w:left="34" w:hanging="6"/>
            </w:pPr>
            <w:r w:rsidRPr="00784125">
              <w:t>specializace ZMJST</w:t>
            </w:r>
          </w:p>
        </w:tc>
        <w:tc>
          <w:tcPr>
            <w:tcW w:w="3463" w:type="dxa"/>
            <w:vMerge/>
          </w:tcPr>
          <w:p w14:paraId="2C39DDB0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179A7126" w14:textId="77777777" w:rsidTr="006E4635">
        <w:trPr>
          <w:jc w:val="center"/>
        </w:trPr>
        <w:tc>
          <w:tcPr>
            <w:tcW w:w="1418" w:type="dxa"/>
            <w:vMerge/>
          </w:tcPr>
          <w:p w14:paraId="1CDA279A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782E01C7" w14:textId="77777777" w:rsidR="007966A2" w:rsidRPr="00784125" w:rsidRDefault="007966A2" w:rsidP="007966A2">
            <w:pPr>
              <w:jc w:val="center"/>
              <w:rPr>
                <w:strike/>
              </w:rPr>
            </w:pPr>
            <w:r w:rsidRPr="00784125">
              <w:t>50</w:t>
            </w:r>
          </w:p>
        </w:tc>
        <w:tc>
          <w:tcPr>
            <w:tcW w:w="3948" w:type="dxa"/>
          </w:tcPr>
          <w:p w14:paraId="18073066" w14:textId="77777777" w:rsidR="007966A2" w:rsidRPr="00784125" w:rsidRDefault="007966A2" w:rsidP="007966A2">
            <w:pPr>
              <w:ind w:left="34" w:hanging="6"/>
            </w:pPr>
            <w:r w:rsidRPr="00784125">
              <w:t>specializace ZKROBV</w:t>
            </w:r>
          </w:p>
        </w:tc>
        <w:tc>
          <w:tcPr>
            <w:tcW w:w="3463" w:type="dxa"/>
            <w:vMerge/>
          </w:tcPr>
          <w:p w14:paraId="66D86B54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20801F0F" w14:textId="77777777" w:rsidTr="006E4635">
        <w:trPr>
          <w:jc w:val="center"/>
        </w:trPr>
        <w:tc>
          <w:tcPr>
            <w:tcW w:w="1418" w:type="dxa"/>
            <w:vMerge w:val="restart"/>
          </w:tcPr>
          <w:p w14:paraId="1AF38D68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>3 Nt</w:t>
            </w:r>
          </w:p>
        </w:tc>
        <w:tc>
          <w:tcPr>
            <w:tcW w:w="1460" w:type="dxa"/>
          </w:tcPr>
          <w:p w14:paraId="0C849704" w14:textId="77777777" w:rsidR="007966A2" w:rsidRPr="00784125" w:rsidRDefault="007966A2" w:rsidP="007966A2">
            <w:pPr>
              <w:jc w:val="center"/>
              <w:rPr>
                <w:strike/>
              </w:rPr>
            </w:pPr>
            <w:r w:rsidRPr="00784125">
              <w:t>50</w:t>
            </w:r>
          </w:p>
        </w:tc>
        <w:tc>
          <w:tcPr>
            <w:tcW w:w="3948" w:type="dxa"/>
          </w:tcPr>
          <w:p w14:paraId="55A22BD3" w14:textId="77777777" w:rsidR="007966A2" w:rsidRPr="00784125" w:rsidRDefault="007966A2" w:rsidP="007966A2">
            <w:pPr>
              <w:ind w:left="34" w:hanging="6"/>
            </w:pPr>
            <w:r w:rsidRPr="00784125"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14:paraId="49782068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2D056FD3" w14:textId="77777777" w:rsidTr="006E4635">
        <w:trPr>
          <w:jc w:val="center"/>
        </w:trPr>
        <w:tc>
          <w:tcPr>
            <w:tcW w:w="1418" w:type="dxa"/>
            <w:vMerge/>
          </w:tcPr>
          <w:p w14:paraId="6E343DCA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65336930" w14:textId="77777777" w:rsidR="007966A2" w:rsidRPr="00784125" w:rsidRDefault="007966A2" w:rsidP="007966A2">
            <w:pPr>
              <w:jc w:val="center"/>
            </w:pPr>
            <w:r w:rsidRPr="00784125">
              <w:t>100</w:t>
            </w:r>
          </w:p>
        </w:tc>
        <w:tc>
          <w:tcPr>
            <w:tcW w:w="3948" w:type="dxa"/>
          </w:tcPr>
          <w:p w14:paraId="00574B8E" w14:textId="77777777" w:rsidR="007966A2" w:rsidRPr="00784125" w:rsidRDefault="007966A2" w:rsidP="007966A2">
            <w:pPr>
              <w:ind w:left="34" w:hanging="6"/>
            </w:pPr>
            <w:r w:rsidRPr="00784125">
              <w:t>oddíl PP – jiné osoby a Výkon trestu</w:t>
            </w:r>
          </w:p>
        </w:tc>
        <w:tc>
          <w:tcPr>
            <w:tcW w:w="3463" w:type="dxa"/>
            <w:vMerge/>
          </w:tcPr>
          <w:p w14:paraId="2FFA3664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7E687315" w14:textId="77777777" w:rsidTr="006E4635">
        <w:trPr>
          <w:jc w:val="center"/>
        </w:trPr>
        <w:tc>
          <w:tcPr>
            <w:tcW w:w="1418" w:type="dxa"/>
          </w:tcPr>
          <w:p w14:paraId="449FBD2E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>3 PP</w:t>
            </w:r>
          </w:p>
        </w:tc>
        <w:tc>
          <w:tcPr>
            <w:tcW w:w="1460" w:type="dxa"/>
          </w:tcPr>
          <w:p w14:paraId="3F296B26" w14:textId="77777777" w:rsidR="007966A2" w:rsidRPr="00784125" w:rsidRDefault="007966A2" w:rsidP="007966A2">
            <w:pPr>
              <w:jc w:val="center"/>
            </w:pPr>
            <w:r w:rsidRPr="00784125">
              <w:t>100</w:t>
            </w:r>
          </w:p>
        </w:tc>
        <w:tc>
          <w:tcPr>
            <w:tcW w:w="3948" w:type="dxa"/>
          </w:tcPr>
          <w:p w14:paraId="330057B0" w14:textId="77777777" w:rsidR="007966A2" w:rsidRPr="00784125" w:rsidRDefault="007966A2" w:rsidP="007966A2">
            <w:pPr>
              <w:ind w:firstLine="170"/>
              <w:jc w:val="center"/>
              <w:rPr>
                <w:b/>
              </w:rPr>
            </w:pPr>
          </w:p>
        </w:tc>
        <w:tc>
          <w:tcPr>
            <w:tcW w:w="3463" w:type="dxa"/>
            <w:vMerge/>
          </w:tcPr>
          <w:p w14:paraId="2F30CE56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3E304E10" w14:textId="77777777" w:rsidTr="006E4635">
        <w:trPr>
          <w:jc w:val="center"/>
        </w:trPr>
        <w:tc>
          <w:tcPr>
            <w:tcW w:w="1418" w:type="dxa"/>
          </w:tcPr>
          <w:p w14:paraId="0813F587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>3 Td</w:t>
            </w:r>
          </w:p>
        </w:tc>
        <w:tc>
          <w:tcPr>
            <w:tcW w:w="1460" w:type="dxa"/>
          </w:tcPr>
          <w:p w14:paraId="00BEEA21" w14:textId="77777777" w:rsidR="007966A2" w:rsidRPr="00784125" w:rsidRDefault="007966A2" w:rsidP="007966A2">
            <w:pPr>
              <w:jc w:val="center"/>
              <w:rPr>
                <w:strike/>
              </w:rPr>
            </w:pPr>
            <w:r w:rsidRPr="00784125">
              <w:t>50</w:t>
            </w:r>
          </w:p>
        </w:tc>
        <w:tc>
          <w:tcPr>
            <w:tcW w:w="3948" w:type="dxa"/>
          </w:tcPr>
          <w:p w14:paraId="37289C4D" w14:textId="77777777" w:rsidR="007966A2" w:rsidRPr="00784125" w:rsidRDefault="007966A2" w:rsidP="007966A2">
            <w:pPr>
              <w:ind w:left="34" w:hanging="6"/>
            </w:pPr>
            <w:r w:rsidRPr="00784125">
              <w:t>specializace CIZINA, VÝSLECH</w:t>
            </w:r>
          </w:p>
        </w:tc>
        <w:tc>
          <w:tcPr>
            <w:tcW w:w="3463" w:type="dxa"/>
            <w:vMerge/>
          </w:tcPr>
          <w:p w14:paraId="2C01052D" w14:textId="77777777" w:rsidR="007966A2" w:rsidRPr="00784125" w:rsidRDefault="007966A2" w:rsidP="007966A2">
            <w:pPr>
              <w:ind w:firstLine="170"/>
            </w:pPr>
          </w:p>
        </w:tc>
      </w:tr>
      <w:tr w:rsidR="00784125" w:rsidRPr="00784125" w14:paraId="4B71FA4F" w14:textId="77777777" w:rsidTr="006E4635">
        <w:trPr>
          <w:jc w:val="center"/>
        </w:trPr>
        <w:tc>
          <w:tcPr>
            <w:tcW w:w="1418" w:type="dxa"/>
          </w:tcPr>
          <w:p w14:paraId="5E2F96EC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>3 Cd</w:t>
            </w:r>
          </w:p>
        </w:tc>
        <w:tc>
          <w:tcPr>
            <w:tcW w:w="1460" w:type="dxa"/>
          </w:tcPr>
          <w:p w14:paraId="62BDD724" w14:textId="2B51B39C" w:rsidR="007966A2" w:rsidRPr="00784125" w:rsidRDefault="00465F83" w:rsidP="007966A2">
            <w:pPr>
              <w:jc w:val="center"/>
            </w:pPr>
            <w:r w:rsidRPr="00784125">
              <w:t>10</w:t>
            </w:r>
            <w:r w:rsidR="007966A2" w:rsidRPr="00784125">
              <w:t>0</w:t>
            </w:r>
          </w:p>
        </w:tc>
        <w:tc>
          <w:tcPr>
            <w:tcW w:w="3948" w:type="dxa"/>
          </w:tcPr>
          <w:p w14:paraId="27F36023" w14:textId="77777777" w:rsidR="007966A2" w:rsidRPr="00784125" w:rsidRDefault="007966A2" w:rsidP="007966A2">
            <w:pPr>
              <w:ind w:left="34" w:hanging="6"/>
            </w:pPr>
            <w:r w:rsidRPr="00784125">
              <w:t xml:space="preserve">specializace </w:t>
            </w:r>
            <w:proofErr w:type="spellStart"/>
            <w:r w:rsidRPr="00784125">
              <w:t>Odolov</w:t>
            </w:r>
            <w:proofErr w:type="spellEnd"/>
            <w:r w:rsidRPr="00784125">
              <w:t xml:space="preserve"> (dožádání cizina)</w:t>
            </w:r>
          </w:p>
        </w:tc>
        <w:tc>
          <w:tcPr>
            <w:tcW w:w="3463" w:type="dxa"/>
            <w:vMerge/>
          </w:tcPr>
          <w:p w14:paraId="3EBBF34F" w14:textId="77777777" w:rsidR="007966A2" w:rsidRPr="00784125" w:rsidRDefault="007966A2" w:rsidP="007966A2">
            <w:pPr>
              <w:ind w:firstLine="170"/>
            </w:pPr>
          </w:p>
        </w:tc>
      </w:tr>
      <w:tr w:rsidR="00291709" w:rsidRPr="00784125" w14:paraId="04C7F716" w14:textId="77777777" w:rsidTr="006E4635">
        <w:trPr>
          <w:jc w:val="center"/>
        </w:trPr>
        <w:tc>
          <w:tcPr>
            <w:tcW w:w="1418" w:type="dxa"/>
          </w:tcPr>
          <w:p w14:paraId="6E9C9604" w14:textId="77777777" w:rsidR="007966A2" w:rsidRPr="00784125" w:rsidRDefault="007966A2" w:rsidP="007966A2">
            <w:pPr>
              <w:ind w:left="212" w:firstLine="6"/>
              <w:rPr>
                <w:b/>
              </w:rPr>
            </w:pPr>
            <w:r w:rsidRPr="00784125">
              <w:rPr>
                <w:b/>
              </w:rPr>
              <w:t>3 Nc</w:t>
            </w:r>
          </w:p>
        </w:tc>
        <w:tc>
          <w:tcPr>
            <w:tcW w:w="1460" w:type="dxa"/>
          </w:tcPr>
          <w:p w14:paraId="0834182F" w14:textId="77777777" w:rsidR="007966A2" w:rsidRPr="00784125" w:rsidRDefault="007966A2" w:rsidP="007966A2">
            <w:pPr>
              <w:jc w:val="center"/>
              <w:rPr>
                <w:strike/>
              </w:rPr>
            </w:pPr>
            <w:r w:rsidRPr="00784125">
              <w:t>50</w:t>
            </w:r>
          </w:p>
        </w:tc>
        <w:tc>
          <w:tcPr>
            <w:tcW w:w="3948" w:type="dxa"/>
          </w:tcPr>
          <w:p w14:paraId="519078F2" w14:textId="77777777" w:rsidR="007966A2" w:rsidRPr="00784125" w:rsidRDefault="007966A2" w:rsidP="007966A2">
            <w:pPr>
              <w:ind w:left="34" w:hanging="6"/>
            </w:pPr>
            <w:r w:rsidRPr="00784125">
              <w:t xml:space="preserve">oddíl </w:t>
            </w:r>
            <w:proofErr w:type="spellStart"/>
            <w:r w:rsidRPr="00784125">
              <w:t>EvET</w:t>
            </w:r>
            <w:proofErr w:type="spellEnd"/>
            <w:r w:rsidRPr="00784125">
              <w:t xml:space="preserve">, specializace </w:t>
            </w:r>
            <w:proofErr w:type="spellStart"/>
            <w:r w:rsidRPr="00784125">
              <w:t>EvETT</w:t>
            </w:r>
            <w:proofErr w:type="spellEnd"/>
          </w:p>
        </w:tc>
        <w:tc>
          <w:tcPr>
            <w:tcW w:w="3463" w:type="dxa"/>
            <w:vMerge/>
          </w:tcPr>
          <w:p w14:paraId="2E7CCCC2" w14:textId="77777777" w:rsidR="007966A2" w:rsidRPr="00784125" w:rsidRDefault="007966A2" w:rsidP="007966A2">
            <w:pPr>
              <w:ind w:firstLine="170"/>
            </w:pPr>
          </w:p>
        </w:tc>
      </w:tr>
      <w:bookmarkEnd w:id="13"/>
    </w:tbl>
    <w:p w14:paraId="01D516FB" w14:textId="77777777" w:rsidR="009A31AE" w:rsidRPr="00784125" w:rsidRDefault="009A31AE" w:rsidP="009A31AE">
      <w:pPr>
        <w:ind w:firstLine="170"/>
      </w:pPr>
    </w:p>
    <w:p w14:paraId="1670DE46" w14:textId="77777777" w:rsidR="009A31AE" w:rsidRPr="00784125" w:rsidRDefault="009A31AE" w:rsidP="009A31AE">
      <w:pPr>
        <w:ind w:firstLine="170"/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784125" w:rsidRPr="00784125" w14:paraId="27A18465" w14:textId="77777777" w:rsidTr="006E4635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30BD51C" w14:textId="77777777" w:rsidR="009A31AE" w:rsidRPr="00784125" w:rsidRDefault="009A31AE" w:rsidP="006E4635">
            <w:pPr>
              <w:ind w:left="200"/>
              <w:rPr>
                <w:b/>
              </w:rPr>
            </w:pPr>
            <w:bookmarkStart w:id="14" w:name="_Hlk190175401"/>
            <w:r w:rsidRPr="00784125">
              <w:rPr>
                <w:b/>
              </w:rPr>
              <w:t>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7FB570E" w14:textId="5EAD8912" w:rsidR="009A31AE" w:rsidRPr="00784125" w:rsidRDefault="00E44E2D" w:rsidP="006E4635">
            <w:pPr>
              <w:ind w:firstLine="34"/>
              <w:jc w:val="center"/>
            </w:pPr>
            <w:r w:rsidRPr="00784125">
              <w:t>-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047A3A9" w14:textId="77777777" w:rsidR="009A31AE" w:rsidRPr="00784125" w:rsidRDefault="009A31AE" w:rsidP="006E4635">
            <w:pPr>
              <w:ind w:firstLine="34"/>
            </w:pPr>
            <w:r w:rsidRPr="00784125"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5E4044" w14:textId="77777777" w:rsidR="009A31AE" w:rsidRPr="00784125" w:rsidRDefault="009A31AE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>JUDr. Marcela Horváthová</w:t>
            </w:r>
          </w:p>
          <w:p w14:paraId="55D4618C" w14:textId="77777777" w:rsidR="009A31AE" w:rsidRPr="00784125" w:rsidRDefault="009A31AE" w:rsidP="006E4635">
            <w:pPr>
              <w:ind w:firstLine="170"/>
            </w:pPr>
            <w:r w:rsidRPr="00784125">
              <w:t>Mgr. Miroslava Purkertová</w:t>
            </w:r>
          </w:p>
          <w:p w14:paraId="4FAF0EDA" w14:textId="77777777" w:rsidR="009A31AE" w:rsidRPr="00784125" w:rsidRDefault="009A31AE" w:rsidP="006E4635">
            <w:pPr>
              <w:ind w:firstLine="170"/>
            </w:pPr>
            <w:r w:rsidRPr="00784125">
              <w:t>Mgr. Veronika Tomanová</w:t>
            </w:r>
          </w:p>
          <w:p w14:paraId="09D9969E" w14:textId="77777777" w:rsidR="009A31AE" w:rsidRPr="00784125" w:rsidRDefault="009A31AE" w:rsidP="006E4635">
            <w:pPr>
              <w:spacing w:after="240"/>
              <w:ind w:firstLine="170"/>
            </w:pPr>
            <w:r w:rsidRPr="00784125">
              <w:t>Mgr. Tereza Teršová</w:t>
            </w:r>
          </w:p>
          <w:p w14:paraId="7B73E191" w14:textId="77777777" w:rsidR="009A31AE" w:rsidRPr="00784125" w:rsidRDefault="009A31AE" w:rsidP="006E4635">
            <w:pPr>
              <w:ind w:firstLine="170"/>
              <w:rPr>
                <w:b/>
              </w:rPr>
            </w:pPr>
            <w:r w:rsidRPr="00784125">
              <w:t>přísedící dle přílohy č. 2</w:t>
            </w:r>
          </w:p>
        </w:tc>
      </w:tr>
      <w:tr w:rsidR="00784125" w:rsidRPr="00784125" w14:paraId="52AACC19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0187720" w14:textId="77777777" w:rsidR="009A31AE" w:rsidRPr="00784125" w:rsidRDefault="009A31A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14:paraId="659EBF45" w14:textId="78B61905" w:rsidR="009A31AE" w:rsidRPr="00784125" w:rsidRDefault="00E44E2D" w:rsidP="006E4635">
            <w:pPr>
              <w:ind w:left="34"/>
              <w:jc w:val="center"/>
              <w:rPr>
                <w:i/>
                <w:strike/>
              </w:rPr>
            </w:pPr>
            <w:r w:rsidRPr="00784125">
              <w:t>-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14:paraId="161CA032" w14:textId="77777777" w:rsidR="009A31AE" w:rsidRPr="00784125" w:rsidRDefault="009A31AE" w:rsidP="006E4635">
            <w:pPr>
              <w:ind w:hanging="6"/>
            </w:pPr>
            <w:r w:rsidRPr="00784125"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633A67BE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1C3E18B8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D64C062" w14:textId="77777777" w:rsidR="009A31AE" w:rsidRPr="00784125" w:rsidRDefault="009A31A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1D355F9F" w14:textId="555770E1" w:rsidR="009A31AE" w:rsidRPr="00784125" w:rsidRDefault="00E44E2D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23A21F85" w14:textId="77777777" w:rsidR="009A31AE" w:rsidRPr="00784125" w:rsidRDefault="009A31AE" w:rsidP="006E4635">
            <w:pPr>
              <w:ind w:hanging="6"/>
            </w:pPr>
            <w:r w:rsidRPr="00784125"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1D9FF31B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7047AD92" w14:textId="77777777" w:rsidTr="006E4635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5471061" w14:textId="77777777" w:rsidR="009A31AE" w:rsidRPr="00784125" w:rsidRDefault="009A31A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24C224B" w14:textId="05438CEC" w:rsidR="009A31AE" w:rsidRPr="00784125" w:rsidRDefault="00E44E2D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1DCC74E9" w14:textId="77777777" w:rsidR="009A31AE" w:rsidRPr="00784125" w:rsidRDefault="009A31AE" w:rsidP="006E4635">
            <w:pPr>
              <w:ind w:hanging="6"/>
            </w:pPr>
            <w:r w:rsidRPr="00784125"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47ADC411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6B070190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8DA9B60" w14:textId="77777777" w:rsidR="009A31AE" w:rsidRPr="00784125" w:rsidRDefault="009A31A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587638D" w14:textId="1305BBD3" w:rsidR="009A31AE" w:rsidRPr="00784125" w:rsidRDefault="00E44E2D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76030278" w14:textId="77777777" w:rsidR="009A31AE" w:rsidRPr="00784125" w:rsidRDefault="009A31AE" w:rsidP="006E4635">
            <w:pPr>
              <w:ind w:hanging="6"/>
            </w:pPr>
            <w:r w:rsidRPr="00784125"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6C82A529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119D515C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D3F245" w14:textId="77777777" w:rsidR="009A31AE" w:rsidRPr="00784125" w:rsidRDefault="009A31A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0C01E569" w14:textId="4172B7CB" w:rsidR="009A31AE" w:rsidRPr="00784125" w:rsidRDefault="00E44E2D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3FCAA44B" w14:textId="77777777" w:rsidR="009A31AE" w:rsidRPr="00784125" w:rsidRDefault="009A31AE" w:rsidP="006E4635">
            <w:pPr>
              <w:ind w:hanging="6"/>
            </w:pPr>
            <w:r w:rsidRPr="00784125"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C0D9F18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41A084AE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5B46F0A4" w14:textId="77777777" w:rsidR="009A31AE" w:rsidRPr="00784125" w:rsidRDefault="009A31AE" w:rsidP="006E4635">
            <w:pPr>
              <w:ind w:left="200"/>
              <w:rPr>
                <w:b/>
              </w:rPr>
            </w:pPr>
            <w:r w:rsidRPr="00784125">
              <w:rPr>
                <w:b/>
              </w:rPr>
              <w:t xml:space="preserve">4 </w:t>
            </w:r>
            <w:proofErr w:type="spellStart"/>
            <w:r w:rsidRPr="00784125">
              <w:rPr>
                <w:b/>
              </w:rPr>
              <w:t>Nt</w:t>
            </w:r>
            <w:proofErr w:type="spellEnd"/>
          </w:p>
        </w:tc>
        <w:tc>
          <w:tcPr>
            <w:tcW w:w="1417" w:type="dxa"/>
          </w:tcPr>
          <w:p w14:paraId="4B8AA296" w14:textId="03854953" w:rsidR="009A31AE" w:rsidRPr="00784125" w:rsidRDefault="00E44E2D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208C3A9F" w14:textId="77777777" w:rsidR="009A31AE" w:rsidRPr="00784125" w:rsidRDefault="009A31AE" w:rsidP="006E4635">
            <w:pPr>
              <w:ind w:hanging="6"/>
            </w:pPr>
            <w:r w:rsidRPr="00784125"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EB1AF57" w14:textId="77777777" w:rsidR="009A31AE" w:rsidRPr="00784125" w:rsidRDefault="009A31AE" w:rsidP="006E4635">
            <w:pPr>
              <w:ind w:firstLine="170"/>
            </w:pPr>
          </w:p>
        </w:tc>
      </w:tr>
      <w:tr w:rsidR="00784125" w:rsidRPr="00784125" w14:paraId="2546FCC5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460EEC84" w14:textId="77777777" w:rsidR="009A31AE" w:rsidRPr="00784125" w:rsidRDefault="009A31AE" w:rsidP="006E4635">
            <w:pPr>
              <w:ind w:left="200"/>
              <w:rPr>
                <w:b/>
              </w:rPr>
            </w:pPr>
            <w:r w:rsidRPr="00784125">
              <w:rPr>
                <w:b/>
              </w:rPr>
              <w:t xml:space="preserve">4 </w:t>
            </w:r>
            <w:proofErr w:type="spellStart"/>
            <w:r w:rsidRPr="00784125">
              <w:rPr>
                <w:b/>
              </w:rPr>
              <w:t>Td</w:t>
            </w:r>
            <w:proofErr w:type="spellEnd"/>
          </w:p>
        </w:tc>
        <w:tc>
          <w:tcPr>
            <w:tcW w:w="1417" w:type="dxa"/>
          </w:tcPr>
          <w:p w14:paraId="45944D9C" w14:textId="4DDC12FD" w:rsidR="009A31AE" w:rsidRPr="00784125" w:rsidRDefault="00E44E2D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</w:tcPr>
          <w:p w14:paraId="6572225A" w14:textId="77777777" w:rsidR="009A31AE" w:rsidRPr="00784125" w:rsidRDefault="009A31AE" w:rsidP="006E4635">
            <w:pPr>
              <w:ind w:hanging="6"/>
            </w:pPr>
            <w:r w:rsidRPr="00784125"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669CB7E0" w14:textId="77777777" w:rsidR="009A31AE" w:rsidRPr="00784125" w:rsidRDefault="009A31AE" w:rsidP="006E4635">
            <w:pPr>
              <w:ind w:firstLine="170"/>
            </w:pPr>
          </w:p>
        </w:tc>
      </w:tr>
      <w:tr w:rsidR="00291709" w:rsidRPr="00784125" w14:paraId="01B104A3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14:paraId="2F5BD6BA" w14:textId="77777777" w:rsidR="009A31AE" w:rsidRPr="00784125" w:rsidRDefault="009A31AE" w:rsidP="006E4635">
            <w:pPr>
              <w:ind w:left="200"/>
              <w:rPr>
                <w:b/>
              </w:rPr>
            </w:pPr>
            <w:r w:rsidRPr="00784125">
              <w:rPr>
                <w:b/>
              </w:rPr>
              <w:t xml:space="preserve">4 </w:t>
            </w:r>
            <w:proofErr w:type="spellStart"/>
            <w:r w:rsidRPr="00784125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1496A25" w14:textId="122727D1" w:rsidR="009A31AE" w:rsidRPr="00784125" w:rsidRDefault="00E44E2D" w:rsidP="006E4635">
            <w:pPr>
              <w:ind w:left="34"/>
              <w:jc w:val="center"/>
            </w:pPr>
            <w:r w:rsidRPr="00784125">
              <w:t>-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2879FFB5" w14:textId="77777777" w:rsidR="009A31AE" w:rsidRPr="00784125" w:rsidRDefault="009A31AE" w:rsidP="006E4635">
            <w:pPr>
              <w:ind w:hanging="6"/>
            </w:pPr>
            <w:r w:rsidRPr="00784125">
              <w:t xml:space="preserve">oddíl </w:t>
            </w:r>
            <w:proofErr w:type="spellStart"/>
            <w:r w:rsidRPr="00784125">
              <w:t>EvET</w:t>
            </w:r>
            <w:proofErr w:type="spellEnd"/>
            <w:r w:rsidRPr="00784125">
              <w:t xml:space="preserve">, specializace </w:t>
            </w:r>
            <w:proofErr w:type="spellStart"/>
            <w:r w:rsidRPr="00784125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539CBE" w14:textId="77777777" w:rsidR="009A31AE" w:rsidRPr="00784125" w:rsidRDefault="009A31AE" w:rsidP="006E4635">
            <w:pPr>
              <w:ind w:firstLine="170"/>
            </w:pPr>
          </w:p>
        </w:tc>
      </w:tr>
      <w:bookmarkEnd w:id="14"/>
    </w:tbl>
    <w:p w14:paraId="7F0B8BFF" w14:textId="77777777" w:rsidR="009A31AE" w:rsidRPr="00784125" w:rsidRDefault="009A31AE" w:rsidP="009A31AE">
      <w:pPr>
        <w:ind w:firstLine="170"/>
      </w:pPr>
    </w:p>
    <w:p w14:paraId="7906AAF9" w14:textId="77777777" w:rsidR="009A31AE" w:rsidRPr="00784125" w:rsidRDefault="009A31AE" w:rsidP="009A31AE">
      <w:pPr>
        <w:ind w:firstLine="17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559"/>
        <w:gridCol w:w="3849"/>
        <w:gridCol w:w="3544"/>
      </w:tblGrid>
      <w:tr w:rsidR="00784125" w:rsidRPr="00784125" w14:paraId="58781A76" w14:textId="77777777" w:rsidTr="006E4635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14:paraId="0FDA149C" w14:textId="77777777" w:rsidR="009A31AE" w:rsidRPr="00784125" w:rsidRDefault="009A31AE" w:rsidP="006E4635">
            <w:pPr>
              <w:ind w:left="58" w:firstLine="170"/>
              <w:rPr>
                <w:b/>
              </w:rPr>
            </w:pPr>
            <w:bookmarkStart w:id="15" w:name="_Hlk190175440"/>
            <w:r w:rsidRPr="00784125">
              <w:rPr>
                <w:b/>
              </w:rPr>
              <w:t>17 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C556BC8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25</w:t>
            </w:r>
          </w:p>
        </w:tc>
        <w:tc>
          <w:tcPr>
            <w:tcW w:w="3849" w:type="dxa"/>
            <w:tcBorders>
              <w:top w:val="single" w:sz="12" w:space="0" w:color="auto"/>
            </w:tcBorders>
          </w:tcPr>
          <w:p w14:paraId="34149998" w14:textId="77777777" w:rsidR="009A31AE" w:rsidRPr="00784125" w:rsidRDefault="009A31AE" w:rsidP="006E4635">
            <w:pPr>
              <w:ind w:left="34" w:hanging="6"/>
            </w:pPr>
            <w:r w:rsidRPr="00784125"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15553011" w14:textId="77777777" w:rsidR="009A31AE" w:rsidRPr="00784125" w:rsidRDefault="009A31AE" w:rsidP="006E4635">
            <w:pPr>
              <w:spacing w:after="240"/>
              <w:ind w:left="11"/>
              <w:rPr>
                <w:b/>
                <w:bCs/>
              </w:rPr>
            </w:pPr>
            <w:r w:rsidRPr="00784125">
              <w:rPr>
                <w:b/>
                <w:bCs/>
              </w:rPr>
              <w:t>Mgr. Miroslava Purkertová</w:t>
            </w:r>
          </w:p>
          <w:p w14:paraId="0021B979" w14:textId="77777777" w:rsidR="009A31AE" w:rsidRPr="00784125" w:rsidRDefault="009A31AE" w:rsidP="006E4635">
            <w:pPr>
              <w:ind w:left="12"/>
              <w:rPr>
                <w:bCs/>
              </w:rPr>
            </w:pPr>
            <w:r w:rsidRPr="00784125">
              <w:rPr>
                <w:bCs/>
              </w:rPr>
              <w:t>Mgr. Veronika Tomanová</w:t>
            </w:r>
          </w:p>
          <w:p w14:paraId="28D4FA66" w14:textId="77777777" w:rsidR="009A31AE" w:rsidRPr="00784125" w:rsidRDefault="009A31AE" w:rsidP="006E4635">
            <w:pPr>
              <w:ind w:left="12"/>
              <w:rPr>
                <w:bCs/>
              </w:rPr>
            </w:pPr>
            <w:r w:rsidRPr="00784125">
              <w:rPr>
                <w:bCs/>
              </w:rPr>
              <w:t>Mgr. Tereza Teršová</w:t>
            </w:r>
          </w:p>
          <w:p w14:paraId="0D96F1AD" w14:textId="77777777" w:rsidR="009A31AE" w:rsidRPr="00784125" w:rsidRDefault="009A31AE" w:rsidP="006E4635">
            <w:pPr>
              <w:spacing w:after="240"/>
              <w:ind w:left="12"/>
            </w:pPr>
            <w:r w:rsidRPr="00784125">
              <w:lastRenderedPageBreak/>
              <w:t>JUDr. Marcela Horváthová</w:t>
            </w:r>
          </w:p>
          <w:p w14:paraId="72C23ACF" w14:textId="17C4E472" w:rsidR="009A31AE" w:rsidRPr="00784125" w:rsidRDefault="009A31AE" w:rsidP="006E4635">
            <w:pPr>
              <w:spacing w:after="120"/>
              <w:ind w:left="11"/>
            </w:pPr>
            <w:r w:rsidRPr="00784125">
              <w:t xml:space="preserve">Mgr. Tereza </w:t>
            </w:r>
            <w:proofErr w:type="gramStart"/>
            <w:r w:rsidRPr="00784125">
              <w:t>Teršová  jako</w:t>
            </w:r>
            <w:proofErr w:type="gramEnd"/>
            <w:r w:rsidRPr="00784125">
              <w:t xml:space="preserve"> první zastupující pro soudní oddělení 17 PP, 17 </w:t>
            </w:r>
            <w:proofErr w:type="spellStart"/>
            <w:r w:rsidRPr="00784125">
              <w:t>Ntm</w:t>
            </w:r>
            <w:proofErr w:type="spellEnd"/>
            <w:r w:rsidRPr="00784125">
              <w:t xml:space="preserve">, 17 Cd (výkon trestního opatření ve věznici </w:t>
            </w:r>
            <w:proofErr w:type="spellStart"/>
            <w:r w:rsidRPr="00784125">
              <w:t>Odolov</w:t>
            </w:r>
            <w:proofErr w:type="spellEnd"/>
            <w:r w:rsidRPr="00784125">
              <w:t>)</w:t>
            </w:r>
          </w:p>
          <w:p w14:paraId="2057038C" w14:textId="77777777" w:rsidR="009A31AE" w:rsidRPr="00784125" w:rsidRDefault="009A31AE" w:rsidP="006E4635">
            <w:pPr>
              <w:spacing w:after="240"/>
              <w:ind w:left="11"/>
            </w:pPr>
          </w:p>
          <w:p w14:paraId="452FDE83" w14:textId="77777777" w:rsidR="009A31AE" w:rsidRPr="00784125" w:rsidRDefault="009A31AE" w:rsidP="006E4635">
            <w:pPr>
              <w:ind w:left="12"/>
            </w:pPr>
            <w:r w:rsidRPr="00784125">
              <w:t>přísedící dle přílohy č. 2</w:t>
            </w:r>
          </w:p>
        </w:tc>
      </w:tr>
      <w:tr w:rsidR="00784125" w:rsidRPr="00784125" w14:paraId="02BA7292" w14:textId="77777777" w:rsidTr="006E4635">
        <w:trPr>
          <w:jc w:val="center"/>
        </w:trPr>
        <w:tc>
          <w:tcPr>
            <w:tcW w:w="1301" w:type="dxa"/>
            <w:vMerge/>
          </w:tcPr>
          <w:p w14:paraId="3A599D71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1AF9BF3C" w14:textId="77777777" w:rsidR="009A31AE" w:rsidRPr="00784125" w:rsidRDefault="009A31AE" w:rsidP="006E4635">
            <w:pPr>
              <w:jc w:val="center"/>
            </w:pPr>
            <w:r w:rsidRPr="00784125">
              <w:t>100</w:t>
            </w:r>
          </w:p>
        </w:tc>
        <w:tc>
          <w:tcPr>
            <w:tcW w:w="3849" w:type="dxa"/>
          </w:tcPr>
          <w:p w14:paraId="7A2A29B3" w14:textId="77777777" w:rsidR="009A31AE" w:rsidRPr="00784125" w:rsidRDefault="009A31AE" w:rsidP="006E4635">
            <w:pPr>
              <w:ind w:left="34" w:hanging="6"/>
            </w:pPr>
            <w:r w:rsidRPr="00784125">
              <w:t>specializace KORUPCE</w:t>
            </w:r>
          </w:p>
        </w:tc>
        <w:tc>
          <w:tcPr>
            <w:tcW w:w="3544" w:type="dxa"/>
            <w:vMerge/>
          </w:tcPr>
          <w:p w14:paraId="3E8EAE1D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4E9C7D76" w14:textId="77777777" w:rsidTr="006E4635">
        <w:trPr>
          <w:jc w:val="center"/>
        </w:trPr>
        <w:tc>
          <w:tcPr>
            <w:tcW w:w="1301" w:type="dxa"/>
            <w:vMerge/>
          </w:tcPr>
          <w:p w14:paraId="45C9EAF5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6E47A161" w14:textId="10B74E8F" w:rsidR="009A31AE" w:rsidRPr="00784125" w:rsidRDefault="008C5A2C" w:rsidP="006E4635">
            <w:pPr>
              <w:jc w:val="center"/>
            </w:pPr>
            <w:r w:rsidRPr="00784125">
              <w:t>100</w:t>
            </w:r>
          </w:p>
        </w:tc>
        <w:tc>
          <w:tcPr>
            <w:tcW w:w="3849" w:type="dxa"/>
          </w:tcPr>
          <w:p w14:paraId="4D06F80E" w14:textId="77777777" w:rsidR="009A31AE" w:rsidRPr="00784125" w:rsidRDefault="009A31AE" w:rsidP="006E4635">
            <w:pPr>
              <w:ind w:left="34" w:hanging="6"/>
            </w:pPr>
            <w:r w:rsidRPr="00784125">
              <w:t>specializace VAZBA</w:t>
            </w:r>
          </w:p>
        </w:tc>
        <w:tc>
          <w:tcPr>
            <w:tcW w:w="3544" w:type="dxa"/>
            <w:vMerge/>
          </w:tcPr>
          <w:p w14:paraId="1F6707A1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57568277" w14:textId="77777777" w:rsidTr="006E4635">
        <w:trPr>
          <w:jc w:val="center"/>
        </w:trPr>
        <w:tc>
          <w:tcPr>
            <w:tcW w:w="1301" w:type="dxa"/>
            <w:vMerge/>
          </w:tcPr>
          <w:p w14:paraId="6485E6C4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7FF2D14E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50</w:t>
            </w:r>
          </w:p>
        </w:tc>
        <w:tc>
          <w:tcPr>
            <w:tcW w:w="3849" w:type="dxa"/>
          </w:tcPr>
          <w:p w14:paraId="215490F4" w14:textId="77777777" w:rsidR="009A31AE" w:rsidRPr="00784125" w:rsidRDefault="009A31AE" w:rsidP="006E4635">
            <w:pPr>
              <w:ind w:left="34" w:hanging="6"/>
            </w:pPr>
            <w:r w:rsidRPr="00784125">
              <w:t>specializace VÁHA, VÁHA II</w:t>
            </w:r>
          </w:p>
        </w:tc>
        <w:tc>
          <w:tcPr>
            <w:tcW w:w="3544" w:type="dxa"/>
            <w:vMerge/>
          </w:tcPr>
          <w:p w14:paraId="44499E9B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4A4CD4BF" w14:textId="77777777" w:rsidTr="006E4635">
        <w:trPr>
          <w:jc w:val="center"/>
        </w:trPr>
        <w:tc>
          <w:tcPr>
            <w:tcW w:w="1301" w:type="dxa"/>
            <w:vMerge/>
          </w:tcPr>
          <w:p w14:paraId="2CD7E71F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71CA6C92" w14:textId="77777777" w:rsidR="009A31AE" w:rsidRPr="00784125" w:rsidRDefault="009A31AE" w:rsidP="006E4635">
            <w:pPr>
              <w:jc w:val="center"/>
            </w:pPr>
            <w:r w:rsidRPr="00784125">
              <w:t>25</w:t>
            </w:r>
          </w:p>
        </w:tc>
        <w:tc>
          <w:tcPr>
            <w:tcW w:w="3849" w:type="dxa"/>
          </w:tcPr>
          <w:p w14:paraId="7DB414D9" w14:textId="77777777" w:rsidR="009A31AE" w:rsidRPr="00784125" w:rsidRDefault="009A31AE" w:rsidP="006E4635">
            <w:pPr>
              <w:ind w:left="34" w:hanging="6"/>
            </w:pPr>
            <w:r w:rsidRPr="00784125">
              <w:t>specializace CIZINA</w:t>
            </w:r>
          </w:p>
        </w:tc>
        <w:tc>
          <w:tcPr>
            <w:tcW w:w="3544" w:type="dxa"/>
            <w:vMerge/>
          </w:tcPr>
          <w:p w14:paraId="0090B3C2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32AFCC7A" w14:textId="77777777" w:rsidTr="006E4635">
        <w:trPr>
          <w:jc w:val="center"/>
        </w:trPr>
        <w:tc>
          <w:tcPr>
            <w:tcW w:w="1301" w:type="dxa"/>
            <w:vMerge/>
          </w:tcPr>
          <w:p w14:paraId="008A70DE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5A18AC8B" w14:textId="77777777" w:rsidR="009A31AE" w:rsidRPr="00784125" w:rsidRDefault="009A31AE" w:rsidP="006E4635">
            <w:pPr>
              <w:jc w:val="center"/>
            </w:pPr>
            <w:r w:rsidRPr="00784125">
              <w:t>25</w:t>
            </w:r>
          </w:p>
        </w:tc>
        <w:tc>
          <w:tcPr>
            <w:tcW w:w="3849" w:type="dxa"/>
          </w:tcPr>
          <w:p w14:paraId="7FA03DAA" w14:textId="77777777" w:rsidR="009A31AE" w:rsidRPr="00784125" w:rsidRDefault="009A31AE" w:rsidP="006E4635">
            <w:pPr>
              <w:ind w:left="34" w:hanging="6"/>
            </w:pPr>
            <w:r w:rsidRPr="00784125">
              <w:t>specializace ZMJST</w:t>
            </w:r>
          </w:p>
        </w:tc>
        <w:tc>
          <w:tcPr>
            <w:tcW w:w="3544" w:type="dxa"/>
            <w:vMerge/>
          </w:tcPr>
          <w:p w14:paraId="416AA103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2DBD9129" w14:textId="77777777" w:rsidTr="006E4635">
        <w:trPr>
          <w:jc w:val="center"/>
        </w:trPr>
        <w:tc>
          <w:tcPr>
            <w:tcW w:w="1301" w:type="dxa"/>
            <w:vMerge/>
          </w:tcPr>
          <w:p w14:paraId="1D443CBD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5DDADF06" w14:textId="77777777" w:rsidR="009A31AE" w:rsidRPr="00784125" w:rsidRDefault="009A31AE" w:rsidP="006E4635">
            <w:pPr>
              <w:jc w:val="center"/>
            </w:pPr>
            <w:r w:rsidRPr="00784125">
              <w:t>25</w:t>
            </w:r>
          </w:p>
        </w:tc>
        <w:tc>
          <w:tcPr>
            <w:tcW w:w="3849" w:type="dxa"/>
          </w:tcPr>
          <w:p w14:paraId="30AAC425" w14:textId="77777777" w:rsidR="009A31AE" w:rsidRPr="00784125" w:rsidRDefault="009A31AE" w:rsidP="006E4635">
            <w:pPr>
              <w:ind w:left="34" w:hanging="6"/>
            </w:pPr>
            <w:r w:rsidRPr="00784125">
              <w:t>specializace ZKROBV</w:t>
            </w:r>
          </w:p>
        </w:tc>
        <w:tc>
          <w:tcPr>
            <w:tcW w:w="3544" w:type="dxa"/>
            <w:vMerge/>
          </w:tcPr>
          <w:p w14:paraId="2233868D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13C53E0F" w14:textId="77777777" w:rsidTr="006E4635">
        <w:trPr>
          <w:jc w:val="center"/>
        </w:trPr>
        <w:tc>
          <w:tcPr>
            <w:tcW w:w="1301" w:type="dxa"/>
            <w:vMerge w:val="restart"/>
          </w:tcPr>
          <w:p w14:paraId="5C76A5BD" w14:textId="77777777" w:rsidR="009A31AE" w:rsidRPr="00784125" w:rsidRDefault="009A31AE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 xml:space="preserve">17 </w:t>
            </w:r>
            <w:proofErr w:type="spellStart"/>
            <w:r w:rsidRPr="00784125">
              <w:rPr>
                <w:b/>
              </w:rPr>
              <w:t>Nt</w:t>
            </w:r>
            <w:proofErr w:type="spellEnd"/>
          </w:p>
          <w:p w14:paraId="4EC12750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  <w:p w14:paraId="630E183A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  <w:p w14:paraId="2EC4660D" w14:textId="77777777" w:rsidR="009A31AE" w:rsidRPr="00784125" w:rsidRDefault="009A31AE" w:rsidP="006E4635"/>
        </w:tc>
        <w:tc>
          <w:tcPr>
            <w:tcW w:w="1559" w:type="dxa"/>
          </w:tcPr>
          <w:p w14:paraId="3F8BD9AA" w14:textId="77777777" w:rsidR="009A31AE" w:rsidRPr="00784125" w:rsidRDefault="009A31AE" w:rsidP="006E4635">
            <w:pPr>
              <w:jc w:val="center"/>
              <w:rPr>
                <w:strike/>
              </w:rPr>
            </w:pPr>
            <w:r w:rsidRPr="00784125">
              <w:t>25</w:t>
            </w:r>
          </w:p>
        </w:tc>
        <w:tc>
          <w:tcPr>
            <w:tcW w:w="3849" w:type="dxa"/>
          </w:tcPr>
          <w:p w14:paraId="732A1989" w14:textId="77777777" w:rsidR="009A31AE" w:rsidRPr="00784125" w:rsidRDefault="009A31AE" w:rsidP="006E4635">
            <w:pPr>
              <w:ind w:left="34" w:hanging="6"/>
            </w:pPr>
            <w:r w:rsidRPr="00784125"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</w:tcPr>
          <w:p w14:paraId="31228140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75843651" w14:textId="77777777" w:rsidTr="006E4635">
        <w:trPr>
          <w:jc w:val="center"/>
        </w:trPr>
        <w:tc>
          <w:tcPr>
            <w:tcW w:w="1301" w:type="dxa"/>
            <w:vMerge/>
          </w:tcPr>
          <w:p w14:paraId="10EA75B5" w14:textId="77777777" w:rsidR="009A31AE" w:rsidRPr="00784125" w:rsidRDefault="009A31AE" w:rsidP="006E4635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0DB25355" w14:textId="77777777" w:rsidR="009A31AE" w:rsidRPr="00784125" w:rsidRDefault="009A31AE" w:rsidP="006E4635">
            <w:pPr>
              <w:jc w:val="center"/>
            </w:pPr>
            <w:r w:rsidRPr="00784125">
              <w:t>100</w:t>
            </w:r>
          </w:p>
        </w:tc>
        <w:tc>
          <w:tcPr>
            <w:tcW w:w="3849" w:type="dxa"/>
          </w:tcPr>
          <w:p w14:paraId="0D33AEA9" w14:textId="77777777" w:rsidR="009A31AE" w:rsidRPr="00784125" w:rsidRDefault="009A31AE" w:rsidP="006E4635">
            <w:pPr>
              <w:ind w:left="34" w:hanging="6"/>
            </w:pPr>
            <w:r w:rsidRPr="00784125">
              <w:t>oddíl PP – jiné osoby a Výkon trestu</w:t>
            </w:r>
          </w:p>
        </w:tc>
        <w:tc>
          <w:tcPr>
            <w:tcW w:w="3544" w:type="dxa"/>
            <w:vMerge/>
          </w:tcPr>
          <w:p w14:paraId="12C04783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3CFE7A0D" w14:textId="77777777" w:rsidTr="006E4635">
        <w:trPr>
          <w:jc w:val="center"/>
        </w:trPr>
        <w:tc>
          <w:tcPr>
            <w:tcW w:w="1301" w:type="dxa"/>
          </w:tcPr>
          <w:p w14:paraId="6C24B76F" w14:textId="77777777" w:rsidR="009A31AE" w:rsidRPr="00784125" w:rsidRDefault="009A31AE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>17 PP</w:t>
            </w:r>
          </w:p>
        </w:tc>
        <w:tc>
          <w:tcPr>
            <w:tcW w:w="1559" w:type="dxa"/>
          </w:tcPr>
          <w:p w14:paraId="579E20D2" w14:textId="77777777" w:rsidR="009A31AE" w:rsidRPr="00784125" w:rsidRDefault="009A31AE" w:rsidP="006E4635">
            <w:pPr>
              <w:jc w:val="center"/>
            </w:pPr>
            <w:r w:rsidRPr="00784125">
              <w:t>100</w:t>
            </w:r>
          </w:p>
        </w:tc>
        <w:tc>
          <w:tcPr>
            <w:tcW w:w="3849" w:type="dxa"/>
          </w:tcPr>
          <w:p w14:paraId="685E1019" w14:textId="77777777" w:rsidR="009A31AE" w:rsidRPr="00784125" w:rsidRDefault="009A31AE" w:rsidP="006E4635">
            <w:pPr>
              <w:ind w:left="34" w:hanging="6"/>
            </w:pPr>
          </w:p>
        </w:tc>
        <w:tc>
          <w:tcPr>
            <w:tcW w:w="3544" w:type="dxa"/>
            <w:vMerge/>
          </w:tcPr>
          <w:p w14:paraId="7B9C79ED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0FFC41E0" w14:textId="77777777" w:rsidTr="006E4635">
        <w:trPr>
          <w:jc w:val="center"/>
        </w:trPr>
        <w:tc>
          <w:tcPr>
            <w:tcW w:w="1301" w:type="dxa"/>
          </w:tcPr>
          <w:p w14:paraId="099D0F6E" w14:textId="77777777" w:rsidR="009A31AE" w:rsidRPr="00784125" w:rsidRDefault="009A31AE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 xml:space="preserve">17 </w:t>
            </w:r>
            <w:proofErr w:type="spellStart"/>
            <w:r w:rsidRPr="00784125">
              <w:rPr>
                <w:b/>
              </w:rPr>
              <w:t>Td</w:t>
            </w:r>
            <w:proofErr w:type="spellEnd"/>
          </w:p>
        </w:tc>
        <w:tc>
          <w:tcPr>
            <w:tcW w:w="1559" w:type="dxa"/>
          </w:tcPr>
          <w:p w14:paraId="6965A61B" w14:textId="77777777" w:rsidR="009A31AE" w:rsidRPr="00784125" w:rsidRDefault="009A31AE" w:rsidP="006E4635">
            <w:pPr>
              <w:jc w:val="center"/>
            </w:pPr>
            <w:r w:rsidRPr="00784125">
              <w:t>25</w:t>
            </w:r>
          </w:p>
        </w:tc>
        <w:tc>
          <w:tcPr>
            <w:tcW w:w="3849" w:type="dxa"/>
          </w:tcPr>
          <w:p w14:paraId="7BA24E05" w14:textId="77777777" w:rsidR="009A31AE" w:rsidRPr="00784125" w:rsidRDefault="009A31AE" w:rsidP="006E4635">
            <w:pPr>
              <w:ind w:left="34" w:hanging="6"/>
            </w:pPr>
            <w:r w:rsidRPr="00784125">
              <w:t>specializace CIZINA, VÝSLECH</w:t>
            </w:r>
          </w:p>
        </w:tc>
        <w:tc>
          <w:tcPr>
            <w:tcW w:w="3544" w:type="dxa"/>
            <w:vMerge/>
          </w:tcPr>
          <w:p w14:paraId="1C980B75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784125" w:rsidRPr="00784125" w14:paraId="3B88EEC5" w14:textId="77777777" w:rsidTr="006E4635">
        <w:trPr>
          <w:jc w:val="center"/>
        </w:trPr>
        <w:tc>
          <w:tcPr>
            <w:tcW w:w="1301" w:type="dxa"/>
          </w:tcPr>
          <w:p w14:paraId="5B77F4F5" w14:textId="77777777" w:rsidR="009A31AE" w:rsidRPr="00784125" w:rsidRDefault="009A31AE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>17 Cd</w:t>
            </w:r>
          </w:p>
        </w:tc>
        <w:tc>
          <w:tcPr>
            <w:tcW w:w="1559" w:type="dxa"/>
          </w:tcPr>
          <w:p w14:paraId="23FD38E4" w14:textId="77777777" w:rsidR="009A31AE" w:rsidRPr="00784125" w:rsidRDefault="009A31AE" w:rsidP="006E4635">
            <w:pPr>
              <w:jc w:val="center"/>
            </w:pPr>
            <w:r w:rsidRPr="00784125">
              <w:t>100</w:t>
            </w:r>
          </w:p>
        </w:tc>
        <w:tc>
          <w:tcPr>
            <w:tcW w:w="3849" w:type="dxa"/>
          </w:tcPr>
          <w:p w14:paraId="447C4D28" w14:textId="77777777" w:rsidR="009A31AE" w:rsidRPr="00784125" w:rsidRDefault="009A31AE" w:rsidP="006E4635">
            <w:pPr>
              <w:ind w:left="34" w:hanging="6"/>
            </w:pPr>
            <w:r w:rsidRPr="00784125">
              <w:t xml:space="preserve">specializace </w:t>
            </w:r>
            <w:proofErr w:type="spellStart"/>
            <w:r w:rsidRPr="00784125">
              <w:t>Odolov</w:t>
            </w:r>
            <w:proofErr w:type="spellEnd"/>
            <w:r w:rsidRPr="00784125">
              <w:t xml:space="preserve"> (dožádání cizina)</w:t>
            </w:r>
          </w:p>
        </w:tc>
        <w:tc>
          <w:tcPr>
            <w:tcW w:w="3544" w:type="dxa"/>
            <w:vMerge/>
          </w:tcPr>
          <w:p w14:paraId="6FA8D890" w14:textId="77777777" w:rsidR="009A31AE" w:rsidRPr="00784125" w:rsidRDefault="009A31AE" w:rsidP="006E4635">
            <w:pPr>
              <w:ind w:left="12"/>
              <w:jc w:val="center"/>
            </w:pPr>
          </w:p>
        </w:tc>
      </w:tr>
      <w:tr w:rsidR="00291709" w:rsidRPr="00784125" w14:paraId="6CD16816" w14:textId="77777777" w:rsidTr="006E4635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0F3CC91F" w14:textId="77777777" w:rsidR="009A31AE" w:rsidRPr="00784125" w:rsidRDefault="009A31AE" w:rsidP="006E4635">
            <w:pPr>
              <w:ind w:firstLine="170"/>
              <w:rPr>
                <w:b/>
              </w:rPr>
            </w:pPr>
            <w:r w:rsidRPr="00784125">
              <w:rPr>
                <w:b/>
              </w:rPr>
              <w:t xml:space="preserve">17 </w:t>
            </w:r>
            <w:proofErr w:type="spellStart"/>
            <w:r w:rsidRPr="00784125">
              <w:rPr>
                <w:b/>
              </w:rPr>
              <w:t>Nc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9FC5DAA" w14:textId="77777777" w:rsidR="009A31AE" w:rsidRPr="00784125" w:rsidRDefault="009A31AE" w:rsidP="006E4635">
            <w:pPr>
              <w:jc w:val="center"/>
            </w:pPr>
            <w:r w:rsidRPr="00784125">
              <w:t>25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51A20D76" w14:textId="77777777" w:rsidR="009A31AE" w:rsidRPr="00784125" w:rsidRDefault="009A31AE" w:rsidP="006E4635">
            <w:pPr>
              <w:ind w:left="34" w:hanging="6"/>
            </w:pPr>
            <w:r w:rsidRPr="00784125">
              <w:t xml:space="preserve">oddíl </w:t>
            </w:r>
            <w:proofErr w:type="spellStart"/>
            <w:r w:rsidRPr="00784125">
              <w:t>EvET</w:t>
            </w:r>
            <w:proofErr w:type="spellEnd"/>
            <w:r w:rsidRPr="00784125">
              <w:t xml:space="preserve">, specializace </w:t>
            </w:r>
            <w:proofErr w:type="spellStart"/>
            <w:r w:rsidRPr="00784125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50EB4561" w14:textId="77777777" w:rsidR="009A31AE" w:rsidRPr="00784125" w:rsidRDefault="009A31AE" w:rsidP="006E4635">
            <w:pPr>
              <w:ind w:left="12"/>
              <w:jc w:val="center"/>
            </w:pPr>
          </w:p>
        </w:tc>
      </w:tr>
      <w:bookmarkEnd w:id="15"/>
    </w:tbl>
    <w:p w14:paraId="462E5CD8" w14:textId="77777777" w:rsidR="00197C9C" w:rsidRPr="00784125" w:rsidRDefault="00197C9C"/>
    <w:p w14:paraId="28C3A0E6" w14:textId="518DCBF0" w:rsidR="00197C9C" w:rsidRPr="00784125" w:rsidRDefault="001E0F57">
      <w:pPr>
        <w:rPr>
          <w:i/>
          <w:iCs/>
        </w:rPr>
      </w:pPr>
      <w:r w:rsidRPr="00784125">
        <w:rPr>
          <w:i/>
          <w:iCs/>
        </w:rPr>
        <w:t xml:space="preserve">Důvodem změny je ukončení stáže Mgr. Terezy </w:t>
      </w:r>
      <w:proofErr w:type="spellStart"/>
      <w:r w:rsidRPr="00784125">
        <w:rPr>
          <w:i/>
          <w:iCs/>
        </w:rPr>
        <w:t>Teršové</w:t>
      </w:r>
      <w:proofErr w:type="spellEnd"/>
      <w:r w:rsidRPr="00784125">
        <w:rPr>
          <w:i/>
          <w:iCs/>
        </w:rPr>
        <w:t xml:space="preserve"> u ESD Lucemburk.</w:t>
      </w:r>
    </w:p>
    <w:p w14:paraId="4E9B11EB" w14:textId="77777777" w:rsidR="00197C9C" w:rsidRPr="00784125" w:rsidRDefault="00197C9C"/>
    <w:p w14:paraId="7EE3005B" w14:textId="7725B31A" w:rsidR="00197C9C" w:rsidRPr="00784125" w:rsidRDefault="002569F0">
      <w:r w:rsidRPr="00784125">
        <w:t xml:space="preserve">2. </w:t>
      </w:r>
      <w:r w:rsidRPr="00784125">
        <w:rPr>
          <w:b/>
          <w:bCs/>
        </w:rPr>
        <w:t>Asistent v soudním oddělení 2</w:t>
      </w:r>
      <w:r w:rsidRPr="00784125">
        <w:t xml:space="preserve"> (strana 16)</w:t>
      </w:r>
    </w:p>
    <w:p w14:paraId="535A61C1" w14:textId="35114AA3" w:rsidR="002569F0" w:rsidRPr="00784125" w:rsidRDefault="002569F0">
      <w:r w:rsidRPr="00784125">
        <w:t>-</w:t>
      </w:r>
      <w:r w:rsidRPr="00784125">
        <w:tab/>
        <w:t xml:space="preserve">Vypouští se zařazení JUDr. Jakuba </w:t>
      </w:r>
      <w:proofErr w:type="spellStart"/>
      <w:r w:rsidRPr="00784125">
        <w:t>Jebouska</w:t>
      </w:r>
      <w:proofErr w:type="spellEnd"/>
    </w:p>
    <w:p w14:paraId="6B09BCD3" w14:textId="77777777" w:rsidR="002569F0" w:rsidRPr="00784125" w:rsidRDefault="002569F0"/>
    <w:p w14:paraId="24B1EBC0" w14:textId="36BD5EFC" w:rsidR="002569F0" w:rsidRPr="00784125" w:rsidRDefault="002569F0">
      <w:pPr>
        <w:rPr>
          <w:i/>
          <w:iCs/>
        </w:rPr>
      </w:pPr>
      <w:r w:rsidRPr="00784125">
        <w:rPr>
          <w:i/>
          <w:iCs/>
        </w:rPr>
        <w:t xml:space="preserve">Důvodem změny je ukončení pracovního poměru JUDr. Jakuba </w:t>
      </w:r>
      <w:proofErr w:type="spellStart"/>
      <w:r w:rsidRPr="00784125">
        <w:rPr>
          <w:i/>
          <w:iCs/>
        </w:rPr>
        <w:t>Jebouska</w:t>
      </w:r>
      <w:proofErr w:type="spellEnd"/>
      <w:r w:rsidRPr="00784125">
        <w:rPr>
          <w:i/>
          <w:iCs/>
        </w:rPr>
        <w:t xml:space="preserve"> u Okresního soudu v Trutnově. </w:t>
      </w:r>
    </w:p>
    <w:p w14:paraId="5FC1D969" w14:textId="77777777" w:rsidR="002569F0" w:rsidRPr="00784125" w:rsidRDefault="002569F0">
      <w:pPr>
        <w:rPr>
          <w:i/>
          <w:iCs/>
        </w:rPr>
      </w:pPr>
    </w:p>
    <w:p w14:paraId="2C1D14B2" w14:textId="192EB5BC" w:rsidR="002569F0" w:rsidRPr="00784125" w:rsidRDefault="002569F0" w:rsidP="002569F0">
      <w:pPr>
        <w:pStyle w:val="Odstavecseseznamem"/>
        <w:numPr>
          <w:ilvl w:val="0"/>
          <w:numId w:val="20"/>
        </w:numPr>
      </w:pPr>
      <w:r w:rsidRPr="00784125">
        <w:rPr>
          <w:b/>
          <w:bCs/>
        </w:rPr>
        <w:t>Asistent v soudním oddělení 4</w:t>
      </w:r>
      <w:r w:rsidRPr="00784125">
        <w:t xml:space="preserve"> (strana 16)</w:t>
      </w:r>
    </w:p>
    <w:p w14:paraId="72AFBAFD" w14:textId="77777777" w:rsidR="002569F0" w:rsidRPr="00784125" w:rsidRDefault="002569F0" w:rsidP="00D43653">
      <w:pPr>
        <w:pStyle w:val="Odstavecseseznamem"/>
        <w:ind w:left="420"/>
      </w:pPr>
      <w:r w:rsidRPr="00784125">
        <w:t>-</w:t>
      </w:r>
      <w:r w:rsidRPr="00784125">
        <w:tab/>
        <w:t xml:space="preserve">Vypouští se zařazení JUDr. Jakuba </w:t>
      </w:r>
      <w:proofErr w:type="spellStart"/>
      <w:r w:rsidRPr="00784125">
        <w:t>Jebouska</w:t>
      </w:r>
      <w:proofErr w:type="spellEnd"/>
    </w:p>
    <w:p w14:paraId="31C400FD" w14:textId="77777777" w:rsidR="00D43653" w:rsidRPr="00784125" w:rsidRDefault="00D43653" w:rsidP="00D43653">
      <w:pPr>
        <w:pStyle w:val="Odstavecseseznamem"/>
        <w:ind w:left="420"/>
      </w:pPr>
    </w:p>
    <w:p w14:paraId="6290355F" w14:textId="5549F17C" w:rsidR="002569F0" w:rsidRPr="00784125" w:rsidRDefault="002569F0" w:rsidP="00831F47">
      <w:pPr>
        <w:pStyle w:val="Odstavecseseznamem"/>
        <w:ind w:left="420"/>
        <w:rPr>
          <w:i/>
          <w:iCs/>
        </w:rPr>
      </w:pPr>
      <w:r w:rsidRPr="00784125">
        <w:rPr>
          <w:i/>
          <w:iCs/>
        </w:rPr>
        <w:t>Důvodem změny je ukončení prac</w:t>
      </w:r>
      <w:r w:rsidR="00D43653" w:rsidRPr="00784125">
        <w:rPr>
          <w:i/>
          <w:iCs/>
        </w:rPr>
        <w:t>o</w:t>
      </w:r>
      <w:r w:rsidRPr="00784125">
        <w:rPr>
          <w:i/>
          <w:iCs/>
        </w:rPr>
        <w:t xml:space="preserve">vního poměru JUDr. Jakuba </w:t>
      </w:r>
      <w:proofErr w:type="spellStart"/>
      <w:r w:rsidRPr="00784125">
        <w:rPr>
          <w:i/>
          <w:iCs/>
        </w:rPr>
        <w:t>Jebouska</w:t>
      </w:r>
      <w:proofErr w:type="spellEnd"/>
      <w:r w:rsidRPr="00784125">
        <w:rPr>
          <w:i/>
          <w:iCs/>
        </w:rPr>
        <w:t xml:space="preserve"> u Okresního soudu v Trutnově. </w:t>
      </w:r>
    </w:p>
    <w:p w14:paraId="24188F08" w14:textId="77777777" w:rsidR="002569F0" w:rsidRPr="00784125" w:rsidRDefault="002569F0"/>
    <w:p w14:paraId="4834635F" w14:textId="66C6020F" w:rsidR="00BA3DBE" w:rsidRPr="00784125" w:rsidRDefault="00831F47" w:rsidP="00BA3DBE">
      <w:pPr>
        <w:rPr>
          <w:b/>
          <w:bCs/>
        </w:rPr>
      </w:pPr>
      <w:r w:rsidRPr="00784125">
        <w:t xml:space="preserve">4. </w:t>
      </w:r>
      <w:r w:rsidR="00B4445A" w:rsidRPr="00784125">
        <w:t xml:space="preserve"> </w:t>
      </w:r>
      <w:r w:rsidR="00B4445A" w:rsidRPr="00784125">
        <w:rPr>
          <w:b/>
          <w:bCs/>
        </w:rPr>
        <w:t>Soudci soudu pro mládež (strana 18-19)</w:t>
      </w:r>
    </w:p>
    <w:p w14:paraId="4C47042B" w14:textId="62594122" w:rsidR="00BA3DBE" w:rsidRPr="00784125" w:rsidRDefault="00BA3DBE" w:rsidP="00BA3DBE">
      <w:pPr>
        <w:pStyle w:val="Odstavecseseznamem"/>
        <w:ind w:left="420"/>
      </w:pPr>
      <w:r w:rsidRPr="00784125">
        <w:rPr>
          <w:b/>
          <w:bCs/>
        </w:rPr>
        <w:t xml:space="preserve">- </w:t>
      </w:r>
      <w:r w:rsidRPr="00784125">
        <w:rPr>
          <w:b/>
          <w:bCs/>
        </w:rPr>
        <w:tab/>
      </w:r>
      <w:r w:rsidRPr="00784125">
        <w:t xml:space="preserve">v soudním oddělení 3 </w:t>
      </w:r>
      <w:proofErr w:type="spellStart"/>
      <w:r w:rsidRPr="00784125">
        <w:t>Ntm</w:t>
      </w:r>
      <w:proofErr w:type="spellEnd"/>
      <w:r w:rsidRPr="00784125">
        <w:t>, 3 PP a 3 Cd se zvyšuje nápad na 100 %</w:t>
      </w:r>
    </w:p>
    <w:p w14:paraId="5F5F954E" w14:textId="11B48A42" w:rsidR="00905FDF" w:rsidRPr="00784125" w:rsidRDefault="00494618" w:rsidP="002F3DC6">
      <w:pPr>
        <w:pStyle w:val="Odstavecseseznamem"/>
        <w:ind w:left="420"/>
      </w:pPr>
      <w:r w:rsidRPr="00784125">
        <w:rPr>
          <w:b/>
          <w:bCs/>
        </w:rPr>
        <w:t xml:space="preserve">-    </w:t>
      </w:r>
      <w:r w:rsidR="00905FDF" w:rsidRPr="00784125">
        <w:rPr>
          <w:kern w:val="2"/>
          <w14:ligatures w14:val="standardContextual"/>
        </w:rPr>
        <w:t>Mgr. Tereza Teršová</w:t>
      </w:r>
      <w:r w:rsidR="002F3DC6" w:rsidRPr="00784125">
        <w:rPr>
          <w:kern w:val="2"/>
          <w14:ligatures w14:val="standardContextual"/>
        </w:rPr>
        <w:t xml:space="preserve"> </w:t>
      </w:r>
      <w:r w:rsidR="00905FDF" w:rsidRPr="00784125">
        <w:rPr>
          <w:kern w:val="2"/>
          <w14:ligatures w14:val="standardContextual"/>
        </w:rPr>
        <w:t xml:space="preserve">jako první zastupující pro soudní oddělení 17 PP, 17 </w:t>
      </w:r>
      <w:proofErr w:type="spellStart"/>
      <w:r w:rsidR="00905FDF" w:rsidRPr="00784125">
        <w:rPr>
          <w:kern w:val="2"/>
          <w14:ligatures w14:val="standardContextual"/>
        </w:rPr>
        <w:t>Ntm</w:t>
      </w:r>
      <w:proofErr w:type="spellEnd"/>
      <w:r w:rsidR="00905FDF" w:rsidRPr="00784125">
        <w:rPr>
          <w:kern w:val="2"/>
          <w14:ligatures w14:val="standardContextual"/>
        </w:rPr>
        <w:t xml:space="preserve">, 17 Cd (výkon trestního opatření ve věznici </w:t>
      </w:r>
      <w:proofErr w:type="spellStart"/>
      <w:r w:rsidR="00905FDF" w:rsidRPr="00784125">
        <w:rPr>
          <w:kern w:val="2"/>
          <w14:ligatures w14:val="standardContextual"/>
        </w:rPr>
        <w:t>Odolov</w:t>
      </w:r>
      <w:proofErr w:type="spellEnd"/>
      <w:r w:rsidR="00905FDF" w:rsidRPr="00784125">
        <w:rPr>
          <w:kern w:val="2"/>
          <w14:ligatures w14:val="standardContextual"/>
        </w:rPr>
        <w:t>)</w:t>
      </w:r>
    </w:p>
    <w:p w14:paraId="0D9D7E8B" w14:textId="62864B64" w:rsidR="00B4445A" w:rsidRPr="00784125" w:rsidRDefault="00905FDF">
      <w:r w:rsidRPr="00784125">
        <w:t>Tabulka bude co do změn nadále v to to znění, v ostatních bodech beze změny:</w:t>
      </w:r>
    </w:p>
    <w:p w14:paraId="2EAC3FEE" w14:textId="77777777" w:rsidR="00905FDF" w:rsidRPr="00784125" w:rsidRDefault="00905FDF" w:rsidP="002F3DC6"/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784125" w:rsidRPr="00784125" w14:paraId="400B9469" w14:textId="77777777" w:rsidTr="006E4635">
        <w:trPr>
          <w:trHeight w:val="990"/>
          <w:jc w:val="center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</w:tcBorders>
          </w:tcPr>
          <w:p w14:paraId="211D5BEA" w14:textId="77777777" w:rsidR="00905FDF" w:rsidRPr="00784125" w:rsidRDefault="00905FDF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bookmarkStart w:id="16" w:name="_Hlk190175570"/>
            <w:r w:rsidRPr="00784125">
              <w:rPr>
                <w:b/>
                <w:kern w:val="2"/>
                <w14:ligatures w14:val="standardContextual"/>
              </w:rPr>
              <w:t xml:space="preserve">3 </w:t>
            </w:r>
            <w:proofErr w:type="spellStart"/>
            <w:r w:rsidRPr="00784125">
              <w:rPr>
                <w:b/>
                <w:kern w:val="2"/>
                <w14:ligatures w14:val="standardContextual"/>
              </w:rPr>
              <w:t>Ntm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E5BDA4C" w14:textId="3C29C0B9" w:rsidR="00905FDF" w:rsidRPr="00784125" w:rsidRDefault="00905FDF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24D2A1F4" w14:textId="77777777" w:rsidR="00905FDF" w:rsidRPr="00784125" w:rsidRDefault="00905FDF" w:rsidP="006E4635">
            <w:pPr>
              <w:ind w:left="176" w:hanging="6"/>
              <w:rPr>
                <w:strike/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oddíl Výkon trestního opatření a oddíl PP – jiné osoby (výkon trestního opatření ve 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9BC95C" w14:textId="77777777" w:rsidR="00905FDF" w:rsidRPr="00784125" w:rsidRDefault="00905FDF" w:rsidP="006E4635">
            <w:pPr>
              <w:spacing w:after="120"/>
              <w:ind w:left="11"/>
              <w:rPr>
                <w:b/>
                <w:bCs/>
                <w:kern w:val="2"/>
                <w14:ligatures w14:val="standardContextual"/>
              </w:rPr>
            </w:pPr>
            <w:r w:rsidRPr="00784125">
              <w:rPr>
                <w:b/>
                <w:bCs/>
                <w:kern w:val="2"/>
                <w14:ligatures w14:val="standardContextual"/>
              </w:rPr>
              <w:t>Mgr. Tereza Teršová</w:t>
            </w:r>
          </w:p>
          <w:p w14:paraId="56889F58" w14:textId="77777777" w:rsidR="00905FDF" w:rsidRPr="00784125" w:rsidRDefault="00905FDF" w:rsidP="006E4635">
            <w:pPr>
              <w:ind w:left="12"/>
              <w:rPr>
                <w:strike/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Mgr. Veronika </w:t>
            </w:r>
            <w:proofErr w:type="gramStart"/>
            <w:r w:rsidRPr="00784125">
              <w:rPr>
                <w:kern w:val="2"/>
                <w14:ligatures w14:val="standardContextual"/>
              </w:rPr>
              <w:t>Cejnar  Tomanová</w:t>
            </w:r>
            <w:proofErr w:type="gramEnd"/>
          </w:p>
          <w:p w14:paraId="5255D367" w14:textId="77777777" w:rsidR="00905FDF" w:rsidRPr="00784125" w:rsidRDefault="00905FDF" w:rsidP="006E4635">
            <w:pPr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Mgr. Miroslava Purkertová</w:t>
            </w:r>
          </w:p>
          <w:p w14:paraId="419BE77E" w14:textId="77777777" w:rsidR="00905FDF" w:rsidRPr="00784125" w:rsidRDefault="00905FDF" w:rsidP="006E4635">
            <w:pPr>
              <w:spacing w:after="120"/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JUDr. Marcela Horváthová</w:t>
            </w:r>
          </w:p>
          <w:p w14:paraId="150C94C8" w14:textId="77777777" w:rsidR="00905FDF" w:rsidRPr="00784125" w:rsidRDefault="00905FDF" w:rsidP="006E4635">
            <w:pPr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Mgr. Miroslava Purkertová</w:t>
            </w:r>
          </w:p>
          <w:p w14:paraId="1EB4857D" w14:textId="77777777" w:rsidR="00905FDF" w:rsidRPr="00784125" w:rsidRDefault="00905FDF" w:rsidP="006E4635">
            <w:pPr>
              <w:spacing w:after="120"/>
              <w:ind w:left="11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jako první zastupující pro soudní oddělení 3 PP, 3 </w:t>
            </w:r>
            <w:proofErr w:type="spellStart"/>
            <w:r w:rsidRPr="00784125">
              <w:rPr>
                <w:kern w:val="2"/>
                <w14:ligatures w14:val="standardContextual"/>
              </w:rPr>
              <w:t>Ntm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, 3 Cd (výkon trestního opatření ve 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>)</w:t>
            </w:r>
          </w:p>
          <w:p w14:paraId="0E71D52B" w14:textId="77777777" w:rsidR="00905FDF" w:rsidRPr="00784125" w:rsidRDefault="00905FDF" w:rsidP="006E4635">
            <w:pPr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přísedící dle přílohy č. 2</w:t>
            </w:r>
          </w:p>
        </w:tc>
      </w:tr>
      <w:tr w:rsidR="00784125" w:rsidRPr="00784125" w14:paraId="20CE4127" w14:textId="77777777" w:rsidTr="006E4635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1749460E" w14:textId="77777777" w:rsidR="00905FDF" w:rsidRPr="00784125" w:rsidRDefault="00905FDF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3 PP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114C9E" w14:textId="0034B78F" w:rsidR="00905FDF" w:rsidRPr="00784125" w:rsidRDefault="00905FDF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bottom w:val="single" w:sz="4" w:space="0" w:color="auto"/>
            </w:tcBorders>
          </w:tcPr>
          <w:p w14:paraId="3FB538D1" w14:textId="77777777" w:rsidR="00905FDF" w:rsidRPr="00784125" w:rsidRDefault="00905FDF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výkon trestního opatření ve 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265187AA" w14:textId="77777777" w:rsidR="00905FDF" w:rsidRPr="00784125" w:rsidRDefault="00905FDF" w:rsidP="006E4635">
            <w:pPr>
              <w:ind w:firstLine="170"/>
              <w:rPr>
                <w:kern w:val="2"/>
                <w14:ligatures w14:val="standardContextual"/>
              </w:rPr>
            </w:pPr>
          </w:p>
        </w:tc>
      </w:tr>
      <w:tr w:rsidR="00291709" w:rsidRPr="00784125" w14:paraId="49E32E6B" w14:textId="77777777" w:rsidTr="006E4635">
        <w:trPr>
          <w:trHeight w:val="525"/>
          <w:jc w:val="center"/>
        </w:trPr>
        <w:tc>
          <w:tcPr>
            <w:tcW w:w="1301" w:type="dxa"/>
            <w:tcBorders>
              <w:left w:val="single" w:sz="12" w:space="0" w:color="auto"/>
              <w:bottom w:val="single" w:sz="12" w:space="0" w:color="auto"/>
            </w:tcBorders>
          </w:tcPr>
          <w:p w14:paraId="23A63815" w14:textId="77777777" w:rsidR="00905FDF" w:rsidRPr="00784125" w:rsidRDefault="00905FDF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3 Cd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AC238F9" w14:textId="59669176" w:rsidR="00905FDF" w:rsidRPr="00784125" w:rsidRDefault="00905FDF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48107CE7" w14:textId="77777777" w:rsidR="00905FDF" w:rsidRPr="00784125" w:rsidRDefault="00905FDF" w:rsidP="006E4635">
            <w:pPr>
              <w:ind w:firstLine="170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Specializace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 (dožádání cizina)</w:t>
            </w:r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947898" w14:textId="77777777" w:rsidR="00905FDF" w:rsidRPr="00784125" w:rsidRDefault="00905FDF" w:rsidP="006E4635">
            <w:pPr>
              <w:ind w:firstLine="170"/>
              <w:rPr>
                <w:kern w:val="2"/>
                <w14:ligatures w14:val="standardContextual"/>
              </w:rPr>
            </w:pPr>
          </w:p>
        </w:tc>
      </w:tr>
      <w:bookmarkEnd w:id="16"/>
    </w:tbl>
    <w:p w14:paraId="4B196D6B" w14:textId="77777777" w:rsidR="00905FDF" w:rsidRPr="00784125" w:rsidRDefault="00905FDF" w:rsidP="00905FDF">
      <w:pPr>
        <w:ind w:firstLine="170"/>
      </w:pPr>
    </w:p>
    <w:p w14:paraId="4987ACAB" w14:textId="77777777" w:rsidR="00291709" w:rsidRPr="00784125" w:rsidRDefault="00291709" w:rsidP="00905FDF">
      <w:pPr>
        <w:ind w:firstLine="17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784125" w:rsidRPr="00784125" w14:paraId="60EA568D" w14:textId="77777777" w:rsidTr="006E4635">
        <w:trPr>
          <w:jc w:val="center"/>
        </w:trPr>
        <w:tc>
          <w:tcPr>
            <w:tcW w:w="1301" w:type="dxa"/>
            <w:tcBorders>
              <w:top w:val="single" w:sz="12" w:space="0" w:color="auto"/>
            </w:tcBorders>
          </w:tcPr>
          <w:p w14:paraId="29878B26" w14:textId="77777777" w:rsidR="00905FDF" w:rsidRPr="00784125" w:rsidRDefault="00905FDF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bookmarkStart w:id="17" w:name="_Hlk190175692"/>
            <w:r w:rsidRPr="00784125">
              <w:rPr>
                <w:b/>
                <w:kern w:val="2"/>
                <w14:ligatures w14:val="standardContextual"/>
              </w:rPr>
              <w:t xml:space="preserve">17 </w:t>
            </w:r>
            <w:proofErr w:type="spellStart"/>
            <w:r w:rsidRPr="00784125">
              <w:rPr>
                <w:b/>
                <w:kern w:val="2"/>
                <w14:ligatures w14:val="standardContextual"/>
              </w:rPr>
              <w:t>Ntm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FF1EC26" w14:textId="77777777" w:rsidR="00905FDF" w:rsidRPr="00784125" w:rsidRDefault="00905FDF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0EFD4241" w14:textId="77777777" w:rsidR="00905FDF" w:rsidRPr="00784125" w:rsidRDefault="00905FDF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oddíl Výkon trestního opatření a oddíl PP – jiné osoby (výkon trestního opatření ve 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24E35FED" w14:textId="77777777" w:rsidR="00905FDF" w:rsidRPr="00784125" w:rsidRDefault="00905FDF" w:rsidP="006E4635">
            <w:pPr>
              <w:ind w:left="12"/>
              <w:rPr>
                <w:b/>
                <w:bCs/>
                <w:kern w:val="2"/>
                <w14:ligatures w14:val="standardContextual"/>
              </w:rPr>
            </w:pPr>
            <w:r w:rsidRPr="00784125">
              <w:rPr>
                <w:b/>
                <w:bCs/>
                <w:kern w:val="2"/>
                <w14:ligatures w14:val="standardContextual"/>
              </w:rPr>
              <w:t>Mgr. Miroslava Purkertová</w:t>
            </w:r>
          </w:p>
          <w:p w14:paraId="41E3D64C" w14:textId="77777777" w:rsidR="00905FDF" w:rsidRPr="00784125" w:rsidRDefault="00905FDF" w:rsidP="006E4635">
            <w:pPr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Mgr. Veronika </w:t>
            </w:r>
            <w:proofErr w:type="gramStart"/>
            <w:r w:rsidRPr="00784125">
              <w:rPr>
                <w:kern w:val="2"/>
                <w14:ligatures w14:val="standardContextual"/>
              </w:rPr>
              <w:t>Cejnar  Tomanová</w:t>
            </w:r>
            <w:proofErr w:type="gramEnd"/>
          </w:p>
          <w:p w14:paraId="5CA0FB39" w14:textId="77777777" w:rsidR="00905FDF" w:rsidRPr="00784125" w:rsidRDefault="00905FDF" w:rsidP="006E4635">
            <w:pPr>
              <w:spacing w:after="120"/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JUDr. Marcela Horváthová</w:t>
            </w:r>
          </w:p>
          <w:p w14:paraId="26D29CD7" w14:textId="46408396" w:rsidR="00905FDF" w:rsidRPr="00784125" w:rsidRDefault="00905FDF" w:rsidP="006E4635">
            <w:pPr>
              <w:ind w:left="12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Mgr. Tereza Teršová</w:t>
            </w:r>
          </w:p>
          <w:p w14:paraId="78D7A37E" w14:textId="77777777" w:rsidR="00905FDF" w:rsidRPr="00784125" w:rsidRDefault="00905FDF" w:rsidP="006E4635">
            <w:pPr>
              <w:spacing w:after="120"/>
              <w:ind w:left="11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jako první zastupující pro soudní oddělení 17 PP, 17 </w:t>
            </w:r>
            <w:proofErr w:type="spellStart"/>
            <w:r w:rsidRPr="00784125">
              <w:rPr>
                <w:kern w:val="2"/>
                <w14:ligatures w14:val="standardContextual"/>
              </w:rPr>
              <w:t>Ntm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, 17 Cd </w:t>
            </w:r>
            <w:r w:rsidRPr="00784125">
              <w:rPr>
                <w:kern w:val="2"/>
                <w14:ligatures w14:val="standardContextual"/>
              </w:rPr>
              <w:lastRenderedPageBreak/>
              <w:t xml:space="preserve">(výkon trestního opatření ve 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>)</w:t>
            </w:r>
          </w:p>
          <w:p w14:paraId="03A80C3E" w14:textId="77777777" w:rsidR="00905FDF" w:rsidRPr="00784125" w:rsidRDefault="00905FDF" w:rsidP="006E4635">
            <w:pPr>
              <w:ind w:left="12"/>
              <w:rPr>
                <w:i/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přísedící dle přílohy č. 2</w:t>
            </w:r>
          </w:p>
        </w:tc>
      </w:tr>
      <w:tr w:rsidR="00784125" w:rsidRPr="00784125" w14:paraId="5A09414F" w14:textId="77777777" w:rsidTr="006E4635">
        <w:trPr>
          <w:jc w:val="center"/>
        </w:trPr>
        <w:tc>
          <w:tcPr>
            <w:tcW w:w="1301" w:type="dxa"/>
          </w:tcPr>
          <w:p w14:paraId="190749A0" w14:textId="77777777" w:rsidR="00905FDF" w:rsidRPr="00784125" w:rsidRDefault="00905FDF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17 PP</w:t>
            </w:r>
          </w:p>
        </w:tc>
        <w:tc>
          <w:tcPr>
            <w:tcW w:w="1275" w:type="dxa"/>
          </w:tcPr>
          <w:p w14:paraId="47A02FE7" w14:textId="77777777" w:rsidR="00905FDF" w:rsidRPr="00784125" w:rsidRDefault="00905FDF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</w:tcPr>
          <w:p w14:paraId="675A9445" w14:textId="77777777" w:rsidR="00905FDF" w:rsidRPr="00784125" w:rsidRDefault="00905FDF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výkon trestního opatření ve věznici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</w:p>
        </w:tc>
        <w:tc>
          <w:tcPr>
            <w:tcW w:w="3544" w:type="dxa"/>
            <w:vMerge/>
          </w:tcPr>
          <w:p w14:paraId="18F715BA" w14:textId="77777777" w:rsidR="00905FDF" w:rsidRPr="00784125" w:rsidRDefault="00905FDF" w:rsidP="006E4635">
            <w:pPr>
              <w:ind w:firstLine="170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291709" w:rsidRPr="00784125" w14:paraId="74F6368D" w14:textId="77777777" w:rsidTr="006E4635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301B4B24" w14:textId="77777777" w:rsidR="00905FDF" w:rsidRPr="00784125" w:rsidRDefault="00905FDF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784125">
              <w:rPr>
                <w:b/>
                <w:kern w:val="2"/>
                <w14:ligatures w14:val="standardContextual"/>
              </w:rPr>
              <w:t>17 Cd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21E7CF2" w14:textId="77777777" w:rsidR="00905FDF" w:rsidRPr="00784125" w:rsidRDefault="00905FDF" w:rsidP="006E4635">
            <w:pPr>
              <w:jc w:val="center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bottom w:val="single" w:sz="12" w:space="0" w:color="auto"/>
            </w:tcBorders>
          </w:tcPr>
          <w:p w14:paraId="06AC13BA" w14:textId="77777777" w:rsidR="00905FDF" w:rsidRPr="00784125" w:rsidRDefault="00905FDF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784125">
              <w:rPr>
                <w:kern w:val="2"/>
                <w14:ligatures w14:val="standardContextual"/>
              </w:rPr>
              <w:t xml:space="preserve">specializace </w:t>
            </w:r>
            <w:proofErr w:type="spellStart"/>
            <w:r w:rsidRPr="00784125">
              <w:rPr>
                <w:kern w:val="2"/>
                <w14:ligatures w14:val="standardContextual"/>
              </w:rPr>
              <w:t>Odolov</w:t>
            </w:r>
            <w:proofErr w:type="spellEnd"/>
            <w:r w:rsidRPr="00784125">
              <w:rPr>
                <w:kern w:val="2"/>
                <w14:ligatures w14:val="standardContextual"/>
              </w:rPr>
              <w:t xml:space="preserve"> (dožádání cizina)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127D88CF" w14:textId="77777777" w:rsidR="00905FDF" w:rsidRPr="00784125" w:rsidRDefault="00905FDF" w:rsidP="006E4635">
            <w:pPr>
              <w:ind w:firstLine="170"/>
              <w:rPr>
                <w:kern w:val="2"/>
                <w14:ligatures w14:val="standardContextual"/>
              </w:rPr>
            </w:pPr>
          </w:p>
        </w:tc>
      </w:tr>
      <w:bookmarkEnd w:id="17"/>
    </w:tbl>
    <w:p w14:paraId="2497B8C2" w14:textId="77777777" w:rsidR="00905FDF" w:rsidRPr="00784125" w:rsidRDefault="00905FDF" w:rsidP="00905FDF"/>
    <w:p w14:paraId="251648B9" w14:textId="77777777" w:rsidR="00B1074F" w:rsidRPr="00784125" w:rsidRDefault="00B1074F" w:rsidP="00B1074F">
      <w:pPr>
        <w:rPr>
          <w:i/>
          <w:iCs/>
        </w:rPr>
      </w:pPr>
      <w:r w:rsidRPr="00784125">
        <w:rPr>
          <w:i/>
          <w:iCs/>
        </w:rPr>
        <w:t xml:space="preserve">Důvodem změny je ukončení stáže Mgr. Terezy </w:t>
      </w:r>
      <w:proofErr w:type="spellStart"/>
      <w:r w:rsidRPr="00784125">
        <w:rPr>
          <w:i/>
          <w:iCs/>
        </w:rPr>
        <w:t>Teršové</w:t>
      </w:r>
      <w:proofErr w:type="spellEnd"/>
      <w:r w:rsidRPr="00784125">
        <w:rPr>
          <w:i/>
          <w:iCs/>
        </w:rPr>
        <w:t xml:space="preserve"> u ESD Lucemburk.</w:t>
      </w:r>
    </w:p>
    <w:p w14:paraId="0497FA63" w14:textId="77777777" w:rsidR="00831F47" w:rsidRPr="00784125" w:rsidRDefault="00831F47" w:rsidP="00B1074F">
      <w:pPr>
        <w:rPr>
          <w:i/>
          <w:iCs/>
        </w:rPr>
      </w:pPr>
    </w:p>
    <w:p w14:paraId="6B97B5ED" w14:textId="77777777" w:rsidR="00905FDF" w:rsidRPr="00784125" w:rsidRDefault="00905FDF" w:rsidP="00905FDF">
      <w:pPr>
        <w:rPr>
          <w:rStyle w:val="Odkazintenzivn"/>
          <w:color w:val="auto"/>
        </w:rPr>
      </w:pPr>
    </w:p>
    <w:p w14:paraId="7E15DF44" w14:textId="018715A1" w:rsidR="00831F47" w:rsidRPr="00784125" w:rsidRDefault="00831F47" w:rsidP="00831F47">
      <w:r w:rsidRPr="00784125">
        <w:rPr>
          <w:b/>
          <w:bCs/>
        </w:rPr>
        <w:t>5. Asistent v soudním oddělení 2</w:t>
      </w:r>
      <w:r w:rsidRPr="00784125">
        <w:t xml:space="preserve"> </w:t>
      </w:r>
      <w:proofErr w:type="spellStart"/>
      <w:r w:rsidRPr="00784125">
        <w:rPr>
          <w:b/>
          <w:bCs/>
        </w:rPr>
        <w:t>Tm</w:t>
      </w:r>
      <w:proofErr w:type="spellEnd"/>
      <w:r w:rsidRPr="00784125">
        <w:rPr>
          <w:b/>
          <w:bCs/>
        </w:rPr>
        <w:t xml:space="preserve"> </w:t>
      </w:r>
      <w:r w:rsidRPr="00784125">
        <w:t>(strana 19)</w:t>
      </w:r>
    </w:p>
    <w:p w14:paraId="282335C8" w14:textId="1A847C32" w:rsidR="00831F47" w:rsidRPr="00784125" w:rsidRDefault="00831F47" w:rsidP="00831F47">
      <w:r w:rsidRPr="00784125">
        <w:t>-</w:t>
      </w:r>
      <w:r w:rsidRPr="00784125">
        <w:tab/>
      </w:r>
      <w:r w:rsidR="00B26EA9" w:rsidRPr="00784125">
        <w:t>v</w:t>
      </w:r>
      <w:r w:rsidRPr="00784125">
        <w:t xml:space="preserve">ypouští se zařazení JUDr. Jakuba </w:t>
      </w:r>
      <w:proofErr w:type="spellStart"/>
      <w:r w:rsidRPr="00784125">
        <w:t>Jebouska</w:t>
      </w:r>
      <w:proofErr w:type="spellEnd"/>
    </w:p>
    <w:p w14:paraId="69D2F9B8" w14:textId="77777777" w:rsidR="00831F47" w:rsidRPr="00784125" w:rsidRDefault="00831F47" w:rsidP="00831F47"/>
    <w:p w14:paraId="5DC2ED4C" w14:textId="77777777" w:rsidR="00831F47" w:rsidRPr="00784125" w:rsidRDefault="00831F47" w:rsidP="00831F47">
      <w:pPr>
        <w:rPr>
          <w:i/>
          <w:iCs/>
        </w:rPr>
      </w:pPr>
      <w:r w:rsidRPr="00784125">
        <w:rPr>
          <w:i/>
          <w:iCs/>
        </w:rPr>
        <w:t xml:space="preserve">Důvodem změny je ukončení pracovního poměru JUDr. Jakuba </w:t>
      </w:r>
      <w:proofErr w:type="spellStart"/>
      <w:r w:rsidRPr="00784125">
        <w:rPr>
          <w:i/>
          <w:iCs/>
        </w:rPr>
        <w:t>Jebouska</w:t>
      </w:r>
      <w:proofErr w:type="spellEnd"/>
      <w:r w:rsidRPr="00784125">
        <w:rPr>
          <w:i/>
          <w:iCs/>
        </w:rPr>
        <w:t xml:space="preserve"> u Okresního soudu v Trutnově. </w:t>
      </w:r>
    </w:p>
    <w:p w14:paraId="1A165434" w14:textId="77777777" w:rsidR="00831F47" w:rsidRPr="00784125" w:rsidRDefault="00831F47" w:rsidP="00831F47">
      <w:pPr>
        <w:rPr>
          <w:i/>
          <w:iCs/>
        </w:rPr>
      </w:pPr>
    </w:p>
    <w:p w14:paraId="65A90F54" w14:textId="077A6D2D" w:rsidR="00831F47" w:rsidRPr="00784125" w:rsidRDefault="00831F47" w:rsidP="00831F47">
      <w:pPr>
        <w:pStyle w:val="Odstavecseseznamem"/>
        <w:numPr>
          <w:ilvl w:val="0"/>
          <w:numId w:val="23"/>
        </w:numPr>
      </w:pPr>
      <w:r w:rsidRPr="00784125">
        <w:rPr>
          <w:b/>
          <w:bCs/>
        </w:rPr>
        <w:t>Asistent v soudním oddělení 4</w:t>
      </w:r>
      <w:r w:rsidRPr="00784125">
        <w:t xml:space="preserve"> </w:t>
      </w:r>
      <w:proofErr w:type="spellStart"/>
      <w:r w:rsidRPr="00784125">
        <w:rPr>
          <w:b/>
          <w:bCs/>
        </w:rPr>
        <w:t>Tm</w:t>
      </w:r>
      <w:proofErr w:type="spellEnd"/>
      <w:r w:rsidRPr="00784125">
        <w:t xml:space="preserve"> (strana 19)</w:t>
      </w:r>
    </w:p>
    <w:p w14:paraId="21BDEB73" w14:textId="16F0A724" w:rsidR="00831F47" w:rsidRPr="00784125" w:rsidRDefault="00831F47" w:rsidP="00831F47">
      <w:pPr>
        <w:pStyle w:val="Odstavecseseznamem"/>
        <w:ind w:left="420"/>
      </w:pPr>
      <w:r w:rsidRPr="00784125">
        <w:t>-</w:t>
      </w:r>
      <w:r w:rsidRPr="00784125">
        <w:tab/>
      </w:r>
      <w:r w:rsidR="00B26EA9" w:rsidRPr="00784125">
        <w:t>v</w:t>
      </w:r>
      <w:r w:rsidRPr="00784125">
        <w:t xml:space="preserve">ypouští se zařazení JUDr. Jakuba </w:t>
      </w:r>
      <w:proofErr w:type="spellStart"/>
      <w:r w:rsidRPr="00784125">
        <w:t>Jebouska</w:t>
      </w:r>
      <w:proofErr w:type="spellEnd"/>
    </w:p>
    <w:p w14:paraId="0DFE5DC4" w14:textId="77777777" w:rsidR="00831F47" w:rsidRPr="00784125" w:rsidRDefault="00831F47" w:rsidP="00831F47">
      <w:pPr>
        <w:pStyle w:val="Odstavecseseznamem"/>
        <w:ind w:left="420"/>
      </w:pPr>
    </w:p>
    <w:p w14:paraId="725FEA83" w14:textId="77777777" w:rsidR="00831F47" w:rsidRPr="00784125" w:rsidRDefault="00831F47" w:rsidP="00831F47">
      <w:pPr>
        <w:pStyle w:val="Odstavecseseznamem"/>
        <w:ind w:left="420"/>
        <w:rPr>
          <w:i/>
          <w:iCs/>
        </w:rPr>
      </w:pPr>
      <w:r w:rsidRPr="00784125">
        <w:rPr>
          <w:i/>
          <w:iCs/>
        </w:rPr>
        <w:t xml:space="preserve">Důvodem změny je ukončení pracovního poměru JUDr. Jakuba </w:t>
      </w:r>
      <w:proofErr w:type="spellStart"/>
      <w:r w:rsidRPr="00784125">
        <w:rPr>
          <w:i/>
          <w:iCs/>
        </w:rPr>
        <w:t>Jebouska</w:t>
      </w:r>
      <w:proofErr w:type="spellEnd"/>
      <w:r w:rsidRPr="00784125">
        <w:rPr>
          <w:i/>
          <w:iCs/>
        </w:rPr>
        <w:t xml:space="preserve"> u Okresního soudu v Trutnově. </w:t>
      </w:r>
    </w:p>
    <w:p w14:paraId="64B49A46" w14:textId="77777777" w:rsidR="00831F47" w:rsidRPr="00784125" w:rsidRDefault="00831F47" w:rsidP="00831F47"/>
    <w:p w14:paraId="6B2063B8" w14:textId="2CE35308" w:rsidR="00B4445A" w:rsidRPr="00784125" w:rsidRDefault="00B4445A" w:rsidP="00B26EA9">
      <w:pPr>
        <w:pStyle w:val="Odstavecseseznamem"/>
        <w:ind w:left="420"/>
      </w:pPr>
    </w:p>
    <w:p w14:paraId="5E87DE1C" w14:textId="77777777" w:rsidR="00B4445A" w:rsidRPr="00784125" w:rsidRDefault="00B4445A"/>
    <w:p w14:paraId="222108AF" w14:textId="77777777" w:rsidR="00B4445A" w:rsidRPr="00784125" w:rsidRDefault="00B4445A"/>
    <w:p w14:paraId="7D5E0B34" w14:textId="1850189D" w:rsidR="00582EEC" w:rsidRPr="00784125" w:rsidRDefault="00FC0FFD">
      <w:pPr>
        <w:rPr>
          <w:i/>
        </w:rPr>
      </w:pPr>
      <w:r w:rsidRPr="00784125">
        <w:t>Mgr. Miroslava Purkertová</w:t>
      </w:r>
    </w:p>
    <w:p w14:paraId="1BE0C00E" w14:textId="77777777" w:rsidR="00527819" w:rsidRPr="00784125" w:rsidRDefault="00FC0FFD">
      <w:pPr>
        <w:rPr>
          <w:i/>
        </w:rPr>
      </w:pPr>
      <w:r w:rsidRPr="00784125">
        <w:t>předsedkyně soudu</w:t>
      </w:r>
    </w:p>
    <w:sectPr w:rsidR="00527819" w:rsidRPr="0078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91"/>
    <w:multiLevelType w:val="hybridMultilevel"/>
    <w:tmpl w:val="3184F434"/>
    <w:lvl w:ilvl="0" w:tplc="FFFFFFFF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3C5ED1"/>
    <w:multiLevelType w:val="hybridMultilevel"/>
    <w:tmpl w:val="F7E22B70"/>
    <w:lvl w:ilvl="0" w:tplc="184A4AEE">
      <w:start w:val="1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92448"/>
    <w:multiLevelType w:val="hybridMultilevel"/>
    <w:tmpl w:val="CAF25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577"/>
    <w:multiLevelType w:val="hybridMultilevel"/>
    <w:tmpl w:val="1576C53C"/>
    <w:lvl w:ilvl="0" w:tplc="050E4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836F5F"/>
    <w:multiLevelType w:val="hybridMultilevel"/>
    <w:tmpl w:val="203637A4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2F7D3A"/>
    <w:multiLevelType w:val="hybridMultilevel"/>
    <w:tmpl w:val="7FD0D098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D26C0"/>
    <w:multiLevelType w:val="hybridMultilevel"/>
    <w:tmpl w:val="49DA8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54EC4"/>
    <w:multiLevelType w:val="hybridMultilevel"/>
    <w:tmpl w:val="F00E0072"/>
    <w:lvl w:ilvl="0" w:tplc="E3D27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D54B25"/>
    <w:multiLevelType w:val="hybridMultilevel"/>
    <w:tmpl w:val="09FA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3" w15:restartNumberingAfterBreak="0">
    <w:nsid w:val="455346D5"/>
    <w:multiLevelType w:val="hybridMultilevel"/>
    <w:tmpl w:val="D48ED13C"/>
    <w:lvl w:ilvl="0" w:tplc="1F64B9B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A17614"/>
    <w:multiLevelType w:val="hybridMultilevel"/>
    <w:tmpl w:val="8EFA7418"/>
    <w:lvl w:ilvl="0" w:tplc="B9022714">
      <w:start w:val="106"/>
      <w:numFmt w:val="bullet"/>
      <w:lvlText w:val="-"/>
      <w:lvlJc w:val="left"/>
      <w:pPr>
        <w:ind w:left="390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47D62448"/>
    <w:multiLevelType w:val="hybridMultilevel"/>
    <w:tmpl w:val="33C0AE38"/>
    <w:lvl w:ilvl="0" w:tplc="50F2A8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D74384"/>
    <w:multiLevelType w:val="hybridMultilevel"/>
    <w:tmpl w:val="F1142514"/>
    <w:lvl w:ilvl="0" w:tplc="185016F4">
      <w:start w:val="6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93D350A"/>
    <w:multiLevelType w:val="hybridMultilevel"/>
    <w:tmpl w:val="876E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553AC"/>
    <w:multiLevelType w:val="hybridMultilevel"/>
    <w:tmpl w:val="122EF526"/>
    <w:lvl w:ilvl="0" w:tplc="0CC0A6B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BDE7874"/>
    <w:multiLevelType w:val="hybridMultilevel"/>
    <w:tmpl w:val="A7DC254A"/>
    <w:lvl w:ilvl="0" w:tplc="A1966A4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B5449"/>
    <w:multiLevelType w:val="hybridMultilevel"/>
    <w:tmpl w:val="053A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E00BA"/>
    <w:multiLevelType w:val="hybridMultilevel"/>
    <w:tmpl w:val="0D7CBBD0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15861">
    <w:abstractNumId w:val="3"/>
  </w:num>
  <w:num w:numId="2" w16cid:durableId="860775837">
    <w:abstractNumId w:val="16"/>
  </w:num>
  <w:num w:numId="3" w16cid:durableId="248007124">
    <w:abstractNumId w:val="9"/>
  </w:num>
  <w:num w:numId="4" w16cid:durableId="1515149486">
    <w:abstractNumId w:val="12"/>
  </w:num>
  <w:num w:numId="5" w16cid:durableId="154608552">
    <w:abstractNumId w:val="2"/>
  </w:num>
  <w:num w:numId="6" w16cid:durableId="1894731984">
    <w:abstractNumId w:val="4"/>
  </w:num>
  <w:num w:numId="7" w16cid:durableId="826745588">
    <w:abstractNumId w:val="8"/>
  </w:num>
  <w:num w:numId="8" w16cid:durableId="13726974">
    <w:abstractNumId w:val="5"/>
  </w:num>
  <w:num w:numId="9" w16cid:durableId="788205050">
    <w:abstractNumId w:val="14"/>
  </w:num>
  <w:num w:numId="10" w16cid:durableId="1195659871">
    <w:abstractNumId w:val="6"/>
  </w:num>
  <w:num w:numId="11" w16cid:durableId="1647005545">
    <w:abstractNumId w:val="11"/>
  </w:num>
  <w:num w:numId="12" w16cid:durableId="1379015622">
    <w:abstractNumId w:val="22"/>
  </w:num>
  <w:num w:numId="13" w16cid:durableId="1111902472">
    <w:abstractNumId w:val="20"/>
  </w:num>
  <w:num w:numId="14" w16cid:durableId="368606831">
    <w:abstractNumId w:val="21"/>
  </w:num>
  <w:num w:numId="15" w16cid:durableId="1430812581">
    <w:abstractNumId w:val="18"/>
  </w:num>
  <w:num w:numId="16" w16cid:durableId="1880774992">
    <w:abstractNumId w:val="15"/>
  </w:num>
  <w:num w:numId="17" w16cid:durableId="693533087">
    <w:abstractNumId w:val="7"/>
  </w:num>
  <w:num w:numId="18" w16cid:durableId="1380325163">
    <w:abstractNumId w:val="10"/>
  </w:num>
  <w:num w:numId="19" w16cid:durableId="1955013363">
    <w:abstractNumId w:val="1"/>
  </w:num>
  <w:num w:numId="20" w16cid:durableId="312024923">
    <w:abstractNumId w:val="13"/>
  </w:num>
  <w:num w:numId="21" w16cid:durableId="296111519">
    <w:abstractNumId w:val="0"/>
  </w:num>
  <w:num w:numId="22" w16cid:durableId="345911489">
    <w:abstractNumId w:val="19"/>
  </w:num>
  <w:num w:numId="23" w16cid:durableId="9497068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2.docx 2025/02/11 09:25:46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FC0FFD"/>
    <w:rsid w:val="0004744B"/>
    <w:rsid w:val="00067767"/>
    <w:rsid w:val="000722AC"/>
    <w:rsid w:val="00077A1C"/>
    <w:rsid w:val="0008048B"/>
    <w:rsid w:val="00080836"/>
    <w:rsid w:val="000934BD"/>
    <w:rsid w:val="000B241A"/>
    <w:rsid w:val="000C2E4D"/>
    <w:rsid w:val="000C5C7B"/>
    <w:rsid w:val="000D4729"/>
    <w:rsid w:val="00100100"/>
    <w:rsid w:val="00113AB4"/>
    <w:rsid w:val="001401DB"/>
    <w:rsid w:val="0015694D"/>
    <w:rsid w:val="00184F0B"/>
    <w:rsid w:val="00197C9C"/>
    <w:rsid w:val="001A17C3"/>
    <w:rsid w:val="001C2930"/>
    <w:rsid w:val="001D50F7"/>
    <w:rsid w:val="001E0F57"/>
    <w:rsid w:val="002203F2"/>
    <w:rsid w:val="00226DBC"/>
    <w:rsid w:val="00254BEC"/>
    <w:rsid w:val="002569F0"/>
    <w:rsid w:val="002674B3"/>
    <w:rsid w:val="00270BB8"/>
    <w:rsid w:val="00270D15"/>
    <w:rsid w:val="00273E11"/>
    <w:rsid w:val="00291709"/>
    <w:rsid w:val="002A4FFE"/>
    <w:rsid w:val="002C649F"/>
    <w:rsid w:val="002F3DC6"/>
    <w:rsid w:val="00307117"/>
    <w:rsid w:val="00314714"/>
    <w:rsid w:val="00340733"/>
    <w:rsid w:val="00376316"/>
    <w:rsid w:val="003B4A5B"/>
    <w:rsid w:val="003D78D8"/>
    <w:rsid w:val="003F2D64"/>
    <w:rsid w:val="00400A29"/>
    <w:rsid w:val="0043189B"/>
    <w:rsid w:val="00465F83"/>
    <w:rsid w:val="0048009D"/>
    <w:rsid w:val="00486EDC"/>
    <w:rsid w:val="00487CF4"/>
    <w:rsid w:val="00494618"/>
    <w:rsid w:val="00496EC4"/>
    <w:rsid w:val="004A195D"/>
    <w:rsid w:val="004C5BA4"/>
    <w:rsid w:val="0051337E"/>
    <w:rsid w:val="00527819"/>
    <w:rsid w:val="00566A16"/>
    <w:rsid w:val="005676FB"/>
    <w:rsid w:val="00580F31"/>
    <w:rsid w:val="00582EEC"/>
    <w:rsid w:val="00601997"/>
    <w:rsid w:val="00605623"/>
    <w:rsid w:val="00611334"/>
    <w:rsid w:val="00614F99"/>
    <w:rsid w:val="006310D2"/>
    <w:rsid w:val="00687EE7"/>
    <w:rsid w:val="00693A49"/>
    <w:rsid w:val="006A77C2"/>
    <w:rsid w:val="006F0B0A"/>
    <w:rsid w:val="007514DF"/>
    <w:rsid w:val="0077314B"/>
    <w:rsid w:val="00775192"/>
    <w:rsid w:val="00781E4F"/>
    <w:rsid w:val="00784125"/>
    <w:rsid w:val="007966A2"/>
    <w:rsid w:val="007A4284"/>
    <w:rsid w:val="007A54EC"/>
    <w:rsid w:val="007B0F7F"/>
    <w:rsid w:val="007C1526"/>
    <w:rsid w:val="007C3D6E"/>
    <w:rsid w:val="008272EA"/>
    <w:rsid w:val="00831F47"/>
    <w:rsid w:val="00855412"/>
    <w:rsid w:val="00876D69"/>
    <w:rsid w:val="00881BC8"/>
    <w:rsid w:val="0089446A"/>
    <w:rsid w:val="00895A96"/>
    <w:rsid w:val="008A31D4"/>
    <w:rsid w:val="008C5A2C"/>
    <w:rsid w:val="008D572F"/>
    <w:rsid w:val="00905FDF"/>
    <w:rsid w:val="00955655"/>
    <w:rsid w:val="00964E1E"/>
    <w:rsid w:val="0097504F"/>
    <w:rsid w:val="009A0C80"/>
    <w:rsid w:val="009A31AE"/>
    <w:rsid w:val="009C25E5"/>
    <w:rsid w:val="009C4E42"/>
    <w:rsid w:val="009E3E64"/>
    <w:rsid w:val="00A1057C"/>
    <w:rsid w:val="00A1390B"/>
    <w:rsid w:val="00A24FF6"/>
    <w:rsid w:val="00A26B16"/>
    <w:rsid w:val="00A27119"/>
    <w:rsid w:val="00AB7CC3"/>
    <w:rsid w:val="00AD0487"/>
    <w:rsid w:val="00AD1604"/>
    <w:rsid w:val="00AD1F32"/>
    <w:rsid w:val="00AF3499"/>
    <w:rsid w:val="00AF4BDC"/>
    <w:rsid w:val="00B06E77"/>
    <w:rsid w:val="00B1074F"/>
    <w:rsid w:val="00B1441F"/>
    <w:rsid w:val="00B26001"/>
    <w:rsid w:val="00B26D51"/>
    <w:rsid w:val="00B26EA9"/>
    <w:rsid w:val="00B33836"/>
    <w:rsid w:val="00B35960"/>
    <w:rsid w:val="00B42FA8"/>
    <w:rsid w:val="00B4445A"/>
    <w:rsid w:val="00B5683D"/>
    <w:rsid w:val="00BA3DBE"/>
    <w:rsid w:val="00BB2C4B"/>
    <w:rsid w:val="00BD5846"/>
    <w:rsid w:val="00BE390A"/>
    <w:rsid w:val="00BF051B"/>
    <w:rsid w:val="00BF1E84"/>
    <w:rsid w:val="00BF7585"/>
    <w:rsid w:val="00C012C0"/>
    <w:rsid w:val="00C25744"/>
    <w:rsid w:val="00C27443"/>
    <w:rsid w:val="00C41B49"/>
    <w:rsid w:val="00C4352F"/>
    <w:rsid w:val="00C532BB"/>
    <w:rsid w:val="00C705C7"/>
    <w:rsid w:val="00C75467"/>
    <w:rsid w:val="00C96CA4"/>
    <w:rsid w:val="00C97560"/>
    <w:rsid w:val="00CA1679"/>
    <w:rsid w:val="00CE4D47"/>
    <w:rsid w:val="00CF65F7"/>
    <w:rsid w:val="00CF71E5"/>
    <w:rsid w:val="00D167E8"/>
    <w:rsid w:val="00D43653"/>
    <w:rsid w:val="00D72C9B"/>
    <w:rsid w:val="00D72F07"/>
    <w:rsid w:val="00D80020"/>
    <w:rsid w:val="00D95E51"/>
    <w:rsid w:val="00DB77B0"/>
    <w:rsid w:val="00DC27DE"/>
    <w:rsid w:val="00DF39B0"/>
    <w:rsid w:val="00DF71BB"/>
    <w:rsid w:val="00E11C0A"/>
    <w:rsid w:val="00E15C59"/>
    <w:rsid w:val="00E44E2D"/>
    <w:rsid w:val="00E45CCB"/>
    <w:rsid w:val="00E52B6F"/>
    <w:rsid w:val="00E52CE6"/>
    <w:rsid w:val="00E5604D"/>
    <w:rsid w:val="00E7558C"/>
    <w:rsid w:val="00E94F8A"/>
    <w:rsid w:val="00EA4DF3"/>
    <w:rsid w:val="00EB368D"/>
    <w:rsid w:val="00EB6186"/>
    <w:rsid w:val="00EC38E8"/>
    <w:rsid w:val="00EC39A2"/>
    <w:rsid w:val="00ED16B9"/>
    <w:rsid w:val="00F36B84"/>
    <w:rsid w:val="00F46A5B"/>
    <w:rsid w:val="00F62B15"/>
    <w:rsid w:val="00F715CA"/>
    <w:rsid w:val="00F75F45"/>
    <w:rsid w:val="00F83AA9"/>
    <w:rsid w:val="00F91F76"/>
    <w:rsid w:val="00FB11B5"/>
    <w:rsid w:val="00FC0474"/>
    <w:rsid w:val="00FC0FFD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4CB1"/>
  <w15:docId w15:val="{28BA53A8-4C67-4840-99F7-A2E3A27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F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F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74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496EC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200A-5120-49F8-AB81-7225571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62</TotalTime>
  <Pages>6</Pages>
  <Words>1494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4</cp:revision>
  <cp:lastPrinted>2025-02-11T08:24:00Z</cp:lastPrinted>
  <dcterms:created xsi:type="dcterms:W3CDTF">2025-02-11T12:38:00Z</dcterms:created>
  <dcterms:modified xsi:type="dcterms:W3CDTF">2025-02-12T07:09:00Z</dcterms:modified>
</cp:coreProperties>
</file>