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C3B" w14:textId="11B9E5C7" w:rsidR="00FC0FFD" w:rsidRPr="00564793" w:rsidRDefault="00FC0FFD" w:rsidP="00FC0FFD">
      <w:pPr>
        <w:jc w:val="right"/>
      </w:pPr>
      <w:r w:rsidRPr="00564793">
        <w:t xml:space="preserve">35 </w:t>
      </w:r>
      <w:proofErr w:type="spellStart"/>
      <w:r w:rsidRPr="00564793">
        <w:t>Spr</w:t>
      </w:r>
      <w:proofErr w:type="spellEnd"/>
      <w:r w:rsidRPr="00564793">
        <w:t xml:space="preserve"> </w:t>
      </w:r>
      <w:r w:rsidR="004C7D44" w:rsidRPr="00564793">
        <w:t>453</w:t>
      </w:r>
      <w:r w:rsidR="0048009D" w:rsidRPr="00564793">
        <w:t xml:space="preserve"> </w:t>
      </w:r>
      <w:r w:rsidR="00855412" w:rsidRPr="00564793">
        <w:t>/2025</w:t>
      </w:r>
    </w:p>
    <w:p w14:paraId="2D24D825" w14:textId="28AC8F55" w:rsidR="00FC0FFD" w:rsidRPr="00564793" w:rsidRDefault="0048009D" w:rsidP="00FC0FFD">
      <w:pPr>
        <w:jc w:val="right"/>
      </w:pPr>
      <w:r w:rsidRPr="00564793">
        <w:t>Trutnov</w:t>
      </w:r>
      <w:r w:rsidR="00FF3D50" w:rsidRPr="00564793">
        <w:t xml:space="preserve"> </w:t>
      </w:r>
      <w:r w:rsidR="00D67031" w:rsidRPr="00564793">
        <w:t>25</w:t>
      </w:r>
      <w:r w:rsidR="004C7D44" w:rsidRPr="00564793">
        <w:t>. 6.</w:t>
      </w:r>
      <w:r w:rsidRPr="00564793">
        <w:t xml:space="preserve"> </w:t>
      </w:r>
      <w:r w:rsidR="00855412" w:rsidRPr="00564793">
        <w:t>2025</w:t>
      </w:r>
    </w:p>
    <w:p w14:paraId="7984CC91" w14:textId="3761E53A" w:rsidR="00FC0FFD" w:rsidRPr="00564793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564793">
        <w:rPr>
          <w:b/>
          <w:bCs/>
        </w:rPr>
        <w:t>Změna rozvrhu práce Okresní</w:t>
      </w:r>
      <w:r w:rsidR="00B26D51" w:rsidRPr="00564793">
        <w:rPr>
          <w:b/>
          <w:bCs/>
        </w:rPr>
        <w:t>ho soudu v Trutnově pro rok 202</w:t>
      </w:r>
      <w:r w:rsidR="00BE390A" w:rsidRPr="00564793">
        <w:rPr>
          <w:b/>
          <w:bCs/>
        </w:rPr>
        <w:t>5</w:t>
      </w:r>
    </w:p>
    <w:p w14:paraId="75F68255" w14:textId="493ECB15" w:rsidR="0042393C" w:rsidRPr="00564793" w:rsidRDefault="00B26D51" w:rsidP="00473036">
      <w:pPr>
        <w:spacing w:after="360"/>
        <w:ind w:left="1441" w:hanging="1418"/>
        <w:jc w:val="center"/>
        <w:rPr>
          <w:b/>
          <w:bCs/>
        </w:rPr>
      </w:pPr>
      <w:r w:rsidRPr="00564793">
        <w:rPr>
          <w:b/>
          <w:bCs/>
        </w:rPr>
        <w:t xml:space="preserve">číslo </w:t>
      </w:r>
      <w:r w:rsidR="004C7D44" w:rsidRPr="00564793">
        <w:rPr>
          <w:b/>
          <w:bCs/>
        </w:rPr>
        <w:t>6</w:t>
      </w:r>
      <w:bookmarkStart w:id="0" w:name="_Hlk188947166"/>
    </w:p>
    <w:p w14:paraId="232BCA28" w14:textId="77777777" w:rsidR="00473036" w:rsidRPr="00564793" w:rsidRDefault="00FC0FFD" w:rsidP="00473036">
      <w:pPr>
        <w:spacing w:after="360"/>
        <w:ind w:firstLine="23"/>
        <w:rPr>
          <w:b/>
          <w:bCs/>
        </w:rPr>
      </w:pPr>
      <w:r w:rsidRPr="00564793">
        <w:t xml:space="preserve">S účinností od </w:t>
      </w:r>
      <w:r w:rsidR="00D67031" w:rsidRPr="00564793">
        <w:rPr>
          <w:b/>
        </w:rPr>
        <w:t>1</w:t>
      </w:r>
      <w:r w:rsidR="004C7D44" w:rsidRPr="00564793">
        <w:rPr>
          <w:b/>
        </w:rPr>
        <w:t>. 7</w:t>
      </w:r>
      <w:r w:rsidR="00876D69" w:rsidRPr="00564793">
        <w:rPr>
          <w:b/>
        </w:rPr>
        <w:t>.</w:t>
      </w:r>
      <w:r w:rsidR="00BE390A" w:rsidRPr="00564793">
        <w:rPr>
          <w:b/>
        </w:rPr>
        <w:t xml:space="preserve"> 2025</w:t>
      </w:r>
      <w:r w:rsidRPr="00564793">
        <w:rPr>
          <w:b/>
          <w:bCs/>
        </w:rPr>
        <w:t xml:space="preserve"> </w:t>
      </w:r>
      <w:r w:rsidRPr="00564793">
        <w:t xml:space="preserve">měním rozvrh práce Okresního soudu </w:t>
      </w:r>
      <w:r w:rsidR="0048009D" w:rsidRPr="00564793">
        <w:t>v Trutnově vedený pod </w:t>
      </w:r>
      <w:r w:rsidR="00BE390A" w:rsidRPr="00564793">
        <w:t xml:space="preserve">35 </w:t>
      </w:r>
      <w:proofErr w:type="spellStart"/>
      <w:r w:rsidR="00BE390A" w:rsidRPr="00564793">
        <w:t>Spr</w:t>
      </w:r>
      <w:proofErr w:type="spellEnd"/>
      <w:r w:rsidR="00BE390A" w:rsidRPr="00564793">
        <w:t xml:space="preserve"> 1090/2024   </w:t>
      </w:r>
      <w:r w:rsidR="00CE4D47" w:rsidRPr="00564793">
        <w:rPr>
          <w:b/>
          <w:bCs/>
        </w:rPr>
        <w:t>takto:</w:t>
      </w:r>
      <w:bookmarkEnd w:id="0"/>
    </w:p>
    <w:p w14:paraId="41CCA533" w14:textId="63E0D00B" w:rsidR="00A30E19" w:rsidRPr="00564793" w:rsidRDefault="00A30E19" w:rsidP="00473036">
      <w:pPr>
        <w:pStyle w:val="Odstavecseseznamem"/>
        <w:numPr>
          <w:ilvl w:val="0"/>
          <w:numId w:val="44"/>
        </w:numPr>
        <w:spacing w:after="360"/>
        <w:rPr>
          <w:b/>
          <w:bCs/>
        </w:rPr>
      </w:pPr>
      <w:r w:rsidRPr="00564793">
        <w:rPr>
          <w:b/>
          <w:bCs/>
        </w:rPr>
        <w:t>Správa soudu</w:t>
      </w:r>
      <w:r w:rsidRPr="00564793">
        <w:t xml:space="preserve"> (strana 5)</w:t>
      </w:r>
    </w:p>
    <w:p w14:paraId="62EA7CC7" w14:textId="0B8EE6D7" w:rsidR="00A30E19" w:rsidRPr="00564793" w:rsidRDefault="00A30E19" w:rsidP="00A30E19">
      <w:pPr>
        <w:pStyle w:val="Odstavecseseznamem"/>
        <w:numPr>
          <w:ilvl w:val="0"/>
          <w:numId w:val="43"/>
        </w:numPr>
        <w:jc w:val="both"/>
      </w:pPr>
      <w:r w:rsidRPr="00564793">
        <w:t>v tabulce se mění zastupování správce informační sítě, nově bude správce informační sítě zastupovat správkyně aplikací Lucie Hájková.</w:t>
      </w:r>
    </w:p>
    <w:p w14:paraId="58C1C3AB" w14:textId="77777777" w:rsidR="00A30E19" w:rsidRPr="00564793" w:rsidRDefault="00A30E19" w:rsidP="00A30E19">
      <w:pPr>
        <w:pStyle w:val="Odstavecseseznamem"/>
        <w:jc w:val="both"/>
      </w:pPr>
    </w:p>
    <w:p w14:paraId="1C7C6E1C" w14:textId="77777777" w:rsidR="00A30E19" w:rsidRPr="00564793" w:rsidRDefault="00A30E19" w:rsidP="00A30E19">
      <w:pPr>
        <w:pStyle w:val="Odstavecseseznamem"/>
        <w:jc w:val="both"/>
      </w:pPr>
      <w:r w:rsidRPr="00564793">
        <w:t>Tabulka v rozsahu této změny bude vypadat takto: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A30E19" w:rsidRPr="00564793" w14:paraId="229263D1" w14:textId="77777777" w:rsidTr="00A30E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CBB" w14:textId="77777777" w:rsidR="00A30E19" w:rsidRPr="00564793" w:rsidRDefault="00A30E19">
            <w:pPr>
              <w:spacing w:line="276" w:lineRule="auto"/>
              <w:ind w:left="34"/>
              <w:rPr>
                <w:lang w:eastAsia="en-US"/>
              </w:rPr>
            </w:pPr>
            <w:r w:rsidRPr="00564793">
              <w:rPr>
                <w:lang w:eastAsia="en-US"/>
              </w:rPr>
              <w:t>Správce informační sítě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A37E" w14:textId="77777777" w:rsidR="00A30E19" w:rsidRPr="00564793" w:rsidRDefault="00A30E19">
            <w:pPr>
              <w:spacing w:line="276" w:lineRule="auto"/>
              <w:ind w:left="34"/>
              <w:rPr>
                <w:b/>
                <w:lang w:eastAsia="en-US"/>
              </w:rPr>
            </w:pPr>
            <w:r w:rsidRPr="00564793">
              <w:rPr>
                <w:b/>
                <w:lang w:eastAsia="en-US"/>
              </w:rPr>
              <w:t>Adam Čalovka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F6E" w14:textId="77777777" w:rsidR="00A30E19" w:rsidRPr="00564793" w:rsidRDefault="00A30E19">
            <w:pPr>
              <w:spacing w:line="276" w:lineRule="auto"/>
              <w:rPr>
                <w:lang w:eastAsia="en-US"/>
              </w:rPr>
            </w:pPr>
            <w:r w:rsidRPr="00564793">
              <w:rPr>
                <w:lang w:eastAsia="en-US"/>
              </w:rPr>
              <w:t>L. Hájková</w:t>
            </w:r>
          </w:p>
        </w:tc>
      </w:tr>
    </w:tbl>
    <w:p w14:paraId="650C0F22" w14:textId="77777777" w:rsidR="00A30E19" w:rsidRPr="00564793" w:rsidRDefault="00A30E19" w:rsidP="00A30E19">
      <w:pPr>
        <w:pStyle w:val="Odstavecseseznamem"/>
        <w:jc w:val="both"/>
      </w:pPr>
    </w:p>
    <w:p w14:paraId="366BCA70" w14:textId="108131A8" w:rsidR="00A30E19" w:rsidRPr="00564793" w:rsidRDefault="00A30E19" w:rsidP="00473036">
      <w:pPr>
        <w:pStyle w:val="Odstavecseseznamem"/>
        <w:jc w:val="both"/>
        <w:rPr>
          <w:i/>
          <w:iCs/>
        </w:rPr>
      </w:pPr>
      <w:r w:rsidRPr="00564793">
        <w:rPr>
          <w:i/>
          <w:iCs/>
        </w:rPr>
        <w:t xml:space="preserve">Důvodem změny je zajištění trvalého zástupu, když zastupování Michalem </w:t>
      </w:r>
      <w:proofErr w:type="spellStart"/>
      <w:r w:rsidRPr="00564793">
        <w:rPr>
          <w:i/>
          <w:iCs/>
        </w:rPr>
        <w:t>Pavčem</w:t>
      </w:r>
      <w:proofErr w:type="spellEnd"/>
      <w:r w:rsidRPr="00564793">
        <w:rPr>
          <w:i/>
          <w:iCs/>
        </w:rPr>
        <w:t xml:space="preserve"> bylo pouze dočasným řešením do doby, než správkyně aplikací bude schopna zabezpečit zástup správce informační sítě.</w:t>
      </w:r>
    </w:p>
    <w:p w14:paraId="7CF2E391" w14:textId="77777777" w:rsidR="00473036" w:rsidRPr="00564793" w:rsidRDefault="00473036" w:rsidP="00473036">
      <w:pPr>
        <w:pStyle w:val="Odstavecseseznamem"/>
        <w:jc w:val="both"/>
        <w:rPr>
          <w:i/>
          <w:iCs/>
        </w:rPr>
      </w:pPr>
    </w:p>
    <w:p w14:paraId="5628461F" w14:textId="74754265" w:rsidR="009435A9" w:rsidRPr="00564793" w:rsidRDefault="009435A9" w:rsidP="00473036">
      <w:pPr>
        <w:pStyle w:val="Odstavecseseznamem"/>
        <w:numPr>
          <w:ilvl w:val="0"/>
          <w:numId w:val="44"/>
        </w:numPr>
        <w:spacing w:before="120" w:after="120"/>
        <w:jc w:val="both"/>
      </w:pPr>
      <w:r w:rsidRPr="00564793">
        <w:rPr>
          <w:b/>
          <w:bCs/>
        </w:rPr>
        <w:t>Opatrovnická agenda</w:t>
      </w:r>
      <w:r w:rsidRPr="00564793">
        <w:t xml:space="preserve"> (strana 30-36)</w:t>
      </w:r>
    </w:p>
    <w:p w14:paraId="2408D654" w14:textId="12C1C971" w:rsidR="009435A9" w:rsidRPr="00564793" w:rsidRDefault="009435A9" w:rsidP="00473036">
      <w:pPr>
        <w:pStyle w:val="Odstavecseseznamem"/>
        <w:numPr>
          <w:ilvl w:val="0"/>
          <w:numId w:val="43"/>
        </w:numPr>
        <w:jc w:val="both"/>
      </w:pPr>
      <w:r w:rsidRPr="00564793">
        <w:t>za tabulku Vyšší soudní úředníci a soudní tajemníci opatrovnické agendy se vkládá:</w:t>
      </w:r>
    </w:p>
    <w:p w14:paraId="02130D8A" w14:textId="77777777" w:rsidR="009435A9" w:rsidRPr="00564793" w:rsidRDefault="009435A9" w:rsidP="00473036">
      <w:pPr>
        <w:ind w:left="720"/>
        <w:jc w:val="both"/>
        <w:rPr>
          <w:b/>
          <w:bCs/>
        </w:rPr>
      </w:pPr>
      <w:bookmarkStart w:id="1" w:name="_Hlk202164989"/>
      <w:r w:rsidRPr="00564793">
        <w:rPr>
          <w:b/>
          <w:bCs/>
        </w:rPr>
        <w:t>Soudní sociální pracovník</w:t>
      </w:r>
    </w:p>
    <w:p w14:paraId="2FFB2360" w14:textId="469A463D" w:rsidR="009435A9" w:rsidRPr="00564793" w:rsidRDefault="009435A9" w:rsidP="00473036">
      <w:pPr>
        <w:pStyle w:val="Odstavecseseznamem"/>
        <w:numPr>
          <w:ilvl w:val="0"/>
          <w:numId w:val="43"/>
        </w:numPr>
        <w:jc w:val="both"/>
      </w:pPr>
      <w:r w:rsidRPr="00564793">
        <w:t xml:space="preserve">na pozici se </w:t>
      </w:r>
      <w:proofErr w:type="gramStart"/>
      <w:r w:rsidRPr="00564793">
        <w:t xml:space="preserve">zařazují  </w:t>
      </w:r>
      <w:r w:rsidRPr="00564793">
        <w:tab/>
      </w:r>
      <w:proofErr w:type="gramEnd"/>
      <w:r w:rsidRPr="00564793">
        <w:t>Mgr. Martina Lukášková</w:t>
      </w:r>
    </w:p>
    <w:p w14:paraId="3AE3D78A" w14:textId="0901BEB2" w:rsidR="009435A9" w:rsidRPr="00564793" w:rsidRDefault="009435A9" w:rsidP="009435A9">
      <w:pPr>
        <w:ind w:left="720"/>
      </w:pPr>
      <w:r w:rsidRPr="00564793">
        <w:t xml:space="preserve"> </w:t>
      </w:r>
      <w:r w:rsidRPr="00564793">
        <w:tab/>
      </w:r>
      <w:r w:rsidRPr="00564793">
        <w:tab/>
      </w:r>
      <w:r w:rsidRPr="00564793">
        <w:tab/>
      </w:r>
      <w:r w:rsidR="00473036" w:rsidRPr="00564793">
        <w:tab/>
      </w:r>
      <w:r w:rsidRPr="00564793">
        <w:t>Mgr. Marie Zeglenová</w:t>
      </w:r>
    </w:p>
    <w:bookmarkEnd w:id="1"/>
    <w:p w14:paraId="5088F537" w14:textId="77777777" w:rsidR="009435A9" w:rsidRPr="00564793" w:rsidRDefault="009435A9" w:rsidP="009435A9"/>
    <w:p w14:paraId="31341992" w14:textId="77777777" w:rsidR="009435A9" w:rsidRPr="00564793" w:rsidRDefault="009435A9" w:rsidP="009435A9">
      <w:pPr>
        <w:rPr>
          <w:i/>
          <w:iCs/>
        </w:rPr>
      </w:pPr>
      <w:r w:rsidRPr="00564793">
        <w:rPr>
          <w:i/>
          <w:iCs/>
        </w:rPr>
        <w:t>Důvodem změny je obsazení nově vzniklého pracovního místa soudního sociálního pracovníka.</w:t>
      </w:r>
    </w:p>
    <w:p w14:paraId="46AC855E" w14:textId="22FD72E1" w:rsidR="0024312D" w:rsidRPr="00564793" w:rsidRDefault="0024312D"/>
    <w:p w14:paraId="07E1D531" w14:textId="3C7E0FA3" w:rsidR="0024312D" w:rsidRPr="00564793" w:rsidRDefault="00302B75" w:rsidP="00473036">
      <w:pPr>
        <w:pStyle w:val="Odstavecseseznamem"/>
        <w:numPr>
          <w:ilvl w:val="0"/>
          <w:numId w:val="44"/>
        </w:numPr>
      </w:pPr>
      <w:r w:rsidRPr="00564793">
        <w:rPr>
          <w:b/>
          <w:bCs/>
        </w:rPr>
        <w:t>Na st</w:t>
      </w:r>
      <w:r w:rsidR="00CE425F">
        <w:rPr>
          <w:b/>
          <w:bCs/>
        </w:rPr>
        <w:t>r</w:t>
      </w:r>
      <w:r w:rsidRPr="00564793">
        <w:rPr>
          <w:b/>
          <w:bCs/>
        </w:rPr>
        <w:t>aně 40 se vkládá</w:t>
      </w:r>
      <w:r w:rsidRPr="00564793">
        <w:t>:</w:t>
      </w:r>
    </w:p>
    <w:p w14:paraId="0B37AB30" w14:textId="7FF8BF78" w:rsidR="00302B75" w:rsidRPr="00564793" w:rsidRDefault="00302B75" w:rsidP="00302B75">
      <w:pPr>
        <w:pStyle w:val="Odstavecseseznamem"/>
        <w:jc w:val="center"/>
        <w:rPr>
          <w:b/>
          <w:bCs/>
        </w:rPr>
      </w:pPr>
      <w:bookmarkStart w:id="2" w:name="_Hlk202165288"/>
      <w:proofErr w:type="gramStart"/>
      <w:r w:rsidRPr="00564793">
        <w:rPr>
          <w:b/>
          <w:bCs/>
        </w:rPr>
        <w:t>Justiční  kandidát</w:t>
      </w:r>
      <w:proofErr w:type="gramEnd"/>
    </w:p>
    <w:p w14:paraId="115AED00" w14:textId="77777777" w:rsidR="00302B75" w:rsidRPr="00564793" w:rsidRDefault="00302B75" w:rsidP="00302B75">
      <w:pPr>
        <w:pStyle w:val="Odstavecseseznamem"/>
        <w:jc w:val="center"/>
        <w:rPr>
          <w:b/>
          <w:bCs/>
        </w:rPr>
      </w:pPr>
    </w:p>
    <w:p w14:paraId="57DFC878" w14:textId="08722843" w:rsidR="00302B75" w:rsidRPr="00564793" w:rsidRDefault="00302B75" w:rsidP="00302B75">
      <w:pPr>
        <w:pStyle w:val="Odstavecseseznamem"/>
        <w:jc w:val="both"/>
      </w:pPr>
      <w:r w:rsidRPr="00564793">
        <w:t>Justiční kandidát přidělený k Okresnímu soudu v</w:t>
      </w:r>
      <w:r w:rsidR="00AD532E" w:rsidRPr="00564793">
        <w:t> </w:t>
      </w:r>
      <w:proofErr w:type="gramStart"/>
      <w:r w:rsidR="00AD532E" w:rsidRPr="00564793">
        <w:t xml:space="preserve">Trutnově </w:t>
      </w:r>
      <w:r w:rsidRPr="00564793">
        <w:t xml:space="preserve"> –</w:t>
      </w:r>
      <w:proofErr w:type="gramEnd"/>
      <w:r w:rsidRPr="00564793">
        <w:t xml:space="preserve"> </w:t>
      </w:r>
      <w:r w:rsidRPr="00564793">
        <w:rPr>
          <w:b/>
          <w:bCs/>
        </w:rPr>
        <w:t>JUDr. Jakub Jebousek</w:t>
      </w:r>
    </w:p>
    <w:p w14:paraId="2EDFEB35" w14:textId="77777777" w:rsidR="00302B75" w:rsidRPr="00564793" w:rsidRDefault="00302B75" w:rsidP="00302B75">
      <w:pPr>
        <w:pStyle w:val="Odstavecseseznamem"/>
      </w:pPr>
    </w:p>
    <w:p w14:paraId="7649035A" w14:textId="408124A6" w:rsidR="00302B75" w:rsidRPr="00564793" w:rsidRDefault="00302B75" w:rsidP="00302B75">
      <w:pPr>
        <w:pStyle w:val="Odstavecseseznamem"/>
        <w:ind w:left="0"/>
        <w:jc w:val="both"/>
      </w:pPr>
      <w:r w:rsidRPr="00564793">
        <w:t>Podle § 43</w:t>
      </w:r>
      <w:r w:rsidR="006D69AD" w:rsidRPr="00564793">
        <w:t xml:space="preserve"> a § 115 odst. </w:t>
      </w:r>
      <w:proofErr w:type="gramStart"/>
      <w:r w:rsidR="006D69AD" w:rsidRPr="00564793">
        <w:t xml:space="preserve">1 </w:t>
      </w:r>
      <w:r w:rsidRPr="00564793">
        <w:t xml:space="preserve"> zákona</w:t>
      </w:r>
      <w:proofErr w:type="gramEnd"/>
      <w:r w:rsidRPr="00564793">
        <w:t xml:space="preserve"> č. 6/2002 Sb., o soudech a soudcích, přísedících a státní správě soudů a o změně některých dalších zákonů, </w:t>
      </w:r>
      <w:r w:rsidR="006D69AD" w:rsidRPr="00564793">
        <w:t xml:space="preserve">vykonává svoji činnost v souladu se zákonem a s pokyny, které mu udělí předseda senátu, u kterého justiční kandidát vykonává odbornou přípravu. Zařazení justičního kandidáta na jednotlivé úseky Okresního soudu v Trutnově je stanoveno Věcným a časovým plánem odborné přípravy </w:t>
      </w:r>
      <w:r w:rsidR="00CE425F" w:rsidRPr="00564793">
        <w:t>justičního</w:t>
      </w:r>
      <w:r w:rsidR="006D69AD" w:rsidRPr="00564793">
        <w:t xml:space="preserve"> kandidáta Krajského soudu v Hradci Králové. Provádí veškeré úkony soudu prvního stupně v rozsahu vymezeném § 11 a § 12 zákona č. 121/2008 Sb., o vyšších soudních úřednících a vyšších úřednících státního zastupitelství a o změně souvisejících zákonů ve znění pozdějších předpisů, a s § 6a a § 6 vyhlášky Ministerstva spravedlnosti ČR č. 37/1992 Sb., o jednacím řádu pro okresní a krajské soudy, ve znění pozdějších předpisů.</w:t>
      </w:r>
    </w:p>
    <w:bookmarkEnd w:id="2"/>
    <w:p w14:paraId="6C9C28F7" w14:textId="77777777" w:rsidR="00D80679" w:rsidRPr="00564793" w:rsidRDefault="00D80679" w:rsidP="00302B75">
      <w:pPr>
        <w:pStyle w:val="Odstavecseseznamem"/>
        <w:ind w:left="0"/>
        <w:jc w:val="both"/>
      </w:pPr>
    </w:p>
    <w:p w14:paraId="4FD48E4C" w14:textId="74DAF12E" w:rsidR="00D80679" w:rsidRPr="00564793" w:rsidRDefault="00D80679" w:rsidP="00302B75">
      <w:pPr>
        <w:pStyle w:val="Odstavecseseznamem"/>
        <w:ind w:left="0"/>
        <w:jc w:val="both"/>
        <w:rPr>
          <w:i/>
          <w:iCs/>
        </w:rPr>
      </w:pPr>
      <w:r w:rsidRPr="00564793">
        <w:rPr>
          <w:i/>
          <w:iCs/>
        </w:rPr>
        <w:t xml:space="preserve">Důvodem změny je zařazení JUDr. Jakuba </w:t>
      </w:r>
      <w:proofErr w:type="spellStart"/>
      <w:r w:rsidRPr="00564793">
        <w:rPr>
          <w:i/>
          <w:iCs/>
        </w:rPr>
        <w:t>Jebouska</w:t>
      </w:r>
      <w:proofErr w:type="spellEnd"/>
      <w:r w:rsidRPr="00564793">
        <w:rPr>
          <w:i/>
          <w:iCs/>
        </w:rPr>
        <w:t xml:space="preserve"> </w:t>
      </w:r>
      <w:r w:rsidR="00022CBC" w:rsidRPr="00564793">
        <w:rPr>
          <w:i/>
          <w:iCs/>
        </w:rPr>
        <w:t>v pozici</w:t>
      </w:r>
      <w:r w:rsidRPr="00564793">
        <w:rPr>
          <w:i/>
          <w:iCs/>
        </w:rPr>
        <w:t xml:space="preserve"> justičního kandidáta k Okresnímu soudu v Trutnově. </w:t>
      </w:r>
    </w:p>
    <w:p w14:paraId="6D2250E6" w14:textId="77777777" w:rsidR="00302B75" w:rsidRPr="00564793" w:rsidRDefault="00302B75"/>
    <w:p w14:paraId="0B51B327" w14:textId="77777777" w:rsidR="00A30E19" w:rsidRPr="00564793" w:rsidRDefault="00A30E19"/>
    <w:p w14:paraId="7D5E0B34" w14:textId="7FA22AD2" w:rsidR="00582EEC" w:rsidRPr="00564793" w:rsidRDefault="00344509">
      <w:pPr>
        <w:rPr>
          <w:i/>
        </w:rPr>
      </w:pPr>
      <w:r w:rsidRPr="00564793">
        <w:t xml:space="preserve">Mgr. </w:t>
      </w:r>
      <w:r w:rsidR="005A3E42" w:rsidRPr="00564793">
        <w:t xml:space="preserve">Miroslava </w:t>
      </w:r>
      <w:r w:rsidR="00FC0FFD" w:rsidRPr="00564793">
        <w:t>Purkertová</w:t>
      </w:r>
    </w:p>
    <w:p w14:paraId="1BE0C00E" w14:textId="77777777" w:rsidR="00527819" w:rsidRPr="00564793" w:rsidRDefault="00FC0FFD">
      <w:pPr>
        <w:rPr>
          <w:i/>
        </w:rPr>
      </w:pPr>
      <w:r w:rsidRPr="00564793">
        <w:t>předsedkyně soudu</w:t>
      </w:r>
    </w:p>
    <w:sectPr w:rsidR="00527819" w:rsidRPr="0056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91"/>
    <w:multiLevelType w:val="hybridMultilevel"/>
    <w:tmpl w:val="3184F434"/>
    <w:lvl w:ilvl="0" w:tplc="FFFFFFFF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3C5ED1"/>
    <w:multiLevelType w:val="hybridMultilevel"/>
    <w:tmpl w:val="F7E22B70"/>
    <w:lvl w:ilvl="0" w:tplc="184A4AEE">
      <w:start w:val="1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78327A0"/>
    <w:multiLevelType w:val="hybridMultilevel"/>
    <w:tmpl w:val="C6E859CE"/>
    <w:lvl w:ilvl="0" w:tplc="88F4727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D4F"/>
    <w:multiLevelType w:val="hybridMultilevel"/>
    <w:tmpl w:val="85069A6A"/>
    <w:lvl w:ilvl="0" w:tplc="3CF863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8D26C0"/>
    <w:multiLevelType w:val="hybridMultilevel"/>
    <w:tmpl w:val="49DA8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7FE"/>
    <w:multiLevelType w:val="hybridMultilevel"/>
    <w:tmpl w:val="52FCE576"/>
    <w:lvl w:ilvl="0" w:tplc="A35A4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4EC4"/>
    <w:multiLevelType w:val="hybridMultilevel"/>
    <w:tmpl w:val="F00E0072"/>
    <w:lvl w:ilvl="0" w:tplc="E3D27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8A27649"/>
    <w:multiLevelType w:val="hybridMultilevel"/>
    <w:tmpl w:val="ED9E5C80"/>
    <w:lvl w:ilvl="0" w:tplc="B4D62A8E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9D1C3E"/>
    <w:multiLevelType w:val="hybridMultilevel"/>
    <w:tmpl w:val="F65E36CE"/>
    <w:lvl w:ilvl="0" w:tplc="476E9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AE4579"/>
    <w:multiLevelType w:val="hybridMultilevel"/>
    <w:tmpl w:val="E3107820"/>
    <w:lvl w:ilvl="0" w:tplc="1F068D1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2E2E644D"/>
    <w:multiLevelType w:val="hybridMultilevel"/>
    <w:tmpl w:val="500C6ACA"/>
    <w:lvl w:ilvl="0" w:tplc="CC1616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FE770A5"/>
    <w:multiLevelType w:val="hybridMultilevel"/>
    <w:tmpl w:val="93021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44826"/>
    <w:multiLevelType w:val="hybridMultilevel"/>
    <w:tmpl w:val="C8AE69EC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2" w15:restartNumberingAfterBreak="0">
    <w:nsid w:val="41034025"/>
    <w:multiLevelType w:val="hybridMultilevel"/>
    <w:tmpl w:val="D33C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6D5"/>
    <w:multiLevelType w:val="hybridMultilevel"/>
    <w:tmpl w:val="D48ED13C"/>
    <w:lvl w:ilvl="0" w:tplc="1F64B9B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477642A4"/>
    <w:multiLevelType w:val="hybridMultilevel"/>
    <w:tmpl w:val="EB720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448"/>
    <w:multiLevelType w:val="hybridMultilevel"/>
    <w:tmpl w:val="33C0AE38"/>
    <w:lvl w:ilvl="0" w:tplc="50F2A8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8446E8"/>
    <w:multiLevelType w:val="hybridMultilevel"/>
    <w:tmpl w:val="96E66550"/>
    <w:lvl w:ilvl="0" w:tplc="FFCE2B82">
      <w:start w:val="35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D74384"/>
    <w:multiLevelType w:val="hybridMultilevel"/>
    <w:tmpl w:val="F1142514"/>
    <w:lvl w:ilvl="0" w:tplc="185016F4">
      <w:start w:val="6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93D350A"/>
    <w:multiLevelType w:val="hybridMultilevel"/>
    <w:tmpl w:val="876E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06F2B"/>
    <w:multiLevelType w:val="hybridMultilevel"/>
    <w:tmpl w:val="29EE01E4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8531C9"/>
    <w:multiLevelType w:val="hybridMultilevel"/>
    <w:tmpl w:val="D7FEC2D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99553AC"/>
    <w:multiLevelType w:val="hybridMultilevel"/>
    <w:tmpl w:val="122EF526"/>
    <w:lvl w:ilvl="0" w:tplc="0CC0A6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06D42"/>
    <w:multiLevelType w:val="hybridMultilevel"/>
    <w:tmpl w:val="D6AE8128"/>
    <w:lvl w:ilvl="0" w:tplc="E42E64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79DA"/>
    <w:multiLevelType w:val="hybridMultilevel"/>
    <w:tmpl w:val="B540CB60"/>
    <w:lvl w:ilvl="0" w:tplc="F12CD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5861">
    <w:abstractNumId w:val="3"/>
  </w:num>
  <w:num w:numId="2" w16cid:durableId="860775837">
    <w:abstractNumId w:val="27"/>
  </w:num>
  <w:num w:numId="3" w16cid:durableId="248007124">
    <w:abstractNumId w:val="12"/>
  </w:num>
  <w:num w:numId="4" w16cid:durableId="1515149486">
    <w:abstractNumId w:val="21"/>
  </w:num>
  <w:num w:numId="5" w16cid:durableId="154608552">
    <w:abstractNumId w:val="2"/>
  </w:num>
  <w:num w:numId="6" w16cid:durableId="1894731984">
    <w:abstractNumId w:val="4"/>
  </w:num>
  <w:num w:numId="7" w16cid:durableId="826745588">
    <w:abstractNumId w:val="11"/>
  </w:num>
  <w:num w:numId="8" w16cid:durableId="13726974">
    <w:abstractNumId w:val="5"/>
  </w:num>
  <w:num w:numId="9" w16cid:durableId="788205050">
    <w:abstractNumId w:val="24"/>
  </w:num>
  <w:num w:numId="10" w16cid:durableId="1195659871">
    <w:abstractNumId w:val="7"/>
  </w:num>
  <w:num w:numId="11" w16cid:durableId="1647005545">
    <w:abstractNumId w:val="19"/>
  </w:num>
  <w:num w:numId="12" w16cid:durableId="1379015622">
    <w:abstractNumId w:val="38"/>
  </w:num>
  <w:num w:numId="13" w16cid:durableId="1111902472">
    <w:abstractNumId w:val="34"/>
  </w:num>
  <w:num w:numId="14" w16cid:durableId="368606831">
    <w:abstractNumId w:val="35"/>
  </w:num>
  <w:num w:numId="15" w16cid:durableId="1430812581">
    <w:abstractNumId w:val="30"/>
  </w:num>
  <w:num w:numId="16" w16cid:durableId="1880774992">
    <w:abstractNumId w:val="26"/>
  </w:num>
  <w:num w:numId="17" w16cid:durableId="693533087">
    <w:abstractNumId w:val="9"/>
  </w:num>
  <w:num w:numId="18" w16cid:durableId="1380325163">
    <w:abstractNumId w:val="13"/>
  </w:num>
  <w:num w:numId="19" w16cid:durableId="1955013363">
    <w:abstractNumId w:val="1"/>
  </w:num>
  <w:num w:numId="20" w16cid:durableId="312024923">
    <w:abstractNumId w:val="23"/>
  </w:num>
  <w:num w:numId="21" w16cid:durableId="296111519">
    <w:abstractNumId w:val="0"/>
  </w:num>
  <w:num w:numId="22" w16cid:durableId="345911489">
    <w:abstractNumId w:val="33"/>
  </w:num>
  <w:num w:numId="23" w16cid:durableId="949706881">
    <w:abstractNumId w:val="29"/>
  </w:num>
  <w:num w:numId="24" w16cid:durableId="1581913433">
    <w:abstractNumId w:val="8"/>
  </w:num>
  <w:num w:numId="25" w16cid:durableId="1218201352">
    <w:abstractNumId w:val="6"/>
  </w:num>
  <w:num w:numId="26" w16cid:durableId="291326036">
    <w:abstractNumId w:val="31"/>
  </w:num>
  <w:num w:numId="27" w16cid:durableId="1046370839">
    <w:abstractNumId w:val="36"/>
  </w:num>
  <w:num w:numId="28" w16cid:durableId="657424350">
    <w:abstractNumId w:val="32"/>
  </w:num>
  <w:num w:numId="29" w16cid:durableId="676540894">
    <w:abstractNumId w:val="39"/>
  </w:num>
  <w:num w:numId="30" w16cid:durableId="1483545493">
    <w:abstractNumId w:val="18"/>
  </w:num>
  <w:num w:numId="31" w16cid:durableId="74783830">
    <w:abstractNumId w:val="15"/>
  </w:num>
  <w:num w:numId="32" w16cid:durableId="1134450833">
    <w:abstractNumId w:val="22"/>
  </w:num>
  <w:num w:numId="33" w16cid:durableId="1839030641">
    <w:abstractNumId w:val="20"/>
  </w:num>
  <w:num w:numId="34" w16cid:durableId="1885945969">
    <w:abstractNumId w:val="40"/>
  </w:num>
  <w:num w:numId="35" w16cid:durableId="1327976159">
    <w:abstractNumId w:val="37"/>
  </w:num>
  <w:num w:numId="36" w16cid:durableId="296451669">
    <w:abstractNumId w:val="10"/>
  </w:num>
  <w:num w:numId="37" w16cid:durableId="277612680">
    <w:abstractNumId w:val="28"/>
  </w:num>
  <w:num w:numId="38" w16cid:durableId="985203951">
    <w:abstractNumId w:val="25"/>
  </w:num>
  <w:num w:numId="39" w16cid:durableId="882130563">
    <w:abstractNumId w:val="17"/>
  </w:num>
  <w:num w:numId="40" w16cid:durableId="821196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4881478">
    <w:abstractNumId w:val="27"/>
  </w:num>
  <w:num w:numId="42" w16cid:durableId="1414743219">
    <w:abstractNumId w:val="12"/>
  </w:num>
  <w:num w:numId="43" w16cid:durableId="880476768">
    <w:abstractNumId w:val="14"/>
  </w:num>
  <w:num w:numId="44" w16cid:durableId="1018503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6.docx 2025/06/26 12:55:50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01FC4"/>
    <w:rsid w:val="00007A4B"/>
    <w:rsid w:val="00016E6A"/>
    <w:rsid w:val="000224C5"/>
    <w:rsid w:val="00022CBC"/>
    <w:rsid w:val="0004744B"/>
    <w:rsid w:val="00057422"/>
    <w:rsid w:val="00067767"/>
    <w:rsid w:val="000722AC"/>
    <w:rsid w:val="00072EED"/>
    <w:rsid w:val="00077A1C"/>
    <w:rsid w:val="0008048B"/>
    <w:rsid w:val="00080836"/>
    <w:rsid w:val="000934BD"/>
    <w:rsid w:val="000A11A8"/>
    <w:rsid w:val="000A5E8F"/>
    <w:rsid w:val="000B241A"/>
    <w:rsid w:val="000C1ADB"/>
    <w:rsid w:val="000C2E4D"/>
    <w:rsid w:val="000C5C7B"/>
    <w:rsid w:val="000D30A8"/>
    <w:rsid w:val="000D3FFD"/>
    <w:rsid w:val="000D4729"/>
    <w:rsid w:val="000D7F79"/>
    <w:rsid w:val="00100100"/>
    <w:rsid w:val="0010360C"/>
    <w:rsid w:val="00113AB4"/>
    <w:rsid w:val="001351BC"/>
    <w:rsid w:val="0014008A"/>
    <w:rsid w:val="001401DB"/>
    <w:rsid w:val="00141B55"/>
    <w:rsid w:val="001506B2"/>
    <w:rsid w:val="0015694D"/>
    <w:rsid w:val="00176FC7"/>
    <w:rsid w:val="00184F0B"/>
    <w:rsid w:val="00191220"/>
    <w:rsid w:val="0019646E"/>
    <w:rsid w:val="00197C9C"/>
    <w:rsid w:val="00197E17"/>
    <w:rsid w:val="001A17C3"/>
    <w:rsid w:val="001A606E"/>
    <w:rsid w:val="001A77A3"/>
    <w:rsid w:val="001B1218"/>
    <w:rsid w:val="001C15B0"/>
    <w:rsid w:val="001C2930"/>
    <w:rsid w:val="001C49D5"/>
    <w:rsid w:val="001D0C98"/>
    <w:rsid w:val="001D50F7"/>
    <w:rsid w:val="001D7FF0"/>
    <w:rsid w:val="001E0F57"/>
    <w:rsid w:val="001F12D4"/>
    <w:rsid w:val="001F2130"/>
    <w:rsid w:val="002203F2"/>
    <w:rsid w:val="00220E7D"/>
    <w:rsid w:val="0022172C"/>
    <w:rsid w:val="00226DBC"/>
    <w:rsid w:val="002357C5"/>
    <w:rsid w:val="0024312D"/>
    <w:rsid w:val="00243497"/>
    <w:rsid w:val="00252658"/>
    <w:rsid w:val="00254BEC"/>
    <w:rsid w:val="002569F0"/>
    <w:rsid w:val="002608CE"/>
    <w:rsid w:val="00263B0E"/>
    <w:rsid w:val="002674B3"/>
    <w:rsid w:val="00270BB8"/>
    <w:rsid w:val="00270D15"/>
    <w:rsid w:val="00273E11"/>
    <w:rsid w:val="0028466A"/>
    <w:rsid w:val="0028773B"/>
    <w:rsid w:val="002900D6"/>
    <w:rsid w:val="002913C9"/>
    <w:rsid w:val="002A4FFE"/>
    <w:rsid w:val="002C649F"/>
    <w:rsid w:val="002D1D68"/>
    <w:rsid w:val="002F3DC6"/>
    <w:rsid w:val="00302B75"/>
    <w:rsid w:val="003040D2"/>
    <w:rsid w:val="00307117"/>
    <w:rsid w:val="00314714"/>
    <w:rsid w:val="00326C89"/>
    <w:rsid w:val="00327839"/>
    <w:rsid w:val="00331BF8"/>
    <w:rsid w:val="00340733"/>
    <w:rsid w:val="00344509"/>
    <w:rsid w:val="00345A71"/>
    <w:rsid w:val="00352F3A"/>
    <w:rsid w:val="003641F6"/>
    <w:rsid w:val="00376235"/>
    <w:rsid w:val="00376316"/>
    <w:rsid w:val="003B0ACE"/>
    <w:rsid w:val="003B2880"/>
    <w:rsid w:val="003B4A5B"/>
    <w:rsid w:val="003D78D8"/>
    <w:rsid w:val="003E0843"/>
    <w:rsid w:val="003E3A83"/>
    <w:rsid w:val="003F2D64"/>
    <w:rsid w:val="00400A29"/>
    <w:rsid w:val="0042393C"/>
    <w:rsid w:val="00423F7F"/>
    <w:rsid w:val="004436E9"/>
    <w:rsid w:val="00465F83"/>
    <w:rsid w:val="00471F48"/>
    <w:rsid w:val="00473036"/>
    <w:rsid w:val="0048009D"/>
    <w:rsid w:val="0048686D"/>
    <w:rsid w:val="00486EDC"/>
    <w:rsid w:val="00487CF4"/>
    <w:rsid w:val="00494618"/>
    <w:rsid w:val="00496EC4"/>
    <w:rsid w:val="004A0860"/>
    <w:rsid w:val="004A195D"/>
    <w:rsid w:val="004B1768"/>
    <w:rsid w:val="004B4E2B"/>
    <w:rsid w:val="004C5BA4"/>
    <w:rsid w:val="004C7D44"/>
    <w:rsid w:val="004D0CE2"/>
    <w:rsid w:val="004E48A5"/>
    <w:rsid w:val="0052184A"/>
    <w:rsid w:val="00527819"/>
    <w:rsid w:val="00530E22"/>
    <w:rsid w:val="00537F87"/>
    <w:rsid w:val="005405D9"/>
    <w:rsid w:val="00540D35"/>
    <w:rsid w:val="00564793"/>
    <w:rsid w:val="005668B4"/>
    <w:rsid w:val="00566A16"/>
    <w:rsid w:val="005676FB"/>
    <w:rsid w:val="005709D0"/>
    <w:rsid w:val="00571341"/>
    <w:rsid w:val="00580F31"/>
    <w:rsid w:val="00582EEC"/>
    <w:rsid w:val="005832AD"/>
    <w:rsid w:val="005A26D4"/>
    <w:rsid w:val="005A3E42"/>
    <w:rsid w:val="005A499D"/>
    <w:rsid w:val="005A6DFF"/>
    <w:rsid w:val="005C2C4B"/>
    <w:rsid w:val="005D6221"/>
    <w:rsid w:val="00601997"/>
    <w:rsid w:val="00605623"/>
    <w:rsid w:val="00607C5B"/>
    <w:rsid w:val="00611334"/>
    <w:rsid w:val="00614F99"/>
    <w:rsid w:val="006310D2"/>
    <w:rsid w:val="0064225E"/>
    <w:rsid w:val="0065072F"/>
    <w:rsid w:val="006821D2"/>
    <w:rsid w:val="00687EE7"/>
    <w:rsid w:val="00691DBE"/>
    <w:rsid w:val="00693A49"/>
    <w:rsid w:val="006A77C2"/>
    <w:rsid w:val="006B2F66"/>
    <w:rsid w:val="006B4C0D"/>
    <w:rsid w:val="006B523A"/>
    <w:rsid w:val="006B73E2"/>
    <w:rsid w:val="006D2D50"/>
    <w:rsid w:val="006D69AD"/>
    <w:rsid w:val="006F0B0A"/>
    <w:rsid w:val="00710696"/>
    <w:rsid w:val="007239B2"/>
    <w:rsid w:val="00727625"/>
    <w:rsid w:val="007441B4"/>
    <w:rsid w:val="00744A69"/>
    <w:rsid w:val="007514DF"/>
    <w:rsid w:val="0077314B"/>
    <w:rsid w:val="007738F3"/>
    <w:rsid w:val="00773F9E"/>
    <w:rsid w:val="00775192"/>
    <w:rsid w:val="00780048"/>
    <w:rsid w:val="00781E4F"/>
    <w:rsid w:val="007966A2"/>
    <w:rsid w:val="007A4284"/>
    <w:rsid w:val="007A54EC"/>
    <w:rsid w:val="007B0F7F"/>
    <w:rsid w:val="007C1526"/>
    <w:rsid w:val="007C3D6E"/>
    <w:rsid w:val="007D0E8F"/>
    <w:rsid w:val="007D2C4F"/>
    <w:rsid w:val="00802131"/>
    <w:rsid w:val="0080225D"/>
    <w:rsid w:val="008272EA"/>
    <w:rsid w:val="00831F47"/>
    <w:rsid w:val="008411CF"/>
    <w:rsid w:val="00842528"/>
    <w:rsid w:val="00853306"/>
    <w:rsid w:val="00855412"/>
    <w:rsid w:val="0086193C"/>
    <w:rsid w:val="00867E47"/>
    <w:rsid w:val="0087222D"/>
    <w:rsid w:val="00876D69"/>
    <w:rsid w:val="00881BC8"/>
    <w:rsid w:val="00884D58"/>
    <w:rsid w:val="00886D84"/>
    <w:rsid w:val="0089446A"/>
    <w:rsid w:val="00895A96"/>
    <w:rsid w:val="008A31D4"/>
    <w:rsid w:val="008B7031"/>
    <w:rsid w:val="008C0030"/>
    <w:rsid w:val="008C5A2C"/>
    <w:rsid w:val="008C75BD"/>
    <w:rsid w:val="008D4568"/>
    <w:rsid w:val="008D572F"/>
    <w:rsid w:val="008D6A6B"/>
    <w:rsid w:val="008D6AEC"/>
    <w:rsid w:val="008E045F"/>
    <w:rsid w:val="009050A6"/>
    <w:rsid w:val="00905FDF"/>
    <w:rsid w:val="0093167F"/>
    <w:rsid w:val="009435A9"/>
    <w:rsid w:val="00955655"/>
    <w:rsid w:val="00956559"/>
    <w:rsid w:val="00956B65"/>
    <w:rsid w:val="00956DDE"/>
    <w:rsid w:val="00964E1E"/>
    <w:rsid w:val="00972196"/>
    <w:rsid w:val="0097504F"/>
    <w:rsid w:val="00975154"/>
    <w:rsid w:val="00984EC9"/>
    <w:rsid w:val="009A0C80"/>
    <w:rsid w:val="009A31AE"/>
    <w:rsid w:val="009B0B8B"/>
    <w:rsid w:val="009B5298"/>
    <w:rsid w:val="009C25E5"/>
    <w:rsid w:val="009C4E42"/>
    <w:rsid w:val="009E3E64"/>
    <w:rsid w:val="009E552C"/>
    <w:rsid w:val="00A03981"/>
    <w:rsid w:val="00A1057C"/>
    <w:rsid w:val="00A1390B"/>
    <w:rsid w:val="00A244FD"/>
    <w:rsid w:val="00A24FF6"/>
    <w:rsid w:val="00A26B16"/>
    <w:rsid w:val="00A26E7E"/>
    <w:rsid w:val="00A27119"/>
    <w:rsid w:val="00A30478"/>
    <w:rsid w:val="00A30E19"/>
    <w:rsid w:val="00A46E43"/>
    <w:rsid w:val="00A66046"/>
    <w:rsid w:val="00AB7CC3"/>
    <w:rsid w:val="00AC1138"/>
    <w:rsid w:val="00AD0487"/>
    <w:rsid w:val="00AD1604"/>
    <w:rsid w:val="00AD1F32"/>
    <w:rsid w:val="00AD532E"/>
    <w:rsid w:val="00AF3499"/>
    <w:rsid w:val="00AF4BDC"/>
    <w:rsid w:val="00AF665A"/>
    <w:rsid w:val="00B06E77"/>
    <w:rsid w:val="00B1074F"/>
    <w:rsid w:val="00B137DF"/>
    <w:rsid w:val="00B1441F"/>
    <w:rsid w:val="00B26001"/>
    <w:rsid w:val="00B26D51"/>
    <w:rsid w:val="00B26EA9"/>
    <w:rsid w:val="00B33836"/>
    <w:rsid w:val="00B35960"/>
    <w:rsid w:val="00B42FA8"/>
    <w:rsid w:val="00B43AF0"/>
    <w:rsid w:val="00B4445A"/>
    <w:rsid w:val="00B5683D"/>
    <w:rsid w:val="00B602FC"/>
    <w:rsid w:val="00B81CFD"/>
    <w:rsid w:val="00B93176"/>
    <w:rsid w:val="00BA3DBE"/>
    <w:rsid w:val="00BB2C4B"/>
    <w:rsid w:val="00BC10E5"/>
    <w:rsid w:val="00BC2203"/>
    <w:rsid w:val="00BC682C"/>
    <w:rsid w:val="00BD5846"/>
    <w:rsid w:val="00BE390A"/>
    <w:rsid w:val="00BF051B"/>
    <w:rsid w:val="00BF1E84"/>
    <w:rsid w:val="00BF7585"/>
    <w:rsid w:val="00C012C0"/>
    <w:rsid w:val="00C0589E"/>
    <w:rsid w:val="00C21C4F"/>
    <w:rsid w:val="00C25744"/>
    <w:rsid w:val="00C27443"/>
    <w:rsid w:val="00C30484"/>
    <w:rsid w:val="00C33516"/>
    <w:rsid w:val="00C33DBA"/>
    <w:rsid w:val="00C41B49"/>
    <w:rsid w:val="00C4352F"/>
    <w:rsid w:val="00C46109"/>
    <w:rsid w:val="00C532BB"/>
    <w:rsid w:val="00C63476"/>
    <w:rsid w:val="00C67E57"/>
    <w:rsid w:val="00C705C7"/>
    <w:rsid w:val="00C75467"/>
    <w:rsid w:val="00C75BCD"/>
    <w:rsid w:val="00C931B3"/>
    <w:rsid w:val="00C96CA4"/>
    <w:rsid w:val="00C97560"/>
    <w:rsid w:val="00CA1679"/>
    <w:rsid w:val="00CC2761"/>
    <w:rsid w:val="00CD3629"/>
    <w:rsid w:val="00CD43BC"/>
    <w:rsid w:val="00CD6B2B"/>
    <w:rsid w:val="00CE2831"/>
    <w:rsid w:val="00CE425F"/>
    <w:rsid w:val="00CE4D47"/>
    <w:rsid w:val="00CE7AF9"/>
    <w:rsid w:val="00CF65F7"/>
    <w:rsid w:val="00CF71E5"/>
    <w:rsid w:val="00D15CBA"/>
    <w:rsid w:val="00D1602D"/>
    <w:rsid w:val="00D167E8"/>
    <w:rsid w:val="00D4079B"/>
    <w:rsid w:val="00D43653"/>
    <w:rsid w:val="00D46D3F"/>
    <w:rsid w:val="00D521AA"/>
    <w:rsid w:val="00D64908"/>
    <w:rsid w:val="00D67031"/>
    <w:rsid w:val="00D717C5"/>
    <w:rsid w:val="00D72C9B"/>
    <w:rsid w:val="00D72F07"/>
    <w:rsid w:val="00D76608"/>
    <w:rsid w:val="00D76660"/>
    <w:rsid w:val="00D80679"/>
    <w:rsid w:val="00D95E51"/>
    <w:rsid w:val="00DA0BDE"/>
    <w:rsid w:val="00DA1365"/>
    <w:rsid w:val="00DA6D8D"/>
    <w:rsid w:val="00DB4DD5"/>
    <w:rsid w:val="00DB77B0"/>
    <w:rsid w:val="00DB7E6F"/>
    <w:rsid w:val="00DC24F0"/>
    <w:rsid w:val="00DE65BD"/>
    <w:rsid w:val="00DF39B0"/>
    <w:rsid w:val="00DF5144"/>
    <w:rsid w:val="00DF71BB"/>
    <w:rsid w:val="00E052A7"/>
    <w:rsid w:val="00E15C59"/>
    <w:rsid w:val="00E16E8B"/>
    <w:rsid w:val="00E20472"/>
    <w:rsid w:val="00E44E2D"/>
    <w:rsid w:val="00E45CCB"/>
    <w:rsid w:val="00E52CE6"/>
    <w:rsid w:val="00E5604D"/>
    <w:rsid w:val="00E57932"/>
    <w:rsid w:val="00E6292E"/>
    <w:rsid w:val="00E729C5"/>
    <w:rsid w:val="00E7558C"/>
    <w:rsid w:val="00E84763"/>
    <w:rsid w:val="00E8778E"/>
    <w:rsid w:val="00E94F8A"/>
    <w:rsid w:val="00EA4DF3"/>
    <w:rsid w:val="00EB368D"/>
    <w:rsid w:val="00EB6186"/>
    <w:rsid w:val="00EC38E8"/>
    <w:rsid w:val="00EC39A2"/>
    <w:rsid w:val="00ED16B9"/>
    <w:rsid w:val="00ED3253"/>
    <w:rsid w:val="00ED360B"/>
    <w:rsid w:val="00ED6259"/>
    <w:rsid w:val="00EF14F4"/>
    <w:rsid w:val="00EF67E6"/>
    <w:rsid w:val="00F123E5"/>
    <w:rsid w:val="00F35C95"/>
    <w:rsid w:val="00F36B84"/>
    <w:rsid w:val="00F41A42"/>
    <w:rsid w:val="00F446AB"/>
    <w:rsid w:val="00F46A5B"/>
    <w:rsid w:val="00F53C4E"/>
    <w:rsid w:val="00F62B15"/>
    <w:rsid w:val="00F63053"/>
    <w:rsid w:val="00F65F70"/>
    <w:rsid w:val="00F66556"/>
    <w:rsid w:val="00F665EE"/>
    <w:rsid w:val="00F715CA"/>
    <w:rsid w:val="00F75F45"/>
    <w:rsid w:val="00F83AA9"/>
    <w:rsid w:val="00F908A9"/>
    <w:rsid w:val="00F91F76"/>
    <w:rsid w:val="00F95BD8"/>
    <w:rsid w:val="00FA3F49"/>
    <w:rsid w:val="00FB11B5"/>
    <w:rsid w:val="00FB160B"/>
    <w:rsid w:val="00FC0474"/>
    <w:rsid w:val="00FC0FFD"/>
    <w:rsid w:val="00FC5FD6"/>
    <w:rsid w:val="00FD56C6"/>
    <w:rsid w:val="00FD62AA"/>
    <w:rsid w:val="00FE46BE"/>
    <w:rsid w:val="00FF16C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B1"/>
  <w15:docId w15:val="{1E081F2C-1DB5-45D2-8AC3-CFEE54D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496EC4"/>
    <w:rPr>
      <w:b/>
      <w:bCs/>
      <w:smallCaps/>
      <w:color w:val="C0504D" w:themeColor="accent2"/>
      <w:spacing w:val="5"/>
      <w:u w:val="single"/>
    </w:rPr>
  </w:style>
  <w:style w:type="table" w:customStyle="1" w:styleId="Mkatabulky21">
    <w:name w:val="Mřížka tabulky21"/>
    <w:basedOn w:val="Normlntabulka"/>
    <w:next w:val="Mkatabulky"/>
    <w:uiPriority w:val="59"/>
    <w:rsid w:val="00243497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1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C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200A-5120-49F8-AB81-7225571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305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Purkertová Miroslava Mgr.</dc:creator>
  <cp:keywords/>
  <dc:description/>
  <cp:lastModifiedBy>Čalovka Adam Bc.</cp:lastModifiedBy>
  <cp:revision>2</cp:revision>
  <cp:lastPrinted>2025-06-19T08:55:00Z</cp:lastPrinted>
  <dcterms:created xsi:type="dcterms:W3CDTF">2025-06-30T06:52:00Z</dcterms:created>
  <dcterms:modified xsi:type="dcterms:W3CDTF">2025-06-30T06:52:00Z</dcterms:modified>
</cp:coreProperties>
</file>