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CC9C5" w14:textId="1EA72FB6" w:rsidR="00100B2C" w:rsidRPr="007A13BE" w:rsidRDefault="00100B2C" w:rsidP="00100B2C">
      <w:pPr>
        <w:spacing w:after="120"/>
        <w:jc w:val="right"/>
        <w:rPr>
          <w:szCs w:val="24"/>
          <w:lang w:eastAsia="cs-CZ"/>
        </w:rPr>
      </w:pPr>
      <w:r w:rsidRPr="007A13BE">
        <w:rPr>
          <w:szCs w:val="24"/>
          <w:lang w:eastAsia="cs-CZ"/>
        </w:rPr>
        <w:t xml:space="preserve">35 </w:t>
      </w:r>
      <w:proofErr w:type="spellStart"/>
      <w:proofErr w:type="gramStart"/>
      <w:r w:rsidRPr="007A13BE">
        <w:rPr>
          <w:szCs w:val="24"/>
          <w:lang w:eastAsia="cs-CZ"/>
        </w:rPr>
        <w:t>Spr</w:t>
      </w:r>
      <w:proofErr w:type="spellEnd"/>
      <w:r w:rsidRPr="007A13BE">
        <w:rPr>
          <w:szCs w:val="24"/>
          <w:lang w:eastAsia="cs-CZ"/>
        </w:rPr>
        <w:t xml:space="preserve">  </w:t>
      </w:r>
      <w:r w:rsidR="00F96DC4" w:rsidRPr="007A13BE">
        <w:rPr>
          <w:szCs w:val="24"/>
          <w:lang w:eastAsia="cs-CZ"/>
        </w:rPr>
        <w:t>512</w:t>
      </w:r>
      <w:proofErr w:type="gramEnd"/>
      <w:r w:rsidRPr="007A13BE">
        <w:rPr>
          <w:szCs w:val="24"/>
          <w:lang w:eastAsia="cs-CZ"/>
        </w:rPr>
        <w:t>/2024</w:t>
      </w:r>
    </w:p>
    <w:p w14:paraId="3B957005" w14:textId="77777777" w:rsidR="00100B2C" w:rsidRPr="007A13BE" w:rsidRDefault="00100B2C" w:rsidP="00100B2C">
      <w:pPr>
        <w:spacing w:after="120"/>
        <w:jc w:val="right"/>
        <w:rPr>
          <w:b/>
          <w:szCs w:val="24"/>
        </w:rPr>
      </w:pPr>
    </w:p>
    <w:p w14:paraId="6EF74768" w14:textId="77777777" w:rsidR="00100B2C" w:rsidRPr="007A13BE" w:rsidRDefault="00100B2C" w:rsidP="00100B2C">
      <w:pPr>
        <w:spacing w:after="120"/>
        <w:jc w:val="center"/>
        <w:rPr>
          <w:b/>
          <w:szCs w:val="24"/>
          <w:lang w:eastAsia="cs-CZ"/>
        </w:rPr>
      </w:pPr>
      <w:r w:rsidRPr="007A13BE">
        <w:rPr>
          <w:b/>
          <w:szCs w:val="24"/>
          <w:lang w:eastAsia="cs-CZ"/>
        </w:rPr>
        <w:t>Změna rozvrhu práce Okresního soudu v Trutnově pro rok 2024</w:t>
      </w:r>
    </w:p>
    <w:p w14:paraId="1F7B4796" w14:textId="661F4DA6" w:rsidR="00100B2C" w:rsidRPr="007A13BE" w:rsidRDefault="00100B2C" w:rsidP="00100B2C">
      <w:pPr>
        <w:spacing w:after="120"/>
        <w:jc w:val="center"/>
        <w:rPr>
          <w:b/>
          <w:szCs w:val="24"/>
          <w:lang w:eastAsia="cs-CZ"/>
        </w:rPr>
      </w:pPr>
      <w:r w:rsidRPr="007A13BE">
        <w:rPr>
          <w:b/>
          <w:szCs w:val="24"/>
          <w:lang w:eastAsia="cs-CZ"/>
        </w:rPr>
        <w:t>číslo 5</w:t>
      </w:r>
    </w:p>
    <w:p w14:paraId="5776010F" w14:textId="54418564" w:rsidR="00100B2C" w:rsidRPr="007A13BE" w:rsidRDefault="00100B2C" w:rsidP="00100B2C">
      <w:pPr>
        <w:spacing w:after="120"/>
        <w:jc w:val="both"/>
        <w:rPr>
          <w:szCs w:val="24"/>
          <w:lang w:eastAsia="cs-CZ"/>
        </w:rPr>
      </w:pPr>
      <w:r w:rsidRPr="007A13BE">
        <w:rPr>
          <w:szCs w:val="24"/>
          <w:lang w:eastAsia="cs-CZ"/>
        </w:rPr>
        <w:t xml:space="preserve">S účinností od </w:t>
      </w:r>
      <w:r w:rsidRPr="007A13BE">
        <w:rPr>
          <w:b/>
          <w:szCs w:val="24"/>
          <w:lang w:eastAsia="cs-CZ"/>
        </w:rPr>
        <w:t>1. 5. 2024</w:t>
      </w:r>
      <w:r w:rsidRPr="007A13BE">
        <w:rPr>
          <w:szCs w:val="24"/>
          <w:lang w:eastAsia="cs-CZ"/>
        </w:rPr>
        <w:t xml:space="preserve"> měním rozvrh práce Okresního soudu v Trutnově vedený pod 35 </w:t>
      </w:r>
      <w:proofErr w:type="spellStart"/>
      <w:r w:rsidRPr="007A13BE">
        <w:rPr>
          <w:szCs w:val="24"/>
          <w:lang w:eastAsia="cs-CZ"/>
        </w:rPr>
        <w:t>Spr</w:t>
      </w:r>
      <w:proofErr w:type="spellEnd"/>
      <w:r w:rsidRPr="007A13BE">
        <w:rPr>
          <w:szCs w:val="24"/>
          <w:lang w:eastAsia="cs-CZ"/>
        </w:rPr>
        <w:t xml:space="preserve"> 1140/2023 </w:t>
      </w:r>
      <w:r w:rsidRPr="007A13BE">
        <w:rPr>
          <w:b/>
          <w:szCs w:val="24"/>
          <w:lang w:eastAsia="cs-CZ"/>
        </w:rPr>
        <w:t>takto</w:t>
      </w:r>
      <w:r w:rsidRPr="007A13BE">
        <w:rPr>
          <w:szCs w:val="24"/>
          <w:lang w:eastAsia="cs-CZ"/>
        </w:rPr>
        <w:t xml:space="preserve">: </w:t>
      </w:r>
    </w:p>
    <w:p w14:paraId="26EF8B39" w14:textId="77777777" w:rsidR="00100B2C" w:rsidRPr="007A13BE" w:rsidRDefault="00100B2C" w:rsidP="00100B2C">
      <w:pPr>
        <w:autoSpaceDE w:val="0"/>
        <w:autoSpaceDN w:val="0"/>
        <w:spacing w:after="120"/>
        <w:ind w:left="720" w:hanging="360"/>
        <w:jc w:val="both"/>
      </w:pPr>
    </w:p>
    <w:p w14:paraId="204204D7" w14:textId="66AFAAAF" w:rsidR="00100B2C" w:rsidRPr="007A13BE" w:rsidRDefault="00100B2C" w:rsidP="00100B2C">
      <w:pPr>
        <w:pStyle w:val="Odstavecseseznamem"/>
        <w:numPr>
          <w:ilvl w:val="0"/>
          <w:numId w:val="2"/>
        </w:numPr>
        <w:autoSpaceDE w:val="0"/>
        <w:autoSpaceDN w:val="0"/>
        <w:spacing w:after="120"/>
        <w:jc w:val="both"/>
        <w:rPr>
          <w:rFonts w:ascii="Garamond" w:hAnsi="Garamond"/>
        </w:rPr>
      </w:pPr>
      <w:r w:rsidRPr="007A13BE">
        <w:rPr>
          <w:rFonts w:ascii="Garamond" w:hAnsi="Garamond"/>
          <w:b/>
          <w:bCs/>
        </w:rPr>
        <w:t xml:space="preserve">Soudci občanskoprávní agendy </w:t>
      </w:r>
      <w:r w:rsidRPr="007A13BE">
        <w:rPr>
          <w:rFonts w:ascii="Garamond" w:hAnsi="Garamond"/>
          <w:bCs/>
        </w:rPr>
        <w:t xml:space="preserve">(strana </w:t>
      </w:r>
      <w:proofErr w:type="gramStart"/>
      <w:r w:rsidRPr="007A13BE">
        <w:rPr>
          <w:rFonts w:ascii="Garamond" w:hAnsi="Garamond"/>
          <w:bCs/>
        </w:rPr>
        <w:t>23 – 2</w:t>
      </w:r>
      <w:r w:rsidR="00502FE6" w:rsidRPr="007A13BE">
        <w:rPr>
          <w:rFonts w:ascii="Garamond" w:hAnsi="Garamond"/>
          <w:bCs/>
        </w:rPr>
        <w:t>6</w:t>
      </w:r>
      <w:proofErr w:type="gramEnd"/>
      <w:r w:rsidRPr="007A13BE">
        <w:rPr>
          <w:rFonts w:ascii="Garamond" w:hAnsi="Garamond"/>
          <w:bCs/>
        </w:rPr>
        <w:t>)</w:t>
      </w:r>
    </w:p>
    <w:p w14:paraId="3A1B83C7" w14:textId="04532E96" w:rsidR="00100B2C" w:rsidRPr="007A13BE" w:rsidRDefault="00100B2C" w:rsidP="00100B2C">
      <w:pPr>
        <w:pStyle w:val="Odstavecseseznamem"/>
        <w:numPr>
          <w:ilvl w:val="0"/>
          <w:numId w:val="1"/>
        </w:numPr>
        <w:autoSpaceDE w:val="0"/>
        <w:autoSpaceDN w:val="0"/>
        <w:spacing w:after="120"/>
        <w:jc w:val="both"/>
        <w:rPr>
          <w:rFonts w:ascii="Garamond" w:hAnsi="Garamond"/>
        </w:rPr>
      </w:pPr>
      <w:r w:rsidRPr="007A13BE">
        <w:rPr>
          <w:rFonts w:ascii="Garamond" w:hAnsi="Garamond"/>
          <w:bCs/>
          <w:color w:val="000000" w:themeColor="text1"/>
        </w:rPr>
        <w:t>JUDr. Irena Šolínová se vypouští ze zastupování všech soudních oddělení C</w:t>
      </w:r>
    </w:p>
    <w:p w14:paraId="05132489" w14:textId="114E20CA" w:rsidR="00100B2C" w:rsidRPr="007A13BE" w:rsidRDefault="00100B2C" w:rsidP="00100B2C">
      <w:pPr>
        <w:keepNext/>
        <w:autoSpaceDE w:val="0"/>
        <w:autoSpaceDN w:val="0"/>
        <w:spacing w:before="240" w:after="240"/>
        <w:outlineLvl w:val="2"/>
        <w:rPr>
          <w:bCs/>
          <w:color w:val="000000" w:themeColor="text1"/>
          <w:szCs w:val="24"/>
        </w:rPr>
      </w:pPr>
      <w:r w:rsidRPr="007A13BE">
        <w:rPr>
          <w:bCs/>
          <w:color w:val="000000" w:themeColor="text1"/>
          <w:szCs w:val="24"/>
        </w:rPr>
        <w:t xml:space="preserve">Tabulka soudců občanskoprávní agendy bude nadále v tomto znění: </w:t>
      </w:r>
    </w:p>
    <w:p w14:paraId="6ABBF6B2" w14:textId="77777777" w:rsidR="00100B2C" w:rsidRPr="007A13BE" w:rsidRDefault="00100B2C" w:rsidP="00100B2C">
      <w:pPr>
        <w:keepNext/>
        <w:autoSpaceDE w:val="0"/>
        <w:autoSpaceDN w:val="0"/>
        <w:spacing w:before="240" w:after="240"/>
        <w:jc w:val="center"/>
        <w:outlineLvl w:val="2"/>
        <w:rPr>
          <w:b/>
          <w:bCs/>
          <w:sz w:val="28"/>
          <w:szCs w:val="28"/>
          <w:lang w:eastAsia="cs-CZ"/>
        </w:rPr>
      </w:pPr>
      <w:bookmarkStart w:id="0" w:name="_Toc164162962"/>
      <w:r w:rsidRPr="007A13BE">
        <w:rPr>
          <w:b/>
          <w:bCs/>
          <w:sz w:val="28"/>
          <w:szCs w:val="28"/>
          <w:lang w:eastAsia="cs-CZ"/>
        </w:rPr>
        <w:t>Soudci občanskoprávní agendy</w:t>
      </w:r>
      <w:bookmarkEnd w:id="0"/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038"/>
        <w:gridCol w:w="3142"/>
      </w:tblGrid>
      <w:tr w:rsidR="00100B2C" w:rsidRPr="007A13BE" w14:paraId="38E59784" w14:textId="77777777" w:rsidTr="00FC65D9">
        <w:trPr>
          <w:jc w:val="center"/>
        </w:trPr>
        <w:tc>
          <w:tcPr>
            <w:tcW w:w="1514" w:type="dxa"/>
            <w:tcBorders>
              <w:bottom w:val="single" w:sz="12" w:space="0" w:color="auto"/>
            </w:tcBorders>
            <w:vAlign w:val="center"/>
          </w:tcPr>
          <w:p w14:paraId="47F3E840" w14:textId="77777777" w:rsidR="00100B2C" w:rsidRPr="007A13BE" w:rsidRDefault="00100B2C" w:rsidP="00FC65D9">
            <w:pPr>
              <w:ind w:firstLine="170"/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Soudní oddělení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321B411" w14:textId="77777777" w:rsidR="00100B2C" w:rsidRPr="007A13BE" w:rsidRDefault="00100B2C" w:rsidP="00FC65D9">
            <w:pPr>
              <w:ind w:firstLine="170"/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Výše</w:t>
            </w:r>
          </w:p>
          <w:p w14:paraId="6F05E1B1" w14:textId="77777777" w:rsidR="00100B2C" w:rsidRPr="007A13BE" w:rsidRDefault="00100B2C" w:rsidP="00FC65D9">
            <w:pPr>
              <w:ind w:firstLine="170"/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nápadu v %</w:t>
            </w:r>
          </w:p>
        </w:tc>
        <w:tc>
          <w:tcPr>
            <w:tcW w:w="4038" w:type="dxa"/>
            <w:tcBorders>
              <w:bottom w:val="single" w:sz="12" w:space="0" w:color="auto"/>
            </w:tcBorders>
            <w:vAlign w:val="center"/>
          </w:tcPr>
          <w:p w14:paraId="4FB02455" w14:textId="77777777" w:rsidR="00100B2C" w:rsidRPr="007A13BE" w:rsidRDefault="00100B2C" w:rsidP="00FC65D9">
            <w:pPr>
              <w:ind w:firstLine="170"/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Upřesnění</w:t>
            </w:r>
          </w:p>
        </w:tc>
        <w:tc>
          <w:tcPr>
            <w:tcW w:w="3142" w:type="dxa"/>
            <w:tcBorders>
              <w:bottom w:val="single" w:sz="12" w:space="0" w:color="auto"/>
            </w:tcBorders>
            <w:vAlign w:val="center"/>
          </w:tcPr>
          <w:p w14:paraId="336EB369" w14:textId="77777777" w:rsidR="00100B2C" w:rsidRPr="007A13BE" w:rsidRDefault="00100B2C" w:rsidP="00FC65D9">
            <w:pPr>
              <w:ind w:firstLine="170"/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>Soudce/</w:t>
            </w:r>
            <w:r w:rsidRPr="007A13BE">
              <w:rPr>
                <w:rFonts w:eastAsia="Calibri" w:cs="Times New Roman"/>
                <w:szCs w:val="24"/>
                <w:lang w:eastAsia="cs-CZ"/>
              </w:rPr>
              <w:t>zástupci/přísedící</w:t>
            </w:r>
          </w:p>
        </w:tc>
      </w:tr>
    </w:tbl>
    <w:p w14:paraId="5AF26AA8" w14:textId="77777777" w:rsidR="00100B2C" w:rsidRPr="007A13BE" w:rsidRDefault="00100B2C" w:rsidP="00100B2C">
      <w:pPr>
        <w:ind w:firstLine="170"/>
        <w:rPr>
          <w:szCs w:val="24"/>
          <w:lang w:eastAsia="cs-CZ"/>
        </w:rPr>
      </w:pP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063"/>
        <w:gridCol w:w="3117"/>
      </w:tblGrid>
      <w:tr w:rsidR="00100B2C" w:rsidRPr="007A13BE" w14:paraId="127E77AE" w14:textId="77777777" w:rsidTr="00FC65D9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0F2A8B8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  <w:bookmarkStart w:id="1" w:name="_Hlk165269406"/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>9 C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183F4DB9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063" w:type="dxa"/>
            <w:tcBorders>
              <w:top w:val="single" w:sz="12" w:space="0" w:color="auto"/>
            </w:tcBorders>
          </w:tcPr>
          <w:p w14:paraId="4F95727F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věci C do celkově stanoveného rozsahu včetně specializací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3564622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>JUDr. Tomáš Suchánek</w:t>
            </w:r>
          </w:p>
          <w:p w14:paraId="062ED7FC" w14:textId="77777777" w:rsidR="00F96DC4" w:rsidRPr="007A13BE" w:rsidRDefault="00F96DC4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  <w:p w14:paraId="0FCD5195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Mgr. Kateřina Klečková </w:t>
            </w:r>
            <w:proofErr w:type="spellStart"/>
            <w:r w:rsidRPr="007A13BE">
              <w:rPr>
                <w:rFonts w:eastAsia="Calibri" w:cs="Times New Roman"/>
                <w:szCs w:val="24"/>
                <w:lang w:eastAsia="cs-CZ"/>
              </w:rPr>
              <w:t>Kutišová</w:t>
            </w:r>
            <w:proofErr w:type="spellEnd"/>
          </w:p>
          <w:p w14:paraId="180597AC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JUDr. Michaela Koblasová (pro správní věci 1. zastupující)</w:t>
            </w:r>
          </w:p>
          <w:p w14:paraId="29984D05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JUDr. Pavla Novotná</w:t>
            </w:r>
          </w:p>
          <w:p w14:paraId="52CF80BF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Mgr. Pavla Ondráčková</w:t>
            </w:r>
          </w:p>
          <w:p w14:paraId="7D8B079C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Mgr. Andrea Kolínová</w:t>
            </w:r>
          </w:p>
          <w:p w14:paraId="59AFDEE9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Mgr. Gabriela Řezníčková (pro pracovní věci 1. zastupující)</w:t>
            </w:r>
          </w:p>
          <w:p w14:paraId="4B077892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  <w:p w14:paraId="78A95067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přísedící dle přílohy č. 2</w:t>
            </w:r>
          </w:p>
        </w:tc>
      </w:tr>
      <w:tr w:rsidR="00100B2C" w:rsidRPr="007A13BE" w14:paraId="0B8C027E" w14:textId="77777777" w:rsidTr="00FC65D9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14:paraId="18C21638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</w:tcPr>
          <w:p w14:paraId="68DB2B2C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063" w:type="dxa"/>
          </w:tcPr>
          <w:p w14:paraId="3B14261B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specializace PRACOVNÍ</w:t>
            </w:r>
          </w:p>
        </w:tc>
        <w:tc>
          <w:tcPr>
            <w:tcW w:w="3117" w:type="dxa"/>
            <w:vMerge/>
            <w:tcBorders>
              <w:right w:val="single" w:sz="12" w:space="0" w:color="auto"/>
            </w:tcBorders>
          </w:tcPr>
          <w:p w14:paraId="0F069B99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5DAA81E0" w14:textId="77777777" w:rsidTr="00FC65D9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14:paraId="1548614F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</w:tcPr>
          <w:p w14:paraId="14C9DCC2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063" w:type="dxa"/>
          </w:tcPr>
          <w:p w14:paraId="1F26B5C7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specializace SPR.SOUD</w:t>
            </w:r>
          </w:p>
        </w:tc>
        <w:tc>
          <w:tcPr>
            <w:tcW w:w="3117" w:type="dxa"/>
            <w:vMerge/>
            <w:tcBorders>
              <w:right w:val="single" w:sz="12" w:space="0" w:color="auto"/>
            </w:tcBorders>
          </w:tcPr>
          <w:p w14:paraId="2B1848B8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37B3596F" w14:textId="77777777" w:rsidTr="00FC65D9">
        <w:trPr>
          <w:trHeight w:val="284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</w:tcBorders>
          </w:tcPr>
          <w:p w14:paraId="71454FB4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>109 C</w:t>
            </w:r>
          </w:p>
        </w:tc>
        <w:tc>
          <w:tcPr>
            <w:tcW w:w="1417" w:type="dxa"/>
          </w:tcPr>
          <w:p w14:paraId="0B0FAAB9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063" w:type="dxa"/>
          </w:tcPr>
          <w:p w14:paraId="73153845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specializace PR</w:t>
            </w:r>
          </w:p>
        </w:tc>
        <w:tc>
          <w:tcPr>
            <w:tcW w:w="3117" w:type="dxa"/>
            <w:vMerge/>
            <w:tcBorders>
              <w:right w:val="single" w:sz="12" w:space="0" w:color="auto"/>
            </w:tcBorders>
          </w:tcPr>
          <w:p w14:paraId="101CB0B2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397E689F" w14:textId="77777777" w:rsidTr="00FC65D9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14:paraId="767AB6B6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</w:tcPr>
          <w:p w14:paraId="5CC05795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063" w:type="dxa"/>
          </w:tcPr>
          <w:p w14:paraId="59ECC585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specializace PRACOVNÍ</w:t>
            </w:r>
          </w:p>
        </w:tc>
        <w:tc>
          <w:tcPr>
            <w:tcW w:w="3117" w:type="dxa"/>
            <w:vMerge/>
            <w:tcBorders>
              <w:right w:val="single" w:sz="12" w:space="0" w:color="auto"/>
            </w:tcBorders>
          </w:tcPr>
          <w:p w14:paraId="6B6269B6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0A33D69B" w14:textId="77777777" w:rsidTr="00FC65D9">
        <w:trPr>
          <w:trHeight w:val="284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</w:tcBorders>
          </w:tcPr>
          <w:p w14:paraId="41807F31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 xml:space="preserve">9 </w:t>
            </w:r>
            <w:proofErr w:type="spellStart"/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417" w:type="dxa"/>
          </w:tcPr>
          <w:p w14:paraId="799C560F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063" w:type="dxa"/>
          </w:tcPr>
          <w:p w14:paraId="7D9E86CA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oddíl Soudní smíry</w:t>
            </w:r>
          </w:p>
        </w:tc>
        <w:tc>
          <w:tcPr>
            <w:tcW w:w="3117" w:type="dxa"/>
            <w:vMerge/>
            <w:tcBorders>
              <w:right w:val="single" w:sz="12" w:space="0" w:color="auto"/>
            </w:tcBorders>
          </w:tcPr>
          <w:p w14:paraId="45A5F1A3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2F9CE915" w14:textId="77777777" w:rsidTr="00FC65D9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14:paraId="01BCAA5D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</w:tcPr>
          <w:p w14:paraId="3DE07226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063" w:type="dxa"/>
          </w:tcPr>
          <w:p w14:paraId="6687F6C5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oddíl Předběžná opatření</w:t>
            </w:r>
          </w:p>
        </w:tc>
        <w:tc>
          <w:tcPr>
            <w:tcW w:w="3117" w:type="dxa"/>
            <w:vMerge/>
            <w:tcBorders>
              <w:right w:val="single" w:sz="12" w:space="0" w:color="auto"/>
            </w:tcBorders>
          </w:tcPr>
          <w:p w14:paraId="0912C1AE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7732D034" w14:textId="77777777" w:rsidTr="00FC65D9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14:paraId="31A69F4D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</w:tcPr>
          <w:p w14:paraId="603A0A30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063" w:type="dxa"/>
          </w:tcPr>
          <w:p w14:paraId="2DA5BCA3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oddíl Zajištění důkazů</w:t>
            </w:r>
          </w:p>
        </w:tc>
        <w:tc>
          <w:tcPr>
            <w:tcW w:w="3117" w:type="dxa"/>
            <w:vMerge/>
            <w:tcBorders>
              <w:right w:val="single" w:sz="12" w:space="0" w:color="auto"/>
            </w:tcBorders>
          </w:tcPr>
          <w:p w14:paraId="4A4293F4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48A0808F" w14:textId="77777777" w:rsidTr="00FC65D9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14:paraId="736A4F8D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</w:tcPr>
          <w:p w14:paraId="507ACD62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063" w:type="dxa"/>
          </w:tcPr>
          <w:p w14:paraId="1225F781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oddíl Předběžná opatření DN</w:t>
            </w:r>
          </w:p>
        </w:tc>
        <w:tc>
          <w:tcPr>
            <w:tcW w:w="3117" w:type="dxa"/>
            <w:vMerge/>
            <w:tcBorders>
              <w:right w:val="single" w:sz="12" w:space="0" w:color="auto"/>
            </w:tcBorders>
          </w:tcPr>
          <w:p w14:paraId="5594CD9A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145EA0E8" w14:textId="77777777" w:rsidTr="00FC65D9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14:paraId="5070D234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</w:tcPr>
          <w:p w14:paraId="133CF015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063" w:type="dxa"/>
          </w:tcPr>
          <w:p w14:paraId="23D30B48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oddíl Předběžná </w:t>
            </w:r>
            <w:proofErr w:type="gramStart"/>
            <w:r w:rsidRPr="007A13BE">
              <w:rPr>
                <w:rFonts w:eastAsia="Calibri" w:cs="Times New Roman"/>
                <w:szCs w:val="24"/>
                <w:lang w:eastAsia="cs-CZ"/>
              </w:rPr>
              <w:t>opatření - DN</w:t>
            </w:r>
            <w:proofErr w:type="gramEnd"/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 prodloužení</w:t>
            </w:r>
          </w:p>
        </w:tc>
        <w:tc>
          <w:tcPr>
            <w:tcW w:w="3117" w:type="dxa"/>
            <w:vMerge/>
            <w:tcBorders>
              <w:right w:val="single" w:sz="12" w:space="0" w:color="auto"/>
            </w:tcBorders>
          </w:tcPr>
          <w:p w14:paraId="72647EBA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58978721" w14:textId="77777777" w:rsidTr="00FC65D9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D4F9729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4166C02F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063" w:type="dxa"/>
            <w:tcBorders>
              <w:bottom w:val="single" w:sz="12" w:space="0" w:color="auto"/>
            </w:tcBorders>
          </w:tcPr>
          <w:p w14:paraId="1DE79F12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oddíl </w:t>
            </w:r>
            <w:proofErr w:type="spellStart"/>
            <w:r w:rsidRPr="007A13BE">
              <w:rPr>
                <w:rFonts w:eastAsia="Calibri" w:cs="Times New Roman"/>
                <w:szCs w:val="24"/>
                <w:lang w:eastAsia="cs-CZ"/>
              </w:rPr>
              <w:t>EvET</w:t>
            </w:r>
            <w:proofErr w:type="spellEnd"/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, specializace </w:t>
            </w:r>
            <w:proofErr w:type="spellStart"/>
            <w:r w:rsidRPr="007A13BE">
              <w:rPr>
                <w:rFonts w:eastAsia="Calibri" w:cs="Times New Roman"/>
                <w:szCs w:val="24"/>
                <w:lang w:eastAsia="cs-CZ"/>
              </w:rPr>
              <w:t>EvETC</w:t>
            </w:r>
            <w:proofErr w:type="spellEnd"/>
          </w:p>
        </w:tc>
        <w:tc>
          <w:tcPr>
            <w:tcW w:w="311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9CE40C4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szCs w:val="24"/>
                <w:lang w:eastAsia="cs-CZ"/>
              </w:rPr>
            </w:pPr>
          </w:p>
        </w:tc>
      </w:tr>
      <w:bookmarkEnd w:id="1"/>
    </w:tbl>
    <w:p w14:paraId="4827D45B" w14:textId="77777777" w:rsidR="00100B2C" w:rsidRPr="007A13BE" w:rsidRDefault="00100B2C" w:rsidP="00100B2C">
      <w:pPr>
        <w:ind w:firstLine="170"/>
        <w:rPr>
          <w:szCs w:val="24"/>
          <w:lang w:eastAsia="cs-CZ"/>
        </w:rPr>
      </w:pPr>
    </w:p>
    <w:tbl>
      <w:tblPr>
        <w:tblW w:w="101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122"/>
        <w:gridCol w:w="3058"/>
      </w:tblGrid>
      <w:tr w:rsidR="00100B2C" w:rsidRPr="007A13BE" w14:paraId="5C1EE3A5" w14:textId="77777777" w:rsidTr="00FC65D9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</w:tcBorders>
            <w:hideMark/>
          </w:tcPr>
          <w:p w14:paraId="3B0A78F5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  <w:bookmarkStart w:id="2" w:name="_Hlk165269474"/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>11 C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hideMark/>
          </w:tcPr>
          <w:p w14:paraId="1BCF16F0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i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tcBorders>
              <w:top w:val="single" w:sz="12" w:space="0" w:color="auto"/>
            </w:tcBorders>
            <w:hideMark/>
          </w:tcPr>
          <w:p w14:paraId="72AFB70C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věci C do celkově stanoveného rozsahu včetně specializací</w:t>
            </w:r>
          </w:p>
        </w:tc>
        <w:tc>
          <w:tcPr>
            <w:tcW w:w="3058" w:type="dxa"/>
            <w:vMerge w:val="restart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5A0E3A99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 xml:space="preserve">Mgr. Kateřina Klečková </w:t>
            </w:r>
            <w:proofErr w:type="spellStart"/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>Kutišová</w:t>
            </w:r>
            <w:proofErr w:type="spellEnd"/>
          </w:p>
          <w:p w14:paraId="4E208775" w14:textId="77777777" w:rsidR="00F96DC4" w:rsidRPr="007A13BE" w:rsidRDefault="00F96DC4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  <w:p w14:paraId="44C03D98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JUDr. Michaela Koblasová </w:t>
            </w:r>
          </w:p>
          <w:p w14:paraId="1E07C245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JUDr. Pavla Novotná</w:t>
            </w:r>
          </w:p>
          <w:p w14:paraId="2AB48093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Mgr. Pavla Ondráčková</w:t>
            </w:r>
          </w:p>
          <w:p w14:paraId="69B54105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Mgr. Andrea Kolínová</w:t>
            </w:r>
          </w:p>
          <w:p w14:paraId="698C50CE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Mgr. Gabriela Řezníčková </w:t>
            </w:r>
          </w:p>
          <w:p w14:paraId="4704CF91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JUDr. Tomáš Suchánek </w:t>
            </w:r>
          </w:p>
          <w:p w14:paraId="1E9BDAA0" w14:textId="77777777" w:rsidR="00100B2C" w:rsidRPr="007A13BE" w:rsidRDefault="00100B2C" w:rsidP="00FC65D9">
            <w:pPr>
              <w:rPr>
                <w:rFonts w:eastAsia="Calibri" w:cs="Times New Roman"/>
                <w:bCs/>
                <w:szCs w:val="24"/>
                <w:lang w:eastAsia="cs-CZ"/>
              </w:rPr>
            </w:pPr>
          </w:p>
        </w:tc>
      </w:tr>
      <w:tr w:rsidR="00100B2C" w:rsidRPr="007A13BE" w14:paraId="2C642B99" w14:textId="77777777" w:rsidTr="00FC65D9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14:paraId="281021A3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</w:tcPr>
          <w:p w14:paraId="0DE724E3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122" w:type="dxa"/>
          </w:tcPr>
          <w:p w14:paraId="777ED48E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AD3F59" w14:textId="77777777" w:rsidR="00100B2C" w:rsidRPr="007A13BE" w:rsidRDefault="00100B2C" w:rsidP="00FC65D9">
            <w:pPr>
              <w:rPr>
                <w:rFonts w:eastAsia="Calibri" w:cs="Times New Roman"/>
                <w:bCs/>
                <w:szCs w:val="24"/>
                <w:lang w:eastAsia="cs-CZ"/>
              </w:rPr>
            </w:pPr>
          </w:p>
        </w:tc>
      </w:tr>
      <w:tr w:rsidR="00100B2C" w:rsidRPr="007A13BE" w14:paraId="5A373850" w14:textId="77777777" w:rsidTr="00FC65D9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19E96680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2A0DEEC7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hideMark/>
          </w:tcPr>
          <w:p w14:paraId="738E1D8F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specializace EVROP.UNIE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2E10EBEA" w14:textId="77777777" w:rsidR="00100B2C" w:rsidRPr="007A13BE" w:rsidRDefault="00100B2C" w:rsidP="00FC65D9">
            <w:pPr>
              <w:rPr>
                <w:rFonts w:eastAsia="Calibri" w:cs="Times New Roman"/>
                <w:bCs/>
                <w:szCs w:val="24"/>
                <w:lang w:eastAsia="cs-CZ"/>
              </w:rPr>
            </w:pPr>
          </w:p>
        </w:tc>
      </w:tr>
      <w:tr w:rsidR="00100B2C" w:rsidRPr="007A13BE" w14:paraId="19CB86CB" w14:textId="77777777" w:rsidTr="00FC65D9">
        <w:trPr>
          <w:trHeight w:val="284"/>
          <w:jc w:val="center"/>
        </w:trPr>
        <w:tc>
          <w:tcPr>
            <w:tcW w:w="1514" w:type="dxa"/>
            <w:vMerge w:val="restart"/>
            <w:hideMark/>
          </w:tcPr>
          <w:p w14:paraId="137839C5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>111 C</w:t>
            </w:r>
          </w:p>
        </w:tc>
        <w:tc>
          <w:tcPr>
            <w:tcW w:w="1417" w:type="dxa"/>
            <w:hideMark/>
          </w:tcPr>
          <w:p w14:paraId="064CF2D7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i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hideMark/>
          </w:tcPr>
          <w:p w14:paraId="510CE564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specializace PR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76C90B83" w14:textId="77777777" w:rsidR="00100B2C" w:rsidRPr="007A13BE" w:rsidRDefault="00100B2C" w:rsidP="00FC65D9">
            <w:pPr>
              <w:rPr>
                <w:rFonts w:eastAsia="Calibri" w:cs="Times New Roman"/>
                <w:bCs/>
                <w:szCs w:val="24"/>
                <w:lang w:eastAsia="cs-CZ"/>
              </w:rPr>
            </w:pPr>
          </w:p>
        </w:tc>
      </w:tr>
      <w:tr w:rsidR="00100B2C" w:rsidRPr="007A13BE" w14:paraId="7B523466" w14:textId="77777777" w:rsidTr="00FC65D9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2FFEEA4C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616F2333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hideMark/>
          </w:tcPr>
          <w:p w14:paraId="7FA64134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28205463" w14:textId="77777777" w:rsidR="00100B2C" w:rsidRPr="007A13BE" w:rsidRDefault="00100B2C" w:rsidP="00FC65D9">
            <w:pPr>
              <w:rPr>
                <w:rFonts w:eastAsia="Calibri" w:cs="Times New Roman"/>
                <w:bCs/>
                <w:szCs w:val="24"/>
                <w:lang w:eastAsia="cs-CZ"/>
              </w:rPr>
            </w:pPr>
          </w:p>
        </w:tc>
      </w:tr>
      <w:tr w:rsidR="00100B2C" w:rsidRPr="007A13BE" w14:paraId="3455AA31" w14:textId="77777777" w:rsidTr="00FC65D9">
        <w:trPr>
          <w:trHeight w:val="284"/>
          <w:jc w:val="center"/>
        </w:trPr>
        <w:tc>
          <w:tcPr>
            <w:tcW w:w="0" w:type="auto"/>
          </w:tcPr>
          <w:p w14:paraId="1BB1367A" w14:textId="77777777" w:rsidR="00100B2C" w:rsidRPr="007A13BE" w:rsidRDefault="00100B2C" w:rsidP="00FC65D9">
            <w:pPr>
              <w:ind w:firstLine="170"/>
              <w:jc w:val="both"/>
              <w:rPr>
                <w:rFonts w:eastAsia="Calibri" w:cs="Times New Roman"/>
                <w:b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>11 EVC</w:t>
            </w:r>
          </w:p>
        </w:tc>
        <w:tc>
          <w:tcPr>
            <w:tcW w:w="1417" w:type="dxa"/>
          </w:tcPr>
          <w:p w14:paraId="78839EE3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122" w:type="dxa"/>
          </w:tcPr>
          <w:p w14:paraId="6C736FFC" w14:textId="77777777" w:rsidR="00100B2C" w:rsidRPr="007A13BE" w:rsidRDefault="00100B2C" w:rsidP="00FC65D9">
            <w:pPr>
              <w:ind w:left="176" w:hanging="6"/>
              <w:jc w:val="both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ostatní věci EVC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9C0AC3" w14:textId="77777777" w:rsidR="00100B2C" w:rsidRPr="007A13BE" w:rsidRDefault="00100B2C" w:rsidP="00FC65D9">
            <w:pPr>
              <w:rPr>
                <w:rFonts w:eastAsia="Calibri" w:cs="Times New Roman"/>
                <w:bCs/>
                <w:szCs w:val="24"/>
                <w:lang w:eastAsia="cs-CZ"/>
              </w:rPr>
            </w:pPr>
          </w:p>
        </w:tc>
      </w:tr>
      <w:tr w:rsidR="00100B2C" w:rsidRPr="007A13BE" w14:paraId="25BB6B31" w14:textId="77777777" w:rsidTr="00FC65D9">
        <w:trPr>
          <w:trHeight w:val="284"/>
          <w:jc w:val="center"/>
        </w:trPr>
        <w:tc>
          <w:tcPr>
            <w:tcW w:w="1514" w:type="dxa"/>
            <w:vMerge w:val="restart"/>
            <w:hideMark/>
          </w:tcPr>
          <w:p w14:paraId="556EDAFD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 xml:space="preserve">11 </w:t>
            </w:r>
            <w:proofErr w:type="spellStart"/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417" w:type="dxa"/>
            <w:hideMark/>
          </w:tcPr>
          <w:p w14:paraId="18D3F6CD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hideMark/>
          </w:tcPr>
          <w:p w14:paraId="16AFD69D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specializace NEJ C CIZ (nejasná podání s cizinou)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72C90B17" w14:textId="77777777" w:rsidR="00100B2C" w:rsidRPr="007A13BE" w:rsidRDefault="00100B2C" w:rsidP="00FC65D9">
            <w:pPr>
              <w:rPr>
                <w:rFonts w:eastAsia="Calibri" w:cs="Times New Roman"/>
                <w:bCs/>
                <w:szCs w:val="24"/>
                <w:lang w:eastAsia="cs-CZ"/>
              </w:rPr>
            </w:pPr>
          </w:p>
        </w:tc>
      </w:tr>
      <w:tr w:rsidR="00100B2C" w:rsidRPr="007A13BE" w14:paraId="74C89214" w14:textId="77777777" w:rsidTr="00FC65D9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220BF7C4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402CE030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hideMark/>
          </w:tcPr>
          <w:p w14:paraId="14A15DF1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oddíl Soudní smíry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0D9DAB7D" w14:textId="77777777" w:rsidR="00100B2C" w:rsidRPr="007A13BE" w:rsidRDefault="00100B2C" w:rsidP="00FC65D9">
            <w:pPr>
              <w:rPr>
                <w:rFonts w:eastAsia="Calibri" w:cs="Times New Roman"/>
                <w:bCs/>
                <w:szCs w:val="24"/>
                <w:lang w:eastAsia="cs-CZ"/>
              </w:rPr>
            </w:pPr>
          </w:p>
        </w:tc>
      </w:tr>
      <w:tr w:rsidR="00100B2C" w:rsidRPr="007A13BE" w14:paraId="337B5E54" w14:textId="77777777" w:rsidTr="00FC65D9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4D9907E5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02D0B523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hideMark/>
          </w:tcPr>
          <w:p w14:paraId="1BC1A422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oddíl Předběžné opatření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EC26A78" w14:textId="77777777" w:rsidR="00100B2C" w:rsidRPr="007A13BE" w:rsidRDefault="00100B2C" w:rsidP="00FC65D9">
            <w:pPr>
              <w:rPr>
                <w:rFonts w:eastAsia="Calibri" w:cs="Times New Roman"/>
                <w:bCs/>
                <w:szCs w:val="24"/>
                <w:lang w:eastAsia="cs-CZ"/>
              </w:rPr>
            </w:pPr>
          </w:p>
        </w:tc>
      </w:tr>
      <w:tr w:rsidR="00100B2C" w:rsidRPr="007A13BE" w14:paraId="42944D87" w14:textId="77777777" w:rsidTr="00FC65D9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1EDE832D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595B13D6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hideMark/>
          </w:tcPr>
          <w:p w14:paraId="1614E551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oddíl Zajištění důkazů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3AAE0F78" w14:textId="77777777" w:rsidR="00100B2C" w:rsidRPr="007A13BE" w:rsidRDefault="00100B2C" w:rsidP="00FC65D9">
            <w:pPr>
              <w:rPr>
                <w:rFonts w:eastAsia="Calibri" w:cs="Times New Roman"/>
                <w:bCs/>
                <w:szCs w:val="24"/>
                <w:lang w:eastAsia="cs-CZ"/>
              </w:rPr>
            </w:pPr>
          </w:p>
        </w:tc>
      </w:tr>
      <w:tr w:rsidR="00100B2C" w:rsidRPr="007A13BE" w14:paraId="0B704D68" w14:textId="77777777" w:rsidTr="00FC65D9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4E6F1334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16407F98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hideMark/>
          </w:tcPr>
          <w:p w14:paraId="436BAB8E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oddíl Předběžná opatření DN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14A14F6A" w14:textId="77777777" w:rsidR="00100B2C" w:rsidRPr="007A13BE" w:rsidRDefault="00100B2C" w:rsidP="00FC65D9">
            <w:pPr>
              <w:rPr>
                <w:rFonts w:eastAsia="Calibri" w:cs="Times New Roman"/>
                <w:bCs/>
                <w:szCs w:val="24"/>
                <w:lang w:eastAsia="cs-CZ"/>
              </w:rPr>
            </w:pPr>
          </w:p>
        </w:tc>
      </w:tr>
      <w:tr w:rsidR="00100B2C" w:rsidRPr="007A13BE" w14:paraId="30C20D48" w14:textId="77777777" w:rsidTr="00FC65D9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6E565596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011E4E49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hideMark/>
          </w:tcPr>
          <w:p w14:paraId="02AE047D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oddíl Předběžná opatření – DN prodloužení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8EEEB34" w14:textId="77777777" w:rsidR="00100B2C" w:rsidRPr="007A13BE" w:rsidRDefault="00100B2C" w:rsidP="00FC65D9">
            <w:pPr>
              <w:rPr>
                <w:rFonts w:eastAsia="Calibri" w:cs="Times New Roman"/>
                <w:bCs/>
                <w:szCs w:val="24"/>
                <w:lang w:eastAsia="cs-CZ"/>
              </w:rPr>
            </w:pPr>
          </w:p>
        </w:tc>
      </w:tr>
      <w:tr w:rsidR="00100B2C" w:rsidRPr="007A13BE" w14:paraId="1F2D351A" w14:textId="77777777" w:rsidTr="00FC65D9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1F845727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33103E66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hideMark/>
          </w:tcPr>
          <w:p w14:paraId="1136909F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oddíl </w:t>
            </w:r>
            <w:proofErr w:type="spellStart"/>
            <w:r w:rsidRPr="007A13BE">
              <w:rPr>
                <w:rFonts w:eastAsia="Calibri" w:cs="Times New Roman"/>
                <w:szCs w:val="24"/>
                <w:lang w:eastAsia="cs-CZ"/>
              </w:rPr>
              <w:t>EvET</w:t>
            </w:r>
            <w:proofErr w:type="spellEnd"/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, specializace </w:t>
            </w:r>
            <w:proofErr w:type="spellStart"/>
            <w:r w:rsidRPr="007A13BE">
              <w:rPr>
                <w:rFonts w:eastAsia="Calibri" w:cs="Times New Roman"/>
                <w:szCs w:val="24"/>
                <w:lang w:eastAsia="cs-CZ"/>
              </w:rPr>
              <w:t>EvETC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7556D4C3" w14:textId="77777777" w:rsidR="00100B2C" w:rsidRPr="007A13BE" w:rsidRDefault="00100B2C" w:rsidP="00FC65D9">
            <w:pPr>
              <w:rPr>
                <w:rFonts w:eastAsia="Calibri" w:cs="Times New Roman"/>
                <w:bCs/>
                <w:szCs w:val="24"/>
                <w:lang w:eastAsia="cs-CZ"/>
              </w:rPr>
            </w:pPr>
          </w:p>
        </w:tc>
      </w:tr>
      <w:tr w:rsidR="00100B2C" w:rsidRPr="007A13BE" w14:paraId="47D4AF79" w14:textId="77777777" w:rsidTr="00FC65D9">
        <w:trPr>
          <w:trHeight w:val="284"/>
          <w:jc w:val="center"/>
        </w:trPr>
        <w:tc>
          <w:tcPr>
            <w:tcW w:w="1514" w:type="dxa"/>
            <w:tcBorders>
              <w:bottom w:val="single" w:sz="12" w:space="0" w:color="auto"/>
            </w:tcBorders>
            <w:hideMark/>
          </w:tcPr>
          <w:p w14:paraId="245AEE74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>11 Cd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hideMark/>
          </w:tcPr>
          <w:p w14:paraId="4F7AA0F8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tcBorders>
              <w:bottom w:val="single" w:sz="12" w:space="0" w:color="auto"/>
            </w:tcBorders>
            <w:hideMark/>
          </w:tcPr>
          <w:p w14:paraId="2E7E3937" w14:textId="77777777" w:rsidR="00100B2C" w:rsidRPr="007A13BE" w:rsidRDefault="00100B2C" w:rsidP="00FC65D9">
            <w:pPr>
              <w:ind w:left="176" w:hanging="6"/>
              <w:rPr>
                <w:rFonts w:ascii="Times New Roman" w:eastAsia="Calibri" w:hAnsi="Times New Roman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3B65B4C5" w14:textId="77777777" w:rsidR="00100B2C" w:rsidRPr="007A13BE" w:rsidRDefault="00100B2C" w:rsidP="00FC65D9">
            <w:pPr>
              <w:rPr>
                <w:rFonts w:eastAsia="Calibri" w:cs="Times New Roman"/>
                <w:bCs/>
                <w:szCs w:val="24"/>
                <w:lang w:eastAsia="cs-CZ"/>
              </w:rPr>
            </w:pPr>
          </w:p>
        </w:tc>
      </w:tr>
      <w:bookmarkEnd w:id="2"/>
    </w:tbl>
    <w:p w14:paraId="455CA0DB" w14:textId="77777777" w:rsidR="00100B2C" w:rsidRPr="007A13BE" w:rsidRDefault="00100B2C" w:rsidP="00100B2C">
      <w:pPr>
        <w:ind w:firstLine="170"/>
        <w:rPr>
          <w:szCs w:val="24"/>
          <w:lang w:eastAsia="cs-CZ"/>
        </w:rPr>
      </w:pPr>
    </w:p>
    <w:tbl>
      <w:tblPr>
        <w:tblW w:w="101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038"/>
        <w:gridCol w:w="3142"/>
      </w:tblGrid>
      <w:tr w:rsidR="00100B2C" w:rsidRPr="007A13BE" w14:paraId="332EEFC4" w14:textId="77777777" w:rsidTr="00FC65D9">
        <w:trPr>
          <w:trHeight w:val="649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0D93BA9E" w14:textId="77777777" w:rsidR="00100B2C" w:rsidRPr="007A13BE" w:rsidRDefault="00100B2C" w:rsidP="00FC65D9">
            <w:pPr>
              <w:ind w:firstLine="170"/>
              <w:jc w:val="both"/>
              <w:rPr>
                <w:rFonts w:eastAsia="Calibri" w:cs="Times New Roman"/>
                <w:b/>
              </w:rPr>
            </w:pPr>
            <w:bookmarkStart w:id="3" w:name="_Hlk165269545"/>
            <w:r w:rsidRPr="007A13BE">
              <w:rPr>
                <w:rFonts w:eastAsia="Calibri" w:cs="Times New Roman"/>
                <w:b/>
              </w:rPr>
              <w:t xml:space="preserve">13 </w:t>
            </w:r>
            <w:proofErr w:type="spellStart"/>
            <w:r w:rsidRPr="007A13BE">
              <w:rPr>
                <w:rFonts w:eastAsia="Calibri" w:cs="Times New Roman"/>
                <w:b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776AF6B1" w14:textId="77777777" w:rsidR="00100B2C" w:rsidRPr="007A13BE" w:rsidRDefault="00100B2C" w:rsidP="00FC65D9">
            <w:pPr>
              <w:jc w:val="center"/>
              <w:rPr>
                <w:rFonts w:eastAsia="Calibri" w:cs="Times New Roman"/>
              </w:rPr>
            </w:pPr>
            <w:r w:rsidRPr="007A13BE">
              <w:rPr>
                <w:rFonts w:eastAsia="Calibri" w:cs="Times New Roman"/>
              </w:rPr>
              <w:t>100</w:t>
            </w:r>
          </w:p>
          <w:p w14:paraId="5D86E673" w14:textId="77777777" w:rsidR="00100B2C" w:rsidRPr="007A13BE" w:rsidRDefault="00100B2C" w:rsidP="00FC65D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4038" w:type="dxa"/>
            <w:tcBorders>
              <w:top w:val="single" w:sz="12" w:space="0" w:color="auto"/>
              <w:bottom w:val="single" w:sz="4" w:space="0" w:color="auto"/>
            </w:tcBorders>
          </w:tcPr>
          <w:p w14:paraId="1B43B740" w14:textId="77777777" w:rsidR="00100B2C" w:rsidRPr="007A13BE" w:rsidRDefault="00100B2C" w:rsidP="00FC65D9">
            <w:pPr>
              <w:ind w:left="176" w:hanging="6"/>
              <w:jc w:val="both"/>
              <w:rPr>
                <w:rFonts w:eastAsia="Calibri" w:cs="Times New Roman"/>
              </w:rPr>
            </w:pPr>
            <w:r w:rsidRPr="007A13BE">
              <w:rPr>
                <w:rFonts w:eastAsia="Calibri" w:cs="Times New Roman"/>
              </w:rPr>
              <w:t>oddíl Všeobecný, specializace ZÁSTAVA</w:t>
            </w:r>
          </w:p>
        </w:tc>
        <w:tc>
          <w:tcPr>
            <w:tcW w:w="3142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0FD9D431" w14:textId="77777777" w:rsidR="00100B2C" w:rsidRPr="007A13BE" w:rsidRDefault="00100B2C" w:rsidP="00FC65D9">
            <w:pPr>
              <w:spacing w:after="120"/>
              <w:jc w:val="both"/>
              <w:rPr>
                <w:rFonts w:eastAsia="Calibri" w:cs="Times New Roman"/>
                <w:b/>
                <w:bCs/>
              </w:rPr>
            </w:pPr>
            <w:r w:rsidRPr="007A13BE">
              <w:rPr>
                <w:rFonts w:eastAsia="Calibri" w:cs="Times New Roman"/>
                <w:b/>
                <w:bCs/>
              </w:rPr>
              <w:t xml:space="preserve">Mgr. Lenka Hamplová </w:t>
            </w:r>
          </w:p>
          <w:p w14:paraId="32AE0949" w14:textId="77777777" w:rsidR="00100B2C" w:rsidRPr="007A13BE" w:rsidRDefault="00100B2C" w:rsidP="00FC65D9">
            <w:pPr>
              <w:jc w:val="both"/>
              <w:rPr>
                <w:rFonts w:eastAsia="Calibri" w:cs="Times New Roman"/>
                <w:bCs/>
              </w:rPr>
            </w:pPr>
            <w:r w:rsidRPr="007A13BE">
              <w:rPr>
                <w:rFonts w:eastAsia="Calibri" w:cs="Times New Roman"/>
                <w:bCs/>
              </w:rPr>
              <w:t>Mgr. Miloslava Mervartová</w:t>
            </w:r>
          </w:p>
          <w:p w14:paraId="59A6F2CF" w14:textId="77777777" w:rsidR="00100B2C" w:rsidRPr="007A13BE" w:rsidRDefault="00100B2C" w:rsidP="00FC65D9">
            <w:pPr>
              <w:jc w:val="both"/>
              <w:rPr>
                <w:rFonts w:eastAsia="Calibri" w:cs="Times New Roman"/>
                <w:bCs/>
              </w:rPr>
            </w:pPr>
            <w:r w:rsidRPr="007A13BE">
              <w:rPr>
                <w:rFonts w:eastAsia="Calibri" w:cs="Times New Roman"/>
                <w:bCs/>
              </w:rPr>
              <w:t>Mgr. Tereza Teršová</w:t>
            </w:r>
          </w:p>
          <w:p w14:paraId="74BDDF5D" w14:textId="77777777" w:rsidR="00100B2C" w:rsidRPr="007A13BE" w:rsidRDefault="00100B2C" w:rsidP="00FC65D9">
            <w:pPr>
              <w:spacing w:line="254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100B2C" w:rsidRPr="007A13BE" w14:paraId="760D783F" w14:textId="77777777" w:rsidTr="00FC65D9">
        <w:trPr>
          <w:trHeight w:val="390"/>
          <w:jc w:val="center"/>
        </w:trPr>
        <w:tc>
          <w:tcPr>
            <w:tcW w:w="15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B10B25" w14:textId="77777777" w:rsidR="00100B2C" w:rsidRPr="007A13BE" w:rsidRDefault="00100B2C" w:rsidP="00FC65D9">
            <w:pPr>
              <w:ind w:firstLine="170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055538" w14:textId="77777777" w:rsidR="00100B2C" w:rsidRPr="007A13BE" w:rsidRDefault="00100B2C" w:rsidP="00FC65D9">
            <w:pPr>
              <w:jc w:val="center"/>
              <w:rPr>
                <w:rFonts w:eastAsia="Calibri" w:cs="Times New Roman"/>
              </w:rPr>
            </w:pPr>
            <w:r w:rsidRPr="007A13BE">
              <w:rPr>
                <w:rFonts w:eastAsia="Calibri" w:cs="Times New Roman"/>
              </w:rPr>
              <w:t>100</w:t>
            </w:r>
          </w:p>
        </w:tc>
        <w:tc>
          <w:tcPr>
            <w:tcW w:w="4038" w:type="dxa"/>
            <w:tcBorders>
              <w:top w:val="single" w:sz="4" w:space="0" w:color="auto"/>
              <w:bottom w:val="single" w:sz="4" w:space="0" w:color="auto"/>
            </w:tcBorders>
          </w:tcPr>
          <w:p w14:paraId="18A329D3" w14:textId="77777777" w:rsidR="00100B2C" w:rsidRPr="007A13BE" w:rsidRDefault="00100B2C" w:rsidP="00FC65D9">
            <w:pPr>
              <w:ind w:left="176" w:hanging="6"/>
              <w:jc w:val="both"/>
              <w:rPr>
                <w:rFonts w:eastAsia="Calibri" w:cs="Times New Roman"/>
              </w:rPr>
            </w:pPr>
            <w:r w:rsidRPr="007A13BE">
              <w:rPr>
                <w:rFonts w:eastAsia="Calibri" w:cs="Times New Roman"/>
              </w:rPr>
              <w:t>oddíl PROTESTY SMĚNEK (šeků)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884D62" w14:textId="77777777" w:rsidR="00100B2C" w:rsidRPr="007A13BE" w:rsidRDefault="00100B2C" w:rsidP="00FC65D9">
            <w:pPr>
              <w:rPr>
                <w:rFonts w:eastAsia="Calibri" w:cs="Times New Roman"/>
                <w:b/>
                <w:bCs/>
              </w:rPr>
            </w:pPr>
          </w:p>
        </w:tc>
      </w:tr>
      <w:tr w:rsidR="00100B2C" w:rsidRPr="007A13BE" w14:paraId="6C051282" w14:textId="77777777" w:rsidTr="00FC65D9">
        <w:trPr>
          <w:trHeight w:val="691"/>
          <w:jc w:val="center"/>
        </w:trPr>
        <w:tc>
          <w:tcPr>
            <w:tcW w:w="1514" w:type="dxa"/>
            <w:tcBorders>
              <w:top w:val="single" w:sz="4" w:space="0" w:color="auto"/>
              <w:bottom w:val="single" w:sz="12" w:space="0" w:color="auto"/>
            </w:tcBorders>
            <w:hideMark/>
          </w:tcPr>
          <w:p w14:paraId="7DCB0C4F" w14:textId="77777777" w:rsidR="00100B2C" w:rsidRPr="007A13BE" w:rsidRDefault="00100B2C" w:rsidP="00FC65D9">
            <w:pPr>
              <w:ind w:firstLine="170"/>
              <w:jc w:val="both"/>
              <w:rPr>
                <w:rFonts w:eastAsia="Calibri" w:cs="Times New Roman"/>
                <w:b/>
              </w:rPr>
            </w:pPr>
            <w:r w:rsidRPr="007A13BE">
              <w:rPr>
                <w:rFonts w:eastAsia="Calibri" w:cs="Times New Roman"/>
                <w:b/>
              </w:rPr>
              <w:t>13 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hideMark/>
          </w:tcPr>
          <w:p w14:paraId="71A4239D" w14:textId="77777777" w:rsidR="00100B2C" w:rsidRPr="007A13BE" w:rsidRDefault="00100B2C" w:rsidP="00FC65D9">
            <w:pPr>
              <w:jc w:val="center"/>
              <w:rPr>
                <w:rFonts w:eastAsia="Calibri" w:cs="Times New Roman"/>
              </w:rPr>
            </w:pPr>
            <w:r w:rsidRPr="007A13BE">
              <w:rPr>
                <w:rFonts w:eastAsia="Calibri" w:cs="Times New Roman"/>
              </w:rPr>
              <w:t>-</w:t>
            </w:r>
          </w:p>
        </w:tc>
        <w:tc>
          <w:tcPr>
            <w:tcW w:w="4038" w:type="dxa"/>
            <w:tcBorders>
              <w:top w:val="single" w:sz="4" w:space="0" w:color="auto"/>
              <w:bottom w:val="single" w:sz="12" w:space="0" w:color="auto"/>
            </w:tcBorders>
            <w:hideMark/>
          </w:tcPr>
          <w:p w14:paraId="40F7340C" w14:textId="77777777" w:rsidR="00100B2C" w:rsidRPr="007A13BE" w:rsidRDefault="00100B2C" w:rsidP="00FC65D9">
            <w:pPr>
              <w:ind w:left="176" w:hanging="6"/>
              <w:jc w:val="both"/>
              <w:rPr>
                <w:rFonts w:eastAsia="Calibri" w:cs="Times New Roman"/>
              </w:rPr>
            </w:pPr>
            <w:r w:rsidRPr="007A13BE">
              <w:rPr>
                <w:rFonts w:eastAsia="Calibri" w:cs="Times New Roman"/>
              </w:rPr>
              <w:t>žaloby pro zmatečnost, pokud bylo ve věci rozhodováno v soudním oddělení 26 včetně věcí podřízených VSÚ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6948D7E" w14:textId="77777777" w:rsidR="00100B2C" w:rsidRPr="007A13BE" w:rsidRDefault="00100B2C" w:rsidP="00FC65D9">
            <w:pPr>
              <w:rPr>
                <w:rFonts w:eastAsia="Calibri" w:cs="Times New Roman"/>
                <w:b/>
                <w:bCs/>
              </w:rPr>
            </w:pPr>
          </w:p>
        </w:tc>
      </w:tr>
      <w:bookmarkEnd w:id="3"/>
    </w:tbl>
    <w:p w14:paraId="19A3E91C" w14:textId="77777777" w:rsidR="00100B2C" w:rsidRPr="007A13BE" w:rsidRDefault="00100B2C" w:rsidP="00100B2C">
      <w:pPr>
        <w:ind w:firstLine="170"/>
        <w:rPr>
          <w:szCs w:val="24"/>
          <w:lang w:eastAsia="cs-CZ"/>
        </w:rPr>
      </w:pPr>
    </w:p>
    <w:p w14:paraId="40328F98" w14:textId="77777777" w:rsidR="00100B2C" w:rsidRPr="007A13BE" w:rsidRDefault="00100B2C" w:rsidP="00100B2C">
      <w:pPr>
        <w:ind w:firstLine="170"/>
        <w:rPr>
          <w:szCs w:val="24"/>
          <w:lang w:eastAsia="cs-CZ"/>
        </w:rPr>
      </w:pPr>
    </w:p>
    <w:tbl>
      <w:tblPr>
        <w:tblW w:w="101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122"/>
        <w:gridCol w:w="3058"/>
      </w:tblGrid>
      <w:tr w:rsidR="00100B2C" w:rsidRPr="007A13BE" w14:paraId="4A558368" w14:textId="77777777" w:rsidTr="00FC65D9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</w:tcBorders>
            <w:hideMark/>
          </w:tcPr>
          <w:p w14:paraId="6EBB8B70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  <w:bookmarkStart w:id="4" w:name="_Hlk165269589"/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>14 C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hideMark/>
          </w:tcPr>
          <w:p w14:paraId="2BE143FF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i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-</w:t>
            </w:r>
          </w:p>
        </w:tc>
        <w:tc>
          <w:tcPr>
            <w:tcW w:w="4122" w:type="dxa"/>
            <w:tcBorders>
              <w:top w:val="single" w:sz="12" w:space="0" w:color="auto"/>
            </w:tcBorders>
            <w:hideMark/>
          </w:tcPr>
          <w:p w14:paraId="7BFA4E4C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věci C do celkově stanoveného rozsahu včetně specializací</w:t>
            </w:r>
          </w:p>
        </w:tc>
        <w:tc>
          <w:tcPr>
            <w:tcW w:w="3058" w:type="dxa"/>
            <w:vMerge w:val="restart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4C9AB072" w14:textId="6775D587" w:rsidR="00100B2C" w:rsidRPr="007A13BE" w:rsidRDefault="00100B2C" w:rsidP="00FC65D9">
            <w:pPr>
              <w:rPr>
                <w:rFonts w:eastAsia="Calibri" w:cs="Times New Roman"/>
                <w:b/>
                <w:i/>
                <w:iCs/>
                <w:sz w:val="22"/>
                <w:lang w:eastAsia="cs-CZ"/>
              </w:rPr>
            </w:pPr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>JUDr. Irena Šolínová</w:t>
            </w:r>
            <w:r w:rsidR="002A0B0F" w:rsidRPr="007A13BE">
              <w:rPr>
                <w:rFonts w:eastAsia="Calibri" w:cs="Times New Roman"/>
                <w:b/>
                <w:szCs w:val="24"/>
                <w:lang w:eastAsia="cs-CZ"/>
              </w:rPr>
              <w:t xml:space="preserve"> </w:t>
            </w:r>
          </w:p>
          <w:p w14:paraId="2E8D8A90" w14:textId="77777777" w:rsidR="00F96DC4" w:rsidRPr="007A13BE" w:rsidRDefault="00F96DC4" w:rsidP="00100B2C">
            <w:pPr>
              <w:rPr>
                <w:rFonts w:eastAsia="Calibri" w:cs="Times New Roman"/>
                <w:b/>
                <w:i/>
                <w:iCs/>
                <w:sz w:val="22"/>
                <w:lang w:eastAsia="cs-CZ"/>
              </w:rPr>
            </w:pPr>
          </w:p>
          <w:p w14:paraId="4C4B7CF3" w14:textId="77777777" w:rsidR="00100B2C" w:rsidRPr="007A13BE" w:rsidRDefault="00100B2C" w:rsidP="00100B2C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Mgr. Andrea Kolínová</w:t>
            </w:r>
          </w:p>
          <w:p w14:paraId="656FE28C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JUDr. Michaela Koblasová </w:t>
            </w:r>
          </w:p>
          <w:p w14:paraId="10530C99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JUDr. Pavla Novotná</w:t>
            </w:r>
          </w:p>
          <w:p w14:paraId="5D170719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Mgr. Pavla Ondráčková</w:t>
            </w:r>
          </w:p>
          <w:p w14:paraId="37C1BE00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Mgr. Gabriela Řezníčková </w:t>
            </w:r>
          </w:p>
          <w:p w14:paraId="1EA2E011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JUDr. Tomáš Suchánek </w:t>
            </w:r>
          </w:p>
          <w:p w14:paraId="697AAC63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Mgr. Kateřina Klečková </w:t>
            </w:r>
            <w:proofErr w:type="spellStart"/>
            <w:r w:rsidRPr="007A13BE">
              <w:rPr>
                <w:rFonts w:eastAsia="Calibri" w:cs="Times New Roman"/>
                <w:szCs w:val="24"/>
                <w:lang w:eastAsia="cs-CZ"/>
              </w:rPr>
              <w:t>Kutišová</w:t>
            </w:r>
            <w:proofErr w:type="spellEnd"/>
          </w:p>
          <w:p w14:paraId="2234455B" w14:textId="77777777" w:rsidR="00100B2C" w:rsidRPr="007A13BE" w:rsidRDefault="00100B2C" w:rsidP="00FC65D9">
            <w:pPr>
              <w:rPr>
                <w:rFonts w:eastAsia="Calibri" w:cs="Times New Roman"/>
                <w:bCs/>
                <w:szCs w:val="24"/>
                <w:lang w:eastAsia="cs-CZ"/>
              </w:rPr>
            </w:pPr>
          </w:p>
        </w:tc>
      </w:tr>
      <w:tr w:rsidR="00100B2C" w:rsidRPr="007A13BE" w14:paraId="432CA408" w14:textId="77777777" w:rsidTr="00FC65D9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4D9F1455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6ADBDBC4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-</w:t>
            </w:r>
          </w:p>
        </w:tc>
        <w:tc>
          <w:tcPr>
            <w:tcW w:w="4122" w:type="dxa"/>
            <w:hideMark/>
          </w:tcPr>
          <w:p w14:paraId="0F8AD4B5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5C0EE9CF" w14:textId="77777777" w:rsidR="00100B2C" w:rsidRPr="007A13BE" w:rsidRDefault="00100B2C" w:rsidP="00FC65D9">
            <w:pPr>
              <w:rPr>
                <w:rFonts w:eastAsia="Calibri" w:cs="Times New Roman"/>
                <w:bCs/>
                <w:szCs w:val="24"/>
                <w:lang w:eastAsia="cs-CZ"/>
              </w:rPr>
            </w:pPr>
          </w:p>
        </w:tc>
      </w:tr>
      <w:tr w:rsidR="00100B2C" w:rsidRPr="007A13BE" w14:paraId="49E72350" w14:textId="77777777" w:rsidTr="00FC65D9">
        <w:trPr>
          <w:trHeight w:val="284"/>
          <w:jc w:val="center"/>
        </w:trPr>
        <w:tc>
          <w:tcPr>
            <w:tcW w:w="1514" w:type="dxa"/>
            <w:vMerge w:val="restart"/>
            <w:hideMark/>
          </w:tcPr>
          <w:p w14:paraId="229DAE16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>114 C</w:t>
            </w:r>
          </w:p>
        </w:tc>
        <w:tc>
          <w:tcPr>
            <w:tcW w:w="1417" w:type="dxa"/>
            <w:hideMark/>
          </w:tcPr>
          <w:p w14:paraId="162C3A0B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i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-</w:t>
            </w:r>
          </w:p>
        </w:tc>
        <w:tc>
          <w:tcPr>
            <w:tcW w:w="4122" w:type="dxa"/>
            <w:hideMark/>
          </w:tcPr>
          <w:p w14:paraId="39BB6661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specializace PR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5535B6C" w14:textId="77777777" w:rsidR="00100B2C" w:rsidRPr="007A13BE" w:rsidRDefault="00100B2C" w:rsidP="00FC65D9">
            <w:pPr>
              <w:rPr>
                <w:rFonts w:eastAsia="Calibri" w:cs="Times New Roman"/>
                <w:bCs/>
                <w:szCs w:val="24"/>
                <w:lang w:eastAsia="cs-CZ"/>
              </w:rPr>
            </w:pPr>
          </w:p>
        </w:tc>
      </w:tr>
      <w:tr w:rsidR="00100B2C" w:rsidRPr="007A13BE" w14:paraId="19D62661" w14:textId="77777777" w:rsidTr="00FC65D9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43428F2D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6B7B8664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-</w:t>
            </w:r>
          </w:p>
        </w:tc>
        <w:tc>
          <w:tcPr>
            <w:tcW w:w="4122" w:type="dxa"/>
            <w:hideMark/>
          </w:tcPr>
          <w:p w14:paraId="7CDF8A62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26CCCCB6" w14:textId="77777777" w:rsidR="00100B2C" w:rsidRPr="007A13BE" w:rsidRDefault="00100B2C" w:rsidP="00FC65D9">
            <w:pPr>
              <w:rPr>
                <w:rFonts w:eastAsia="Calibri" w:cs="Times New Roman"/>
                <w:bCs/>
                <w:szCs w:val="24"/>
                <w:lang w:eastAsia="cs-CZ"/>
              </w:rPr>
            </w:pPr>
          </w:p>
        </w:tc>
      </w:tr>
      <w:tr w:rsidR="00100B2C" w:rsidRPr="007A13BE" w14:paraId="1F341DC5" w14:textId="77777777" w:rsidTr="00FC65D9">
        <w:trPr>
          <w:trHeight w:val="284"/>
          <w:jc w:val="center"/>
        </w:trPr>
        <w:tc>
          <w:tcPr>
            <w:tcW w:w="1514" w:type="dxa"/>
            <w:vMerge w:val="restart"/>
            <w:hideMark/>
          </w:tcPr>
          <w:p w14:paraId="478B1CEC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 xml:space="preserve">14 </w:t>
            </w:r>
            <w:proofErr w:type="spellStart"/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417" w:type="dxa"/>
            <w:hideMark/>
          </w:tcPr>
          <w:p w14:paraId="3EE160BA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-</w:t>
            </w:r>
          </w:p>
        </w:tc>
        <w:tc>
          <w:tcPr>
            <w:tcW w:w="4122" w:type="dxa"/>
            <w:hideMark/>
          </w:tcPr>
          <w:p w14:paraId="674894FD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specializace NEJ C CIZ (nejasná podání s cizinou)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6888A72" w14:textId="77777777" w:rsidR="00100B2C" w:rsidRPr="007A13BE" w:rsidRDefault="00100B2C" w:rsidP="00FC65D9">
            <w:pPr>
              <w:rPr>
                <w:rFonts w:eastAsia="Calibri" w:cs="Times New Roman"/>
                <w:bCs/>
                <w:szCs w:val="24"/>
                <w:lang w:eastAsia="cs-CZ"/>
              </w:rPr>
            </w:pPr>
          </w:p>
        </w:tc>
      </w:tr>
      <w:tr w:rsidR="00100B2C" w:rsidRPr="007A13BE" w14:paraId="731F4F8E" w14:textId="77777777" w:rsidTr="00FC65D9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2D66C6B0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5AE129A6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-</w:t>
            </w:r>
          </w:p>
        </w:tc>
        <w:tc>
          <w:tcPr>
            <w:tcW w:w="4122" w:type="dxa"/>
            <w:hideMark/>
          </w:tcPr>
          <w:p w14:paraId="0B07ABBC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oddíl Soudní smíry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40540A63" w14:textId="77777777" w:rsidR="00100B2C" w:rsidRPr="007A13BE" w:rsidRDefault="00100B2C" w:rsidP="00FC65D9">
            <w:pPr>
              <w:rPr>
                <w:rFonts w:eastAsia="Calibri" w:cs="Times New Roman"/>
                <w:bCs/>
                <w:szCs w:val="24"/>
                <w:lang w:eastAsia="cs-CZ"/>
              </w:rPr>
            </w:pPr>
          </w:p>
        </w:tc>
      </w:tr>
      <w:tr w:rsidR="00100B2C" w:rsidRPr="007A13BE" w14:paraId="5D7BE143" w14:textId="77777777" w:rsidTr="00FC65D9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133BE164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7B4274E5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-</w:t>
            </w:r>
          </w:p>
        </w:tc>
        <w:tc>
          <w:tcPr>
            <w:tcW w:w="4122" w:type="dxa"/>
            <w:hideMark/>
          </w:tcPr>
          <w:p w14:paraId="3F8B5E8A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oddíl Předběžné opatření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0B6BCF5" w14:textId="77777777" w:rsidR="00100B2C" w:rsidRPr="007A13BE" w:rsidRDefault="00100B2C" w:rsidP="00FC65D9">
            <w:pPr>
              <w:rPr>
                <w:rFonts w:eastAsia="Calibri" w:cs="Times New Roman"/>
                <w:bCs/>
                <w:szCs w:val="24"/>
                <w:lang w:eastAsia="cs-CZ"/>
              </w:rPr>
            </w:pPr>
          </w:p>
        </w:tc>
      </w:tr>
      <w:tr w:rsidR="00100B2C" w:rsidRPr="007A13BE" w14:paraId="01977475" w14:textId="77777777" w:rsidTr="00FC65D9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747DB482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1582D205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-</w:t>
            </w:r>
          </w:p>
        </w:tc>
        <w:tc>
          <w:tcPr>
            <w:tcW w:w="4122" w:type="dxa"/>
            <w:hideMark/>
          </w:tcPr>
          <w:p w14:paraId="56BFC7C8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oddíl Zajištění důkazů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166025D1" w14:textId="77777777" w:rsidR="00100B2C" w:rsidRPr="007A13BE" w:rsidRDefault="00100B2C" w:rsidP="00FC65D9">
            <w:pPr>
              <w:rPr>
                <w:rFonts w:eastAsia="Calibri" w:cs="Times New Roman"/>
                <w:bCs/>
                <w:szCs w:val="24"/>
                <w:lang w:eastAsia="cs-CZ"/>
              </w:rPr>
            </w:pPr>
          </w:p>
        </w:tc>
      </w:tr>
      <w:tr w:rsidR="00100B2C" w:rsidRPr="007A13BE" w14:paraId="775FE90B" w14:textId="77777777" w:rsidTr="00FC65D9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2A5B6274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0EDCCD98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-</w:t>
            </w:r>
          </w:p>
        </w:tc>
        <w:tc>
          <w:tcPr>
            <w:tcW w:w="4122" w:type="dxa"/>
            <w:hideMark/>
          </w:tcPr>
          <w:p w14:paraId="47C7E9D7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oddíl Předběžná opatření DN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5B62C657" w14:textId="77777777" w:rsidR="00100B2C" w:rsidRPr="007A13BE" w:rsidRDefault="00100B2C" w:rsidP="00FC65D9">
            <w:pPr>
              <w:rPr>
                <w:rFonts w:eastAsia="Calibri" w:cs="Times New Roman"/>
                <w:bCs/>
                <w:szCs w:val="24"/>
                <w:lang w:eastAsia="cs-CZ"/>
              </w:rPr>
            </w:pPr>
          </w:p>
        </w:tc>
      </w:tr>
      <w:tr w:rsidR="00100B2C" w:rsidRPr="007A13BE" w14:paraId="257D3747" w14:textId="77777777" w:rsidTr="00FC65D9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357C4B59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7C637503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-</w:t>
            </w:r>
          </w:p>
        </w:tc>
        <w:tc>
          <w:tcPr>
            <w:tcW w:w="4122" w:type="dxa"/>
            <w:hideMark/>
          </w:tcPr>
          <w:p w14:paraId="0E8CF292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oddíl Předběžná opatření – DN prodloužení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504295E4" w14:textId="77777777" w:rsidR="00100B2C" w:rsidRPr="007A13BE" w:rsidRDefault="00100B2C" w:rsidP="00FC65D9">
            <w:pPr>
              <w:rPr>
                <w:rFonts w:eastAsia="Calibri" w:cs="Times New Roman"/>
                <w:bCs/>
                <w:szCs w:val="24"/>
                <w:lang w:eastAsia="cs-CZ"/>
              </w:rPr>
            </w:pPr>
          </w:p>
        </w:tc>
      </w:tr>
      <w:tr w:rsidR="00100B2C" w:rsidRPr="007A13BE" w14:paraId="74FAD379" w14:textId="77777777" w:rsidTr="00FC65D9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4FBE6467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561E9371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-</w:t>
            </w:r>
          </w:p>
        </w:tc>
        <w:tc>
          <w:tcPr>
            <w:tcW w:w="4122" w:type="dxa"/>
            <w:hideMark/>
          </w:tcPr>
          <w:p w14:paraId="6E0B2F96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oddíl </w:t>
            </w:r>
            <w:proofErr w:type="spellStart"/>
            <w:r w:rsidRPr="007A13BE">
              <w:rPr>
                <w:rFonts w:eastAsia="Calibri" w:cs="Times New Roman"/>
                <w:szCs w:val="24"/>
                <w:lang w:eastAsia="cs-CZ"/>
              </w:rPr>
              <w:t>EvET</w:t>
            </w:r>
            <w:proofErr w:type="spellEnd"/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, specializace </w:t>
            </w:r>
            <w:proofErr w:type="spellStart"/>
            <w:r w:rsidRPr="007A13BE">
              <w:rPr>
                <w:rFonts w:eastAsia="Calibri" w:cs="Times New Roman"/>
                <w:szCs w:val="24"/>
                <w:lang w:eastAsia="cs-CZ"/>
              </w:rPr>
              <w:t>EvETC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3E2D9005" w14:textId="77777777" w:rsidR="00100B2C" w:rsidRPr="007A13BE" w:rsidRDefault="00100B2C" w:rsidP="00FC65D9">
            <w:pPr>
              <w:rPr>
                <w:rFonts w:eastAsia="Calibri" w:cs="Times New Roman"/>
                <w:bCs/>
                <w:szCs w:val="24"/>
                <w:lang w:eastAsia="cs-CZ"/>
              </w:rPr>
            </w:pPr>
          </w:p>
        </w:tc>
      </w:tr>
      <w:tr w:rsidR="00100B2C" w:rsidRPr="007A13BE" w14:paraId="35C8E9A3" w14:textId="77777777" w:rsidTr="00FC65D9">
        <w:trPr>
          <w:trHeight w:val="284"/>
          <w:jc w:val="center"/>
        </w:trPr>
        <w:tc>
          <w:tcPr>
            <w:tcW w:w="1514" w:type="dxa"/>
            <w:tcBorders>
              <w:bottom w:val="single" w:sz="12" w:space="0" w:color="auto"/>
            </w:tcBorders>
            <w:hideMark/>
          </w:tcPr>
          <w:p w14:paraId="558FC9FC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>14 Cd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hideMark/>
          </w:tcPr>
          <w:p w14:paraId="08449A4C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-</w:t>
            </w:r>
          </w:p>
        </w:tc>
        <w:tc>
          <w:tcPr>
            <w:tcW w:w="4122" w:type="dxa"/>
            <w:tcBorders>
              <w:bottom w:val="single" w:sz="12" w:space="0" w:color="auto"/>
            </w:tcBorders>
            <w:hideMark/>
          </w:tcPr>
          <w:p w14:paraId="4AE00F9B" w14:textId="77777777" w:rsidR="00100B2C" w:rsidRPr="007A13BE" w:rsidRDefault="00100B2C" w:rsidP="00FC65D9">
            <w:pPr>
              <w:ind w:left="176" w:hanging="6"/>
              <w:rPr>
                <w:rFonts w:ascii="Times New Roman" w:eastAsia="Calibri" w:hAnsi="Times New Roman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10C3776A" w14:textId="77777777" w:rsidR="00100B2C" w:rsidRPr="007A13BE" w:rsidRDefault="00100B2C" w:rsidP="00FC65D9">
            <w:pPr>
              <w:rPr>
                <w:rFonts w:eastAsia="Calibri" w:cs="Times New Roman"/>
                <w:bCs/>
                <w:szCs w:val="24"/>
                <w:lang w:eastAsia="cs-CZ"/>
              </w:rPr>
            </w:pPr>
          </w:p>
        </w:tc>
      </w:tr>
      <w:bookmarkEnd w:id="4"/>
    </w:tbl>
    <w:p w14:paraId="77B7DAAB" w14:textId="77777777" w:rsidR="00100B2C" w:rsidRPr="007A13BE" w:rsidRDefault="00100B2C" w:rsidP="00100B2C">
      <w:pPr>
        <w:ind w:firstLine="170"/>
        <w:rPr>
          <w:szCs w:val="24"/>
          <w:lang w:eastAsia="cs-CZ"/>
        </w:rPr>
      </w:pPr>
    </w:p>
    <w:tbl>
      <w:tblPr>
        <w:tblW w:w="101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1430"/>
        <w:gridCol w:w="4122"/>
        <w:gridCol w:w="3058"/>
      </w:tblGrid>
      <w:tr w:rsidR="00100B2C" w:rsidRPr="007A13BE" w14:paraId="36991A8A" w14:textId="77777777" w:rsidTr="00FC65D9">
        <w:trPr>
          <w:trHeight w:val="284"/>
          <w:jc w:val="center"/>
        </w:trPr>
        <w:tc>
          <w:tcPr>
            <w:tcW w:w="1501" w:type="dxa"/>
            <w:vMerge w:val="restart"/>
            <w:tcBorders>
              <w:top w:val="single" w:sz="12" w:space="0" w:color="auto"/>
            </w:tcBorders>
            <w:hideMark/>
          </w:tcPr>
          <w:p w14:paraId="634CC4C2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  <w:bookmarkStart w:id="5" w:name="_Hlk165269633"/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>15 C</w:t>
            </w:r>
          </w:p>
        </w:tc>
        <w:tc>
          <w:tcPr>
            <w:tcW w:w="1430" w:type="dxa"/>
            <w:tcBorders>
              <w:top w:val="single" w:sz="12" w:space="0" w:color="auto"/>
            </w:tcBorders>
            <w:hideMark/>
          </w:tcPr>
          <w:p w14:paraId="13254363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i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tcBorders>
              <w:top w:val="single" w:sz="12" w:space="0" w:color="auto"/>
            </w:tcBorders>
            <w:hideMark/>
          </w:tcPr>
          <w:p w14:paraId="1796D893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věci C do celkově stanoveného rozsahu včetně specializací</w:t>
            </w:r>
          </w:p>
        </w:tc>
        <w:tc>
          <w:tcPr>
            <w:tcW w:w="3058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10FF4E4E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 xml:space="preserve">JUDr. Michaela Koblasová </w:t>
            </w:r>
          </w:p>
          <w:p w14:paraId="07098D15" w14:textId="77777777" w:rsidR="00F96DC4" w:rsidRPr="007A13BE" w:rsidRDefault="00F96DC4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  <w:p w14:paraId="2D6BC414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JUDr. Pavla Novotná</w:t>
            </w:r>
          </w:p>
          <w:p w14:paraId="1A4E0085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Mgr. Pavla Ondráčková</w:t>
            </w:r>
          </w:p>
          <w:p w14:paraId="3D76AC35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Mgr. Andrea Kolínová</w:t>
            </w:r>
          </w:p>
          <w:p w14:paraId="0CB94872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Mgr. Gabriela Řezníčková </w:t>
            </w:r>
          </w:p>
          <w:p w14:paraId="3B1CF310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JUDr. Tomáš Suchánek (pro správní věci 1. zastupující)</w:t>
            </w:r>
          </w:p>
          <w:p w14:paraId="60A588BF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Mgr. Kateřina Klečková </w:t>
            </w:r>
            <w:proofErr w:type="spellStart"/>
            <w:r w:rsidRPr="007A13BE">
              <w:rPr>
                <w:rFonts w:eastAsia="Calibri" w:cs="Times New Roman"/>
                <w:szCs w:val="24"/>
                <w:lang w:eastAsia="cs-CZ"/>
              </w:rPr>
              <w:t>Kutišová</w:t>
            </w:r>
            <w:proofErr w:type="spellEnd"/>
          </w:p>
          <w:p w14:paraId="358125EF" w14:textId="77777777" w:rsidR="00100B2C" w:rsidRPr="007A13BE" w:rsidRDefault="00100B2C" w:rsidP="00100B2C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12F97DCB" w14:textId="77777777" w:rsidTr="00FC65D9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2A9BFC5F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30" w:type="dxa"/>
            <w:hideMark/>
          </w:tcPr>
          <w:p w14:paraId="3D2D92FE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100 </w:t>
            </w:r>
          </w:p>
        </w:tc>
        <w:tc>
          <w:tcPr>
            <w:tcW w:w="4122" w:type="dxa"/>
            <w:hideMark/>
          </w:tcPr>
          <w:p w14:paraId="186CE2E2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2448ABF4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3D9FCA79" w14:textId="77777777" w:rsidTr="00FC65D9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085B9989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30" w:type="dxa"/>
            <w:hideMark/>
          </w:tcPr>
          <w:p w14:paraId="3D1DC681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100  </w:t>
            </w:r>
          </w:p>
        </w:tc>
        <w:tc>
          <w:tcPr>
            <w:tcW w:w="4122" w:type="dxa"/>
            <w:hideMark/>
          </w:tcPr>
          <w:p w14:paraId="3A55235F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specializace SPR.SOUD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F3ACB8D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3A7BE111" w14:textId="77777777" w:rsidTr="00FC65D9">
        <w:trPr>
          <w:trHeight w:val="284"/>
          <w:jc w:val="center"/>
        </w:trPr>
        <w:tc>
          <w:tcPr>
            <w:tcW w:w="1501" w:type="dxa"/>
            <w:vMerge w:val="restart"/>
            <w:hideMark/>
          </w:tcPr>
          <w:p w14:paraId="36274D50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>115 C</w:t>
            </w:r>
          </w:p>
        </w:tc>
        <w:tc>
          <w:tcPr>
            <w:tcW w:w="1430" w:type="dxa"/>
            <w:hideMark/>
          </w:tcPr>
          <w:p w14:paraId="1CCDC93C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100  </w:t>
            </w:r>
          </w:p>
        </w:tc>
        <w:tc>
          <w:tcPr>
            <w:tcW w:w="4122" w:type="dxa"/>
            <w:hideMark/>
          </w:tcPr>
          <w:p w14:paraId="1DADCE1A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specializace PR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2FC883FA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7AE888B1" w14:textId="77777777" w:rsidTr="00FC65D9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3D761B73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30" w:type="dxa"/>
            <w:hideMark/>
          </w:tcPr>
          <w:p w14:paraId="7707CF2F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hideMark/>
          </w:tcPr>
          <w:p w14:paraId="01A43810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14076634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166FBD10" w14:textId="77777777" w:rsidTr="00FC65D9">
        <w:trPr>
          <w:trHeight w:val="284"/>
          <w:jc w:val="center"/>
        </w:trPr>
        <w:tc>
          <w:tcPr>
            <w:tcW w:w="1501" w:type="dxa"/>
            <w:vMerge w:val="restart"/>
            <w:hideMark/>
          </w:tcPr>
          <w:p w14:paraId="45D0F5A9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 xml:space="preserve">15 </w:t>
            </w:r>
            <w:proofErr w:type="spellStart"/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430" w:type="dxa"/>
            <w:hideMark/>
          </w:tcPr>
          <w:p w14:paraId="7C6D204B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100  </w:t>
            </w:r>
          </w:p>
        </w:tc>
        <w:tc>
          <w:tcPr>
            <w:tcW w:w="4122" w:type="dxa"/>
            <w:hideMark/>
          </w:tcPr>
          <w:p w14:paraId="017CDD87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specializace NEJ C CIZ (nejasná podání s cizinou)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2E4B3652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33626FF6" w14:textId="77777777" w:rsidTr="00FC65D9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57B4C28D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30" w:type="dxa"/>
            <w:hideMark/>
          </w:tcPr>
          <w:p w14:paraId="4C98721A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100  </w:t>
            </w:r>
          </w:p>
        </w:tc>
        <w:tc>
          <w:tcPr>
            <w:tcW w:w="4122" w:type="dxa"/>
            <w:hideMark/>
          </w:tcPr>
          <w:p w14:paraId="0F5E2D8F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oddíl Soudní smíry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2B067FD2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37649829" w14:textId="77777777" w:rsidTr="00FC65D9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626DED95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30" w:type="dxa"/>
            <w:hideMark/>
          </w:tcPr>
          <w:p w14:paraId="2E405654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100   </w:t>
            </w:r>
          </w:p>
        </w:tc>
        <w:tc>
          <w:tcPr>
            <w:tcW w:w="4122" w:type="dxa"/>
            <w:hideMark/>
          </w:tcPr>
          <w:p w14:paraId="753CAF40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oddíl Předběžná opatření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341C292E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07C130D7" w14:textId="77777777" w:rsidTr="00FC65D9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292E3D8E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30" w:type="dxa"/>
            <w:hideMark/>
          </w:tcPr>
          <w:p w14:paraId="6DFC3033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100  </w:t>
            </w:r>
          </w:p>
        </w:tc>
        <w:tc>
          <w:tcPr>
            <w:tcW w:w="4122" w:type="dxa"/>
            <w:hideMark/>
          </w:tcPr>
          <w:p w14:paraId="7ED1F688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oddíl Zajištění důkazů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57EBAFB9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04CAA0A5" w14:textId="77777777" w:rsidTr="00FC65D9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197B5969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30" w:type="dxa"/>
            <w:hideMark/>
          </w:tcPr>
          <w:p w14:paraId="2C21D88D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100  </w:t>
            </w:r>
          </w:p>
        </w:tc>
        <w:tc>
          <w:tcPr>
            <w:tcW w:w="4122" w:type="dxa"/>
            <w:hideMark/>
          </w:tcPr>
          <w:p w14:paraId="297D7709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oddíl Předběžná opatření DN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4D4C57A1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19FB5AA5" w14:textId="77777777" w:rsidTr="00FC65D9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6C8195A8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30" w:type="dxa"/>
            <w:hideMark/>
          </w:tcPr>
          <w:p w14:paraId="42574551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100  </w:t>
            </w:r>
          </w:p>
        </w:tc>
        <w:tc>
          <w:tcPr>
            <w:tcW w:w="4122" w:type="dxa"/>
            <w:hideMark/>
          </w:tcPr>
          <w:p w14:paraId="290B14DC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oddíl Předběžná </w:t>
            </w:r>
            <w:proofErr w:type="gramStart"/>
            <w:r w:rsidRPr="007A13BE">
              <w:rPr>
                <w:rFonts w:eastAsia="Calibri" w:cs="Times New Roman"/>
                <w:szCs w:val="24"/>
                <w:lang w:eastAsia="cs-CZ"/>
              </w:rPr>
              <w:t>opatření - DN</w:t>
            </w:r>
            <w:proofErr w:type="gramEnd"/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 prodloužení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292C0CFF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74A2C637" w14:textId="77777777" w:rsidTr="00FC65D9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5AD134C5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30" w:type="dxa"/>
            <w:hideMark/>
          </w:tcPr>
          <w:p w14:paraId="26E258B0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100  </w:t>
            </w:r>
          </w:p>
        </w:tc>
        <w:tc>
          <w:tcPr>
            <w:tcW w:w="4122" w:type="dxa"/>
            <w:hideMark/>
          </w:tcPr>
          <w:p w14:paraId="547119B9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oddíl </w:t>
            </w:r>
            <w:proofErr w:type="spellStart"/>
            <w:r w:rsidRPr="007A13BE">
              <w:rPr>
                <w:rFonts w:eastAsia="Calibri" w:cs="Times New Roman"/>
                <w:szCs w:val="24"/>
                <w:lang w:eastAsia="cs-CZ"/>
              </w:rPr>
              <w:t>EvET</w:t>
            </w:r>
            <w:proofErr w:type="spellEnd"/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, specializace </w:t>
            </w:r>
            <w:proofErr w:type="spellStart"/>
            <w:r w:rsidRPr="007A13BE">
              <w:rPr>
                <w:rFonts w:eastAsia="Calibri" w:cs="Times New Roman"/>
                <w:szCs w:val="24"/>
                <w:lang w:eastAsia="cs-CZ"/>
              </w:rPr>
              <w:t>EvETC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11F4BA7B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5CBA279D" w14:textId="77777777" w:rsidTr="00FC65D9">
        <w:trPr>
          <w:trHeight w:val="284"/>
          <w:jc w:val="center"/>
        </w:trPr>
        <w:tc>
          <w:tcPr>
            <w:tcW w:w="1501" w:type="dxa"/>
            <w:tcBorders>
              <w:bottom w:val="single" w:sz="12" w:space="0" w:color="auto"/>
            </w:tcBorders>
            <w:hideMark/>
          </w:tcPr>
          <w:p w14:paraId="239B1B67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lastRenderedPageBreak/>
              <w:t>15 Cd</w:t>
            </w:r>
          </w:p>
        </w:tc>
        <w:tc>
          <w:tcPr>
            <w:tcW w:w="1430" w:type="dxa"/>
            <w:tcBorders>
              <w:bottom w:val="single" w:sz="12" w:space="0" w:color="auto"/>
            </w:tcBorders>
            <w:hideMark/>
          </w:tcPr>
          <w:p w14:paraId="1076F5CB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100  </w:t>
            </w:r>
          </w:p>
        </w:tc>
        <w:tc>
          <w:tcPr>
            <w:tcW w:w="4122" w:type="dxa"/>
            <w:tcBorders>
              <w:bottom w:val="single" w:sz="12" w:space="0" w:color="auto"/>
            </w:tcBorders>
            <w:hideMark/>
          </w:tcPr>
          <w:p w14:paraId="3EC02924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CF70CFD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bookmarkEnd w:id="5"/>
    </w:tbl>
    <w:p w14:paraId="6C8EACD7" w14:textId="77777777" w:rsidR="00100B2C" w:rsidRPr="007A13BE" w:rsidRDefault="00100B2C" w:rsidP="00100B2C">
      <w:pPr>
        <w:ind w:firstLine="170"/>
        <w:rPr>
          <w:szCs w:val="24"/>
          <w:lang w:eastAsia="cs-CZ"/>
        </w:rPr>
      </w:pP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122"/>
        <w:gridCol w:w="3058"/>
      </w:tblGrid>
      <w:tr w:rsidR="00100B2C" w:rsidRPr="007A13BE" w14:paraId="472B4876" w14:textId="77777777" w:rsidTr="00FC65D9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</w:tcBorders>
            <w:hideMark/>
          </w:tcPr>
          <w:p w14:paraId="3889A925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  <w:bookmarkStart w:id="6" w:name="_Hlk165269688"/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>16 C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hideMark/>
          </w:tcPr>
          <w:p w14:paraId="142ABFCB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90</w:t>
            </w:r>
          </w:p>
        </w:tc>
        <w:tc>
          <w:tcPr>
            <w:tcW w:w="4122" w:type="dxa"/>
            <w:tcBorders>
              <w:top w:val="single" w:sz="12" w:space="0" w:color="auto"/>
            </w:tcBorders>
            <w:hideMark/>
          </w:tcPr>
          <w:p w14:paraId="470C8FEF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věci C do celkově stanoveného rozsahu včetně specializací</w:t>
            </w:r>
          </w:p>
        </w:tc>
        <w:tc>
          <w:tcPr>
            <w:tcW w:w="305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A9EB6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>JUDr. Pavla Novotná</w:t>
            </w:r>
          </w:p>
          <w:p w14:paraId="14761F25" w14:textId="77777777" w:rsidR="00F96DC4" w:rsidRPr="007A13BE" w:rsidRDefault="00F96DC4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  <w:p w14:paraId="74A7929E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Mgr. Pavla Ondráčková</w:t>
            </w:r>
          </w:p>
          <w:p w14:paraId="5BB0A3D1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Mgr. Andrea Kolínová</w:t>
            </w:r>
          </w:p>
          <w:p w14:paraId="228982D6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Mgr. Gabriela Řezníčková </w:t>
            </w:r>
          </w:p>
          <w:p w14:paraId="106D1387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JUDr. Tomáš Suchánek </w:t>
            </w:r>
          </w:p>
          <w:p w14:paraId="4392D5F8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Mgr. Kateřina Klečková </w:t>
            </w:r>
            <w:proofErr w:type="spellStart"/>
            <w:r w:rsidRPr="007A13BE">
              <w:rPr>
                <w:rFonts w:eastAsia="Calibri" w:cs="Times New Roman"/>
                <w:szCs w:val="24"/>
                <w:lang w:eastAsia="cs-CZ"/>
              </w:rPr>
              <w:t>Kutišová</w:t>
            </w:r>
            <w:proofErr w:type="spellEnd"/>
          </w:p>
          <w:p w14:paraId="48A2DEA5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JUDr. Michaela Koblasová </w:t>
            </w:r>
          </w:p>
          <w:p w14:paraId="2B44307E" w14:textId="77777777" w:rsidR="00100B2C" w:rsidRPr="007A13BE" w:rsidRDefault="00100B2C" w:rsidP="00FC65D9">
            <w:pPr>
              <w:rPr>
                <w:rFonts w:ascii="Calibri" w:eastAsia="Calibri" w:hAnsi="Calibri" w:cs="Times New Roman"/>
              </w:rPr>
            </w:pPr>
          </w:p>
          <w:p w14:paraId="72050F5D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0B66B7DF" w14:textId="77777777" w:rsidTr="00FC65D9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6287C370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0D618119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90</w:t>
            </w:r>
          </w:p>
        </w:tc>
        <w:tc>
          <w:tcPr>
            <w:tcW w:w="4122" w:type="dxa"/>
            <w:hideMark/>
          </w:tcPr>
          <w:p w14:paraId="70A254A6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9669D4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4B8AB39C" w14:textId="77777777" w:rsidTr="00FC65D9">
        <w:trPr>
          <w:trHeight w:val="284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</w:tcBorders>
            <w:hideMark/>
          </w:tcPr>
          <w:p w14:paraId="7EA88EEB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>116 C</w:t>
            </w:r>
          </w:p>
        </w:tc>
        <w:tc>
          <w:tcPr>
            <w:tcW w:w="1417" w:type="dxa"/>
            <w:hideMark/>
          </w:tcPr>
          <w:p w14:paraId="237FD452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90</w:t>
            </w:r>
          </w:p>
        </w:tc>
        <w:tc>
          <w:tcPr>
            <w:tcW w:w="4122" w:type="dxa"/>
            <w:hideMark/>
          </w:tcPr>
          <w:p w14:paraId="7A010682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specializace PR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639653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37B28CAD" w14:textId="77777777" w:rsidTr="00FC65D9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14:paraId="23195020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1D23970C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90</w:t>
            </w:r>
          </w:p>
        </w:tc>
        <w:tc>
          <w:tcPr>
            <w:tcW w:w="4122" w:type="dxa"/>
            <w:hideMark/>
          </w:tcPr>
          <w:p w14:paraId="79665C68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F3F2B2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070D1D55" w14:textId="77777777" w:rsidTr="00FC65D9">
        <w:trPr>
          <w:trHeight w:val="284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</w:tcBorders>
            <w:hideMark/>
          </w:tcPr>
          <w:p w14:paraId="57CBA5E8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 xml:space="preserve">16 </w:t>
            </w:r>
            <w:proofErr w:type="spellStart"/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417" w:type="dxa"/>
            <w:hideMark/>
          </w:tcPr>
          <w:p w14:paraId="3AA8A60D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90</w:t>
            </w:r>
          </w:p>
        </w:tc>
        <w:tc>
          <w:tcPr>
            <w:tcW w:w="4122" w:type="dxa"/>
            <w:hideMark/>
          </w:tcPr>
          <w:p w14:paraId="72F7025B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specializace NEJ C CIZ (nejasná podání s cizinou)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2261C3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7506DFF6" w14:textId="77777777" w:rsidTr="00FC65D9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14:paraId="1D2AEECB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13179BF8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90</w:t>
            </w:r>
          </w:p>
        </w:tc>
        <w:tc>
          <w:tcPr>
            <w:tcW w:w="4122" w:type="dxa"/>
            <w:hideMark/>
          </w:tcPr>
          <w:p w14:paraId="0BC731BE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oddíl Soudní smíry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CC05C9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3ECF7E05" w14:textId="77777777" w:rsidTr="00FC65D9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14:paraId="23CAC898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357E3C2C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90</w:t>
            </w:r>
          </w:p>
        </w:tc>
        <w:tc>
          <w:tcPr>
            <w:tcW w:w="4122" w:type="dxa"/>
            <w:hideMark/>
          </w:tcPr>
          <w:p w14:paraId="46D72C5D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oddíl Předběžná opatření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CDD775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78EAD980" w14:textId="77777777" w:rsidTr="00FC65D9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14:paraId="3922497A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7369A7FB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90</w:t>
            </w:r>
          </w:p>
        </w:tc>
        <w:tc>
          <w:tcPr>
            <w:tcW w:w="4122" w:type="dxa"/>
            <w:hideMark/>
          </w:tcPr>
          <w:p w14:paraId="375E4025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oddíl Zajištění důkazů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CF9DF0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472D2D16" w14:textId="77777777" w:rsidTr="00FC65D9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14:paraId="64A6F11E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737D0235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90</w:t>
            </w:r>
          </w:p>
        </w:tc>
        <w:tc>
          <w:tcPr>
            <w:tcW w:w="4122" w:type="dxa"/>
            <w:hideMark/>
          </w:tcPr>
          <w:p w14:paraId="1DCAA431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oddíl Předběžná opatření DN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09A5E0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47B68205" w14:textId="77777777" w:rsidTr="00FC65D9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14:paraId="2B276D01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228D78D6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90</w:t>
            </w:r>
          </w:p>
        </w:tc>
        <w:tc>
          <w:tcPr>
            <w:tcW w:w="4122" w:type="dxa"/>
            <w:hideMark/>
          </w:tcPr>
          <w:p w14:paraId="2861696F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oddíl Předběžná </w:t>
            </w:r>
            <w:proofErr w:type="gramStart"/>
            <w:r w:rsidRPr="007A13BE">
              <w:rPr>
                <w:rFonts w:eastAsia="Calibri" w:cs="Times New Roman"/>
                <w:szCs w:val="24"/>
                <w:lang w:eastAsia="cs-CZ"/>
              </w:rPr>
              <w:t>opatření - DN</w:t>
            </w:r>
            <w:proofErr w:type="gramEnd"/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 prodloužení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1689F0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14AF156A" w14:textId="77777777" w:rsidTr="00FC65D9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14:paraId="3FA6DEBF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7FBC128F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90</w:t>
            </w:r>
          </w:p>
        </w:tc>
        <w:tc>
          <w:tcPr>
            <w:tcW w:w="4122" w:type="dxa"/>
            <w:hideMark/>
          </w:tcPr>
          <w:p w14:paraId="6D20FB99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oddíl </w:t>
            </w:r>
            <w:proofErr w:type="spellStart"/>
            <w:r w:rsidRPr="007A13BE">
              <w:rPr>
                <w:rFonts w:eastAsia="Calibri" w:cs="Times New Roman"/>
                <w:szCs w:val="24"/>
                <w:lang w:eastAsia="cs-CZ"/>
              </w:rPr>
              <w:t>EvET</w:t>
            </w:r>
            <w:proofErr w:type="spellEnd"/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, specializace </w:t>
            </w:r>
            <w:proofErr w:type="spellStart"/>
            <w:r w:rsidRPr="007A13BE">
              <w:rPr>
                <w:rFonts w:eastAsia="Calibri" w:cs="Times New Roman"/>
                <w:szCs w:val="24"/>
                <w:lang w:eastAsia="cs-CZ"/>
              </w:rPr>
              <w:t>EvETC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60FBF8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0D04A722" w14:textId="77777777" w:rsidTr="00FC65D9">
        <w:trPr>
          <w:trHeight w:val="284"/>
          <w:jc w:val="center"/>
        </w:trPr>
        <w:tc>
          <w:tcPr>
            <w:tcW w:w="0" w:type="auto"/>
            <w:vMerge w:val="restart"/>
            <w:tcBorders>
              <w:left w:val="single" w:sz="12" w:space="0" w:color="auto"/>
            </w:tcBorders>
            <w:vAlign w:val="center"/>
          </w:tcPr>
          <w:p w14:paraId="1BD53F74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 xml:space="preserve">0 </w:t>
            </w:r>
            <w:proofErr w:type="spellStart"/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417" w:type="dxa"/>
          </w:tcPr>
          <w:p w14:paraId="5EF0049A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122" w:type="dxa"/>
          </w:tcPr>
          <w:p w14:paraId="38ED8261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oddíl Insolvence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F9570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67B90F71" w14:textId="77777777" w:rsidTr="00FC65D9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068C74BC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</w:tcPr>
          <w:p w14:paraId="5566F84F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122" w:type="dxa"/>
          </w:tcPr>
          <w:p w14:paraId="6A50C863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oddíl Rozhodčí nálezy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46810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4953DCE1" w14:textId="77777777" w:rsidTr="00FC65D9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419255E4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</w:tcPr>
          <w:p w14:paraId="25F5DEA0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122" w:type="dxa"/>
          </w:tcPr>
          <w:p w14:paraId="646A6EF3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Záznamy o vykázání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F3D69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62CF1BF8" w14:textId="77777777" w:rsidTr="00FC65D9">
        <w:trPr>
          <w:trHeight w:val="284"/>
          <w:jc w:val="center"/>
        </w:trPr>
        <w:tc>
          <w:tcPr>
            <w:tcW w:w="1514" w:type="dxa"/>
            <w:tcBorders>
              <w:left w:val="single" w:sz="12" w:space="0" w:color="auto"/>
              <w:bottom w:val="single" w:sz="12" w:space="0" w:color="auto"/>
            </w:tcBorders>
            <w:hideMark/>
          </w:tcPr>
          <w:p w14:paraId="314D879E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>16 Cd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hideMark/>
          </w:tcPr>
          <w:p w14:paraId="0658971D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90</w:t>
            </w:r>
          </w:p>
        </w:tc>
        <w:tc>
          <w:tcPr>
            <w:tcW w:w="4122" w:type="dxa"/>
            <w:tcBorders>
              <w:bottom w:val="single" w:sz="12" w:space="0" w:color="auto"/>
            </w:tcBorders>
            <w:hideMark/>
          </w:tcPr>
          <w:p w14:paraId="0FA9D76E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BA4AAA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bookmarkEnd w:id="6"/>
    </w:tbl>
    <w:p w14:paraId="3E70EC7C" w14:textId="77777777" w:rsidR="00100B2C" w:rsidRPr="007A13BE" w:rsidRDefault="00100B2C" w:rsidP="00100B2C">
      <w:pPr>
        <w:ind w:firstLine="170"/>
        <w:rPr>
          <w:szCs w:val="24"/>
          <w:lang w:eastAsia="cs-CZ"/>
        </w:rPr>
      </w:pP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038"/>
        <w:gridCol w:w="3142"/>
      </w:tblGrid>
      <w:tr w:rsidR="00100B2C" w:rsidRPr="007A13BE" w14:paraId="16564532" w14:textId="77777777" w:rsidTr="00FC65D9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</w:tcBorders>
            <w:hideMark/>
          </w:tcPr>
          <w:p w14:paraId="0D2D3767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  <w:bookmarkStart w:id="7" w:name="_Hlk165269732"/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>19 C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hideMark/>
          </w:tcPr>
          <w:p w14:paraId="1AB3228B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tcBorders>
              <w:top w:val="single" w:sz="12" w:space="0" w:color="auto"/>
            </w:tcBorders>
            <w:hideMark/>
          </w:tcPr>
          <w:p w14:paraId="6540E3D8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věci C do celkově stanoveného rozsahu včetně specializací</w:t>
            </w:r>
          </w:p>
        </w:tc>
        <w:tc>
          <w:tcPr>
            <w:tcW w:w="3142" w:type="dxa"/>
            <w:vMerge w:val="restart"/>
            <w:tcBorders>
              <w:top w:val="single" w:sz="12" w:space="0" w:color="auto"/>
              <w:right w:val="single" w:sz="12" w:space="0" w:color="auto"/>
            </w:tcBorders>
            <w:hideMark/>
          </w:tcPr>
          <w:p w14:paraId="0571BBE6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>Mgr. Pavla Ondráčková</w:t>
            </w:r>
          </w:p>
          <w:p w14:paraId="129590FB" w14:textId="77777777" w:rsidR="00F96DC4" w:rsidRPr="007A13BE" w:rsidRDefault="00F96DC4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  <w:p w14:paraId="774225A4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Mgr. Andrea Kolínová</w:t>
            </w:r>
          </w:p>
          <w:p w14:paraId="3FAB0288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Mgr. Gabriela Řezníčková </w:t>
            </w:r>
          </w:p>
          <w:p w14:paraId="1E8D0249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JUDr. Tomáš Suchánek </w:t>
            </w:r>
          </w:p>
          <w:p w14:paraId="229D6D0F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Mgr. Kateřina Klečková </w:t>
            </w:r>
            <w:proofErr w:type="spellStart"/>
            <w:r w:rsidRPr="007A13BE">
              <w:rPr>
                <w:rFonts w:eastAsia="Calibri" w:cs="Times New Roman"/>
                <w:szCs w:val="24"/>
                <w:lang w:eastAsia="cs-CZ"/>
              </w:rPr>
              <w:t>Kutišová</w:t>
            </w:r>
            <w:proofErr w:type="spellEnd"/>
          </w:p>
          <w:p w14:paraId="6352C11C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JUDr. Michaela Koblasová </w:t>
            </w:r>
          </w:p>
          <w:p w14:paraId="78C74255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JUDr. Pavla Novotná</w:t>
            </w:r>
          </w:p>
          <w:p w14:paraId="0F48BE0E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  <w:p w14:paraId="74AFC645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44DA2DB7" w14:textId="77777777" w:rsidTr="00FC65D9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06A95A05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29EF36E7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trike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14:paraId="591A0186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55B96811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7FFBAF3A" w14:textId="77777777" w:rsidTr="00FC65D9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0118A1A5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28FDFA74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14:paraId="327E00DF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specializace OCHR.OSOB.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26F429FE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458AAC5B" w14:textId="77777777" w:rsidTr="00FC65D9">
        <w:trPr>
          <w:trHeight w:val="284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</w:tcBorders>
            <w:hideMark/>
          </w:tcPr>
          <w:p w14:paraId="757E443B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>119 C</w:t>
            </w:r>
          </w:p>
        </w:tc>
        <w:tc>
          <w:tcPr>
            <w:tcW w:w="1417" w:type="dxa"/>
            <w:hideMark/>
          </w:tcPr>
          <w:p w14:paraId="080C9348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trike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14:paraId="657AF0C5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specializace PR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38739793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4AC4C421" w14:textId="77777777" w:rsidTr="00FC65D9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14:paraId="7403039C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32AE6EBC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14:paraId="68DAEDE6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31E574F6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6CD9BBC7" w14:textId="77777777" w:rsidTr="00FC65D9">
        <w:trPr>
          <w:trHeight w:val="284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</w:tcBorders>
            <w:hideMark/>
          </w:tcPr>
          <w:p w14:paraId="79A4F9C1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 xml:space="preserve">19 </w:t>
            </w:r>
            <w:proofErr w:type="spellStart"/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417" w:type="dxa"/>
            <w:hideMark/>
          </w:tcPr>
          <w:p w14:paraId="490E642A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trike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14:paraId="48256D42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specializace NEJ C CIZ (nejasná podání s cizinou)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5EDD5A30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041423E8" w14:textId="77777777" w:rsidTr="00FC65D9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14:paraId="7805A10C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0B004EF6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trike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14:paraId="25E1E1C0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oddíl Soudní smíry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659E46EF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3F8AD65B" w14:textId="77777777" w:rsidTr="00FC65D9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14:paraId="13B23009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35E977F3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trike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14:paraId="58AB8556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oddíl Předběžná opatření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472708D6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3F53CD5B" w14:textId="77777777" w:rsidTr="00FC65D9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14:paraId="4C4E2804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6D61FBD0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trike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14:paraId="63065D03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oddíl Zajištění důkazů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062B1F13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7C65FF33" w14:textId="77777777" w:rsidTr="00FC65D9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14:paraId="0CF9F168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6BAED1FC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trike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14:paraId="2CBA9B06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oddíl Předběžná opatření DN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0DD9ED01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26B183B5" w14:textId="77777777" w:rsidTr="00FC65D9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14:paraId="6FFC3E70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3AF432B8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trike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14:paraId="454A8334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oddíl Předběžná </w:t>
            </w:r>
            <w:proofErr w:type="gramStart"/>
            <w:r w:rsidRPr="007A13BE">
              <w:rPr>
                <w:rFonts w:eastAsia="Calibri" w:cs="Times New Roman"/>
                <w:szCs w:val="24"/>
                <w:lang w:eastAsia="cs-CZ"/>
              </w:rPr>
              <w:t>opatření - DN</w:t>
            </w:r>
            <w:proofErr w:type="gramEnd"/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 prodloužení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56982ADF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3395630D" w14:textId="77777777" w:rsidTr="00FC65D9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14:paraId="0316704E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0EDF00A2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trike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14:paraId="1C280559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oddíl </w:t>
            </w:r>
            <w:proofErr w:type="spellStart"/>
            <w:r w:rsidRPr="007A13BE">
              <w:rPr>
                <w:rFonts w:eastAsia="Calibri" w:cs="Times New Roman"/>
                <w:szCs w:val="24"/>
                <w:lang w:eastAsia="cs-CZ"/>
              </w:rPr>
              <w:t>EvET</w:t>
            </w:r>
            <w:proofErr w:type="spellEnd"/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, specializace </w:t>
            </w:r>
            <w:proofErr w:type="spellStart"/>
            <w:r w:rsidRPr="007A13BE">
              <w:rPr>
                <w:rFonts w:eastAsia="Calibri" w:cs="Times New Roman"/>
                <w:szCs w:val="24"/>
                <w:lang w:eastAsia="cs-CZ"/>
              </w:rPr>
              <w:t>EvETC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4661DE2E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515A5D69" w14:textId="77777777" w:rsidTr="00FC65D9">
        <w:trPr>
          <w:trHeight w:val="284"/>
          <w:jc w:val="center"/>
        </w:trPr>
        <w:tc>
          <w:tcPr>
            <w:tcW w:w="1514" w:type="dxa"/>
            <w:tcBorders>
              <w:left w:val="single" w:sz="12" w:space="0" w:color="auto"/>
              <w:bottom w:val="single" w:sz="12" w:space="0" w:color="auto"/>
            </w:tcBorders>
            <w:hideMark/>
          </w:tcPr>
          <w:p w14:paraId="0505C97C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>19 Cd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hideMark/>
          </w:tcPr>
          <w:p w14:paraId="4A0F52C4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trike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tcBorders>
              <w:bottom w:val="single" w:sz="12" w:space="0" w:color="auto"/>
            </w:tcBorders>
            <w:hideMark/>
          </w:tcPr>
          <w:p w14:paraId="48E7164C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4F4D6E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bookmarkEnd w:id="7"/>
    </w:tbl>
    <w:p w14:paraId="12BE66EE" w14:textId="77777777" w:rsidR="00100B2C" w:rsidRPr="007A13BE" w:rsidRDefault="00100B2C" w:rsidP="00100B2C">
      <w:pPr>
        <w:ind w:firstLine="170"/>
        <w:rPr>
          <w:szCs w:val="24"/>
          <w:lang w:eastAsia="cs-CZ"/>
        </w:rPr>
      </w:pPr>
    </w:p>
    <w:tbl>
      <w:tblPr>
        <w:tblW w:w="101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038"/>
        <w:gridCol w:w="3142"/>
      </w:tblGrid>
      <w:tr w:rsidR="00100B2C" w:rsidRPr="007A13BE" w14:paraId="115B55EE" w14:textId="77777777" w:rsidTr="00FC65D9">
        <w:trPr>
          <w:trHeight w:val="651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7F6D83" w14:textId="77777777" w:rsidR="00100B2C" w:rsidRPr="007A13BE" w:rsidRDefault="00100B2C" w:rsidP="00FC65D9">
            <w:pPr>
              <w:ind w:firstLine="170"/>
              <w:jc w:val="both"/>
              <w:rPr>
                <w:rFonts w:eastAsia="Calibri" w:cs="Times New Roman"/>
                <w:b/>
                <w:szCs w:val="24"/>
                <w:lang w:eastAsia="cs-CZ"/>
              </w:rPr>
            </w:pPr>
            <w:bookmarkStart w:id="8" w:name="_Hlk165269782"/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 xml:space="preserve">26 </w:t>
            </w:r>
            <w:proofErr w:type="spellStart"/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990526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72C03" w14:textId="77777777" w:rsidR="00100B2C" w:rsidRPr="007A13BE" w:rsidRDefault="00100B2C" w:rsidP="00FC65D9">
            <w:pPr>
              <w:ind w:left="176" w:hanging="6"/>
              <w:jc w:val="both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oddíl Všeobecný, specializace ZÁSTAVA</w:t>
            </w:r>
          </w:p>
        </w:tc>
        <w:tc>
          <w:tcPr>
            <w:tcW w:w="314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42106B8C" w14:textId="77777777" w:rsidR="00100B2C" w:rsidRPr="007A13BE" w:rsidRDefault="00100B2C" w:rsidP="00FC65D9">
            <w:pPr>
              <w:spacing w:after="120"/>
              <w:jc w:val="both"/>
              <w:rPr>
                <w:rFonts w:eastAsia="Calibri" w:cs="Times New Roman"/>
                <w:b/>
                <w:bCs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b/>
                <w:bCs/>
                <w:szCs w:val="24"/>
                <w:lang w:eastAsia="cs-CZ"/>
              </w:rPr>
              <w:t>Mgr. Miloslava Mervartová</w:t>
            </w:r>
          </w:p>
          <w:p w14:paraId="0AFAA863" w14:textId="77777777" w:rsidR="00100B2C" w:rsidRPr="007A13BE" w:rsidRDefault="00100B2C" w:rsidP="00FC65D9">
            <w:pPr>
              <w:jc w:val="both"/>
              <w:rPr>
                <w:rFonts w:eastAsia="Calibri" w:cs="Times New Roman"/>
                <w:bCs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bCs/>
                <w:szCs w:val="24"/>
                <w:lang w:eastAsia="cs-CZ"/>
              </w:rPr>
              <w:t>Mgr. Lenka Hamplová</w:t>
            </w:r>
          </w:p>
          <w:p w14:paraId="4D1A9F3A" w14:textId="77777777" w:rsidR="00100B2C" w:rsidRPr="007A13BE" w:rsidRDefault="00100B2C" w:rsidP="00FC65D9">
            <w:pPr>
              <w:jc w:val="both"/>
              <w:rPr>
                <w:rFonts w:eastAsia="Calibri" w:cs="Times New Roman"/>
                <w:b/>
                <w:bCs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bCs/>
                <w:szCs w:val="24"/>
                <w:lang w:eastAsia="cs-CZ"/>
              </w:rPr>
              <w:t>Mgr. Tereza Teršová</w:t>
            </w:r>
          </w:p>
        </w:tc>
      </w:tr>
      <w:tr w:rsidR="00100B2C" w:rsidRPr="007A13BE" w14:paraId="5C3628B3" w14:textId="77777777" w:rsidTr="00FC65D9">
        <w:trPr>
          <w:trHeight w:val="691"/>
          <w:jc w:val="center"/>
        </w:trPr>
        <w:tc>
          <w:tcPr>
            <w:tcW w:w="151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C477A" w14:textId="77777777" w:rsidR="00100B2C" w:rsidRPr="007A13BE" w:rsidRDefault="00100B2C" w:rsidP="00FC65D9">
            <w:pPr>
              <w:ind w:firstLine="170"/>
              <w:jc w:val="both"/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F001E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44EDA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oddíl Všeobecný, specializace EPOU (Evropský příkaz k obstavení účtu)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711AD67" w14:textId="77777777" w:rsidR="00100B2C" w:rsidRPr="007A13BE" w:rsidRDefault="00100B2C" w:rsidP="00FC65D9">
            <w:pPr>
              <w:rPr>
                <w:rFonts w:eastAsia="Calibri" w:cs="Times New Roman"/>
                <w:b/>
                <w:bCs/>
                <w:szCs w:val="24"/>
                <w:lang w:eastAsia="cs-CZ"/>
              </w:rPr>
            </w:pPr>
          </w:p>
        </w:tc>
      </w:tr>
      <w:tr w:rsidR="00100B2C" w:rsidRPr="007A13BE" w14:paraId="59D89E0F" w14:textId="77777777" w:rsidTr="00FC65D9">
        <w:trPr>
          <w:trHeight w:val="691"/>
          <w:jc w:val="center"/>
        </w:trPr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24C44487" w14:textId="77777777" w:rsidR="00100B2C" w:rsidRPr="007A13BE" w:rsidRDefault="00100B2C" w:rsidP="00FC65D9">
            <w:pPr>
              <w:ind w:firstLine="170"/>
              <w:jc w:val="both"/>
              <w:rPr>
                <w:rFonts w:eastAsia="Calibri" w:cs="Times New Roman"/>
                <w:b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>26 C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1885BF4B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-</w:t>
            </w:r>
          </w:p>
        </w:tc>
        <w:tc>
          <w:tcPr>
            <w:tcW w:w="40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E086853" w14:textId="77777777" w:rsidR="00100B2C" w:rsidRPr="007A13BE" w:rsidRDefault="00100B2C" w:rsidP="00FC65D9">
            <w:pPr>
              <w:ind w:left="176" w:hanging="6"/>
              <w:jc w:val="both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žaloby pro zmatečnost, pokud bylo ve věci rozhodováno v soudním oddělení 7 a 13 včetně věcí podřízených VSÚ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  <w:hideMark/>
          </w:tcPr>
          <w:p w14:paraId="03972E51" w14:textId="77777777" w:rsidR="00100B2C" w:rsidRPr="007A13BE" w:rsidRDefault="00100B2C" w:rsidP="00FC65D9">
            <w:pPr>
              <w:rPr>
                <w:rFonts w:eastAsia="Calibri" w:cs="Times New Roman"/>
                <w:b/>
                <w:bCs/>
                <w:szCs w:val="24"/>
                <w:lang w:eastAsia="cs-CZ"/>
              </w:rPr>
            </w:pPr>
          </w:p>
        </w:tc>
      </w:tr>
      <w:bookmarkEnd w:id="8"/>
    </w:tbl>
    <w:p w14:paraId="66348DF9" w14:textId="77777777" w:rsidR="00100B2C" w:rsidRPr="007A13BE" w:rsidRDefault="00100B2C" w:rsidP="00100B2C">
      <w:pPr>
        <w:ind w:firstLine="170"/>
        <w:rPr>
          <w:szCs w:val="24"/>
          <w:lang w:eastAsia="cs-CZ"/>
        </w:rPr>
      </w:pPr>
    </w:p>
    <w:tbl>
      <w:tblPr>
        <w:tblW w:w="101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122"/>
        <w:gridCol w:w="3058"/>
      </w:tblGrid>
      <w:tr w:rsidR="00100B2C" w:rsidRPr="007A13BE" w14:paraId="64BD7B1B" w14:textId="77777777" w:rsidTr="00FC65D9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</w:tcBorders>
            <w:hideMark/>
          </w:tcPr>
          <w:p w14:paraId="09377236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  <w:bookmarkStart w:id="9" w:name="_Hlk165269822"/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>29 C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hideMark/>
          </w:tcPr>
          <w:p w14:paraId="2F25328C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i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50</w:t>
            </w:r>
          </w:p>
        </w:tc>
        <w:tc>
          <w:tcPr>
            <w:tcW w:w="4122" w:type="dxa"/>
            <w:tcBorders>
              <w:top w:val="single" w:sz="12" w:space="0" w:color="auto"/>
            </w:tcBorders>
            <w:hideMark/>
          </w:tcPr>
          <w:p w14:paraId="4110EFCA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věci C do celkově stanoveného rozsahu včetně specializací</w:t>
            </w:r>
          </w:p>
        </w:tc>
        <w:tc>
          <w:tcPr>
            <w:tcW w:w="3058" w:type="dxa"/>
            <w:vMerge w:val="restart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41CBE46F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>Mgr. Andrea Kolínová</w:t>
            </w:r>
          </w:p>
          <w:p w14:paraId="0EE7AC0D" w14:textId="77777777" w:rsidR="00F96DC4" w:rsidRPr="007A13BE" w:rsidRDefault="00F96DC4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  <w:p w14:paraId="46075E2D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Mgr. Gabriela Řezníčková</w:t>
            </w:r>
          </w:p>
          <w:p w14:paraId="23B4B4BF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JUDr. Tomáš Suchánek </w:t>
            </w:r>
          </w:p>
          <w:p w14:paraId="6686D967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Mgr. Kateřina Klečková </w:t>
            </w:r>
            <w:proofErr w:type="spellStart"/>
            <w:r w:rsidRPr="007A13BE">
              <w:rPr>
                <w:rFonts w:eastAsia="Calibri" w:cs="Times New Roman"/>
                <w:szCs w:val="24"/>
                <w:lang w:eastAsia="cs-CZ"/>
              </w:rPr>
              <w:t>Kutišová</w:t>
            </w:r>
            <w:proofErr w:type="spellEnd"/>
          </w:p>
          <w:p w14:paraId="1F4AF8FE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JUDr. Michaela Koblasová</w:t>
            </w:r>
          </w:p>
          <w:p w14:paraId="1A3EE365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JUDr. Pavla Novotná</w:t>
            </w:r>
          </w:p>
          <w:p w14:paraId="79A6593A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Mgr. Pavla Ondráčková</w:t>
            </w:r>
          </w:p>
          <w:p w14:paraId="7DBA0778" w14:textId="77777777" w:rsidR="00100B2C" w:rsidRPr="007A13BE" w:rsidRDefault="00100B2C" w:rsidP="00FC65D9">
            <w:pPr>
              <w:rPr>
                <w:rFonts w:eastAsia="Calibri" w:cs="Times New Roman"/>
                <w:bCs/>
                <w:szCs w:val="24"/>
                <w:lang w:eastAsia="cs-CZ"/>
              </w:rPr>
            </w:pPr>
          </w:p>
        </w:tc>
      </w:tr>
      <w:tr w:rsidR="00100B2C" w:rsidRPr="007A13BE" w14:paraId="22C7A1D5" w14:textId="77777777" w:rsidTr="00FC65D9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14:paraId="5428A608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367657F9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50</w:t>
            </w:r>
          </w:p>
        </w:tc>
        <w:tc>
          <w:tcPr>
            <w:tcW w:w="4122" w:type="dxa"/>
            <w:hideMark/>
          </w:tcPr>
          <w:p w14:paraId="7519C7D7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791481E2" w14:textId="77777777" w:rsidR="00100B2C" w:rsidRPr="007A13BE" w:rsidRDefault="00100B2C" w:rsidP="00FC65D9">
            <w:pPr>
              <w:rPr>
                <w:rFonts w:eastAsia="Calibri" w:cs="Times New Roman"/>
                <w:bCs/>
                <w:szCs w:val="24"/>
                <w:lang w:eastAsia="cs-CZ"/>
              </w:rPr>
            </w:pPr>
          </w:p>
        </w:tc>
      </w:tr>
      <w:tr w:rsidR="00100B2C" w:rsidRPr="007A13BE" w14:paraId="39A59F65" w14:textId="77777777" w:rsidTr="00FC65D9">
        <w:trPr>
          <w:trHeight w:val="284"/>
          <w:jc w:val="center"/>
        </w:trPr>
        <w:tc>
          <w:tcPr>
            <w:tcW w:w="1514" w:type="dxa"/>
            <w:vMerge w:val="restart"/>
            <w:hideMark/>
          </w:tcPr>
          <w:p w14:paraId="5F981D0D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>129 C</w:t>
            </w:r>
          </w:p>
        </w:tc>
        <w:tc>
          <w:tcPr>
            <w:tcW w:w="1417" w:type="dxa"/>
            <w:hideMark/>
          </w:tcPr>
          <w:p w14:paraId="699F7029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i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50</w:t>
            </w:r>
          </w:p>
        </w:tc>
        <w:tc>
          <w:tcPr>
            <w:tcW w:w="4122" w:type="dxa"/>
            <w:hideMark/>
          </w:tcPr>
          <w:p w14:paraId="249EB913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specializace PR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782EE21E" w14:textId="77777777" w:rsidR="00100B2C" w:rsidRPr="007A13BE" w:rsidRDefault="00100B2C" w:rsidP="00FC65D9">
            <w:pPr>
              <w:rPr>
                <w:rFonts w:eastAsia="Calibri" w:cs="Times New Roman"/>
                <w:bCs/>
                <w:szCs w:val="24"/>
                <w:lang w:eastAsia="cs-CZ"/>
              </w:rPr>
            </w:pPr>
          </w:p>
        </w:tc>
      </w:tr>
      <w:tr w:rsidR="00100B2C" w:rsidRPr="007A13BE" w14:paraId="49F49596" w14:textId="77777777" w:rsidTr="00FC65D9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21E0C155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466592F9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50</w:t>
            </w:r>
          </w:p>
        </w:tc>
        <w:tc>
          <w:tcPr>
            <w:tcW w:w="4122" w:type="dxa"/>
            <w:hideMark/>
          </w:tcPr>
          <w:p w14:paraId="41C44408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2172BE20" w14:textId="77777777" w:rsidR="00100B2C" w:rsidRPr="007A13BE" w:rsidRDefault="00100B2C" w:rsidP="00FC65D9">
            <w:pPr>
              <w:rPr>
                <w:rFonts w:eastAsia="Calibri" w:cs="Times New Roman"/>
                <w:bCs/>
                <w:szCs w:val="24"/>
                <w:lang w:eastAsia="cs-CZ"/>
              </w:rPr>
            </w:pPr>
          </w:p>
        </w:tc>
      </w:tr>
      <w:tr w:rsidR="00100B2C" w:rsidRPr="007A13BE" w14:paraId="3007DC7F" w14:textId="77777777" w:rsidTr="00FC65D9">
        <w:trPr>
          <w:trHeight w:val="284"/>
          <w:jc w:val="center"/>
        </w:trPr>
        <w:tc>
          <w:tcPr>
            <w:tcW w:w="1514" w:type="dxa"/>
            <w:vMerge w:val="restart"/>
            <w:hideMark/>
          </w:tcPr>
          <w:p w14:paraId="471B6BAA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 xml:space="preserve">29 </w:t>
            </w:r>
            <w:proofErr w:type="spellStart"/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417" w:type="dxa"/>
            <w:hideMark/>
          </w:tcPr>
          <w:p w14:paraId="01FE403D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50</w:t>
            </w:r>
          </w:p>
        </w:tc>
        <w:tc>
          <w:tcPr>
            <w:tcW w:w="4122" w:type="dxa"/>
            <w:hideMark/>
          </w:tcPr>
          <w:p w14:paraId="11F311B8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specializace NEJ C CIZ (nejasná podání s cizinou)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34FB841B" w14:textId="77777777" w:rsidR="00100B2C" w:rsidRPr="007A13BE" w:rsidRDefault="00100B2C" w:rsidP="00FC65D9">
            <w:pPr>
              <w:rPr>
                <w:rFonts w:eastAsia="Calibri" w:cs="Times New Roman"/>
                <w:bCs/>
                <w:szCs w:val="24"/>
                <w:lang w:eastAsia="cs-CZ"/>
              </w:rPr>
            </w:pPr>
          </w:p>
        </w:tc>
      </w:tr>
      <w:tr w:rsidR="00100B2C" w:rsidRPr="007A13BE" w14:paraId="6C784A20" w14:textId="77777777" w:rsidTr="00FC65D9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38A2C210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56FBB60E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50</w:t>
            </w:r>
          </w:p>
        </w:tc>
        <w:tc>
          <w:tcPr>
            <w:tcW w:w="4122" w:type="dxa"/>
            <w:hideMark/>
          </w:tcPr>
          <w:p w14:paraId="1184138D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oddíl Soudní smíry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12EEC13F" w14:textId="77777777" w:rsidR="00100B2C" w:rsidRPr="007A13BE" w:rsidRDefault="00100B2C" w:rsidP="00FC65D9">
            <w:pPr>
              <w:rPr>
                <w:rFonts w:eastAsia="Calibri" w:cs="Times New Roman"/>
                <w:bCs/>
                <w:szCs w:val="24"/>
                <w:lang w:eastAsia="cs-CZ"/>
              </w:rPr>
            </w:pPr>
          </w:p>
        </w:tc>
      </w:tr>
      <w:tr w:rsidR="00100B2C" w:rsidRPr="007A13BE" w14:paraId="3CEFA85C" w14:textId="77777777" w:rsidTr="00FC65D9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5DC0AF53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4412ED2D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50</w:t>
            </w:r>
          </w:p>
        </w:tc>
        <w:tc>
          <w:tcPr>
            <w:tcW w:w="4122" w:type="dxa"/>
            <w:hideMark/>
          </w:tcPr>
          <w:p w14:paraId="2521B203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oddíl Předběžné opatření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18B6EEB1" w14:textId="77777777" w:rsidR="00100B2C" w:rsidRPr="007A13BE" w:rsidRDefault="00100B2C" w:rsidP="00FC65D9">
            <w:pPr>
              <w:rPr>
                <w:rFonts w:eastAsia="Calibri" w:cs="Times New Roman"/>
                <w:bCs/>
                <w:szCs w:val="24"/>
                <w:lang w:eastAsia="cs-CZ"/>
              </w:rPr>
            </w:pPr>
          </w:p>
        </w:tc>
      </w:tr>
      <w:tr w:rsidR="00100B2C" w:rsidRPr="007A13BE" w14:paraId="4D0DF47F" w14:textId="77777777" w:rsidTr="00FC65D9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511AA3C4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060987F3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50</w:t>
            </w:r>
          </w:p>
        </w:tc>
        <w:tc>
          <w:tcPr>
            <w:tcW w:w="4122" w:type="dxa"/>
            <w:hideMark/>
          </w:tcPr>
          <w:p w14:paraId="36B11E6A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oddíl Zajištění důkazů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43E897A2" w14:textId="77777777" w:rsidR="00100B2C" w:rsidRPr="007A13BE" w:rsidRDefault="00100B2C" w:rsidP="00FC65D9">
            <w:pPr>
              <w:rPr>
                <w:rFonts w:eastAsia="Calibri" w:cs="Times New Roman"/>
                <w:bCs/>
                <w:szCs w:val="24"/>
                <w:lang w:eastAsia="cs-CZ"/>
              </w:rPr>
            </w:pPr>
          </w:p>
        </w:tc>
      </w:tr>
      <w:tr w:rsidR="00100B2C" w:rsidRPr="007A13BE" w14:paraId="5518DCD9" w14:textId="77777777" w:rsidTr="00FC65D9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2B699364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0C482259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50</w:t>
            </w:r>
          </w:p>
        </w:tc>
        <w:tc>
          <w:tcPr>
            <w:tcW w:w="4122" w:type="dxa"/>
            <w:hideMark/>
          </w:tcPr>
          <w:p w14:paraId="465A5A97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oddíl Předběžná opatření DN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13523DC8" w14:textId="77777777" w:rsidR="00100B2C" w:rsidRPr="007A13BE" w:rsidRDefault="00100B2C" w:rsidP="00FC65D9">
            <w:pPr>
              <w:rPr>
                <w:rFonts w:eastAsia="Calibri" w:cs="Times New Roman"/>
                <w:bCs/>
                <w:szCs w:val="24"/>
                <w:lang w:eastAsia="cs-CZ"/>
              </w:rPr>
            </w:pPr>
          </w:p>
        </w:tc>
      </w:tr>
      <w:tr w:rsidR="00100B2C" w:rsidRPr="007A13BE" w14:paraId="021F2900" w14:textId="77777777" w:rsidTr="00FC65D9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35DD5DB4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08609950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50</w:t>
            </w:r>
          </w:p>
        </w:tc>
        <w:tc>
          <w:tcPr>
            <w:tcW w:w="4122" w:type="dxa"/>
            <w:hideMark/>
          </w:tcPr>
          <w:p w14:paraId="7CE63A25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oddíl Předběžná opatření – DN prodloužení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2751A477" w14:textId="77777777" w:rsidR="00100B2C" w:rsidRPr="007A13BE" w:rsidRDefault="00100B2C" w:rsidP="00FC65D9">
            <w:pPr>
              <w:rPr>
                <w:rFonts w:eastAsia="Calibri" w:cs="Times New Roman"/>
                <w:bCs/>
                <w:szCs w:val="24"/>
                <w:lang w:eastAsia="cs-CZ"/>
              </w:rPr>
            </w:pPr>
          </w:p>
        </w:tc>
      </w:tr>
      <w:tr w:rsidR="00100B2C" w:rsidRPr="007A13BE" w14:paraId="3C9AD8E8" w14:textId="77777777" w:rsidTr="00FC65D9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00748838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119A8E10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50</w:t>
            </w:r>
          </w:p>
        </w:tc>
        <w:tc>
          <w:tcPr>
            <w:tcW w:w="4122" w:type="dxa"/>
            <w:hideMark/>
          </w:tcPr>
          <w:p w14:paraId="7148AB62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oddíl </w:t>
            </w:r>
            <w:proofErr w:type="spellStart"/>
            <w:r w:rsidRPr="007A13BE">
              <w:rPr>
                <w:rFonts w:eastAsia="Calibri" w:cs="Times New Roman"/>
                <w:szCs w:val="24"/>
                <w:lang w:eastAsia="cs-CZ"/>
              </w:rPr>
              <w:t>EvET</w:t>
            </w:r>
            <w:proofErr w:type="spellEnd"/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, specializace </w:t>
            </w:r>
            <w:proofErr w:type="spellStart"/>
            <w:r w:rsidRPr="007A13BE">
              <w:rPr>
                <w:rFonts w:eastAsia="Calibri" w:cs="Times New Roman"/>
                <w:szCs w:val="24"/>
                <w:lang w:eastAsia="cs-CZ"/>
              </w:rPr>
              <w:t>EvETC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0BE3C8CB" w14:textId="77777777" w:rsidR="00100B2C" w:rsidRPr="007A13BE" w:rsidRDefault="00100B2C" w:rsidP="00FC65D9">
            <w:pPr>
              <w:rPr>
                <w:rFonts w:eastAsia="Calibri" w:cs="Times New Roman"/>
                <w:bCs/>
                <w:szCs w:val="24"/>
                <w:lang w:eastAsia="cs-CZ"/>
              </w:rPr>
            </w:pPr>
          </w:p>
        </w:tc>
      </w:tr>
      <w:tr w:rsidR="00100B2C" w:rsidRPr="007A13BE" w14:paraId="42F7EEB2" w14:textId="77777777" w:rsidTr="00FC65D9">
        <w:trPr>
          <w:trHeight w:val="284"/>
          <w:jc w:val="center"/>
        </w:trPr>
        <w:tc>
          <w:tcPr>
            <w:tcW w:w="1514" w:type="dxa"/>
            <w:tcBorders>
              <w:bottom w:val="single" w:sz="12" w:space="0" w:color="auto"/>
            </w:tcBorders>
            <w:hideMark/>
          </w:tcPr>
          <w:p w14:paraId="1B8008DC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>29 Cd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hideMark/>
          </w:tcPr>
          <w:p w14:paraId="19E0ABD4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50</w:t>
            </w:r>
          </w:p>
        </w:tc>
        <w:tc>
          <w:tcPr>
            <w:tcW w:w="4122" w:type="dxa"/>
            <w:tcBorders>
              <w:bottom w:val="single" w:sz="12" w:space="0" w:color="auto"/>
            </w:tcBorders>
            <w:hideMark/>
          </w:tcPr>
          <w:p w14:paraId="5B2C9791" w14:textId="77777777" w:rsidR="00100B2C" w:rsidRPr="007A13BE" w:rsidRDefault="00100B2C" w:rsidP="00FC65D9">
            <w:pPr>
              <w:ind w:left="176" w:hanging="6"/>
              <w:rPr>
                <w:rFonts w:ascii="Times New Roman" w:eastAsia="Calibri" w:hAnsi="Times New Roman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58BF6E51" w14:textId="77777777" w:rsidR="00100B2C" w:rsidRPr="007A13BE" w:rsidRDefault="00100B2C" w:rsidP="00FC65D9">
            <w:pPr>
              <w:rPr>
                <w:rFonts w:eastAsia="Calibri" w:cs="Times New Roman"/>
                <w:bCs/>
                <w:szCs w:val="24"/>
                <w:lang w:eastAsia="cs-CZ"/>
              </w:rPr>
            </w:pPr>
          </w:p>
        </w:tc>
      </w:tr>
      <w:bookmarkEnd w:id="9"/>
    </w:tbl>
    <w:p w14:paraId="061085F0" w14:textId="77777777" w:rsidR="00100B2C" w:rsidRPr="007A13BE" w:rsidRDefault="00100B2C" w:rsidP="00100B2C">
      <w:pPr>
        <w:rPr>
          <w:szCs w:val="24"/>
          <w:lang w:eastAsia="cs-CZ"/>
        </w:rPr>
      </w:pPr>
    </w:p>
    <w:p w14:paraId="42EEFF8F" w14:textId="77777777" w:rsidR="00100B2C" w:rsidRPr="007A13BE" w:rsidRDefault="00100B2C" w:rsidP="00100B2C">
      <w:pPr>
        <w:rPr>
          <w:szCs w:val="24"/>
          <w:lang w:eastAsia="cs-CZ"/>
        </w:rPr>
      </w:pP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038"/>
        <w:gridCol w:w="3142"/>
      </w:tblGrid>
      <w:tr w:rsidR="00100B2C" w:rsidRPr="007A13BE" w14:paraId="29348294" w14:textId="77777777" w:rsidTr="00FC65D9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</w:tcBorders>
            <w:hideMark/>
          </w:tcPr>
          <w:p w14:paraId="65CEF3B4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  <w:bookmarkStart w:id="10" w:name="_Hlk165270065"/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>30 C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hideMark/>
          </w:tcPr>
          <w:p w14:paraId="4F6829AA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tcBorders>
              <w:top w:val="single" w:sz="12" w:space="0" w:color="auto"/>
            </w:tcBorders>
            <w:hideMark/>
          </w:tcPr>
          <w:p w14:paraId="6A134076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věci C do celkově stanoveného rozsahu včetně specializací</w:t>
            </w:r>
          </w:p>
        </w:tc>
        <w:tc>
          <w:tcPr>
            <w:tcW w:w="314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CE9AC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>Mgr. Gabriela Řezníčková</w:t>
            </w:r>
          </w:p>
          <w:p w14:paraId="68C03168" w14:textId="77777777" w:rsidR="00F96DC4" w:rsidRPr="007A13BE" w:rsidRDefault="00F96DC4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  <w:p w14:paraId="41BD6086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JUDr. Tomáš Suchánek </w:t>
            </w:r>
          </w:p>
          <w:p w14:paraId="192CC408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Mgr. Kateřina Klečková </w:t>
            </w:r>
            <w:proofErr w:type="spellStart"/>
            <w:r w:rsidRPr="007A13BE">
              <w:rPr>
                <w:rFonts w:eastAsia="Calibri" w:cs="Times New Roman"/>
                <w:szCs w:val="24"/>
                <w:lang w:eastAsia="cs-CZ"/>
              </w:rPr>
              <w:t>Kutišová</w:t>
            </w:r>
            <w:proofErr w:type="spellEnd"/>
          </w:p>
          <w:p w14:paraId="0E33FB9C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JUDr. Michaela Koblasová </w:t>
            </w:r>
          </w:p>
          <w:p w14:paraId="7B484FCF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JUDr. Pavla Novotná</w:t>
            </w:r>
          </w:p>
          <w:p w14:paraId="202AA49F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Mgr. Pavla Ondráčková</w:t>
            </w:r>
          </w:p>
          <w:p w14:paraId="1EFA3B4F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Mgr. Andrea Kolínová</w:t>
            </w:r>
          </w:p>
          <w:p w14:paraId="00C20D7C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</w:p>
          <w:p w14:paraId="2F8C01F9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přísedící dle přílohy č. 2</w:t>
            </w:r>
          </w:p>
        </w:tc>
      </w:tr>
      <w:tr w:rsidR="00100B2C" w:rsidRPr="007A13BE" w14:paraId="49247D74" w14:textId="77777777" w:rsidTr="00FC65D9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5E8233EE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440F1095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14:paraId="10FC017E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specializace PRACOVNÍ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D1FEB0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7DDC4A22" w14:textId="77777777" w:rsidTr="00FC65D9">
        <w:trPr>
          <w:trHeight w:val="284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</w:tcBorders>
            <w:hideMark/>
          </w:tcPr>
          <w:p w14:paraId="17EDAAFA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>130 C</w:t>
            </w:r>
          </w:p>
        </w:tc>
        <w:tc>
          <w:tcPr>
            <w:tcW w:w="1417" w:type="dxa"/>
            <w:hideMark/>
          </w:tcPr>
          <w:p w14:paraId="13C4F883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14:paraId="067E7C34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specializace PR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6F9CB9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686E71AC" w14:textId="77777777" w:rsidTr="00FC65D9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14:paraId="0714EDE5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48F72143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14:paraId="4BC3F496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specializace PRACOVNÍ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8AF1E3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45E79F0B" w14:textId="77777777" w:rsidTr="00FC65D9">
        <w:trPr>
          <w:trHeight w:val="284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  <w:bottom w:val="single" w:sz="12" w:space="0" w:color="auto"/>
            </w:tcBorders>
            <w:hideMark/>
          </w:tcPr>
          <w:p w14:paraId="700BB603" w14:textId="77777777" w:rsidR="00100B2C" w:rsidRPr="007A13BE" w:rsidRDefault="00100B2C" w:rsidP="00FC65D9">
            <w:pPr>
              <w:ind w:firstLine="170"/>
              <w:rPr>
                <w:rFonts w:eastAsia="Calibri" w:cs="Times New Roman"/>
                <w:b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 xml:space="preserve">30 </w:t>
            </w:r>
            <w:proofErr w:type="spellStart"/>
            <w:r w:rsidRPr="007A13BE">
              <w:rPr>
                <w:rFonts w:eastAsia="Calibri" w:cs="Times New Roman"/>
                <w:b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417" w:type="dxa"/>
            <w:hideMark/>
          </w:tcPr>
          <w:p w14:paraId="0C528BD3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14:paraId="55CAE582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oddíl Soudní smíry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D38D7B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14443F33" w14:textId="77777777" w:rsidTr="00FC65D9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61CD5065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1C922602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14:paraId="2DC8E31C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oddíl Předběžná opatření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BD6E7C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4F209937" w14:textId="77777777" w:rsidTr="00FC65D9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19394B31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46064B1A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14:paraId="7A7BF60A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oddíl Zajištění důkazů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9AD66C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36F711BF" w14:textId="77777777" w:rsidTr="00FC65D9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30A2C4B9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6F61C82B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14:paraId="15490718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oddíl Předběžná opatření DN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A1E5BB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0A2D4A19" w14:textId="77777777" w:rsidTr="00FC65D9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3F70ABEC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14:paraId="608046E9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14:paraId="342D521B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oddíl Předběžná </w:t>
            </w:r>
            <w:proofErr w:type="gramStart"/>
            <w:r w:rsidRPr="007A13BE">
              <w:rPr>
                <w:rFonts w:eastAsia="Calibri" w:cs="Times New Roman"/>
                <w:szCs w:val="24"/>
                <w:lang w:eastAsia="cs-CZ"/>
              </w:rPr>
              <w:t>opatření - DN</w:t>
            </w:r>
            <w:proofErr w:type="gramEnd"/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 prodloužení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B39A25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tr w:rsidR="00100B2C" w:rsidRPr="007A13BE" w14:paraId="6A10BA1F" w14:textId="77777777" w:rsidTr="00FC65D9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06804D98" w14:textId="77777777" w:rsidR="00100B2C" w:rsidRPr="007A13BE" w:rsidRDefault="00100B2C" w:rsidP="00FC65D9">
            <w:pPr>
              <w:rPr>
                <w:rFonts w:eastAsia="Calibri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hideMark/>
          </w:tcPr>
          <w:p w14:paraId="032D6FA7" w14:textId="77777777" w:rsidR="00100B2C" w:rsidRPr="007A13BE" w:rsidRDefault="00100B2C" w:rsidP="00FC65D9">
            <w:pPr>
              <w:jc w:val="center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tcBorders>
              <w:bottom w:val="single" w:sz="12" w:space="0" w:color="auto"/>
            </w:tcBorders>
            <w:hideMark/>
          </w:tcPr>
          <w:p w14:paraId="01210C53" w14:textId="77777777" w:rsidR="00100B2C" w:rsidRPr="007A13BE" w:rsidRDefault="00100B2C" w:rsidP="00FC65D9">
            <w:pPr>
              <w:ind w:left="176" w:hanging="6"/>
              <w:rPr>
                <w:rFonts w:eastAsia="Calibri" w:cs="Times New Roman"/>
                <w:szCs w:val="24"/>
                <w:lang w:eastAsia="cs-CZ"/>
              </w:rPr>
            </w:pPr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oddíl </w:t>
            </w:r>
            <w:proofErr w:type="spellStart"/>
            <w:r w:rsidRPr="007A13BE">
              <w:rPr>
                <w:rFonts w:eastAsia="Calibri" w:cs="Times New Roman"/>
                <w:szCs w:val="24"/>
                <w:lang w:eastAsia="cs-CZ"/>
              </w:rPr>
              <w:t>EvET</w:t>
            </w:r>
            <w:proofErr w:type="spellEnd"/>
            <w:r w:rsidRPr="007A13BE">
              <w:rPr>
                <w:rFonts w:eastAsia="Calibri" w:cs="Times New Roman"/>
                <w:szCs w:val="24"/>
                <w:lang w:eastAsia="cs-CZ"/>
              </w:rPr>
              <w:t xml:space="preserve">, specializace </w:t>
            </w:r>
            <w:proofErr w:type="spellStart"/>
            <w:r w:rsidRPr="007A13BE">
              <w:rPr>
                <w:rFonts w:eastAsia="Calibri" w:cs="Times New Roman"/>
                <w:szCs w:val="24"/>
                <w:lang w:eastAsia="cs-CZ"/>
              </w:rPr>
              <w:t>EvETC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E27789" w14:textId="77777777" w:rsidR="00100B2C" w:rsidRPr="007A13BE" w:rsidRDefault="00100B2C" w:rsidP="00FC65D9">
            <w:pPr>
              <w:rPr>
                <w:rFonts w:eastAsia="Calibri" w:cs="Times New Roman"/>
                <w:szCs w:val="24"/>
                <w:lang w:eastAsia="cs-CZ"/>
              </w:rPr>
            </w:pPr>
          </w:p>
        </w:tc>
      </w:tr>
      <w:bookmarkEnd w:id="10"/>
    </w:tbl>
    <w:p w14:paraId="23075105" w14:textId="77777777" w:rsidR="00100B2C" w:rsidRPr="007A13BE" w:rsidRDefault="00100B2C" w:rsidP="00100B2C">
      <w:pPr>
        <w:autoSpaceDE w:val="0"/>
        <w:autoSpaceDN w:val="0"/>
        <w:spacing w:after="120"/>
        <w:jc w:val="both"/>
      </w:pPr>
    </w:p>
    <w:p w14:paraId="19B8A936" w14:textId="5EB633B0" w:rsidR="00100B2C" w:rsidRPr="007A13BE" w:rsidRDefault="00100B2C" w:rsidP="00100B2C">
      <w:pPr>
        <w:keepNext/>
        <w:autoSpaceDE w:val="0"/>
        <w:autoSpaceDN w:val="0"/>
        <w:spacing w:before="240" w:after="240"/>
        <w:jc w:val="both"/>
        <w:outlineLvl w:val="2"/>
        <w:rPr>
          <w:bCs/>
          <w:i/>
          <w:szCs w:val="24"/>
        </w:rPr>
      </w:pPr>
      <w:r w:rsidRPr="007A13BE">
        <w:rPr>
          <w:bCs/>
          <w:i/>
          <w:color w:val="000000" w:themeColor="text1"/>
          <w:szCs w:val="24"/>
        </w:rPr>
        <w:t>Důvodem změny</w:t>
      </w:r>
      <w:r w:rsidRPr="007A13BE">
        <w:rPr>
          <w:bCs/>
          <w:i/>
          <w:szCs w:val="24"/>
        </w:rPr>
        <w:t xml:space="preserve"> je dočasné přidělení JUDr. Ireny Šolínové ke Krajskému soudu v Hradci Králové od 1. 5. 2024 a úprava zastupování soudců s tím spojená. </w:t>
      </w:r>
    </w:p>
    <w:p w14:paraId="7E345E44" w14:textId="77777777" w:rsidR="00100B2C" w:rsidRPr="007A13BE" w:rsidRDefault="00100B2C" w:rsidP="00100B2C">
      <w:pPr>
        <w:rPr>
          <w:rFonts w:eastAsia="Times New Roman" w:cs="Times New Roman"/>
          <w:szCs w:val="24"/>
          <w:lang w:eastAsia="cs-CZ"/>
        </w:rPr>
      </w:pPr>
    </w:p>
    <w:p w14:paraId="1F49B933" w14:textId="070FA4DD" w:rsidR="00100B2C" w:rsidRPr="007A13BE" w:rsidRDefault="00100B2C" w:rsidP="00100B2C">
      <w:pPr>
        <w:rPr>
          <w:rFonts w:eastAsia="Times New Roman" w:cs="Times New Roman"/>
          <w:i/>
          <w:szCs w:val="24"/>
          <w:lang w:eastAsia="cs-CZ"/>
        </w:rPr>
      </w:pPr>
      <w:r w:rsidRPr="007A13BE">
        <w:rPr>
          <w:rFonts w:eastAsia="Times New Roman" w:cs="Times New Roman"/>
          <w:szCs w:val="24"/>
          <w:lang w:eastAsia="cs-CZ"/>
        </w:rPr>
        <w:t>Mgr. Miroslava Purkertová</w:t>
      </w:r>
    </w:p>
    <w:p w14:paraId="6A529398" w14:textId="77777777" w:rsidR="00100B2C" w:rsidRPr="007A13BE" w:rsidRDefault="00100B2C" w:rsidP="00100B2C">
      <w:pPr>
        <w:rPr>
          <w:rFonts w:eastAsia="Times New Roman" w:cs="Times New Roman"/>
          <w:szCs w:val="24"/>
          <w:lang w:eastAsia="cs-CZ"/>
        </w:rPr>
      </w:pPr>
      <w:r w:rsidRPr="007A13BE">
        <w:rPr>
          <w:rFonts w:eastAsia="Times New Roman" w:cs="Times New Roman"/>
          <w:szCs w:val="24"/>
          <w:lang w:eastAsia="cs-CZ"/>
        </w:rPr>
        <w:t>předsedkyně soudu</w:t>
      </w:r>
    </w:p>
    <w:p w14:paraId="3CA03568" w14:textId="77777777" w:rsidR="00100B2C" w:rsidRPr="007A13BE" w:rsidRDefault="00100B2C" w:rsidP="00100B2C">
      <w:pPr>
        <w:rPr>
          <w:rFonts w:eastAsia="Times New Roman" w:cs="Times New Roman"/>
          <w:i/>
          <w:szCs w:val="24"/>
          <w:lang w:eastAsia="cs-CZ"/>
        </w:rPr>
      </w:pPr>
    </w:p>
    <w:sectPr w:rsidR="00100B2C" w:rsidRPr="007A1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009E9"/>
    <w:multiLevelType w:val="hybridMultilevel"/>
    <w:tmpl w:val="0B38E2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15DF5"/>
    <w:multiLevelType w:val="hybridMultilevel"/>
    <w:tmpl w:val="99ACF19C"/>
    <w:lvl w:ilvl="0" w:tplc="E58E2F8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940736">
    <w:abstractNumId w:val="1"/>
  </w:num>
  <w:num w:numId="2" w16cid:durableId="45595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změna č. 5.docx 2024/04/26 08:06:45"/>
    <w:docVar w:name="DOKUMENT_ADRESAR_FS" w:val="C:\TMP\DB"/>
    <w:docVar w:name="DOKUMENT_AUTOMATICKE_UKLADANI" w:val="ANO"/>
    <w:docVar w:name="DOKUMENT_PERIODA_UKLADANI" w:val="5"/>
    <w:docVar w:name="DOKUMENT_ULOZIT_JAKO_DOCX" w:val="ANO"/>
  </w:docVars>
  <w:rsids>
    <w:rsidRoot w:val="00100B2C"/>
    <w:rsid w:val="00100B2C"/>
    <w:rsid w:val="0015346C"/>
    <w:rsid w:val="00177BA9"/>
    <w:rsid w:val="002A0B0F"/>
    <w:rsid w:val="00502FE6"/>
    <w:rsid w:val="007473AF"/>
    <w:rsid w:val="007A13BE"/>
    <w:rsid w:val="008026D0"/>
    <w:rsid w:val="00B03E6F"/>
    <w:rsid w:val="00E56A49"/>
    <w:rsid w:val="00F808D4"/>
    <w:rsid w:val="00F9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692B3"/>
  <w15:docId w15:val="{9DAED614-426F-461E-BE77-96B48F26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0B2C"/>
    <w:pPr>
      <w:ind w:left="708" w:firstLine="170"/>
    </w:pPr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8</TotalTime>
  <Pages>4</Pages>
  <Words>945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Trutnově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Novotná Pavla JUDr.</dc:creator>
  <cp:lastModifiedBy>Štočková Jitka</cp:lastModifiedBy>
  <cp:revision>4</cp:revision>
  <dcterms:created xsi:type="dcterms:W3CDTF">2024-04-26T11:16:00Z</dcterms:created>
  <dcterms:modified xsi:type="dcterms:W3CDTF">2024-04-29T06:04:00Z</dcterms:modified>
</cp:coreProperties>
</file>