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3E27" w14:textId="6865D301" w:rsidR="003A6F42" w:rsidRPr="00AC4724" w:rsidRDefault="003A6F42" w:rsidP="003A6F42">
      <w:pPr>
        <w:pStyle w:val="Zkladntext30"/>
        <w:shd w:val="clear" w:color="auto" w:fill="auto"/>
        <w:spacing w:before="0" w:after="0" w:line="240" w:lineRule="exact"/>
        <w:ind w:left="6372" w:firstLine="708"/>
        <w:rPr>
          <w:sz w:val="24"/>
          <w:szCs w:val="24"/>
        </w:rPr>
      </w:pPr>
      <w:r w:rsidRPr="00AC4724">
        <w:t xml:space="preserve">35 </w:t>
      </w:r>
      <w:proofErr w:type="spellStart"/>
      <w:r w:rsidRPr="00AC4724">
        <w:t>Spr</w:t>
      </w:r>
      <w:proofErr w:type="spellEnd"/>
      <w:r w:rsidRPr="00AC4724">
        <w:t xml:space="preserve"> 51/2025</w:t>
      </w:r>
    </w:p>
    <w:p w14:paraId="75933741" w14:textId="77777777" w:rsidR="003A6F42" w:rsidRPr="00AC4724" w:rsidRDefault="003A6F42" w:rsidP="003A6F4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6"/>
        </w:rPr>
      </w:pPr>
      <w:r w:rsidRPr="00AC4724">
        <w:rPr>
          <w:rFonts w:ascii="Garamond" w:hAnsi="Garamond"/>
          <w:b/>
          <w:smallCaps/>
          <w:sz w:val="36"/>
        </w:rPr>
        <w:t>Okresní soud v Trutnově</w:t>
      </w:r>
      <w:r w:rsidRPr="00AC4724">
        <w:rPr>
          <w:rFonts w:ascii="Garamond" w:hAnsi="Garamond"/>
          <w:b/>
          <w:sz w:val="36"/>
        </w:rPr>
        <w:t> </w:t>
      </w:r>
    </w:p>
    <w:p w14:paraId="2BBBB7B1" w14:textId="77777777" w:rsidR="003A6F42" w:rsidRPr="00AC4724" w:rsidRDefault="003A6F42" w:rsidP="003A6F4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sz w:val="32"/>
        </w:rPr>
      </w:pPr>
      <w:r w:rsidRPr="00AC4724">
        <w:rPr>
          <w:rFonts w:ascii="Garamond" w:hAnsi="Garamond"/>
        </w:rPr>
        <w:t> Nádražní 106/5, Trutnov </w:t>
      </w:r>
    </w:p>
    <w:p w14:paraId="5B82DD89" w14:textId="77777777" w:rsidR="003A6F42" w:rsidRPr="00AC4724" w:rsidRDefault="003A6F42" w:rsidP="003A6F42">
      <w:pPr>
        <w:spacing w:before="120" w:after="360"/>
        <w:jc w:val="center"/>
        <w:rPr>
          <w:rFonts w:ascii="Garamond" w:hAnsi="Garamond"/>
        </w:rPr>
      </w:pPr>
      <w:r w:rsidRPr="00AC4724">
        <w:rPr>
          <w:rFonts w:ascii="Garamond" w:hAnsi="Garamond"/>
        </w:rPr>
        <w:t>tel.: +420 499 857 231, fax: +420 499 813 054, e</w:t>
      </w:r>
      <w:r w:rsidRPr="00AC4724">
        <w:rPr>
          <w:rFonts w:ascii="Garamond" w:hAnsi="Garamond"/>
        </w:rPr>
        <w:noBreakHyphen/>
        <w:t xml:space="preserve">mail: podatelna@osoud.tru.justice.cz, </w:t>
      </w:r>
      <w:r w:rsidRPr="00AC4724">
        <w:rPr>
          <w:rFonts w:ascii="Garamond" w:hAnsi="Garamond"/>
          <w:szCs w:val="18"/>
        </w:rPr>
        <w:t>IDDS: 2c2abj3</w:t>
      </w:r>
    </w:p>
    <w:p w14:paraId="4679C19D" w14:textId="77777777" w:rsidR="003A6F42" w:rsidRPr="00AC4724" w:rsidRDefault="003A6F42" w:rsidP="003A6F42">
      <w:pPr>
        <w:pStyle w:val="Zkladntext30"/>
        <w:shd w:val="clear" w:color="auto" w:fill="auto"/>
        <w:spacing w:before="0" w:after="0" w:line="240" w:lineRule="exact"/>
      </w:pPr>
      <w:r w:rsidRPr="00AC4724">
        <w:t>Výroční zpráva za rok 2023 o poskytování informací dle zákona č, 106/1999 Sb.,</w:t>
      </w:r>
    </w:p>
    <w:tbl>
      <w:tblPr>
        <w:tblOverlap w:val="never"/>
        <w:tblW w:w="111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9"/>
        <w:gridCol w:w="2339"/>
        <w:gridCol w:w="3537"/>
      </w:tblGrid>
      <w:tr w:rsidR="003A6F42" w:rsidRPr="00AC4724" w14:paraId="51AFA257" w14:textId="77777777" w:rsidTr="003A6F42">
        <w:trPr>
          <w:trHeight w:val="73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56CA4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Počet podaných žádostí o informace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25A9CB" w14:textId="6DA3E9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90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EF9EE6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3A6F42" w:rsidRPr="00AC4724" w14:paraId="5426448B" w14:textId="77777777" w:rsidTr="003A6F42">
        <w:trPr>
          <w:trHeight w:val="51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3B3B4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(§18 odst. 1 písm. a)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41E0E5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DAF98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</w:tr>
      <w:tr w:rsidR="003A6F42" w:rsidRPr="00AC4724" w14:paraId="595C3D54" w14:textId="77777777" w:rsidTr="003A6F42">
        <w:trPr>
          <w:trHeight w:hRule="exact" w:val="6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2058BE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Žádosti vyhověno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F95F79" w14:textId="731F217C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76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D04E65" w14:textId="77777777" w:rsidR="003A6F42" w:rsidRPr="00AC4724" w:rsidRDefault="003A6F42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3A6F42" w:rsidRPr="00AC4724" w14:paraId="6EB68CAB" w14:textId="77777777" w:rsidTr="003A6F42">
        <w:trPr>
          <w:trHeight w:hRule="exact" w:val="73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998AE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AC4724">
              <w:rPr>
                <w:rStyle w:val="Zkladntext210pt"/>
              </w:rPr>
              <w:t>Počet vydaných rozhodnutí o odmítnutí žádosti (i částečném)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32AE4" w14:textId="73458EEF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13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A16B4F" w14:textId="66C0625E" w:rsidR="003A6F42" w:rsidRPr="00AC4724" w:rsidRDefault="003A6F42">
            <w:pPr>
              <w:framePr w:w="11088" w:wrap="notBeside" w:vAnchor="text" w:hAnchor="text" w:xAlign="center" w:y="451"/>
              <w:rPr>
                <w:rFonts w:ascii="Garamond" w:hAnsi="Garamond"/>
                <w:bCs/>
                <w:sz w:val="20"/>
                <w:szCs w:val="20"/>
              </w:rPr>
            </w:pPr>
            <w:r w:rsidRPr="00AC4724">
              <w:rPr>
                <w:rFonts w:ascii="Garamond" w:hAnsi="Garamond"/>
                <w:bCs/>
                <w:sz w:val="22"/>
                <w:szCs w:val="22"/>
              </w:rPr>
              <w:t xml:space="preserve">   </w:t>
            </w:r>
            <w:r w:rsidRPr="00AC4724">
              <w:rPr>
                <w:rFonts w:ascii="Garamond" w:hAnsi="Garamond"/>
                <w:bCs/>
                <w:sz w:val="20"/>
                <w:szCs w:val="20"/>
              </w:rPr>
              <w:t>3 x odmítnuto částečně</w:t>
            </w:r>
          </w:p>
          <w:p w14:paraId="2F9E808E" w14:textId="4E0521F0" w:rsidR="003A6F42" w:rsidRPr="00AC4724" w:rsidRDefault="003A6F42">
            <w:pPr>
              <w:framePr w:w="11088" w:wrap="notBeside" w:vAnchor="text" w:hAnchor="text" w:xAlign="center" w:y="451"/>
              <w:rPr>
                <w:rFonts w:ascii="Arial Unicode MS" w:hAnsi="Arial Unicode MS"/>
                <w:sz w:val="10"/>
                <w:szCs w:val="10"/>
              </w:rPr>
            </w:pPr>
            <w:r w:rsidRPr="00AC4724">
              <w:rPr>
                <w:rFonts w:ascii="Garamond" w:hAnsi="Garamond"/>
                <w:bCs/>
                <w:sz w:val="20"/>
                <w:szCs w:val="20"/>
              </w:rPr>
              <w:t xml:space="preserve">  10 x odmítnuto úplně</w:t>
            </w:r>
          </w:p>
        </w:tc>
      </w:tr>
      <w:tr w:rsidR="003A6F42" w:rsidRPr="00AC4724" w14:paraId="5CC1343C" w14:textId="77777777" w:rsidTr="003A6F42">
        <w:trPr>
          <w:trHeight w:hRule="exact" w:val="71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3F6817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Žádost odložena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8930D1" w14:textId="47CDF5B8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22A282" w14:textId="77777777" w:rsidR="003A6F42" w:rsidRPr="00AC4724" w:rsidRDefault="003A6F42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3A6F42" w:rsidRPr="00AC4724" w14:paraId="5FFB5EDA" w14:textId="77777777" w:rsidTr="003A6F42">
        <w:trPr>
          <w:trHeight w:val="8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FDC7EC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9" w:lineRule="exact"/>
            </w:pPr>
            <w:r w:rsidRPr="00AC4724">
              <w:rPr>
                <w:rStyle w:val="Zkladntext210pt"/>
              </w:rPr>
              <w:t>Počet podaných odvolání (rozkladů) proti rozhodnuti o odmítnutí žádosti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B98AD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1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D0D14" w14:textId="0325C84F" w:rsidR="003A6F42" w:rsidRPr="00AC4724" w:rsidRDefault="003A6F42">
            <w:pPr>
              <w:framePr w:w="11088" w:wrap="notBeside" w:vAnchor="text" w:hAnchor="text" w:xAlign="center" w:y="451"/>
              <w:rPr>
                <w:sz w:val="20"/>
                <w:szCs w:val="20"/>
              </w:rPr>
            </w:pPr>
            <w:r w:rsidRPr="00AC4724">
              <w:rPr>
                <w:rFonts w:ascii="Garamond" w:hAnsi="Garamond"/>
                <w:bCs/>
                <w:sz w:val="20"/>
                <w:szCs w:val="20"/>
              </w:rPr>
              <w:t xml:space="preserve">Odvolání posouzeno odvolacím orgánem </w:t>
            </w:r>
            <w:proofErr w:type="spellStart"/>
            <w:r w:rsidRPr="00AC4724">
              <w:rPr>
                <w:rFonts w:ascii="Garamond" w:hAnsi="Garamond"/>
                <w:bCs/>
                <w:sz w:val="20"/>
                <w:szCs w:val="20"/>
              </w:rPr>
              <w:t>MSp</w:t>
            </w:r>
            <w:proofErr w:type="spellEnd"/>
            <w:r w:rsidRPr="00AC4724">
              <w:rPr>
                <w:rFonts w:ascii="Garamond" w:hAnsi="Garamond"/>
                <w:bCs/>
                <w:sz w:val="20"/>
                <w:szCs w:val="20"/>
              </w:rPr>
              <w:t xml:space="preserve"> ČR tak, že se nejedná o odvolání</w:t>
            </w:r>
          </w:p>
        </w:tc>
      </w:tr>
      <w:tr w:rsidR="003A6F42" w:rsidRPr="00AC4724" w14:paraId="57A00359" w14:textId="77777777" w:rsidTr="003A6F42">
        <w:trPr>
          <w:trHeight w:val="52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2BFF0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 18 odst. 1 písni, b)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3A45DC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6E370" w14:textId="77777777" w:rsidR="003A6F42" w:rsidRPr="00AC4724" w:rsidRDefault="003A6F42">
            <w:pPr>
              <w:rPr>
                <w:color w:val="000000"/>
                <w:sz w:val="20"/>
                <w:szCs w:val="20"/>
                <w:lang w:bidi="cs-CZ"/>
              </w:rPr>
            </w:pPr>
          </w:p>
        </w:tc>
      </w:tr>
      <w:tr w:rsidR="003A6F42" w:rsidRPr="00AC4724" w14:paraId="2E477738" w14:textId="77777777" w:rsidTr="003A6F42">
        <w:trPr>
          <w:trHeight w:hRule="exact" w:val="104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D47FF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AC4724">
              <w:rPr>
                <w:rStyle w:val="Zkladntext210pt"/>
              </w:rPr>
              <w:t>Opis podstatných částí každého rozsudku soudu ve věci přezkoumání zákonnosti rozhodnutí povinného subjektu o odmítnuti žádosti o poskytnuti informace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AFD33D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3A6F42" w:rsidRPr="00AC4724" w14:paraId="59CA8101" w14:textId="77777777" w:rsidTr="003A6F42">
        <w:trPr>
          <w:trHeight w:val="5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571B2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(§18 odst. 1 písm. c) zákona)</w:t>
            </w:r>
          </w:p>
        </w:tc>
        <w:tc>
          <w:tcPr>
            <w:tcW w:w="9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D775AE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</w:tr>
      <w:tr w:rsidR="003A6F42" w:rsidRPr="00AC4724" w14:paraId="503DCD27" w14:textId="77777777" w:rsidTr="003A6F42">
        <w:trPr>
          <w:trHeight w:hRule="exact" w:val="103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C3F9AD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52" w:lineRule="exact"/>
            </w:pPr>
            <w:r w:rsidRPr="00AC4724">
              <w:rPr>
                <w:rStyle w:val="Zkladntext210pt"/>
              </w:rPr>
              <w:t>Přehled výdajů vynaložených povinným subjektem v souvislosti se soudními řízeními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4E346C" w14:textId="77777777" w:rsidR="003A6F42" w:rsidRPr="00AC4724" w:rsidRDefault="003A6F42">
            <w:pPr>
              <w:framePr w:w="11088" w:wrap="notBeside" w:vAnchor="text" w:hAnchor="text" w:xAlign="center" w:y="451"/>
              <w:rPr>
                <w:sz w:val="10"/>
                <w:szCs w:val="10"/>
              </w:rPr>
            </w:pPr>
          </w:p>
        </w:tc>
      </w:tr>
      <w:tr w:rsidR="003A6F42" w:rsidRPr="00AC4724" w14:paraId="16453EAC" w14:textId="77777777" w:rsidTr="003A6F42">
        <w:trPr>
          <w:trHeight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F43AAA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(§18 odst. 1 písm. c) zákona)</w:t>
            </w:r>
          </w:p>
        </w:tc>
        <w:tc>
          <w:tcPr>
            <w:tcW w:w="9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7B825E" w14:textId="77777777" w:rsidR="003A6F42" w:rsidRPr="00AC4724" w:rsidRDefault="003A6F42">
            <w:pPr>
              <w:rPr>
                <w:color w:val="000000"/>
                <w:sz w:val="10"/>
                <w:szCs w:val="10"/>
                <w:lang w:bidi="cs-CZ"/>
              </w:rPr>
            </w:pPr>
          </w:p>
        </w:tc>
      </w:tr>
      <w:tr w:rsidR="003A6F42" w:rsidRPr="00AC4724" w14:paraId="3E3B72F6" w14:textId="77777777" w:rsidTr="003A6F42">
        <w:trPr>
          <w:trHeight w:val="61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81FCE3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Výčet poskytnutých výhradních licencí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CF7758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222D94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</w:p>
        </w:tc>
      </w:tr>
      <w:tr w:rsidR="003A6F42" w:rsidRPr="00AC4724" w14:paraId="137AA7A6" w14:textId="77777777" w:rsidTr="003A6F42">
        <w:trPr>
          <w:trHeight w:val="28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62C4D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 18 odst. 1 písm. d)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CE2CC9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8F84D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</w:tr>
      <w:tr w:rsidR="003A6F42" w:rsidRPr="00AC4724" w14:paraId="5B23A3CE" w14:textId="77777777" w:rsidTr="003A6F42">
        <w:trPr>
          <w:trHeight w:val="6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7E4094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Počet stížnosti podaných podle § 16a zákona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804D39" w14:textId="2AA3D2DB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F18B5" w14:textId="69DCD733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  <w:jc w:val="left"/>
            </w:pPr>
          </w:p>
        </w:tc>
      </w:tr>
      <w:tr w:rsidR="003A6F42" w:rsidRPr="00AC4724" w14:paraId="6051B36F" w14:textId="77777777" w:rsidTr="003A6F42">
        <w:trPr>
          <w:trHeight w:val="93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4FFDB1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 18 odst. 1 písm. e)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C41955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CCE43" w14:textId="77777777" w:rsidR="003A6F42" w:rsidRPr="00AC4724" w:rsidRDefault="003A6F42">
            <w:pPr>
              <w:rPr>
                <w:rFonts w:eastAsia="Times New Roman"/>
                <w:b/>
                <w:bCs/>
                <w:sz w:val="21"/>
                <w:szCs w:val="21"/>
                <w:lang w:bidi="cs-CZ"/>
              </w:rPr>
            </w:pPr>
          </w:p>
        </w:tc>
      </w:tr>
      <w:tr w:rsidR="003A6F42" w:rsidRPr="00AC4724" w14:paraId="17AE08D7" w14:textId="77777777" w:rsidTr="003A6F42">
        <w:trPr>
          <w:trHeight w:hRule="exact" w:val="86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D9406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Další informace vztahující se k uplatňování zákona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76D5" w14:textId="77777777" w:rsidR="003A6F42" w:rsidRPr="00AC4724" w:rsidRDefault="003A6F42">
            <w:pPr>
              <w:framePr w:w="11088" w:wrap="notBeside" w:vAnchor="text" w:hAnchor="text" w:xAlign="center" w:y="451"/>
              <w:rPr>
                <w:rFonts w:ascii="Garamond" w:hAnsi="Garamond"/>
              </w:rPr>
            </w:pPr>
          </w:p>
          <w:p w14:paraId="044F9C41" w14:textId="77777777" w:rsidR="003A6F42" w:rsidRPr="00AC4724" w:rsidRDefault="003A6F42">
            <w:pPr>
              <w:framePr w:w="11088" w:wrap="notBeside" w:vAnchor="text" w:hAnchor="text" w:xAlign="center" w:y="451"/>
              <w:rPr>
                <w:rFonts w:ascii="Garamond" w:hAnsi="Garamond"/>
              </w:rPr>
            </w:pPr>
            <w:r w:rsidRPr="00AC4724">
              <w:rPr>
                <w:rFonts w:ascii="Garamond" w:hAnsi="Garamond"/>
                <w:sz w:val="22"/>
                <w:szCs w:val="22"/>
              </w:rPr>
              <w:t>Další informace poskytované infocentrem</w:t>
            </w:r>
          </w:p>
          <w:p w14:paraId="7D2A190A" w14:textId="7501A743" w:rsidR="003A6F42" w:rsidRPr="00AC4724" w:rsidRDefault="003A6F42" w:rsidP="003A6F42">
            <w:pPr>
              <w:pStyle w:val="Odstavecseseznamem"/>
              <w:framePr w:w="11088" w:wrap="notBeside" w:vAnchor="text" w:hAnchor="text" w:xAlign="center" w:y="451"/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szCs w:val="22"/>
              </w:rPr>
            </w:pPr>
            <w:r w:rsidRPr="00AC4724">
              <w:rPr>
                <w:sz w:val="22"/>
                <w:szCs w:val="22"/>
              </w:rPr>
              <w:t>lustrace – 129 žádostí</w:t>
            </w:r>
          </w:p>
          <w:p w14:paraId="530F9403" w14:textId="2F8DD2F1" w:rsidR="003A6F42" w:rsidRPr="00AC4724" w:rsidRDefault="003A6F42" w:rsidP="003A6F42">
            <w:pPr>
              <w:pStyle w:val="Odstavecseseznamem"/>
              <w:framePr w:w="11088" w:wrap="notBeside" w:vAnchor="text" w:hAnchor="text" w:xAlign="center" w:y="451"/>
              <w:widowControl w:val="0"/>
              <w:numPr>
                <w:ilvl w:val="0"/>
                <w:numId w:val="2"/>
              </w:numPr>
              <w:spacing w:after="0"/>
              <w:jc w:val="left"/>
              <w:rPr>
                <w:szCs w:val="22"/>
              </w:rPr>
            </w:pPr>
            <w:r w:rsidRPr="00AC4724">
              <w:rPr>
                <w:sz w:val="22"/>
                <w:szCs w:val="22"/>
              </w:rPr>
              <w:t>ostatní informace – 159 žádostí</w:t>
            </w:r>
          </w:p>
        </w:tc>
      </w:tr>
      <w:tr w:rsidR="003A6F42" w:rsidRPr="00AC4724" w14:paraId="01C5AA5B" w14:textId="77777777" w:rsidTr="003A6F42">
        <w:trPr>
          <w:trHeight w:val="5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95DA1B" w14:textId="77777777" w:rsidR="003A6F42" w:rsidRPr="00AC4724" w:rsidRDefault="003A6F42">
            <w:pPr>
              <w:pStyle w:val="Zkladntext20"/>
              <w:framePr w:w="11088" w:wrap="notBeside" w:vAnchor="text" w:hAnchor="text" w:xAlign="center" w:y="451"/>
              <w:shd w:val="clear" w:color="auto" w:fill="auto"/>
              <w:spacing w:after="0" w:line="200" w:lineRule="exact"/>
            </w:pPr>
            <w:r w:rsidRPr="00AC4724">
              <w:rPr>
                <w:rStyle w:val="Zkladntext210pt"/>
              </w:rPr>
              <w:t>(§18 odst. 1 písm. f) zákona)</w:t>
            </w:r>
          </w:p>
        </w:tc>
        <w:tc>
          <w:tcPr>
            <w:tcW w:w="9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DCE18D" w14:textId="77777777" w:rsidR="003A6F42" w:rsidRPr="00AC4724" w:rsidRDefault="003A6F42">
            <w:pPr>
              <w:rPr>
                <w:rFonts w:ascii="Garamond" w:hAnsi="Garamond"/>
                <w:color w:val="000000"/>
                <w:lang w:bidi="cs-CZ"/>
              </w:rPr>
            </w:pPr>
          </w:p>
        </w:tc>
      </w:tr>
    </w:tbl>
    <w:p w14:paraId="17250727" w14:textId="77777777" w:rsidR="003A6F42" w:rsidRPr="00AC4724" w:rsidRDefault="003A6F42" w:rsidP="003A6F42">
      <w:pPr>
        <w:framePr w:w="11088" w:wrap="notBeside" w:vAnchor="text" w:hAnchor="text" w:xAlign="center" w:y="451"/>
        <w:rPr>
          <w:rFonts w:ascii="Arial Unicode MS" w:hAnsi="Arial Unicode MS" w:cs="Arial Unicode MS"/>
          <w:color w:val="000000"/>
          <w:sz w:val="2"/>
          <w:szCs w:val="2"/>
          <w:lang w:bidi="cs-CZ"/>
        </w:rPr>
      </w:pPr>
    </w:p>
    <w:p w14:paraId="02902F74" w14:textId="77777777" w:rsidR="003A6F42" w:rsidRPr="00AC4724" w:rsidRDefault="003A6F42" w:rsidP="003A6F42">
      <w:pPr>
        <w:pStyle w:val="Zkladntext30"/>
        <w:shd w:val="clear" w:color="auto" w:fill="auto"/>
        <w:spacing w:before="0" w:after="0" w:line="240" w:lineRule="exact"/>
        <w:rPr>
          <w:sz w:val="24"/>
          <w:szCs w:val="24"/>
        </w:rPr>
      </w:pPr>
      <w:r w:rsidRPr="00AC4724">
        <w:t>o svobodném přístupu k informacím</w:t>
      </w:r>
    </w:p>
    <w:p w14:paraId="707915CF" w14:textId="77777777" w:rsidR="003A6F42" w:rsidRPr="00AC4724" w:rsidRDefault="003A6F42" w:rsidP="003A6F42">
      <w:pPr>
        <w:rPr>
          <w:sz w:val="2"/>
          <w:szCs w:val="2"/>
        </w:rPr>
      </w:pPr>
    </w:p>
    <w:p w14:paraId="70468788" w14:textId="77777777" w:rsidR="003A6F42" w:rsidRPr="00AC4724" w:rsidRDefault="003A6F42" w:rsidP="003A6F42">
      <w:pPr>
        <w:rPr>
          <w:sz w:val="2"/>
          <w:szCs w:val="2"/>
        </w:rPr>
      </w:pPr>
    </w:p>
    <w:p w14:paraId="6C29E079" w14:textId="77777777" w:rsidR="00F02A84" w:rsidRPr="00AC4724" w:rsidRDefault="00F02A84">
      <w:pPr>
        <w:rPr>
          <w:rFonts w:ascii="Garamond" w:hAnsi="Garamond" w:cs="Arial"/>
        </w:rPr>
      </w:pPr>
    </w:p>
    <w:p w14:paraId="1D957CB1" w14:textId="77777777" w:rsidR="003B4CEB" w:rsidRPr="00AC4724" w:rsidRDefault="003B4CEB">
      <w:pPr>
        <w:rPr>
          <w:rFonts w:ascii="Garamond" w:hAnsi="Garamond" w:cs="Arial"/>
        </w:rPr>
      </w:pPr>
    </w:p>
    <w:p w14:paraId="0ADD5A29" w14:textId="77777777" w:rsidR="003B4CEB" w:rsidRPr="00AC4724" w:rsidRDefault="003B4CEB">
      <w:pPr>
        <w:rPr>
          <w:rFonts w:ascii="Garamond" w:hAnsi="Garamond" w:cs="Arial"/>
          <w:sz w:val="22"/>
          <w:szCs w:val="22"/>
        </w:rPr>
      </w:pPr>
    </w:p>
    <w:sectPr w:rsidR="003B4CEB" w:rsidRPr="00AC4724" w:rsidSect="003A6F42">
      <w:footerReference w:type="default" r:id="rId7"/>
      <w:pgSz w:w="11906" w:h="16838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510E" w14:textId="77777777" w:rsidR="00BF082D" w:rsidRDefault="00BF082D">
      <w:r>
        <w:separator/>
      </w:r>
    </w:p>
  </w:endnote>
  <w:endnote w:type="continuationSeparator" w:id="0">
    <w:p w14:paraId="14E7E012" w14:textId="77777777" w:rsidR="00BF082D" w:rsidRDefault="00BF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77B7" w14:textId="77777777" w:rsidR="0032186D" w:rsidRPr="0032186D" w:rsidRDefault="0032186D" w:rsidP="0032186D">
    <w:pPr>
      <w:rPr>
        <w:rFonts w:ascii="Garamond" w:hAnsi="Garamond" w:cs="Arial"/>
        <w:sz w:val="22"/>
        <w:szCs w:val="22"/>
      </w:rPr>
    </w:pPr>
  </w:p>
  <w:p w14:paraId="3F878478" w14:textId="77777777" w:rsidR="0032186D" w:rsidRDefault="00321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AE0B" w14:textId="77777777" w:rsidR="00BF082D" w:rsidRDefault="00BF082D">
      <w:r>
        <w:separator/>
      </w:r>
    </w:p>
  </w:footnote>
  <w:footnote w:type="continuationSeparator" w:id="0">
    <w:p w14:paraId="212F538C" w14:textId="77777777" w:rsidR="00BF082D" w:rsidRDefault="00BF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4D8B"/>
    <w:multiLevelType w:val="hybridMultilevel"/>
    <w:tmpl w:val="FFFFFFFF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80401"/>
    <w:multiLevelType w:val="hybridMultilevel"/>
    <w:tmpl w:val="FB989808"/>
    <w:lvl w:ilvl="0" w:tplc="6CA8D834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04760">
    <w:abstractNumId w:val="0"/>
  </w:num>
  <w:num w:numId="2" w16cid:durableId="103863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 593 2025/01/16 11:53:28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senatu  = 35 AND A.druh_vec  = 'SPR' AND A.bc_vec  = 51 AND A.rocnik  = 2025)"/>
    <w:docVar w:name="SOUBOR_DOC" w:val="C:\TMP\"/>
    <w:docVar w:name="TYP_SOUBORU" w:val="RTF"/>
  </w:docVars>
  <w:rsids>
    <w:rsidRoot w:val="00AD3E36"/>
    <w:rsid w:val="00001F50"/>
    <w:rsid w:val="001D0709"/>
    <w:rsid w:val="002912D4"/>
    <w:rsid w:val="002B40A1"/>
    <w:rsid w:val="002D34E0"/>
    <w:rsid w:val="00314C2F"/>
    <w:rsid w:val="0032186D"/>
    <w:rsid w:val="003A6F42"/>
    <w:rsid w:val="003B4CEB"/>
    <w:rsid w:val="004709E2"/>
    <w:rsid w:val="005265F8"/>
    <w:rsid w:val="005E0E1A"/>
    <w:rsid w:val="00755C63"/>
    <w:rsid w:val="00814D1D"/>
    <w:rsid w:val="00832A87"/>
    <w:rsid w:val="00AC4724"/>
    <w:rsid w:val="00AD3E36"/>
    <w:rsid w:val="00B70AB1"/>
    <w:rsid w:val="00BF082D"/>
    <w:rsid w:val="00C92E61"/>
    <w:rsid w:val="00CD24DE"/>
    <w:rsid w:val="00D04F8E"/>
    <w:rsid w:val="00D7260C"/>
    <w:rsid w:val="00DF5090"/>
    <w:rsid w:val="00E37EFA"/>
    <w:rsid w:val="00F02A84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0364B"/>
  <w14:defaultImageDpi w14:val="0"/>
  <w15:docId w15:val="{660EA973-1E24-46E1-92E6-503FFA3B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eastAsia="Arial Unicode MS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right" w:pos="4536"/>
        <w:tab w:val="left" w:pos="7230"/>
      </w:tabs>
      <w:autoSpaceDE/>
      <w:autoSpaceDN/>
      <w:adjustRightInd/>
      <w:jc w:val="right"/>
      <w:outlineLvl w:val="5"/>
    </w:pPr>
    <w:rPr>
      <w:rFonts w:ascii="Arial" w:eastAsia="Arial Unicode MS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A84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0"/>
    </w:rPr>
  </w:style>
  <w:style w:type="character" w:customStyle="1" w:styleId="Zkladntext2">
    <w:name w:val="Základní text (2)_"/>
    <w:link w:val="Zkladntext20"/>
    <w:locked/>
    <w:rsid w:val="003A6F42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6F42"/>
    <w:pPr>
      <w:widowControl w:val="0"/>
      <w:shd w:val="clear" w:color="auto" w:fill="FFFFFF"/>
      <w:autoSpaceDE/>
      <w:autoSpaceDN/>
      <w:adjustRightInd/>
      <w:spacing w:after="180" w:line="0" w:lineRule="atLeast"/>
      <w:jc w:val="center"/>
    </w:pPr>
    <w:rPr>
      <w:rFonts w:eastAsia="Times New Roman"/>
      <w:b/>
      <w:bCs/>
      <w:sz w:val="21"/>
      <w:szCs w:val="21"/>
    </w:rPr>
  </w:style>
  <w:style w:type="character" w:customStyle="1" w:styleId="Zkladntext3">
    <w:name w:val="Základní text (3)_"/>
    <w:link w:val="Zkladntext30"/>
    <w:locked/>
    <w:rsid w:val="003A6F4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A6F42"/>
    <w:pPr>
      <w:widowControl w:val="0"/>
      <w:shd w:val="clear" w:color="auto" w:fill="FFFFFF"/>
      <w:autoSpaceDE/>
      <w:autoSpaceDN/>
      <w:adjustRightInd/>
      <w:spacing w:before="540" w:after="60" w:line="0" w:lineRule="atLeast"/>
      <w:jc w:val="center"/>
    </w:pPr>
    <w:rPr>
      <w:rFonts w:eastAsia="Times New Roman"/>
      <w:b/>
      <w:bCs/>
      <w:sz w:val="22"/>
      <w:szCs w:val="22"/>
    </w:rPr>
  </w:style>
  <w:style w:type="character" w:customStyle="1" w:styleId="Zkladntext210pt">
    <w:name w:val="Základní text (2) + 10 pt"/>
    <w:aliases w:val="Ne tučné"/>
    <w:rsid w:val="003A6F42"/>
    <w:rPr>
      <w:rFonts w:ascii="Times New Roman" w:eastAsia="Times New Roman" w:hAnsi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Štočková Jitka</cp:lastModifiedBy>
  <cp:revision>4</cp:revision>
  <cp:lastPrinted>2025-01-16T11:01:00Z</cp:lastPrinted>
  <dcterms:created xsi:type="dcterms:W3CDTF">2025-01-16T10:58:00Z</dcterms:created>
  <dcterms:modified xsi:type="dcterms:W3CDTF">2025-01-16T11:03:00Z</dcterms:modified>
</cp:coreProperties>
</file>