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B6F3" w14:textId="77B0BFFB" w:rsidR="00B61020" w:rsidRPr="0004790E" w:rsidRDefault="00F02A84" w:rsidP="00B61020">
      <w:pPr>
        <w:pBdr>
          <w:bottom w:val="single" w:sz="4" w:space="1" w:color="auto"/>
        </w:pBdr>
        <w:jc w:val="right"/>
        <w:rPr>
          <w:rFonts w:eastAsia="Times New Roman"/>
          <w:b/>
          <w:bCs/>
        </w:rPr>
      </w:pPr>
      <w:r w:rsidRPr="0004790E">
        <w:rPr>
          <w:rFonts w:ascii="Garamond" w:hAnsi="Garamond"/>
          <w:b/>
          <w:smallCaps/>
          <w:color w:val="000000"/>
          <w:sz w:val="36"/>
        </w:rPr>
        <w:t> </w:t>
      </w:r>
      <w:r w:rsidR="00B61020" w:rsidRPr="0004790E">
        <w:rPr>
          <w:rFonts w:eastAsia="Times New Roman"/>
          <w:b/>
          <w:bCs/>
          <w:sz w:val="22"/>
          <w:szCs w:val="22"/>
        </w:rPr>
        <w:t xml:space="preserve">35 </w:t>
      </w:r>
      <w:proofErr w:type="spellStart"/>
      <w:r w:rsidR="00B61020" w:rsidRPr="0004790E">
        <w:rPr>
          <w:rFonts w:eastAsia="Times New Roman"/>
          <w:b/>
          <w:bCs/>
          <w:sz w:val="22"/>
          <w:szCs w:val="22"/>
        </w:rPr>
        <w:t>Spr</w:t>
      </w:r>
      <w:proofErr w:type="spellEnd"/>
      <w:r w:rsidR="00B61020" w:rsidRPr="0004790E">
        <w:rPr>
          <w:rFonts w:eastAsia="Times New Roman"/>
          <w:b/>
          <w:bCs/>
          <w:sz w:val="22"/>
          <w:szCs w:val="22"/>
        </w:rPr>
        <w:t xml:space="preserve"> 55/2026</w:t>
      </w:r>
    </w:p>
    <w:p w14:paraId="410C5AEC" w14:textId="77777777" w:rsidR="00B61020" w:rsidRPr="0004790E" w:rsidRDefault="00B61020" w:rsidP="00B61020">
      <w:pPr>
        <w:pBdr>
          <w:bottom w:val="single" w:sz="4" w:space="1" w:color="auto"/>
        </w:pBdr>
        <w:jc w:val="center"/>
        <w:rPr>
          <w:rFonts w:ascii="Garamond" w:eastAsia="Times New Roman" w:hAnsi="Garamond"/>
          <w:b/>
          <w:smallCaps/>
          <w:sz w:val="36"/>
        </w:rPr>
      </w:pPr>
      <w:r w:rsidRPr="0004790E">
        <w:rPr>
          <w:rFonts w:ascii="Garamond" w:eastAsia="Times New Roman" w:hAnsi="Garamond"/>
          <w:b/>
          <w:smallCaps/>
          <w:sz w:val="36"/>
        </w:rPr>
        <w:t>Okresní soud v Trutnově</w:t>
      </w:r>
      <w:r w:rsidRPr="0004790E">
        <w:rPr>
          <w:rFonts w:ascii="Garamond" w:eastAsia="Times New Roman" w:hAnsi="Garamond"/>
          <w:b/>
          <w:sz w:val="36"/>
        </w:rPr>
        <w:t> </w:t>
      </w:r>
    </w:p>
    <w:p w14:paraId="1208F6FD" w14:textId="77777777" w:rsidR="00B61020" w:rsidRPr="0004790E" w:rsidRDefault="00B61020" w:rsidP="00B61020">
      <w:pPr>
        <w:pBdr>
          <w:bottom w:val="single" w:sz="4" w:space="1" w:color="auto"/>
        </w:pBdr>
        <w:jc w:val="center"/>
        <w:rPr>
          <w:rFonts w:ascii="Garamond" w:eastAsia="Times New Roman" w:hAnsi="Garamond"/>
          <w:b/>
          <w:smallCaps/>
          <w:sz w:val="32"/>
        </w:rPr>
      </w:pPr>
      <w:r w:rsidRPr="0004790E">
        <w:rPr>
          <w:rFonts w:ascii="Garamond" w:eastAsia="Times New Roman" w:hAnsi="Garamond"/>
        </w:rPr>
        <w:t> Nádražní 106/5, Trutnov </w:t>
      </w:r>
    </w:p>
    <w:p w14:paraId="7CF806EC" w14:textId="77777777" w:rsidR="00B61020" w:rsidRPr="0004790E" w:rsidRDefault="00B61020" w:rsidP="00B61020">
      <w:pPr>
        <w:spacing w:before="120" w:after="360"/>
        <w:jc w:val="center"/>
        <w:rPr>
          <w:rFonts w:ascii="Garamond" w:eastAsia="Times New Roman" w:hAnsi="Garamond"/>
        </w:rPr>
      </w:pPr>
      <w:r w:rsidRPr="0004790E">
        <w:rPr>
          <w:rFonts w:ascii="Garamond" w:eastAsia="Times New Roman" w:hAnsi="Garamond"/>
        </w:rPr>
        <w:t>tel.: +420 499 857 231, fax: +420 499 813 054, e</w:t>
      </w:r>
      <w:r w:rsidRPr="0004790E">
        <w:rPr>
          <w:rFonts w:ascii="Garamond" w:eastAsia="Times New Roman" w:hAnsi="Garamond"/>
        </w:rPr>
        <w:noBreakHyphen/>
        <w:t xml:space="preserve">mail: podatelna@osoud.tru.justice.cz, </w:t>
      </w:r>
      <w:r w:rsidRPr="0004790E">
        <w:rPr>
          <w:rFonts w:ascii="Garamond" w:eastAsia="Times New Roman" w:hAnsi="Garamond"/>
          <w:szCs w:val="18"/>
        </w:rPr>
        <w:t>IDDS: 2c2abj3</w:t>
      </w:r>
    </w:p>
    <w:p w14:paraId="522E82B8" w14:textId="0BC9C129" w:rsidR="00B61020" w:rsidRPr="0004790E" w:rsidRDefault="00B61020" w:rsidP="00B61020">
      <w:pPr>
        <w:widowControl w:val="0"/>
        <w:autoSpaceDE/>
        <w:autoSpaceDN/>
        <w:adjustRightInd/>
        <w:spacing w:line="240" w:lineRule="exact"/>
        <w:jc w:val="center"/>
        <w:rPr>
          <w:rFonts w:eastAsia="Times New Roman"/>
          <w:b/>
          <w:bCs/>
          <w:sz w:val="22"/>
          <w:szCs w:val="22"/>
        </w:rPr>
      </w:pPr>
      <w:r w:rsidRPr="0004790E">
        <w:rPr>
          <w:rFonts w:eastAsia="Times New Roman"/>
          <w:b/>
          <w:bCs/>
          <w:sz w:val="22"/>
          <w:szCs w:val="22"/>
        </w:rPr>
        <w:t>Výroční zpráva za rok 202</w:t>
      </w:r>
      <w:r w:rsidR="003507AE" w:rsidRPr="0004790E">
        <w:rPr>
          <w:rFonts w:eastAsia="Times New Roman"/>
          <w:b/>
          <w:bCs/>
          <w:sz w:val="22"/>
          <w:szCs w:val="22"/>
        </w:rPr>
        <w:t>5</w:t>
      </w:r>
      <w:r w:rsidRPr="0004790E">
        <w:rPr>
          <w:rFonts w:eastAsia="Times New Roman"/>
          <w:b/>
          <w:bCs/>
          <w:sz w:val="22"/>
          <w:szCs w:val="22"/>
        </w:rPr>
        <w:t xml:space="preserve"> o poskytování informací dle zákona č, 106/1999 Sb.,</w:t>
      </w:r>
    </w:p>
    <w:tbl>
      <w:tblPr>
        <w:tblOverlap w:val="never"/>
        <w:tblW w:w="111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9"/>
        <w:gridCol w:w="2339"/>
        <w:gridCol w:w="3537"/>
      </w:tblGrid>
      <w:tr w:rsidR="00B61020" w:rsidRPr="0004790E" w14:paraId="395AA340" w14:textId="77777777" w:rsidTr="00B61020">
        <w:trPr>
          <w:trHeight w:val="73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59B7C4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Počet podaných žádostí o informace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EBBBC2" w14:textId="2D7F4042" w:rsidR="00B61020" w:rsidRPr="0004790E" w:rsidRDefault="006D60B8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86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F8EEE59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B61020" w:rsidRPr="0004790E" w14:paraId="6530DD3A" w14:textId="77777777" w:rsidTr="00B61020">
        <w:trPr>
          <w:trHeight w:val="513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359CB3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(§18 odst. 1 písm. a) zákona)</w:t>
            </w: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4C95FAF" w14:textId="77777777" w:rsidR="00B61020" w:rsidRPr="0004790E" w:rsidRDefault="00B61020" w:rsidP="00B61020">
            <w:pPr>
              <w:autoSpaceDE/>
              <w:autoSpaceDN/>
              <w:adjustRightInd/>
              <w:spacing w:line="276" w:lineRule="auto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8A28D" w14:textId="77777777" w:rsidR="00B61020" w:rsidRPr="0004790E" w:rsidRDefault="00B61020" w:rsidP="00B61020">
            <w:pPr>
              <w:autoSpaceDE/>
              <w:autoSpaceDN/>
              <w:adjustRightInd/>
              <w:spacing w:line="276" w:lineRule="auto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B61020" w:rsidRPr="0004790E" w14:paraId="5F6763FB" w14:textId="77777777" w:rsidTr="00B61020">
        <w:trPr>
          <w:trHeight w:hRule="exact" w:val="63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A3EA64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Žádosti vyhověno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63BC86" w14:textId="6012792D" w:rsidR="00B61020" w:rsidRPr="0004790E" w:rsidRDefault="006D60B8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74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440B04" w14:textId="77777777" w:rsidR="00B61020" w:rsidRPr="0004790E" w:rsidRDefault="00B61020" w:rsidP="00B61020">
            <w:pPr>
              <w:framePr w:w="11088" w:wrap="notBeside" w:vAnchor="text" w:hAnchor="text" w:xAlign="center" w:y="451"/>
              <w:spacing w:line="276" w:lineRule="auto"/>
              <w:rPr>
                <w:rFonts w:eastAsia="Times New Roman"/>
                <w:sz w:val="10"/>
                <w:szCs w:val="10"/>
              </w:rPr>
            </w:pPr>
          </w:p>
        </w:tc>
      </w:tr>
      <w:tr w:rsidR="00B61020" w:rsidRPr="0004790E" w14:paraId="5DBDED4E" w14:textId="77777777" w:rsidTr="00B61020">
        <w:trPr>
          <w:trHeight w:hRule="exact" w:val="732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73719F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52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Počet vydaných rozhodnutí o odmítnutí žádosti (i částečném)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DAA7A6" w14:textId="322DE0E5" w:rsidR="00B61020" w:rsidRPr="0004790E" w:rsidRDefault="006D60B8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5E3856" w14:textId="5FC0E609" w:rsidR="00B61020" w:rsidRPr="0004790E" w:rsidRDefault="00B61020" w:rsidP="00B61020">
            <w:pPr>
              <w:framePr w:w="11088" w:wrap="notBeside" w:vAnchor="text" w:hAnchor="text" w:xAlign="center" w:y="451"/>
              <w:spacing w:line="276" w:lineRule="auto"/>
              <w:rPr>
                <w:rFonts w:ascii="Garamond" w:eastAsia="Times New Roman" w:hAnsi="Garamond"/>
                <w:bCs/>
                <w:sz w:val="20"/>
                <w:szCs w:val="20"/>
              </w:rPr>
            </w:pPr>
            <w:r w:rsidRPr="0004790E">
              <w:rPr>
                <w:rFonts w:ascii="Garamond" w:eastAsia="Times New Roman" w:hAnsi="Garamond"/>
                <w:bCs/>
                <w:sz w:val="22"/>
                <w:szCs w:val="22"/>
              </w:rPr>
              <w:t xml:space="preserve">   </w:t>
            </w:r>
            <w:r w:rsidR="006D60B8" w:rsidRPr="0004790E">
              <w:rPr>
                <w:rFonts w:ascii="Garamond" w:eastAsia="Times New Roman" w:hAnsi="Garamond"/>
                <w:bCs/>
                <w:sz w:val="20"/>
                <w:szCs w:val="20"/>
              </w:rPr>
              <w:t>2</w:t>
            </w:r>
            <w:r w:rsidRPr="0004790E">
              <w:rPr>
                <w:rFonts w:ascii="Garamond" w:eastAsia="Times New Roman" w:hAnsi="Garamond"/>
                <w:bCs/>
                <w:sz w:val="20"/>
                <w:szCs w:val="20"/>
              </w:rPr>
              <w:t xml:space="preserve"> x odmítnuto částečně</w:t>
            </w:r>
          </w:p>
          <w:p w14:paraId="27A41B74" w14:textId="00C63787" w:rsidR="00B61020" w:rsidRPr="0004790E" w:rsidRDefault="00B61020" w:rsidP="00B61020">
            <w:pPr>
              <w:framePr w:w="11088" w:wrap="notBeside" w:vAnchor="text" w:hAnchor="text" w:xAlign="center" w:y="451"/>
              <w:spacing w:line="276" w:lineRule="auto"/>
              <w:rPr>
                <w:rFonts w:ascii="Arial Unicode MS" w:eastAsia="Times New Roman" w:hAnsi="Arial Unicode MS"/>
                <w:sz w:val="10"/>
                <w:szCs w:val="10"/>
              </w:rPr>
            </w:pPr>
            <w:r w:rsidRPr="0004790E">
              <w:rPr>
                <w:rFonts w:ascii="Garamond" w:eastAsia="Times New Roman" w:hAnsi="Garamond"/>
                <w:bCs/>
                <w:sz w:val="20"/>
                <w:szCs w:val="20"/>
              </w:rPr>
              <w:t xml:space="preserve"> </w:t>
            </w:r>
            <w:r w:rsidR="006D60B8" w:rsidRPr="0004790E">
              <w:rPr>
                <w:rFonts w:ascii="Garamond" w:eastAsia="Times New Roman" w:hAnsi="Garamond"/>
                <w:bCs/>
                <w:sz w:val="20"/>
                <w:szCs w:val="20"/>
              </w:rPr>
              <w:t xml:space="preserve">  6</w:t>
            </w:r>
            <w:r w:rsidRPr="0004790E">
              <w:rPr>
                <w:rFonts w:ascii="Garamond" w:eastAsia="Times New Roman" w:hAnsi="Garamond"/>
                <w:bCs/>
                <w:sz w:val="20"/>
                <w:szCs w:val="20"/>
              </w:rPr>
              <w:t xml:space="preserve"> x odmítnuto úplně</w:t>
            </w:r>
          </w:p>
        </w:tc>
      </w:tr>
      <w:tr w:rsidR="00B61020" w:rsidRPr="0004790E" w14:paraId="42F91C7E" w14:textId="77777777" w:rsidTr="00B61020">
        <w:trPr>
          <w:trHeight w:hRule="exact" w:val="71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45C411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Žádost odložena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7FAE3F" w14:textId="542BCA8D" w:rsidR="00B61020" w:rsidRPr="0004790E" w:rsidRDefault="006D60B8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4C7A35" w14:textId="77777777" w:rsidR="00B61020" w:rsidRPr="0004790E" w:rsidRDefault="00B61020" w:rsidP="00B61020">
            <w:pPr>
              <w:framePr w:w="11088" w:wrap="notBeside" w:vAnchor="text" w:hAnchor="text" w:xAlign="center" w:y="451"/>
              <w:spacing w:line="276" w:lineRule="auto"/>
              <w:rPr>
                <w:rFonts w:eastAsia="Times New Roman"/>
                <w:sz w:val="10"/>
                <w:szCs w:val="10"/>
              </w:rPr>
            </w:pPr>
          </w:p>
        </w:tc>
      </w:tr>
      <w:tr w:rsidR="00B61020" w:rsidRPr="0004790E" w14:paraId="4262FC57" w14:textId="77777777" w:rsidTr="00B61020">
        <w:trPr>
          <w:trHeight w:val="894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C6F46C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59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Počet podaných odvolání (rozkladů) proti rozhodnuti o odmítnutí žádosti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9BCD98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1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B0B72" w14:textId="458CA44F" w:rsidR="00B61020" w:rsidRPr="0004790E" w:rsidRDefault="00B61020" w:rsidP="00B61020">
            <w:pPr>
              <w:framePr w:w="11088" w:wrap="notBeside" w:vAnchor="text" w:hAnchor="text" w:xAlign="center" w:y="451"/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04790E">
              <w:rPr>
                <w:rFonts w:ascii="Garamond" w:eastAsia="Times New Roman" w:hAnsi="Garamond"/>
                <w:bCs/>
                <w:sz w:val="20"/>
                <w:szCs w:val="20"/>
              </w:rPr>
              <w:t xml:space="preserve">Odvolání posouzeno odvolacím orgánem </w:t>
            </w:r>
            <w:proofErr w:type="spellStart"/>
            <w:r w:rsidRPr="0004790E">
              <w:rPr>
                <w:rFonts w:ascii="Garamond" w:eastAsia="Times New Roman" w:hAnsi="Garamond"/>
                <w:bCs/>
                <w:sz w:val="20"/>
                <w:szCs w:val="20"/>
              </w:rPr>
              <w:t>MSp</w:t>
            </w:r>
            <w:proofErr w:type="spellEnd"/>
            <w:r w:rsidRPr="0004790E">
              <w:rPr>
                <w:rFonts w:ascii="Garamond" w:eastAsia="Times New Roman" w:hAnsi="Garamond"/>
                <w:bCs/>
                <w:sz w:val="20"/>
                <w:szCs w:val="20"/>
              </w:rPr>
              <w:t xml:space="preserve"> ČR tak, že </w:t>
            </w:r>
            <w:r w:rsidR="006D60B8" w:rsidRPr="0004790E">
              <w:rPr>
                <w:rFonts w:ascii="Garamond" w:eastAsia="Times New Roman" w:hAnsi="Garamond"/>
                <w:bCs/>
                <w:sz w:val="20"/>
                <w:szCs w:val="20"/>
              </w:rPr>
              <w:t>bylo částečně odmítnuto, částečně vráceno k novému projednání – informace po odvolání částečně odmítnuta</w:t>
            </w:r>
          </w:p>
        </w:tc>
      </w:tr>
      <w:tr w:rsidR="00B61020" w:rsidRPr="0004790E" w14:paraId="7FB32222" w14:textId="77777777" w:rsidTr="00B61020">
        <w:trPr>
          <w:trHeight w:val="52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776CF8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(§ 18 odst. 1 písni, b) zákona)</w:t>
            </w: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9C5E5C" w14:textId="77777777" w:rsidR="00B61020" w:rsidRPr="0004790E" w:rsidRDefault="00B61020" w:rsidP="00B61020">
            <w:pPr>
              <w:autoSpaceDE/>
              <w:autoSpaceDN/>
              <w:adjustRightInd/>
              <w:spacing w:line="276" w:lineRule="auto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C90FD" w14:textId="77777777" w:rsidR="00B61020" w:rsidRPr="0004790E" w:rsidRDefault="00B61020" w:rsidP="00B61020">
            <w:pPr>
              <w:autoSpaceDE/>
              <w:autoSpaceDN/>
              <w:adjustRightInd/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61020" w:rsidRPr="0004790E" w14:paraId="3B0AA196" w14:textId="77777777" w:rsidTr="00B61020">
        <w:trPr>
          <w:trHeight w:hRule="exact" w:val="1049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317C99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52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Opis podstatných částí každého rozsudku soudu ve věci přezkoumání zákonnosti rozhodnutí povinného subjektu o odmítnuti žádosti o poskytnuti informace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385B202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B61020" w:rsidRPr="0004790E" w14:paraId="0FEF274D" w14:textId="77777777" w:rsidTr="00B61020">
        <w:trPr>
          <w:trHeight w:val="53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E5CD70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(§18 odst. 1 písm. c) zákona)</w:t>
            </w:r>
          </w:p>
        </w:tc>
        <w:tc>
          <w:tcPr>
            <w:tcW w:w="9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8070248" w14:textId="77777777" w:rsidR="00B61020" w:rsidRPr="0004790E" w:rsidRDefault="00B61020" w:rsidP="00B61020">
            <w:pPr>
              <w:autoSpaceDE/>
              <w:autoSpaceDN/>
              <w:adjustRightInd/>
              <w:spacing w:line="276" w:lineRule="auto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B61020" w:rsidRPr="0004790E" w14:paraId="2CD99590" w14:textId="77777777" w:rsidTr="00B61020">
        <w:trPr>
          <w:trHeight w:hRule="exact" w:val="103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C36FB7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52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Přehled výdajů vynaložených povinným subjektem v souvislosti se soudními řízeními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A1A8E8" w14:textId="77777777" w:rsidR="00B61020" w:rsidRPr="0004790E" w:rsidRDefault="00B61020" w:rsidP="00B61020">
            <w:pPr>
              <w:framePr w:w="11088" w:wrap="notBeside" w:vAnchor="text" w:hAnchor="text" w:xAlign="center" w:y="451"/>
              <w:spacing w:line="276" w:lineRule="auto"/>
              <w:rPr>
                <w:rFonts w:eastAsia="Times New Roman"/>
                <w:sz w:val="10"/>
                <w:szCs w:val="10"/>
              </w:rPr>
            </w:pPr>
          </w:p>
        </w:tc>
      </w:tr>
      <w:tr w:rsidR="00B61020" w:rsidRPr="0004790E" w14:paraId="46E17565" w14:textId="77777777" w:rsidTr="00B61020">
        <w:trPr>
          <w:trHeight w:val="5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4B8184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(§18 odst. 1 písm. c) zákona)</w:t>
            </w:r>
          </w:p>
        </w:tc>
        <w:tc>
          <w:tcPr>
            <w:tcW w:w="9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5B47461" w14:textId="77777777" w:rsidR="00B61020" w:rsidRPr="0004790E" w:rsidRDefault="00B61020" w:rsidP="00B61020">
            <w:pPr>
              <w:autoSpaceDE/>
              <w:autoSpaceDN/>
              <w:adjustRightInd/>
              <w:spacing w:line="276" w:lineRule="auto"/>
              <w:rPr>
                <w:rFonts w:eastAsia="Times New Roman"/>
                <w:sz w:val="10"/>
                <w:szCs w:val="10"/>
              </w:rPr>
            </w:pPr>
          </w:p>
        </w:tc>
      </w:tr>
      <w:tr w:rsidR="00B61020" w:rsidRPr="0004790E" w14:paraId="6C0616F1" w14:textId="77777777" w:rsidTr="00B61020">
        <w:trPr>
          <w:trHeight w:val="61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617A75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Výčet poskytnutých výhradních licencí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A3C162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0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3E8F24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B61020" w:rsidRPr="0004790E" w14:paraId="298F0BC9" w14:textId="77777777" w:rsidTr="00B61020">
        <w:trPr>
          <w:trHeight w:val="287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AB101A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(§ 18 odst. 1 písm. d) zákona)</w:t>
            </w: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9590EE" w14:textId="77777777" w:rsidR="00B61020" w:rsidRPr="0004790E" w:rsidRDefault="00B61020" w:rsidP="00B61020">
            <w:pPr>
              <w:autoSpaceDE/>
              <w:autoSpaceDN/>
              <w:adjustRightInd/>
              <w:spacing w:line="276" w:lineRule="auto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5F258" w14:textId="77777777" w:rsidR="00B61020" w:rsidRPr="0004790E" w:rsidRDefault="00B61020" w:rsidP="00B61020">
            <w:pPr>
              <w:autoSpaceDE/>
              <w:autoSpaceDN/>
              <w:adjustRightInd/>
              <w:spacing w:line="276" w:lineRule="auto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</w:tr>
      <w:tr w:rsidR="00B61020" w:rsidRPr="0004790E" w14:paraId="27E0E9B8" w14:textId="77777777" w:rsidTr="00B61020">
        <w:trPr>
          <w:trHeight w:val="62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C3F48F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Počet stížnosti podaných podle § 16a zákona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8A0A49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0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96193" w14:textId="77777777" w:rsidR="00B61020" w:rsidRPr="0004790E" w:rsidRDefault="00B61020" w:rsidP="00B61020">
            <w:pPr>
              <w:rPr>
                <w:rFonts w:eastAsia="Times New Roman"/>
              </w:rPr>
            </w:pPr>
          </w:p>
        </w:tc>
      </w:tr>
      <w:tr w:rsidR="00B61020" w:rsidRPr="0004790E" w14:paraId="529B33A6" w14:textId="77777777" w:rsidTr="00B61020">
        <w:trPr>
          <w:trHeight w:val="931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72FCD9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(§ 18 odst. 1 písm. e) zákona)</w:t>
            </w:r>
          </w:p>
        </w:tc>
        <w:tc>
          <w:tcPr>
            <w:tcW w:w="5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5B1C33" w14:textId="77777777" w:rsidR="00B61020" w:rsidRPr="0004790E" w:rsidRDefault="00B61020" w:rsidP="00B61020">
            <w:pPr>
              <w:autoSpaceDE/>
              <w:autoSpaceDN/>
              <w:adjustRightInd/>
              <w:spacing w:line="276" w:lineRule="auto"/>
              <w:rPr>
                <w:rFonts w:eastAsia="Times New Roman"/>
                <w:b/>
                <w:bCs/>
                <w:sz w:val="21"/>
                <w:szCs w:val="21"/>
              </w:rPr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55A4AC" w14:textId="77777777" w:rsidR="00B61020" w:rsidRPr="0004790E" w:rsidRDefault="00B61020" w:rsidP="00B61020">
            <w:pPr>
              <w:autoSpaceDE/>
              <w:autoSpaceDN/>
              <w:adjustRightInd/>
              <w:spacing w:line="276" w:lineRule="auto"/>
              <w:rPr>
                <w:rFonts w:eastAsia="Times New Roman"/>
              </w:rPr>
            </w:pPr>
          </w:p>
        </w:tc>
      </w:tr>
      <w:tr w:rsidR="00B61020" w:rsidRPr="0004790E" w14:paraId="56E2D2F6" w14:textId="77777777" w:rsidTr="00B61020">
        <w:trPr>
          <w:trHeight w:hRule="exact" w:val="86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1946FD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Další informace vztahující se k uplatňování zákona</w:t>
            </w:r>
          </w:p>
        </w:tc>
        <w:tc>
          <w:tcPr>
            <w:tcW w:w="5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3007" w14:textId="77777777" w:rsidR="00B61020" w:rsidRPr="0004790E" w:rsidRDefault="00B61020" w:rsidP="00B61020">
            <w:pPr>
              <w:framePr w:w="11088" w:wrap="notBeside" w:vAnchor="text" w:hAnchor="text" w:xAlign="center" w:y="451"/>
              <w:spacing w:line="276" w:lineRule="auto"/>
              <w:rPr>
                <w:rFonts w:ascii="Garamond" w:eastAsia="Times New Roman" w:hAnsi="Garamond"/>
              </w:rPr>
            </w:pPr>
          </w:p>
          <w:p w14:paraId="1AD04766" w14:textId="77777777" w:rsidR="00B61020" w:rsidRPr="0004790E" w:rsidRDefault="00B61020" w:rsidP="00B61020">
            <w:pPr>
              <w:framePr w:w="11088" w:wrap="notBeside" w:vAnchor="text" w:hAnchor="text" w:xAlign="center" w:y="451"/>
              <w:spacing w:line="276" w:lineRule="auto"/>
              <w:rPr>
                <w:rFonts w:ascii="Garamond" w:eastAsia="Times New Roman" w:hAnsi="Garamond"/>
              </w:rPr>
            </w:pPr>
            <w:r w:rsidRPr="0004790E">
              <w:rPr>
                <w:rFonts w:ascii="Garamond" w:eastAsia="Times New Roman" w:hAnsi="Garamond"/>
                <w:sz w:val="22"/>
                <w:szCs w:val="22"/>
              </w:rPr>
              <w:t>Další informace poskytované infocentrem</w:t>
            </w:r>
          </w:p>
          <w:p w14:paraId="434FD924" w14:textId="5CD5B7F4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contextualSpacing/>
              <w:rPr>
                <w:rFonts w:ascii="Garamond" w:eastAsia="Times New Roman" w:hAnsi="Garamond"/>
              </w:rPr>
            </w:pPr>
            <w:r w:rsidRPr="0004790E">
              <w:rPr>
                <w:rFonts w:ascii="Garamond" w:eastAsia="Times New Roman" w:hAnsi="Garamond"/>
                <w:sz w:val="22"/>
                <w:szCs w:val="22"/>
              </w:rPr>
              <w:t xml:space="preserve">lustrace – </w:t>
            </w:r>
            <w:r w:rsidR="00502F06" w:rsidRPr="0004790E">
              <w:rPr>
                <w:rFonts w:ascii="Garamond" w:eastAsia="Times New Roman" w:hAnsi="Garamond"/>
                <w:sz w:val="22"/>
                <w:szCs w:val="22"/>
              </w:rPr>
              <w:t>154</w:t>
            </w:r>
            <w:r w:rsidRPr="0004790E">
              <w:rPr>
                <w:rFonts w:ascii="Garamond" w:eastAsia="Times New Roman" w:hAnsi="Garamond"/>
                <w:sz w:val="22"/>
                <w:szCs w:val="22"/>
              </w:rPr>
              <w:t xml:space="preserve"> žádostí</w:t>
            </w:r>
          </w:p>
          <w:p w14:paraId="6949FFAF" w14:textId="1450B45F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numPr>
                <w:ilvl w:val="0"/>
                <w:numId w:val="2"/>
              </w:numPr>
              <w:autoSpaceDE/>
              <w:autoSpaceDN/>
              <w:adjustRightInd/>
              <w:spacing w:line="276" w:lineRule="auto"/>
              <w:contextualSpacing/>
              <w:rPr>
                <w:rFonts w:ascii="Garamond" w:eastAsia="Times New Roman" w:hAnsi="Garamond"/>
              </w:rPr>
            </w:pPr>
            <w:r w:rsidRPr="0004790E">
              <w:rPr>
                <w:rFonts w:ascii="Garamond" w:eastAsia="Times New Roman" w:hAnsi="Garamond"/>
                <w:sz w:val="22"/>
                <w:szCs w:val="22"/>
              </w:rPr>
              <w:t xml:space="preserve">ostatní informace – </w:t>
            </w:r>
            <w:r w:rsidR="00502F06" w:rsidRPr="0004790E">
              <w:rPr>
                <w:rFonts w:ascii="Garamond" w:eastAsia="Times New Roman" w:hAnsi="Garamond"/>
                <w:sz w:val="22"/>
                <w:szCs w:val="22"/>
              </w:rPr>
              <w:t>108</w:t>
            </w:r>
            <w:r w:rsidRPr="0004790E">
              <w:rPr>
                <w:rFonts w:ascii="Garamond" w:eastAsia="Times New Roman" w:hAnsi="Garamond"/>
                <w:sz w:val="22"/>
                <w:szCs w:val="22"/>
              </w:rPr>
              <w:t xml:space="preserve"> žádostí</w:t>
            </w:r>
          </w:p>
        </w:tc>
      </w:tr>
      <w:tr w:rsidR="00B61020" w:rsidRPr="0004790E" w14:paraId="610EF8EC" w14:textId="77777777" w:rsidTr="00B61020">
        <w:trPr>
          <w:trHeight w:val="550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6C400E8" w14:textId="77777777" w:rsidR="00B61020" w:rsidRPr="0004790E" w:rsidRDefault="00B61020" w:rsidP="00B61020">
            <w:pPr>
              <w:framePr w:w="11088" w:wrap="notBeside" w:vAnchor="text" w:hAnchor="text" w:xAlign="center" w:y="451"/>
              <w:widowControl w:val="0"/>
              <w:autoSpaceDE/>
              <w:autoSpaceDN/>
              <w:adjustRightInd/>
              <w:spacing w:line="200" w:lineRule="exact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04790E">
              <w:rPr>
                <w:rFonts w:eastAsia="Times New Roman"/>
                <w:color w:val="000000"/>
                <w:spacing w:val="20"/>
                <w:sz w:val="20"/>
                <w:szCs w:val="20"/>
                <w:shd w:val="clear" w:color="auto" w:fill="FFFFFF"/>
                <w:lang w:bidi="cs-CZ"/>
              </w:rPr>
              <w:t>(§18 odst. 1 písm. f) zákona)</w:t>
            </w:r>
          </w:p>
        </w:tc>
        <w:tc>
          <w:tcPr>
            <w:tcW w:w="9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63A072" w14:textId="77777777" w:rsidR="00B61020" w:rsidRPr="0004790E" w:rsidRDefault="00B61020" w:rsidP="00B61020">
            <w:pPr>
              <w:autoSpaceDE/>
              <w:autoSpaceDN/>
              <w:adjustRightInd/>
              <w:spacing w:line="276" w:lineRule="auto"/>
              <w:rPr>
                <w:rFonts w:ascii="Garamond" w:eastAsia="Times New Roman" w:hAnsi="Garamond"/>
              </w:rPr>
            </w:pPr>
          </w:p>
        </w:tc>
      </w:tr>
    </w:tbl>
    <w:p w14:paraId="167068D4" w14:textId="77777777" w:rsidR="00B61020" w:rsidRPr="0004790E" w:rsidRDefault="00B61020" w:rsidP="00B61020">
      <w:pPr>
        <w:framePr w:w="11088" w:wrap="notBeside" w:vAnchor="text" w:hAnchor="text" w:xAlign="center" w:y="451"/>
        <w:rPr>
          <w:rFonts w:ascii="Arial Unicode MS" w:eastAsia="Times New Roman" w:hAnsi="Arial Unicode MS"/>
          <w:color w:val="000000"/>
          <w:sz w:val="2"/>
          <w:szCs w:val="2"/>
          <w:lang w:bidi="cs-CZ"/>
        </w:rPr>
      </w:pPr>
    </w:p>
    <w:p w14:paraId="7172407D" w14:textId="77777777" w:rsidR="00B61020" w:rsidRPr="0004790E" w:rsidRDefault="00B61020" w:rsidP="00B61020">
      <w:pPr>
        <w:widowControl w:val="0"/>
        <w:autoSpaceDE/>
        <w:autoSpaceDN/>
        <w:adjustRightInd/>
        <w:spacing w:line="240" w:lineRule="exact"/>
        <w:jc w:val="center"/>
        <w:rPr>
          <w:rFonts w:eastAsia="Times New Roman"/>
          <w:b/>
          <w:bCs/>
        </w:rPr>
      </w:pPr>
      <w:r w:rsidRPr="0004790E">
        <w:rPr>
          <w:rFonts w:eastAsia="Times New Roman"/>
          <w:b/>
          <w:bCs/>
          <w:sz w:val="22"/>
          <w:szCs w:val="22"/>
        </w:rPr>
        <w:t>o svobodném přístupu k informacím</w:t>
      </w:r>
    </w:p>
    <w:p w14:paraId="4720F372" w14:textId="77777777" w:rsidR="00B61020" w:rsidRPr="0004790E" w:rsidRDefault="00B61020" w:rsidP="00B61020">
      <w:pPr>
        <w:rPr>
          <w:rFonts w:eastAsia="Times New Roman"/>
          <w:sz w:val="2"/>
          <w:szCs w:val="2"/>
        </w:rPr>
      </w:pPr>
    </w:p>
    <w:p w14:paraId="562835F4" w14:textId="77777777" w:rsidR="00B61020" w:rsidRPr="0004790E" w:rsidRDefault="00B61020" w:rsidP="00B61020">
      <w:pPr>
        <w:rPr>
          <w:rFonts w:eastAsia="Times New Roman"/>
          <w:sz w:val="2"/>
          <w:szCs w:val="2"/>
        </w:rPr>
      </w:pPr>
    </w:p>
    <w:p w14:paraId="5FAAADCD" w14:textId="77777777" w:rsidR="00B61020" w:rsidRPr="0004790E" w:rsidRDefault="00B61020" w:rsidP="00B61020">
      <w:pPr>
        <w:rPr>
          <w:rFonts w:ascii="Garamond" w:eastAsia="Times New Roman" w:hAnsi="Garamond" w:cs="Arial"/>
        </w:rPr>
      </w:pPr>
    </w:p>
    <w:p w14:paraId="31DA7B59" w14:textId="77777777" w:rsidR="00B61020" w:rsidRPr="0004790E" w:rsidRDefault="00B61020" w:rsidP="00B61020">
      <w:pPr>
        <w:rPr>
          <w:rFonts w:ascii="Garamond" w:eastAsia="Times New Roman" w:hAnsi="Garamond" w:cs="Arial"/>
        </w:rPr>
      </w:pPr>
    </w:p>
    <w:p w14:paraId="25BAD20F" w14:textId="77777777" w:rsidR="00B61020" w:rsidRPr="0004790E" w:rsidRDefault="00B61020" w:rsidP="00B61020">
      <w:pPr>
        <w:rPr>
          <w:rFonts w:ascii="Garamond" w:eastAsia="Times New Roman" w:hAnsi="Garamond" w:cs="Arial"/>
          <w:sz w:val="22"/>
          <w:szCs w:val="22"/>
        </w:rPr>
      </w:pPr>
    </w:p>
    <w:p w14:paraId="196B71DE" w14:textId="77777777" w:rsidR="00F02A84" w:rsidRPr="0004790E" w:rsidRDefault="00F02A84">
      <w:pPr>
        <w:rPr>
          <w:rFonts w:ascii="Garamond" w:hAnsi="Garamond" w:cs="Arial"/>
        </w:rPr>
      </w:pPr>
    </w:p>
    <w:p w14:paraId="49FC0499" w14:textId="77777777" w:rsidR="003B4CEB" w:rsidRPr="0004790E" w:rsidRDefault="003B4CEB">
      <w:pPr>
        <w:rPr>
          <w:rFonts w:ascii="Garamond" w:hAnsi="Garamond" w:cs="Arial"/>
        </w:rPr>
      </w:pPr>
    </w:p>
    <w:p w14:paraId="64494F33" w14:textId="77777777" w:rsidR="003B4CEB" w:rsidRPr="0004790E" w:rsidRDefault="003B4CEB">
      <w:pPr>
        <w:rPr>
          <w:rFonts w:ascii="Garamond" w:hAnsi="Garamond" w:cs="Arial"/>
          <w:sz w:val="22"/>
          <w:szCs w:val="22"/>
        </w:rPr>
      </w:pPr>
    </w:p>
    <w:sectPr w:rsidR="003B4CEB" w:rsidRPr="0004790E" w:rsidSect="003507AE">
      <w:footerReference w:type="default" r:id="rId7"/>
      <w:pgSz w:w="11906" w:h="16838"/>
      <w:pgMar w:top="680" w:right="1418" w:bottom="680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E0E6" w14:textId="77777777" w:rsidR="00C07376" w:rsidRDefault="00C07376">
      <w:r>
        <w:separator/>
      </w:r>
    </w:p>
  </w:endnote>
  <w:endnote w:type="continuationSeparator" w:id="0">
    <w:p w14:paraId="05840BA4" w14:textId="77777777" w:rsidR="00C07376" w:rsidRDefault="00C0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1D37" w14:textId="77777777" w:rsidR="0032186D" w:rsidRPr="0032186D" w:rsidRDefault="0032186D" w:rsidP="0032186D">
    <w:pPr>
      <w:rPr>
        <w:rFonts w:ascii="Garamond" w:hAnsi="Garamond" w:cs="Arial"/>
        <w:sz w:val="22"/>
        <w:szCs w:val="22"/>
      </w:rPr>
    </w:pPr>
  </w:p>
  <w:p w14:paraId="126C81E1" w14:textId="77777777" w:rsidR="0032186D" w:rsidRDefault="003218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8391" w14:textId="77777777" w:rsidR="00C07376" w:rsidRDefault="00C07376">
      <w:r>
        <w:separator/>
      </w:r>
    </w:p>
  </w:footnote>
  <w:footnote w:type="continuationSeparator" w:id="0">
    <w:p w14:paraId="3AA7C58F" w14:textId="77777777" w:rsidR="00C07376" w:rsidRDefault="00C07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24D8B"/>
    <w:multiLevelType w:val="hybridMultilevel"/>
    <w:tmpl w:val="FFFFFFFF"/>
    <w:lvl w:ilvl="0" w:tplc="0B6EED1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80401"/>
    <w:multiLevelType w:val="hybridMultilevel"/>
    <w:tmpl w:val="FB989808"/>
    <w:lvl w:ilvl="0" w:tplc="6CA8D834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Arial Unicode MS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121914">
    <w:abstractNumId w:val="0"/>
  </w:num>
  <w:num w:numId="2" w16cid:durableId="1629509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v 593 2026/01/20 07:46:40"/>
    <w:docVar w:name="DOKUMENT_ADRESAR_FS" w:val="C:\TMP\DB"/>
    <w:docVar w:name="DOKUMENT_AUTOMATICKE_UKLADANI" w:val="ANO"/>
    <w:docVar w:name="DOKUMENT_PERIODA_UKLADANI" w:val="5"/>
    <w:docVar w:name="DOKUMENT_ULOZIT_JAKO_DOCX" w:val="ANO"/>
    <w:docVar w:name="ODD_POLI" w:val="`"/>
    <w:docVar w:name="ODD_ZAZNAMU" w:val="^"/>
    <w:docVar w:name="PODMINKA" w:val="(A.cislo_senatu  = 35 AND A.druh_vec  = 'SPR' AND A.bc_vec  = 55 AND A.rocnik  = 2026)"/>
    <w:docVar w:name="SOUBOR_DOC" w:val="C:\TMP\"/>
    <w:docVar w:name="TYP_SOUBORU" w:val="RTF"/>
  </w:docVars>
  <w:rsids>
    <w:rsidRoot w:val="00AD3E36"/>
    <w:rsid w:val="00001F50"/>
    <w:rsid w:val="0004790E"/>
    <w:rsid w:val="001D0709"/>
    <w:rsid w:val="002912D4"/>
    <w:rsid w:val="002B40A1"/>
    <w:rsid w:val="002D34E0"/>
    <w:rsid w:val="00314C2F"/>
    <w:rsid w:val="0032186D"/>
    <w:rsid w:val="003507AE"/>
    <w:rsid w:val="003B4CEB"/>
    <w:rsid w:val="004709E2"/>
    <w:rsid w:val="00502F06"/>
    <w:rsid w:val="005265F8"/>
    <w:rsid w:val="005E0E1A"/>
    <w:rsid w:val="006D60B8"/>
    <w:rsid w:val="00755C63"/>
    <w:rsid w:val="00775843"/>
    <w:rsid w:val="00814D1D"/>
    <w:rsid w:val="00832A87"/>
    <w:rsid w:val="00AD3E36"/>
    <w:rsid w:val="00B61020"/>
    <w:rsid w:val="00B70AB1"/>
    <w:rsid w:val="00C07376"/>
    <w:rsid w:val="00C92E61"/>
    <w:rsid w:val="00CD24DE"/>
    <w:rsid w:val="00D7260C"/>
    <w:rsid w:val="00DF5090"/>
    <w:rsid w:val="00F02A84"/>
    <w:rsid w:val="00FB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91F10"/>
  <w14:defaultImageDpi w14:val="0"/>
  <w15:docId w15:val="{0F332F31-F4A3-4974-96D5-7D60F4FE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rFonts w:eastAsia="Times New Roman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right" w:pos="4536"/>
        <w:tab w:val="left" w:pos="7230"/>
      </w:tabs>
      <w:autoSpaceDE/>
      <w:autoSpaceDN/>
      <w:adjustRightInd/>
      <w:jc w:val="right"/>
      <w:outlineLvl w:val="5"/>
    </w:pPr>
    <w:rPr>
      <w:rFonts w:ascii="Arial" w:eastAsia="Times New Roman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02A84"/>
    <w:pPr>
      <w:autoSpaceDE/>
      <w:autoSpaceDN/>
      <w:adjustRightInd/>
      <w:spacing w:after="120"/>
      <w:ind w:left="720"/>
      <w:contextualSpacing/>
      <w:jc w:val="both"/>
    </w:pPr>
    <w:rPr>
      <w:rFonts w:ascii="Garamond" w:hAnsi="Garamond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22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Štočková Jitka</cp:lastModifiedBy>
  <cp:revision>5</cp:revision>
  <dcterms:created xsi:type="dcterms:W3CDTF">2026-01-20T06:56:00Z</dcterms:created>
  <dcterms:modified xsi:type="dcterms:W3CDTF">2026-01-20T07:08:00Z</dcterms:modified>
</cp:coreProperties>
</file>