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8E5C" w14:textId="77777777" w:rsidR="001224B3" w:rsidRPr="008F6CC6" w:rsidRDefault="007D1FE6" w:rsidP="001224B3">
      <w:pPr>
        <w:spacing w:after="0"/>
        <w:jc w:val="right"/>
        <w:rPr>
          <w:color w:val="000000"/>
          <w:sz w:val="22"/>
          <w:szCs w:val="22"/>
        </w:rPr>
      </w:pPr>
      <w:r w:rsidRPr="008F6CC6">
        <w:rPr>
          <w:color w:val="000000"/>
          <w:sz w:val="22"/>
          <w:szCs w:val="22"/>
        </w:rPr>
        <w:t>0 Si 113/2024-3</w:t>
      </w:r>
    </w:p>
    <w:p w14:paraId="4EAD440D" w14:textId="77777777" w:rsidR="00753C7F" w:rsidRPr="008F6CC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8187E63" w14:textId="77777777" w:rsidR="00753C7F" w:rsidRPr="008F6CC6" w:rsidRDefault="00753C7F" w:rsidP="00753C7F">
      <w:pPr>
        <w:spacing w:after="0"/>
        <w:jc w:val="center"/>
        <w:rPr>
          <w:color w:val="000000"/>
          <w:szCs w:val="22"/>
        </w:rPr>
      </w:pPr>
      <w:r w:rsidRPr="008F6CC6">
        <w:rPr>
          <w:b/>
          <w:smallCaps/>
          <w:color w:val="000000"/>
          <w:sz w:val="28"/>
        </w:rPr>
        <w:t> </w:t>
      </w:r>
      <w:r w:rsidR="007D1FE6" w:rsidRPr="008F6CC6">
        <w:rPr>
          <w:b/>
          <w:smallCaps/>
          <w:color w:val="000000"/>
          <w:sz w:val="32"/>
        </w:rPr>
        <w:t>Okresní soud ve Frýdku-Místku</w:t>
      </w:r>
      <w:r w:rsidRPr="008F6CC6">
        <w:rPr>
          <w:b/>
          <w:smallCaps/>
          <w:color w:val="000000"/>
          <w:sz w:val="28"/>
        </w:rPr>
        <w:t> </w:t>
      </w:r>
    </w:p>
    <w:p w14:paraId="0EB589BD" w14:textId="77777777" w:rsidR="00753C7F" w:rsidRPr="008F6CC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F6CC6">
        <w:rPr>
          <w:color w:val="000000"/>
        </w:rPr>
        <w:t> </w:t>
      </w:r>
      <w:r w:rsidR="00343D0F" w:rsidRPr="008F6CC6">
        <w:rPr>
          <w:color w:val="000000"/>
        </w:rPr>
        <w:t xml:space="preserve">Na Poříčí 3206, </w:t>
      </w:r>
      <w:r w:rsidR="007D1FE6" w:rsidRPr="008F6CC6">
        <w:rPr>
          <w:color w:val="000000"/>
        </w:rPr>
        <w:t>738 13</w:t>
      </w:r>
      <w:r w:rsidR="007D1FE6" w:rsidRPr="008F6CC6">
        <w:rPr>
          <w:color w:val="000000"/>
        </w:rPr>
        <w:t> </w:t>
      </w:r>
      <w:r w:rsidR="00343D0F" w:rsidRPr="008F6CC6">
        <w:rPr>
          <w:color w:val="000000"/>
        </w:rPr>
        <w:t>Frýdek-Místek</w:t>
      </w:r>
      <w:r w:rsidRPr="008F6CC6">
        <w:rPr>
          <w:color w:val="000000"/>
        </w:rPr>
        <w:t> </w:t>
      </w:r>
    </w:p>
    <w:p w14:paraId="6571CF1B" w14:textId="77777777" w:rsidR="00753C7F" w:rsidRPr="008F6CC6" w:rsidRDefault="00753C7F" w:rsidP="00C14235">
      <w:pPr>
        <w:spacing w:after="240"/>
        <w:jc w:val="center"/>
        <w:rPr>
          <w:color w:val="000000"/>
        </w:rPr>
      </w:pPr>
      <w:r w:rsidRPr="008F6CC6">
        <w:rPr>
          <w:color w:val="000000"/>
        </w:rPr>
        <w:t>tel.: </w:t>
      </w:r>
      <w:r w:rsidR="007D1FE6" w:rsidRPr="008F6CC6">
        <w:rPr>
          <w:color w:val="000000"/>
        </w:rPr>
        <w:t>558411111</w:t>
      </w:r>
      <w:r w:rsidRPr="008F6CC6">
        <w:rPr>
          <w:color w:val="000000"/>
        </w:rPr>
        <w:t xml:space="preserve">, fax: </w:t>
      </w:r>
      <w:r w:rsidR="007D1FE6" w:rsidRPr="008F6CC6">
        <w:rPr>
          <w:color w:val="000000"/>
        </w:rPr>
        <w:t>558 62</w:t>
      </w:r>
      <w:r w:rsidRPr="008F6CC6">
        <w:rPr>
          <w:color w:val="000000"/>
        </w:rPr>
        <w:t>7 707,</w:t>
      </w:r>
      <w:r w:rsidR="000859E5" w:rsidRPr="008F6CC6">
        <w:rPr>
          <w:color w:val="000000"/>
        </w:rPr>
        <w:t> </w:t>
      </w:r>
      <w:r w:rsidRPr="008F6CC6">
        <w:rPr>
          <w:color w:val="000000"/>
        </w:rPr>
        <w:t xml:space="preserve">e-mail: podatelna@osoud.frm.justice.cz, </w:t>
      </w:r>
      <w:r w:rsidR="00C22C2E" w:rsidRPr="008F6CC6">
        <w:rPr>
          <w:color w:val="000000"/>
        </w:rPr>
        <w:t xml:space="preserve">IDDS </w:t>
      </w:r>
      <w:r w:rsidR="00C14235" w:rsidRPr="008F6CC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F6CC6" w14:paraId="5822D1D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A232888" w14:textId="77777777" w:rsidR="0096108C" w:rsidRPr="008F6CC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6CC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1D6CE90" w14:textId="77777777" w:rsidR="0096108C" w:rsidRPr="008F6CC6" w:rsidRDefault="007D1FE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6CC6">
              <w:rPr>
                <w:rFonts w:ascii="Garamond" w:hAnsi="Garamond"/>
                <w:color w:val="000000"/>
              </w:rPr>
              <w:t>0 Si 113/2024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8BF2607" w14:textId="6F41CF3D" w:rsidR="0096108C" w:rsidRPr="008F6CC6" w:rsidRDefault="007D1FE6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8F6CC6">
              <w:rPr>
                <w:b/>
                <w:color w:val="000000"/>
              </w:rPr>
              <w:t>Lexius</w:t>
            </w:r>
            <w:proofErr w:type="spellEnd"/>
            <w:r w:rsidRPr="008F6CC6">
              <w:rPr>
                <w:b/>
                <w:color w:val="000000"/>
              </w:rPr>
              <w:t xml:space="preserve"> advokáti s.r.o.</w:t>
            </w:r>
            <w:r w:rsidRPr="008F6CC6">
              <w:rPr>
                <w:color w:val="000000"/>
              </w:rPr>
              <w:br/>
              <w:t>Na Podkovce 281/10</w:t>
            </w:r>
            <w:r w:rsidRPr="008F6CC6">
              <w:rPr>
                <w:color w:val="000000"/>
              </w:rPr>
              <w:br/>
              <w:t>147 00</w:t>
            </w:r>
            <w:r w:rsidRPr="008F6CC6">
              <w:rPr>
                <w:color w:val="000000"/>
              </w:rPr>
              <w:t> </w:t>
            </w:r>
            <w:r w:rsidRPr="008F6CC6">
              <w:rPr>
                <w:color w:val="000000"/>
              </w:rPr>
              <w:t>Praha 4 - Podolí</w:t>
            </w:r>
          </w:p>
        </w:tc>
      </w:tr>
      <w:tr w:rsidR="0096108C" w:rsidRPr="008F6CC6" w14:paraId="2567A0C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D89273" w14:textId="77777777" w:rsidR="0096108C" w:rsidRPr="008F6CC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6CC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17716D9" w14:textId="4E88FD5F" w:rsidR="0096108C" w:rsidRPr="008F6CC6" w:rsidRDefault="00E8122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6CC6">
              <w:rPr>
                <w:rFonts w:ascii="Garamond" w:hAnsi="Garamond"/>
                <w:color w:val="000000"/>
              </w:rPr>
              <w:t>23-DOMI-02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0B47135" w14:textId="77777777" w:rsidR="0096108C" w:rsidRPr="008F6CC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F6CC6" w14:paraId="4499023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9081D6" w14:textId="77777777" w:rsidR="0096108C" w:rsidRPr="008F6CC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6CC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9D1B7E9" w14:textId="77777777" w:rsidR="0096108C" w:rsidRPr="008F6CC6" w:rsidRDefault="007D1FE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6CC6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D893A93" w14:textId="77777777" w:rsidR="0096108C" w:rsidRPr="008F6CC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F6CC6" w14:paraId="711B24B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F5D982" w14:textId="77777777" w:rsidR="0096108C" w:rsidRPr="008F6CC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6CC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EA6238C" w14:textId="77777777" w:rsidR="0096108C" w:rsidRPr="008F6CC6" w:rsidRDefault="007D1FE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6CC6">
              <w:rPr>
                <w:rFonts w:ascii="Garamond" w:hAnsi="Garamond"/>
                <w:color w:val="000000"/>
              </w:rPr>
              <w:t>6. května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6AE8B1A" w14:textId="77777777" w:rsidR="0096108C" w:rsidRPr="008F6CC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95D144B" w14:textId="77777777" w:rsidR="00A84FE2" w:rsidRPr="008F6CC6" w:rsidRDefault="00A84FE2" w:rsidP="007739F3">
      <w:pPr>
        <w:jc w:val="left"/>
        <w:rPr>
          <w:b/>
          <w:color w:val="000000"/>
        </w:rPr>
      </w:pPr>
    </w:p>
    <w:p w14:paraId="42E04C8D" w14:textId="77777777" w:rsidR="00D037B5" w:rsidRPr="008F6CC6" w:rsidRDefault="007739F3" w:rsidP="0066361E">
      <w:pPr>
        <w:rPr>
          <w:b/>
          <w:color w:val="000000"/>
        </w:rPr>
      </w:pPr>
      <w:r w:rsidRPr="008F6CC6">
        <w:rPr>
          <w:b/>
          <w:color w:val="000000"/>
        </w:rPr>
        <w:t>Poskytnutí informace podle</w:t>
      </w:r>
      <w:r w:rsidR="007D1FE6" w:rsidRPr="008F6CC6">
        <w:rPr>
          <w:b/>
          <w:color w:val="000000"/>
        </w:rPr>
        <w:t xml:space="preserve"> § </w:t>
      </w:r>
      <w:r w:rsidRPr="008F6CC6">
        <w:rPr>
          <w:b/>
          <w:color w:val="000000"/>
        </w:rPr>
        <w:t>14 odst. 5 písm. d) zák.</w:t>
      </w:r>
      <w:r w:rsidR="007D1FE6" w:rsidRPr="008F6CC6">
        <w:rPr>
          <w:b/>
          <w:color w:val="000000"/>
        </w:rPr>
        <w:t xml:space="preserve"> č. </w:t>
      </w:r>
      <w:r w:rsidRPr="008F6CC6">
        <w:rPr>
          <w:b/>
          <w:color w:val="000000"/>
        </w:rPr>
        <w:t>106/1999 Sb.,</w:t>
      </w:r>
      <w:r w:rsidR="007D1FE6" w:rsidRPr="008F6CC6">
        <w:rPr>
          <w:b/>
          <w:color w:val="000000"/>
        </w:rPr>
        <w:t xml:space="preserve"> o </w:t>
      </w:r>
      <w:r w:rsidRPr="008F6CC6">
        <w:rPr>
          <w:b/>
          <w:color w:val="000000"/>
        </w:rPr>
        <w:t>svobodném přístupu k informacím, ve znění pozdějších předpisů</w:t>
      </w:r>
    </w:p>
    <w:p w14:paraId="31E585C1" w14:textId="77777777" w:rsidR="00FF3172" w:rsidRPr="008F6CC6" w:rsidRDefault="00FF3172" w:rsidP="00D037B5">
      <w:pPr>
        <w:ind w:left="2127" w:hanging="2127"/>
        <w:jc w:val="left"/>
        <w:rPr>
          <w:color w:val="000000"/>
        </w:rPr>
      </w:pPr>
    </w:p>
    <w:p w14:paraId="4D49105C" w14:textId="77777777" w:rsidR="00D67330" w:rsidRPr="008F6CC6" w:rsidRDefault="007D1FE6" w:rsidP="007739F3">
      <w:pPr>
        <w:rPr>
          <w:color w:val="000000"/>
        </w:rPr>
      </w:pPr>
      <w:r w:rsidRPr="008F6CC6">
        <w:rPr>
          <w:color w:val="000000"/>
        </w:rPr>
        <w:t>Vážení,</w:t>
      </w:r>
    </w:p>
    <w:p w14:paraId="07056BB2" w14:textId="77777777" w:rsidR="00E8078F" w:rsidRPr="008F6CC6" w:rsidRDefault="00E8078F" w:rsidP="007739F3">
      <w:pPr>
        <w:rPr>
          <w:color w:val="000000"/>
        </w:rPr>
      </w:pPr>
    </w:p>
    <w:p w14:paraId="76015012" w14:textId="77777777" w:rsidR="007739F3" w:rsidRPr="008F6CC6" w:rsidRDefault="007739F3" w:rsidP="007739F3">
      <w:pPr>
        <w:rPr>
          <w:color w:val="000000"/>
        </w:rPr>
      </w:pPr>
      <w:r w:rsidRPr="008F6CC6">
        <w:rPr>
          <w:color w:val="000000"/>
        </w:rPr>
        <w:t xml:space="preserve">Okresní soud ve Frýdku-Místku obdržel dne </w:t>
      </w:r>
      <w:r w:rsidR="007D1FE6" w:rsidRPr="008F6CC6">
        <w:rPr>
          <w:color w:val="000000"/>
        </w:rPr>
        <w:t>29.04.2024</w:t>
      </w:r>
      <w:r w:rsidRPr="008F6CC6">
        <w:rPr>
          <w:color w:val="000000"/>
        </w:rPr>
        <w:t xml:space="preserve"> Vaši žádost, která podle svého obsahu spadá pod zákon</w:t>
      </w:r>
      <w:r w:rsidR="007D1FE6" w:rsidRPr="008F6CC6">
        <w:rPr>
          <w:color w:val="000000"/>
        </w:rPr>
        <w:t xml:space="preserve"> č. </w:t>
      </w:r>
      <w:r w:rsidRPr="008F6CC6">
        <w:rPr>
          <w:color w:val="000000"/>
        </w:rPr>
        <w:t>106/1999 Sb.,</w:t>
      </w:r>
      <w:r w:rsidR="007D1FE6" w:rsidRPr="008F6CC6">
        <w:rPr>
          <w:color w:val="000000"/>
        </w:rPr>
        <w:t xml:space="preserve"> o </w:t>
      </w:r>
      <w:r w:rsidRPr="008F6CC6">
        <w:rPr>
          <w:color w:val="000000"/>
        </w:rPr>
        <w:t>svobodném přístupu k</w:t>
      </w:r>
      <w:r w:rsidR="003C751E" w:rsidRPr="008F6CC6">
        <w:rPr>
          <w:color w:val="000000"/>
        </w:rPr>
        <w:t> </w:t>
      </w:r>
      <w:r w:rsidRPr="008F6CC6">
        <w:rPr>
          <w:color w:val="000000"/>
        </w:rPr>
        <w:t xml:space="preserve">informacím, ve znění pozdějších </w:t>
      </w:r>
      <w:r w:rsidR="0066361E" w:rsidRPr="008F6CC6">
        <w:rPr>
          <w:color w:val="000000"/>
        </w:rPr>
        <w:t>předpisů</w:t>
      </w:r>
      <w:r w:rsidR="008C716F" w:rsidRPr="008F6CC6">
        <w:rPr>
          <w:color w:val="000000"/>
        </w:rPr>
        <w:t xml:space="preserve"> (dále jen "</w:t>
      </w:r>
      <w:proofErr w:type="spellStart"/>
      <w:r w:rsidR="008C716F" w:rsidRPr="008F6CC6">
        <w:rPr>
          <w:color w:val="000000"/>
        </w:rPr>
        <w:t>InfZ</w:t>
      </w:r>
      <w:proofErr w:type="spellEnd"/>
      <w:r w:rsidR="008C716F" w:rsidRPr="008F6CC6">
        <w:rPr>
          <w:color w:val="000000"/>
        </w:rPr>
        <w:t>")</w:t>
      </w:r>
      <w:r w:rsidRPr="008F6CC6">
        <w:rPr>
          <w:color w:val="000000"/>
        </w:rPr>
        <w:t>,</w:t>
      </w:r>
      <w:r w:rsidR="007D1FE6" w:rsidRPr="008F6CC6">
        <w:rPr>
          <w:color w:val="000000"/>
        </w:rPr>
        <w:t xml:space="preserve"> v </w:t>
      </w:r>
      <w:r w:rsidRPr="008F6CC6">
        <w:rPr>
          <w:color w:val="000000"/>
        </w:rPr>
        <w:t>níž se domáháte poskytnutí:</w:t>
      </w:r>
    </w:p>
    <w:p w14:paraId="2B69BC86" w14:textId="5F5CCAD5" w:rsidR="007739F3" w:rsidRPr="008F6CC6" w:rsidRDefault="00177DDC" w:rsidP="007739F3">
      <w:pPr>
        <w:rPr>
          <w:i/>
          <w:color w:val="000000"/>
        </w:rPr>
      </w:pPr>
      <w:r w:rsidRPr="008F6CC6">
        <w:rPr>
          <w:i/>
          <w:color w:val="000000"/>
        </w:rPr>
        <w:t>rozsudku Okresního soudu ve Frýdku-Místku ze dne 14. února 2022, č.j. 8 C 372/2021-50 a</w:t>
      </w:r>
    </w:p>
    <w:p w14:paraId="36E3F8D4" w14:textId="55806364" w:rsidR="00177DDC" w:rsidRPr="008F6CC6" w:rsidRDefault="00177DDC" w:rsidP="007739F3">
      <w:pPr>
        <w:rPr>
          <w:i/>
          <w:color w:val="000000"/>
        </w:rPr>
      </w:pPr>
      <w:r w:rsidRPr="008F6CC6">
        <w:rPr>
          <w:i/>
          <w:color w:val="000000"/>
        </w:rPr>
        <w:t xml:space="preserve">rozsudku Krajského soudu v Ostravě </w:t>
      </w:r>
      <w:proofErr w:type="spellStart"/>
      <w:r w:rsidRPr="008F6CC6">
        <w:rPr>
          <w:i/>
          <w:color w:val="000000"/>
        </w:rPr>
        <w:t>sp</w:t>
      </w:r>
      <w:proofErr w:type="spellEnd"/>
      <w:r w:rsidRPr="008F6CC6">
        <w:rPr>
          <w:i/>
          <w:color w:val="000000"/>
        </w:rPr>
        <w:t>. zn. 71 Co 126/2022.</w:t>
      </w:r>
    </w:p>
    <w:p w14:paraId="0DABC786" w14:textId="6E8CA350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 xml:space="preserve">Vaší žádosti bylo zcela vyhověno v souladu s ustanovením § 14 odst. 5 písm. d) </w:t>
      </w:r>
      <w:proofErr w:type="spellStart"/>
      <w:r w:rsidRPr="008F6CC6">
        <w:rPr>
          <w:color w:val="000000"/>
        </w:rPr>
        <w:t>InfZ</w:t>
      </w:r>
      <w:proofErr w:type="spellEnd"/>
      <w:r w:rsidRPr="008F6CC6">
        <w:rPr>
          <w:color w:val="000000"/>
        </w:rPr>
        <w:t xml:space="preserve"> a v příloze zasíláme anonymizovaný opis rozsudku Okresního soudu ve Frýdku-Místku ze dne 14. února 2022, č.j. 8 C 372/2021-50 a rozsudku Krajského soudu v Ostravě ze dne 25. 4. 2022, č.j. 71 Co 126/2022-71.</w:t>
      </w:r>
    </w:p>
    <w:p w14:paraId="40E15F1B" w14:textId="77777777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</w:p>
    <w:p w14:paraId="266C04D7" w14:textId="3830CA11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>Tímto považujeme Vaši žádost za zcela vyřízenou.</w:t>
      </w:r>
    </w:p>
    <w:p w14:paraId="120C1533" w14:textId="77777777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</w:p>
    <w:p w14:paraId="36CF406F" w14:textId="246B871B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>S pozdravem</w:t>
      </w:r>
    </w:p>
    <w:p w14:paraId="41926521" w14:textId="77777777" w:rsidR="00BD48B7" w:rsidRPr="008F6CC6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83E787C" w14:textId="77777777" w:rsidR="00E8078F" w:rsidRPr="008F6CC6" w:rsidRDefault="007D1FE6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b/>
          <w:color w:val="000000"/>
        </w:rPr>
        <w:t>Silvie Hyklová</w:t>
      </w:r>
    </w:p>
    <w:p w14:paraId="7FA0EA2F" w14:textId="77777777" w:rsidR="00D2205C" w:rsidRPr="008F6CC6" w:rsidRDefault="007D1FE6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>vyšší soudní úřednice</w:t>
      </w:r>
    </w:p>
    <w:p w14:paraId="5B4515AB" w14:textId="77777777" w:rsidR="00A84FE2" w:rsidRPr="008F6CC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>pověřená vyřizováním žádosti</w:t>
      </w:r>
    </w:p>
    <w:p w14:paraId="045D200F" w14:textId="77777777" w:rsidR="008655DF" w:rsidRPr="008F6CC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>dle zák.</w:t>
      </w:r>
      <w:r w:rsidR="007D1FE6" w:rsidRPr="008F6CC6">
        <w:rPr>
          <w:color w:val="000000"/>
        </w:rPr>
        <w:t xml:space="preserve"> č. </w:t>
      </w:r>
      <w:r w:rsidRPr="008F6CC6">
        <w:rPr>
          <w:color w:val="000000"/>
        </w:rPr>
        <w:t>106/1999 Sb.</w:t>
      </w:r>
    </w:p>
    <w:p w14:paraId="670E7FED" w14:textId="77777777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</w:p>
    <w:p w14:paraId="0DBA2F0E" w14:textId="30B8A54A" w:rsidR="00A145E8" w:rsidRPr="008F6CC6" w:rsidRDefault="00A145E8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8F6CC6">
        <w:rPr>
          <w:b/>
          <w:bCs/>
          <w:color w:val="000000"/>
        </w:rPr>
        <w:t>Příloha</w:t>
      </w:r>
    </w:p>
    <w:p w14:paraId="2BCFC434" w14:textId="326BAC61" w:rsidR="00A145E8" w:rsidRPr="008F6CC6" w:rsidRDefault="00A145E8" w:rsidP="00D2205C">
      <w:pPr>
        <w:tabs>
          <w:tab w:val="center" w:pos="6379"/>
        </w:tabs>
        <w:spacing w:after="0"/>
        <w:rPr>
          <w:color w:val="000000"/>
        </w:rPr>
      </w:pPr>
      <w:r w:rsidRPr="008F6CC6">
        <w:rPr>
          <w:color w:val="000000"/>
        </w:rPr>
        <w:t>dle textu (2 rozhodnutí)</w:t>
      </w:r>
    </w:p>
    <w:sectPr w:rsidR="00A145E8" w:rsidRPr="008F6CC6" w:rsidSect="007D1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D1BA" w14:textId="77777777" w:rsidR="006D2FD3" w:rsidRDefault="006D2FD3" w:rsidP="00AE1EE3">
      <w:pPr>
        <w:spacing w:after="0"/>
      </w:pPr>
      <w:r>
        <w:separator/>
      </w:r>
    </w:p>
  </w:endnote>
  <w:endnote w:type="continuationSeparator" w:id="0">
    <w:p w14:paraId="2F2EBFE2" w14:textId="77777777" w:rsidR="006D2FD3" w:rsidRDefault="006D2FD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58C5" w14:textId="77777777" w:rsidR="007D1FE6" w:rsidRPr="007D1FE6" w:rsidRDefault="007D1FE6" w:rsidP="007D1FE6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3009" w14:textId="77777777" w:rsidR="007D1FE6" w:rsidRPr="007D1FE6" w:rsidRDefault="007D1FE6" w:rsidP="007D1FE6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CF1D" w14:textId="77777777" w:rsidR="00181993" w:rsidRPr="007D1FE6" w:rsidRDefault="00181993" w:rsidP="007D1FE6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E608" w14:textId="77777777" w:rsidR="006D2FD3" w:rsidRDefault="006D2FD3" w:rsidP="00AE1EE3">
      <w:pPr>
        <w:spacing w:after="0"/>
      </w:pPr>
      <w:r>
        <w:separator/>
      </w:r>
    </w:p>
  </w:footnote>
  <w:footnote w:type="continuationSeparator" w:id="0">
    <w:p w14:paraId="41D28564" w14:textId="77777777" w:rsidR="006D2FD3" w:rsidRDefault="006D2FD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8027" w14:textId="77777777" w:rsidR="00181993" w:rsidRPr="007D1FE6" w:rsidRDefault="007B7882" w:rsidP="007D1FE6">
    <w:pPr>
      <w:pStyle w:val="Zhlav"/>
      <w:framePr w:wrap="around" w:vAnchor="text" w:hAnchor="margin" w:xAlign="center" w:y="1"/>
      <w:rPr>
        <w:rStyle w:val="slostrnky"/>
        <w:sz w:val="24"/>
      </w:rPr>
    </w:pPr>
    <w:r w:rsidRPr="007D1FE6">
      <w:rPr>
        <w:rStyle w:val="slostrnky"/>
        <w:sz w:val="24"/>
      </w:rPr>
      <w:fldChar w:fldCharType="begin"/>
    </w:r>
    <w:r w:rsidR="00C65426" w:rsidRPr="007D1FE6">
      <w:rPr>
        <w:rStyle w:val="slostrnky"/>
        <w:sz w:val="24"/>
      </w:rPr>
      <w:instrText xml:space="preserve">PAGE  </w:instrText>
    </w:r>
    <w:r w:rsidRPr="007D1FE6">
      <w:rPr>
        <w:rStyle w:val="slostrnky"/>
        <w:sz w:val="24"/>
      </w:rPr>
      <w:fldChar w:fldCharType="end"/>
    </w:r>
  </w:p>
  <w:p w14:paraId="2627347B" w14:textId="77777777" w:rsidR="00181993" w:rsidRPr="007D1FE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F0D6" w14:textId="77777777" w:rsidR="007D1FE6" w:rsidRPr="007D1FE6" w:rsidRDefault="007D1FE6" w:rsidP="00713D63">
    <w:pPr>
      <w:pStyle w:val="Zhlav"/>
      <w:framePr w:wrap="around" w:vAnchor="text" w:hAnchor="margin" w:xAlign="center" w:y="1"/>
      <w:rPr>
        <w:rStyle w:val="slostrnky"/>
        <w:sz w:val="24"/>
      </w:rPr>
    </w:pPr>
    <w:r w:rsidRPr="007D1FE6">
      <w:rPr>
        <w:rStyle w:val="slostrnky"/>
        <w:sz w:val="24"/>
      </w:rPr>
      <w:fldChar w:fldCharType="begin"/>
    </w:r>
    <w:r w:rsidRPr="007D1FE6">
      <w:rPr>
        <w:rStyle w:val="slostrnky"/>
        <w:sz w:val="24"/>
      </w:rPr>
      <w:instrText xml:space="preserve"> PAGE </w:instrText>
    </w:r>
    <w:r w:rsidRPr="007D1FE6">
      <w:rPr>
        <w:rStyle w:val="slostrnky"/>
        <w:sz w:val="24"/>
      </w:rPr>
      <w:fldChar w:fldCharType="separate"/>
    </w:r>
    <w:r w:rsidRPr="007D1FE6">
      <w:rPr>
        <w:rStyle w:val="slostrnky"/>
        <w:noProof/>
        <w:sz w:val="24"/>
      </w:rPr>
      <w:t>1</w:t>
    </w:r>
    <w:r w:rsidRPr="007D1FE6">
      <w:rPr>
        <w:rStyle w:val="slostrnky"/>
        <w:sz w:val="24"/>
      </w:rPr>
      <w:fldChar w:fldCharType="end"/>
    </w:r>
  </w:p>
  <w:p w14:paraId="707F1C54" w14:textId="77777777" w:rsidR="00181993" w:rsidRPr="007D1FE6" w:rsidRDefault="007D1FE6" w:rsidP="007D1FE6">
    <w:pPr>
      <w:pStyle w:val="Zhlav"/>
      <w:rPr>
        <w:sz w:val="24"/>
      </w:rPr>
    </w:pPr>
    <w:r w:rsidRPr="007D1FE6">
      <w:rPr>
        <w:sz w:val="24"/>
      </w:rPr>
      <w:tab/>
    </w:r>
    <w:r w:rsidRPr="007D1FE6">
      <w:rPr>
        <w:sz w:val="24"/>
      </w:rPr>
      <w:tab/>
      <w:t>0 Si 113/2024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4B57" w14:textId="77777777" w:rsidR="007D1FE6" w:rsidRPr="007D1FE6" w:rsidRDefault="007D1FE6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351990">
    <w:abstractNumId w:val="1"/>
  </w:num>
  <w:num w:numId="2" w16cid:durableId="1450465511">
    <w:abstractNumId w:val="0"/>
  </w:num>
  <w:num w:numId="3" w16cid:durableId="2123568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13-2024--05-06--14-08-5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06&quot;&gt;&lt;HlavniSpis Key=&quot;50936,51194&quot; PredmetRizeni=&quot;Žádost o poskytnutí informací dle zák. č. 106/1999 Sb. - rozsudek 8C 372/2021, 71Co 126/2022&quot; DatumDoslo=&quot;2024-04-29&quot; IsEPR=&quot;0&quot; SOPCastka=&quot;0&quot; SOPDatum=&quot;1899-12-30&quot; IsSenatni=&quot;0&quot;&gt;&lt;SpisovaZnacka Key=&quot;50876,6412&quot; Senat=&quot;0&quot; Rejstrik=&quot;SI&quot; Cislo=&quot;113&quot; Rok=&quot;2024&quot; CL=&quot;3&quot; Oddeleni=&quot;N&quot;/&gt;&lt;SpisovaZnackaCizi Key=&quot;50936,51205&quot; Senat=&quot;0&quot; Rejstrik=&quot;&quot; Cislo=&quot;0&quot; Rok=&quot;0&quot; CL=&quot;&quot; Oddeleni=&quot;N&quot;/&gt;&lt;SpisovaZnackaDalsi Key=&quot;50936,53235&quot; Senat=&quot;0&quot; Rejstrik=&quot;&quot; Cislo=&quot;0&quot; Rok=&quot;0&quot; CL=&quot;&quot; Oddeleni=&quot;N&quot;/&gt;&lt;SpisoveZnackyPanc Key=&quot;50936,95279&quot;/&gt;&lt;UcastniciA Key=&quot;50936,51196&quot; Role=&quot;&quot; Rod=&quot;1&quot;&gt;&lt;Zastupci Key=&quot;50936,51197&quot;/&gt;&lt;Osoby/&gt;&lt;/UcastniciA&gt;&lt;Ucastnici1 Key=&quot;50936,51198&quot; Role=&quot;žadatel&quot; Rod=&quot;2&quot;&gt;&lt;Zastupci Key=&quot;50936,51199&quot;/&gt;&lt;Osoby&gt;&lt;Osoba Key=&quot;LEXIUS AD04666933  1&quot; OsobaRootType=&quot;1&quot; Poradi=&quot;01&quot; Prijmeni=&quot;Lexius advokáti s.r.o.&quot; ICO=&quot;04666933&quot; Role=&quot;žadatel&quot; Rod=&quot;2&quot; IDDS=&quot;xdsevkg&quot; IsasID=&quot;LEXIUS AD04666933  1&quot;&gt;&lt;Adresy&gt;&lt;Adresa Key=&quot;708622&quot; Druh=&quot;SÍDLO FY&quot;&gt;&lt;ComplexAdress Ulice=&quot;Na Podkovce&quot; CisloPopisne=&quot;281/10&quot; PSC=&quot;147 00&quot; Mesto=&quot;Praha 4 - Podolí&quot;/&gt;&lt;/Adresa&gt;&lt;/Adresy&gt;&lt;/Osoba&gt;&lt;/Osoby&gt;&lt;/Ucastnici1&gt;&lt;OsobyAll Key=&quot;50936,53219&quot; Role=&quot;žadatel&quot; Rod=&quot;2&quot;&gt;&lt;Zastupci Key=&quot;50936,53220&quot;/&gt;&lt;Osoby&gt;&lt;Osoba Key=&quot;LEXIUS AD04666933  1&quot; OsobaRootType=&quot;1&quot; Poradi=&quot;01&quot; Prijmeni=&quot;Lexius advokáti s.r.o.&quot; ICO=&quot;04666933&quot; Role=&quot;žadatel&quot; Rod=&quot;2&quot; IDDS=&quot;xdsevkg&quot; IsasID=&quot;LEXIUS AD04666933  1&quot;&gt;&lt;Adresy&gt;&lt;Adresa Key=&quot;708622&quot; Druh=&quot;SÍDLO FY&quot;&gt;&lt;ComplexAdress Ulice=&quot;Na Podkovce&quot; CisloPopisne=&quot;281/10&quot; PSC=&quot;147 00&quot; Mesto=&quot;Praha 4 - Podolí&quot;/&gt;&lt;/Adresa&gt;&lt;/Adresy&gt;&lt;/Osoba&gt;&lt;/Osoby&gt;&lt;/OsobyAll&gt;&lt;VydanaRozhodnuti Key=&quot;50936,95280&quot; ExTOnly=&quot;0&quot; FullInfo=&quot;0&quot;/&gt;&lt;ExekucniTituly Key=&quot;50936,51195&quot; ExTOnly=&quot;-1&quot; FullInfo=&quot;0&quot;/&gt;&lt;UdajeZIS Key=&quot;50936,5120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4:08&quot;/&gt;&lt;Udaj Popis=&quot;SYSTEMOVY_DATUM&quot; Value=&quot;2024-05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13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13/2024*&quot;/&gt;&lt;Udaj Popis=&quot;DATUM_A_CAS_AKTUALIZACE&quot; Value=&quot;30.04.2024 13:04:39&quot;/&gt;&lt;Udaj Popis=&quot;DATUM_A_CAS_VLOZENI&quot; Value=&quot;30.04.2024 08:01:38&quot;/&gt;&lt;Udaj Popis=&quot;DATUM_DOSLO&quot; Value=&quot;29.04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1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311 iS 0&quot;/&gt;&lt;Udaj Popis=&quot;PREDMET_RIZENI&quot; Value=&quot;Žádost o poskytnutí informací dle zák. č. 106/1999 Sb. - rozsudek 8C 372/2021, 71Co 126/2022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13/2024&quot;/&gt;&lt;Udaj Popis=&quot;OSOBA&quot; Value=&quot;LEXIUS AD0466693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Lexius advokáti s.r.o.&quot;/&gt;&lt;Udaj Popis=&quot;NAZEV_OSOBY&quot; Value=&quot;Lexius advokáti s.r.o.&quot;/&gt;&lt;Udaj Popis=&quot;POHLAVI&quot; Value=&quot;Neurceno&quot;/&gt;&lt;Udaj Popis=&quot;DRUH_OSOBY&quot; Value=&quot;právnická osoba&quot;/&gt;&lt;Udaj Popis=&quot;PRIZNAK_AN_UMRTI&quot; Value=&quot;F&quot;/&gt;&lt;Udaj Popis=&quot;ICO&quot; Value=&quot;04666933&quot;/&gt;&lt;Udaj Popis=&quot;PRIZNAK_DOVOLATEL&quot; Value=&quot;F&quot;/&gt;&lt;Udaj Popis=&quot;IDDS&quot; Value=&quot;xdsevkg&quot;/&gt;&lt;Udaj Popis=&quot;ID_ADRESY&quot; Value=&quot;708622&quot;/&gt;&lt;Udaj Popis=&quot;DRUH_ADRESY&quot; Value=&quot;SÍDLO FY&quot;/&gt;&lt;Udaj Popis=&quot;ULICE&quot; Value=&quot;Na Podkovce&quot;/&gt;&lt;Udaj Popis=&quot;CISLO_POPISNE&quot; Value=&quot;281/10&quot;/&gt;&lt;Udaj Popis=&quot;MESTO&quot; Value=&quot;Praha 4 - Podolí&quot;/&gt;&lt;Udaj Popis=&quot;PSC&quot; Value=&quot;147 00&quot;/&gt;&lt;Udaj Popis=&quot;SOUCET_PREDEPSANYCH_POPLATKU&quot; Value=&quot;0&quot;/&gt;&lt;/UdajeZIS&gt;&lt;Resitel Key=&quot;50936,5120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50936,51207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LEXIUS AD0466693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LEXIUS AD04666933  1&quot;/&gt;&lt;/KolekceOsob&gt;&lt;KolekceOsob JmenoKolekce=&quot;účastníci a&quot;/&gt;&lt;KolekceOsob JmenoKolekce=&quot;účastníci 1&quot;&gt;&lt;OsobaKey Key=&quot;LEXIUS AD04666933  1&quot;/&gt;&lt;/KolekceOsob&gt;&lt;KolekceOsob JmenoKolekce=&quot;účastníci&quot;&gt;&lt;OsobaKey Key=&quot;LEXIUS AD0466693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0939,8311&quot;/&gt;&lt;/KolekceOsob&gt;&lt;KolekceOsob JmenoKolekce=&quot;adresát pro oslovení&quot;&gt;&lt;OsobaKey Key=&quot;50942,99337&quot;/&gt;&lt;/KolekceOsob&gt;&lt;GlobalniSlovnikOsob Key=&quot;50943,51338&quot; Role=&quot;žadatel&quot; Rod=&quot;4&quot;&gt;&lt;Zastupci Key=&quot;50943,51339&quot;/&gt;&lt;Osoby&gt;&lt;Osoba Key=&quot;LEXIUS AD04666933  1&quot; OsobaRootType=&quot;1&quot; Poradi=&quot;01&quot; Prijmeni=&quot;Lexius advokáti s.r.o.&quot; ICO=&quot;04666933&quot; Role=&quot;žadatel&quot; Rod=&quot;2&quot; IDDS=&quot;xdsevkg&quot; IsasID=&quot;LEXIUS AD04666933  1&quot;&gt;&lt;Adresy&gt;&lt;Adresa Key=&quot;708622&quot; Druh=&quot;SÍDLO FY&quot;&gt;&lt;ComplexAdress Ulice=&quot;Na Podkovce&quot; CisloPopisne=&quot;281/10&quot; PSC=&quot;147 00&quot; Mesto=&quot;Praha 4 - Podolí&quot;/&gt;&lt;/Adresa&gt;&lt;/Adresy&gt;&lt;/Osoba&gt;&lt;Osoba Key=&quot;50939,8311&quot; OsobaRootType=&quot;1&quot; Poradi=&quot;01&quot; Prijmeni=&quot;Lexius advokáti s.r.o.&quot; ICO=&quot;04666933&quot; Role=&quot;žadatel&quot; Rod=&quot;2&quot; IDDS=&quot;xdsevkg&quot; IsasID=&quot;LEXIUS AD04666933  1&quot;&gt;&lt;Adresy&gt;&lt;Adresa Key=&quot;708622&quot; Druh=&quot;SÍDLO FY&quot;&gt;&lt;ComplexAdress Ulice=&quot;Na Podkovce&quot; CisloPopisne=&quot;281/10&quot; PSC=&quot;147 00&quot; Mesto=&quot;Praha 4 - Podolí&quot;/&gt;&lt;/Adresa&gt;&lt;/Adresy&gt;&lt;/Osoba&gt;&lt;Osoba Key=&quot;50942,99337&quot; OsobaRootType=&quot;1&quot; Poradi=&quot;01&quot; Prijmeni=&quot;Lexius advokáti s.r.o.&quot; ICO=&quot;04666933&quot; Role=&quot;žadatel&quot; Rod=&quot;2&quot; IDDS=&quot;xdsevkg&quot; IsasID=&quot;LEXIUS AD04666933  1&quot;&gt;&lt;Adresy&gt;&lt;Adresa Key=&quot;708622&quot; Druh=&quot;SÍDLO FY&quot;&gt;&lt;ComplexAdress Ulice=&quot;Na Podkovce&quot; CisloPopisne=&quot;281/10&quot; PSC=&quot;147 00&quot; Mesto=&quot;Praha 4 - Podolí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5/16 09:54:50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0943,76340"/>
    <w:docVar w:name="Vzor" w:val="AA02"/>
  </w:docVars>
  <w:rsids>
    <w:rsidRoot w:val="00865BEA"/>
    <w:rsid w:val="00000E54"/>
    <w:rsid w:val="000075F9"/>
    <w:rsid w:val="00014D37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77DDC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D2FD3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1FE6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8F6CC6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45E8"/>
    <w:rsid w:val="00A16679"/>
    <w:rsid w:val="00A26B11"/>
    <w:rsid w:val="00A2753E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122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24A00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7500DE"/>
  <w15:docId w15:val="{EFD69B65-B4C6-42EA-9693-276A5B6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2024-05-16T07:55:00Z</cp:lastPrinted>
  <dcterms:created xsi:type="dcterms:W3CDTF">2024-07-04T07:29:00Z</dcterms:created>
  <dcterms:modified xsi:type="dcterms:W3CDTF">2024-07-04T07:29:00Z</dcterms:modified>
</cp:coreProperties>
</file>