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C6DAB" w14:textId="77777777" w:rsidR="00056399" w:rsidRPr="00A455B6" w:rsidRDefault="00056399" w:rsidP="00056399">
      <w:pPr>
        <w:spacing w:after="0"/>
        <w:jc w:val="center"/>
        <w:rPr>
          <w:color w:val="000000"/>
          <w:szCs w:val="22"/>
        </w:rPr>
      </w:pPr>
      <w:r w:rsidRPr="00A455B6">
        <w:rPr>
          <w:b/>
          <w:smallCaps/>
          <w:color w:val="000000"/>
          <w:sz w:val="28"/>
        </w:rPr>
        <w:t> </w:t>
      </w:r>
      <w:r w:rsidRPr="00A455B6">
        <w:rPr>
          <w:b/>
          <w:smallCaps/>
          <w:color w:val="000000"/>
          <w:sz w:val="32"/>
        </w:rPr>
        <w:t>Okresní soud ve Frýdku-Místku</w:t>
      </w:r>
      <w:r w:rsidRPr="00A455B6">
        <w:rPr>
          <w:b/>
          <w:smallCaps/>
          <w:color w:val="000000"/>
          <w:sz w:val="28"/>
        </w:rPr>
        <w:t> </w:t>
      </w:r>
    </w:p>
    <w:p w14:paraId="27E81D01" w14:textId="77777777" w:rsidR="00056399" w:rsidRPr="00A455B6" w:rsidRDefault="00056399" w:rsidP="00056399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A455B6">
        <w:rPr>
          <w:color w:val="000000"/>
        </w:rPr>
        <w:t> Na Poříčí 3206, 738 13</w:t>
      </w:r>
      <w:r w:rsidRPr="00A455B6">
        <w:rPr>
          <w:color w:val="000000"/>
        </w:rPr>
        <w:t> </w:t>
      </w:r>
      <w:r w:rsidRPr="00A455B6">
        <w:rPr>
          <w:color w:val="000000"/>
        </w:rPr>
        <w:t>Frýdek-Místek </w:t>
      </w:r>
    </w:p>
    <w:p w14:paraId="0EAD67B6" w14:textId="77777777" w:rsidR="00056399" w:rsidRPr="00A455B6" w:rsidRDefault="00056399" w:rsidP="00056399">
      <w:pPr>
        <w:spacing w:after="240"/>
        <w:jc w:val="center"/>
        <w:rPr>
          <w:color w:val="000000"/>
        </w:rPr>
      </w:pPr>
      <w:r w:rsidRPr="00A455B6">
        <w:rPr>
          <w:color w:val="000000"/>
        </w:rPr>
        <w:t>tel.: 558411111, fax: 558 627 707, e-mail: podatelna@osoud.frm.justice.cz, IDDS 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056399" w:rsidRPr="00A455B6" w14:paraId="7819F842" w14:textId="77777777" w:rsidTr="008C25B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D707B5F" w14:textId="77777777" w:rsidR="00056399" w:rsidRPr="00A455B6" w:rsidRDefault="00056399" w:rsidP="008C25BE">
            <w:pPr>
              <w:jc w:val="left"/>
              <w:rPr>
                <w:b/>
                <w:color w:val="000000"/>
                <w:lang w:eastAsia="en-US"/>
              </w:rPr>
            </w:pPr>
            <w:r w:rsidRPr="00A455B6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F39C593" w14:textId="77777777" w:rsidR="00056399" w:rsidRPr="00A455B6" w:rsidRDefault="00056399" w:rsidP="008C25B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455B6">
              <w:rPr>
                <w:rFonts w:ascii="Garamond" w:hAnsi="Garamond"/>
                <w:color w:val="000000"/>
              </w:rPr>
              <w:t>0 Si 118/2024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765D7EFA" w14:textId="77777777" w:rsidR="00056399" w:rsidRPr="00A455B6" w:rsidRDefault="00056399" w:rsidP="008C25BE">
            <w:pPr>
              <w:spacing w:after="0" w:line="300" w:lineRule="exact"/>
              <w:jc w:val="left"/>
              <w:rPr>
                <w:color w:val="000000"/>
              </w:rPr>
            </w:pPr>
            <w:r w:rsidRPr="00A455B6">
              <w:rPr>
                <w:color w:val="000000"/>
              </w:rPr>
              <w:t>Vážená paní</w:t>
            </w:r>
          </w:p>
          <w:p w14:paraId="7BDD3035" w14:textId="597F0A64" w:rsidR="00056399" w:rsidRPr="00A455B6" w:rsidRDefault="00056399" w:rsidP="008C25BE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A455B6">
              <w:rPr>
                <w:b/>
                <w:color w:val="000000"/>
              </w:rPr>
              <w:t>Mgr. Bc. K</w:t>
            </w:r>
            <w:r w:rsidR="00D95684" w:rsidRPr="00A455B6">
              <w:rPr>
                <w:b/>
                <w:color w:val="000000"/>
              </w:rPr>
              <w:t>.</w:t>
            </w:r>
            <w:r w:rsidRPr="00A455B6">
              <w:rPr>
                <w:b/>
                <w:color w:val="000000"/>
              </w:rPr>
              <w:t xml:space="preserve"> K.</w:t>
            </w:r>
          </w:p>
          <w:p w14:paraId="6F8F56F7" w14:textId="62923350" w:rsidR="00056399" w:rsidRPr="00A455B6" w:rsidRDefault="00056399" w:rsidP="008C25BE">
            <w:pPr>
              <w:spacing w:after="0" w:line="300" w:lineRule="exact"/>
              <w:jc w:val="left"/>
              <w:rPr>
                <w:color w:val="000000"/>
              </w:rPr>
            </w:pPr>
            <w:proofErr w:type="spellStart"/>
            <w:r w:rsidRPr="00A455B6">
              <w:rPr>
                <w:color w:val="000000"/>
              </w:rPr>
              <w:t>xxx</w:t>
            </w:r>
            <w:proofErr w:type="spellEnd"/>
          </w:p>
          <w:p w14:paraId="6908295B" w14:textId="4824B749" w:rsidR="00056399" w:rsidRPr="00A455B6" w:rsidRDefault="00056399" w:rsidP="008C25BE">
            <w:pPr>
              <w:spacing w:after="0" w:line="300" w:lineRule="exact"/>
              <w:jc w:val="left"/>
              <w:rPr>
                <w:color w:val="000000"/>
              </w:rPr>
            </w:pPr>
            <w:proofErr w:type="spellStart"/>
            <w:r w:rsidRPr="00A455B6">
              <w:rPr>
                <w:color w:val="000000"/>
              </w:rPr>
              <w:t>xxx</w:t>
            </w:r>
            <w:proofErr w:type="spellEnd"/>
            <w:r w:rsidRPr="00A455B6">
              <w:rPr>
                <w:color w:val="000000"/>
              </w:rPr>
              <w:br/>
            </w:r>
          </w:p>
          <w:p w14:paraId="792769FD" w14:textId="77777777" w:rsidR="00056399" w:rsidRPr="00A455B6" w:rsidRDefault="00056399" w:rsidP="008C25BE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A455B6">
              <w:rPr>
                <w:color w:val="000000"/>
              </w:rPr>
              <w:br/>
            </w:r>
          </w:p>
        </w:tc>
      </w:tr>
      <w:tr w:rsidR="00056399" w:rsidRPr="00A455B6" w14:paraId="630DC320" w14:textId="77777777" w:rsidTr="008C25B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755E4CE" w14:textId="77777777" w:rsidR="00056399" w:rsidRPr="00A455B6" w:rsidRDefault="00056399" w:rsidP="008C25BE">
            <w:pPr>
              <w:jc w:val="left"/>
              <w:rPr>
                <w:b/>
                <w:color w:val="000000"/>
                <w:lang w:eastAsia="en-US"/>
              </w:rPr>
            </w:pPr>
            <w:r w:rsidRPr="00A455B6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5376ACE" w14:textId="77777777" w:rsidR="00056399" w:rsidRPr="00A455B6" w:rsidRDefault="00056399" w:rsidP="008C25B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A0954F9" w14:textId="77777777" w:rsidR="00056399" w:rsidRPr="00A455B6" w:rsidRDefault="00056399" w:rsidP="008C25B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056399" w:rsidRPr="00A455B6" w14:paraId="41CA0F7A" w14:textId="77777777" w:rsidTr="008C25B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2038755" w14:textId="77777777" w:rsidR="00056399" w:rsidRPr="00A455B6" w:rsidRDefault="00056399" w:rsidP="008C25BE">
            <w:pPr>
              <w:jc w:val="left"/>
              <w:rPr>
                <w:b/>
                <w:color w:val="000000"/>
                <w:lang w:eastAsia="en-US"/>
              </w:rPr>
            </w:pPr>
            <w:r w:rsidRPr="00A455B6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C6B8026" w14:textId="77777777" w:rsidR="00056399" w:rsidRPr="00A455B6" w:rsidRDefault="00056399" w:rsidP="008C25B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455B6">
              <w:rPr>
                <w:rFonts w:ascii="Garamond" w:hAnsi="Garamond"/>
                <w:color w:val="000000"/>
              </w:rPr>
              <w:t>Mgr. Karin Kantorová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3201B74" w14:textId="77777777" w:rsidR="00056399" w:rsidRPr="00A455B6" w:rsidRDefault="00056399" w:rsidP="008C25B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056399" w:rsidRPr="00A455B6" w14:paraId="13479CA1" w14:textId="77777777" w:rsidTr="008C25B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FC08918" w14:textId="77777777" w:rsidR="00056399" w:rsidRPr="00A455B6" w:rsidRDefault="00056399" w:rsidP="008C25BE">
            <w:pPr>
              <w:jc w:val="left"/>
              <w:rPr>
                <w:b/>
                <w:color w:val="000000"/>
                <w:lang w:eastAsia="en-US"/>
              </w:rPr>
            </w:pPr>
            <w:r w:rsidRPr="00A455B6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8584C64" w14:textId="77777777" w:rsidR="00056399" w:rsidRPr="00A455B6" w:rsidRDefault="00056399" w:rsidP="008C25B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455B6">
              <w:rPr>
                <w:rFonts w:ascii="Garamond" w:hAnsi="Garamond"/>
                <w:color w:val="000000"/>
              </w:rPr>
              <w:t>22. května 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E7756BF" w14:textId="77777777" w:rsidR="00056399" w:rsidRPr="00A455B6" w:rsidRDefault="00056399" w:rsidP="008C25B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D508BA7" w14:textId="77777777" w:rsidR="00056399" w:rsidRPr="00A455B6" w:rsidRDefault="00056399" w:rsidP="00056399">
      <w:pPr>
        <w:jc w:val="left"/>
        <w:rPr>
          <w:b/>
          <w:color w:val="000000"/>
        </w:rPr>
      </w:pPr>
    </w:p>
    <w:p w14:paraId="560A643A" w14:textId="77777777" w:rsidR="00056399" w:rsidRPr="00A455B6" w:rsidRDefault="00056399" w:rsidP="00056399">
      <w:pPr>
        <w:rPr>
          <w:b/>
          <w:color w:val="000000"/>
        </w:rPr>
      </w:pPr>
      <w:r w:rsidRPr="00A455B6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67B3E7C0" w14:textId="77777777" w:rsidR="00056399" w:rsidRPr="00A455B6" w:rsidRDefault="00056399" w:rsidP="00056399">
      <w:pPr>
        <w:ind w:left="2127" w:hanging="2127"/>
        <w:jc w:val="left"/>
        <w:rPr>
          <w:color w:val="000000"/>
        </w:rPr>
      </w:pPr>
    </w:p>
    <w:p w14:paraId="7BCE930D" w14:textId="77777777" w:rsidR="00056399" w:rsidRPr="00A455B6" w:rsidRDefault="00056399" w:rsidP="00056399">
      <w:pPr>
        <w:rPr>
          <w:color w:val="000000"/>
        </w:rPr>
      </w:pPr>
      <w:r w:rsidRPr="00A455B6">
        <w:rPr>
          <w:color w:val="000000"/>
        </w:rPr>
        <w:t>Vážená paní magistro,</w:t>
      </w:r>
    </w:p>
    <w:p w14:paraId="3EEC65EA" w14:textId="77777777" w:rsidR="00056399" w:rsidRPr="00A455B6" w:rsidRDefault="00056399" w:rsidP="00056399">
      <w:pPr>
        <w:rPr>
          <w:color w:val="000000"/>
        </w:rPr>
      </w:pPr>
    </w:p>
    <w:p w14:paraId="0E0E9628" w14:textId="77777777" w:rsidR="00056399" w:rsidRPr="00A455B6" w:rsidRDefault="00056399" w:rsidP="00056399">
      <w:pPr>
        <w:rPr>
          <w:color w:val="000000"/>
        </w:rPr>
      </w:pPr>
      <w:r w:rsidRPr="00A455B6">
        <w:rPr>
          <w:color w:val="000000"/>
        </w:rPr>
        <w:t>Okresní soud ve Frýdku-Místku obdržel dne 12. 5. 2024 Vaši žádost, která podle svého obsahu spadá pod zákon č. 106/1999 Sb., o svobodném přístupu k informacím, ve znění pozdějších předpisů (dále jen "</w:t>
      </w:r>
      <w:proofErr w:type="spellStart"/>
      <w:r w:rsidRPr="00A455B6">
        <w:rPr>
          <w:color w:val="000000"/>
        </w:rPr>
        <w:t>InfZ</w:t>
      </w:r>
      <w:proofErr w:type="spellEnd"/>
      <w:r w:rsidRPr="00A455B6">
        <w:rPr>
          <w:color w:val="000000"/>
        </w:rPr>
        <w:t>"), v níž se domáháte poskytnutí:</w:t>
      </w:r>
    </w:p>
    <w:p w14:paraId="60A32F55" w14:textId="77777777" w:rsidR="00056399" w:rsidRPr="00A455B6" w:rsidRDefault="00056399" w:rsidP="00056399">
      <w:pPr>
        <w:rPr>
          <w:color w:val="000000"/>
        </w:rPr>
      </w:pPr>
    </w:p>
    <w:p w14:paraId="6F5BAF8F" w14:textId="77777777" w:rsidR="00056399" w:rsidRPr="00A455B6" w:rsidRDefault="00056399" w:rsidP="00056399">
      <w:pPr>
        <w:pStyle w:val="Odstavecseseznamem"/>
        <w:numPr>
          <w:ilvl w:val="0"/>
          <w:numId w:val="4"/>
        </w:numPr>
        <w:rPr>
          <w:i/>
          <w:color w:val="000000"/>
        </w:rPr>
      </w:pPr>
      <w:r w:rsidRPr="00A455B6">
        <w:rPr>
          <w:i/>
          <w:color w:val="000000"/>
        </w:rPr>
        <w:t>Sdělení, kolik bylo vydáno pravomocných rozhodnutí povinného subjektu o odsouzení fyzických osob a právnických osob v období od 1. 1. 2021 do 31. 12. 2023 za trestné činy:</w:t>
      </w:r>
    </w:p>
    <w:p w14:paraId="2B6AFF6E" w14:textId="77777777" w:rsidR="00056399" w:rsidRPr="00A455B6" w:rsidRDefault="00056399" w:rsidP="00056399">
      <w:pPr>
        <w:pStyle w:val="Odstavecseseznamem"/>
        <w:numPr>
          <w:ilvl w:val="0"/>
          <w:numId w:val="1"/>
        </w:numPr>
        <w:rPr>
          <w:i/>
          <w:color w:val="000000"/>
        </w:rPr>
      </w:pPr>
      <w:r w:rsidRPr="00A455B6">
        <w:rPr>
          <w:i/>
          <w:color w:val="000000"/>
        </w:rPr>
        <w:t>podle zákona č. 140/1961 Sb., trestní zákoník</w:t>
      </w:r>
    </w:p>
    <w:p w14:paraId="42D5E9D1" w14:textId="77777777" w:rsidR="00056399" w:rsidRPr="00A455B6" w:rsidRDefault="00056399" w:rsidP="00056399">
      <w:pPr>
        <w:pStyle w:val="Odstavecseseznamem"/>
        <w:numPr>
          <w:ilvl w:val="0"/>
          <w:numId w:val="2"/>
        </w:numPr>
        <w:rPr>
          <w:i/>
          <w:color w:val="000000"/>
        </w:rPr>
      </w:pPr>
      <w:r w:rsidRPr="00A455B6">
        <w:rPr>
          <w:i/>
          <w:color w:val="000000"/>
        </w:rPr>
        <w:t>§ 160 přijetí úplatku – 0</w:t>
      </w:r>
    </w:p>
    <w:p w14:paraId="2377BC03" w14:textId="77777777" w:rsidR="00056399" w:rsidRPr="00A455B6" w:rsidRDefault="00056399" w:rsidP="00056399">
      <w:pPr>
        <w:pStyle w:val="Odstavecseseznamem"/>
        <w:numPr>
          <w:ilvl w:val="0"/>
          <w:numId w:val="2"/>
        </w:numPr>
        <w:rPr>
          <w:i/>
          <w:color w:val="000000"/>
        </w:rPr>
      </w:pPr>
      <w:r w:rsidRPr="00A455B6">
        <w:rPr>
          <w:i/>
          <w:color w:val="000000"/>
        </w:rPr>
        <w:t xml:space="preserve">§ 161 podplácení – 0 </w:t>
      </w:r>
    </w:p>
    <w:p w14:paraId="437484B3" w14:textId="77777777" w:rsidR="00056399" w:rsidRPr="00A455B6" w:rsidRDefault="00056399" w:rsidP="00056399">
      <w:pPr>
        <w:pStyle w:val="Odstavecseseznamem"/>
        <w:numPr>
          <w:ilvl w:val="0"/>
          <w:numId w:val="2"/>
        </w:numPr>
        <w:rPr>
          <w:i/>
          <w:color w:val="000000"/>
        </w:rPr>
      </w:pPr>
      <w:r w:rsidRPr="00A455B6">
        <w:rPr>
          <w:i/>
          <w:color w:val="000000"/>
        </w:rPr>
        <w:t>§ 162 nepřímého úplatkářství - 0</w:t>
      </w:r>
    </w:p>
    <w:p w14:paraId="6813970C" w14:textId="77777777" w:rsidR="00056399" w:rsidRPr="00A455B6" w:rsidRDefault="00056399" w:rsidP="00056399">
      <w:pPr>
        <w:pStyle w:val="Odstavecseseznamem"/>
        <w:numPr>
          <w:ilvl w:val="0"/>
          <w:numId w:val="1"/>
        </w:numPr>
        <w:rPr>
          <w:i/>
          <w:color w:val="000000"/>
        </w:rPr>
      </w:pPr>
      <w:r w:rsidRPr="00A455B6">
        <w:rPr>
          <w:i/>
          <w:color w:val="000000"/>
        </w:rPr>
        <w:t>podle zákona č. 40/2009 Sb., trestní zákoník</w:t>
      </w:r>
    </w:p>
    <w:p w14:paraId="5296A743" w14:textId="77777777" w:rsidR="00056399" w:rsidRPr="00A455B6" w:rsidRDefault="00056399" w:rsidP="00056399">
      <w:pPr>
        <w:pStyle w:val="Odstavecseseznamem"/>
        <w:numPr>
          <w:ilvl w:val="0"/>
          <w:numId w:val="3"/>
        </w:numPr>
        <w:rPr>
          <w:i/>
          <w:color w:val="000000"/>
        </w:rPr>
      </w:pPr>
      <w:r w:rsidRPr="00A455B6">
        <w:rPr>
          <w:i/>
          <w:color w:val="000000"/>
        </w:rPr>
        <w:t>§ 331 přijetí úplatku - 0</w:t>
      </w:r>
    </w:p>
    <w:p w14:paraId="789B9180" w14:textId="77777777" w:rsidR="00056399" w:rsidRPr="00A455B6" w:rsidRDefault="00056399" w:rsidP="00056399">
      <w:pPr>
        <w:pStyle w:val="Odstavecseseznamem"/>
        <w:numPr>
          <w:ilvl w:val="0"/>
          <w:numId w:val="3"/>
        </w:numPr>
        <w:rPr>
          <w:i/>
          <w:color w:val="000000"/>
        </w:rPr>
      </w:pPr>
      <w:r w:rsidRPr="00A455B6">
        <w:rPr>
          <w:i/>
          <w:color w:val="000000"/>
        </w:rPr>
        <w:t>§ 332 podplácení - 1</w:t>
      </w:r>
    </w:p>
    <w:p w14:paraId="0329C561" w14:textId="77777777" w:rsidR="00056399" w:rsidRPr="00A455B6" w:rsidRDefault="00056399" w:rsidP="00056399">
      <w:pPr>
        <w:pStyle w:val="Odstavecseseznamem"/>
        <w:numPr>
          <w:ilvl w:val="0"/>
          <w:numId w:val="3"/>
        </w:numPr>
        <w:rPr>
          <w:i/>
          <w:color w:val="000000"/>
        </w:rPr>
      </w:pPr>
      <w:r w:rsidRPr="00A455B6">
        <w:rPr>
          <w:i/>
          <w:color w:val="000000"/>
        </w:rPr>
        <w:t>§ 333 nepřímého úplatkářství – 0</w:t>
      </w:r>
    </w:p>
    <w:p w14:paraId="7485C0AC" w14:textId="77777777" w:rsidR="00056399" w:rsidRPr="00A455B6" w:rsidRDefault="00056399" w:rsidP="00056399">
      <w:pPr>
        <w:pStyle w:val="Odstavecseseznamem"/>
        <w:numPr>
          <w:ilvl w:val="0"/>
          <w:numId w:val="4"/>
        </w:numPr>
        <w:rPr>
          <w:i/>
          <w:color w:val="000000"/>
        </w:rPr>
      </w:pPr>
      <w:r w:rsidRPr="00A455B6">
        <w:rPr>
          <w:i/>
          <w:color w:val="000000"/>
        </w:rPr>
        <w:t>Sdělení výsledku řízení a kopie pravomocného rozhodnutí – viz anonymizovaný rozsudek.</w:t>
      </w:r>
    </w:p>
    <w:p w14:paraId="4A3D8DA8" w14:textId="77777777" w:rsidR="00056399" w:rsidRPr="00A455B6" w:rsidRDefault="00056399" w:rsidP="00056399">
      <w:pPr>
        <w:pStyle w:val="Odstavecseseznamem"/>
        <w:rPr>
          <w:i/>
          <w:color w:val="000000"/>
        </w:rPr>
      </w:pPr>
    </w:p>
    <w:p w14:paraId="36704AA9" w14:textId="77777777" w:rsidR="00056399" w:rsidRPr="00A455B6" w:rsidRDefault="00056399" w:rsidP="00056399">
      <w:pPr>
        <w:rPr>
          <w:bCs/>
          <w:color w:val="000000"/>
        </w:rPr>
      </w:pPr>
      <w:r w:rsidRPr="00A455B6">
        <w:rPr>
          <w:color w:val="000000"/>
        </w:rPr>
        <w:t xml:space="preserve">Vaší žádosti bylo zcela vyhověno v souladu s ustanovením § 14 odst. 5 písm. d) </w:t>
      </w:r>
      <w:proofErr w:type="spellStart"/>
      <w:r w:rsidRPr="00A455B6">
        <w:rPr>
          <w:color w:val="000000"/>
        </w:rPr>
        <w:t>InfZ</w:t>
      </w:r>
      <w:proofErr w:type="spellEnd"/>
      <w:r w:rsidRPr="00A455B6">
        <w:rPr>
          <w:color w:val="000000"/>
        </w:rPr>
        <w:t xml:space="preserve">. </w:t>
      </w:r>
      <w:r w:rsidRPr="00A455B6">
        <w:rPr>
          <w:bCs/>
          <w:color w:val="000000"/>
        </w:rPr>
        <w:t xml:space="preserve">Anonymizovaný rozsudek Vám zasíláme v příloze. </w:t>
      </w:r>
    </w:p>
    <w:p w14:paraId="0CED0D10" w14:textId="77777777" w:rsidR="00056399" w:rsidRPr="00A455B6" w:rsidRDefault="00056399" w:rsidP="00056399">
      <w:pPr>
        <w:rPr>
          <w:b/>
          <w:color w:val="000000"/>
        </w:rPr>
      </w:pPr>
    </w:p>
    <w:p w14:paraId="7D1AE637" w14:textId="77777777" w:rsidR="00056399" w:rsidRPr="00A455B6" w:rsidRDefault="00056399" w:rsidP="00056399">
      <w:pPr>
        <w:rPr>
          <w:color w:val="000000"/>
        </w:rPr>
      </w:pPr>
      <w:r w:rsidRPr="00A455B6">
        <w:rPr>
          <w:color w:val="000000"/>
        </w:rPr>
        <w:t>Tímto považujeme Vaši žádost za zcela vyřízenou.</w:t>
      </w:r>
    </w:p>
    <w:p w14:paraId="498451E4" w14:textId="77777777" w:rsidR="00056399" w:rsidRPr="00A455B6" w:rsidRDefault="00056399" w:rsidP="00056399">
      <w:pPr>
        <w:rPr>
          <w:color w:val="000000"/>
        </w:rPr>
      </w:pPr>
      <w:r w:rsidRPr="00A455B6">
        <w:rPr>
          <w:color w:val="000000"/>
        </w:rPr>
        <w:t>S pozdravem</w:t>
      </w:r>
    </w:p>
    <w:p w14:paraId="74467CFA" w14:textId="77777777" w:rsidR="00056399" w:rsidRPr="00A455B6" w:rsidRDefault="00056399" w:rsidP="00056399">
      <w:pPr>
        <w:tabs>
          <w:tab w:val="center" w:pos="6379"/>
        </w:tabs>
        <w:spacing w:after="0"/>
        <w:rPr>
          <w:color w:val="000000"/>
        </w:rPr>
      </w:pPr>
    </w:p>
    <w:p w14:paraId="4F358B44" w14:textId="75FB3739" w:rsidR="00056399" w:rsidRPr="00A455B6" w:rsidRDefault="00056399" w:rsidP="00056399">
      <w:pPr>
        <w:tabs>
          <w:tab w:val="center" w:pos="6379"/>
        </w:tabs>
        <w:spacing w:after="0"/>
        <w:rPr>
          <w:color w:val="000000"/>
        </w:rPr>
      </w:pPr>
      <w:r w:rsidRPr="00A455B6">
        <w:rPr>
          <w:b/>
          <w:color w:val="000000"/>
        </w:rPr>
        <w:t>Mgr. Karin Kantorová</w:t>
      </w:r>
      <w:r w:rsidR="00D95684" w:rsidRPr="00A455B6">
        <w:rPr>
          <w:b/>
          <w:color w:val="000000"/>
        </w:rPr>
        <w:t xml:space="preserve"> v. r. </w:t>
      </w:r>
    </w:p>
    <w:p w14:paraId="542C80B3" w14:textId="77777777" w:rsidR="00056399" w:rsidRPr="00A455B6" w:rsidRDefault="00056399" w:rsidP="00056399">
      <w:pPr>
        <w:tabs>
          <w:tab w:val="center" w:pos="6379"/>
        </w:tabs>
        <w:spacing w:after="0"/>
        <w:rPr>
          <w:color w:val="000000"/>
        </w:rPr>
      </w:pPr>
      <w:r w:rsidRPr="00A455B6">
        <w:rPr>
          <w:color w:val="000000"/>
        </w:rPr>
        <w:t>justiční čekatelka</w:t>
      </w:r>
    </w:p>
    <w:p w14:paraId="4A523A6E" w14:textId="77777777" w:rsidR="00056399" w:rsidRPr="00A455B6" w:rsidRDefault="00056399" w:rsidP="00056399">
      <w:pPr>
        <w:tabs>
          <w:tab w:val="center" w:pos="6379"/>
        </w:tabs>
        <w:spacing w:after="0"/>
        <w:rPr>
          <w:color w:val="000000"/>
        </w:rPr>
      </w:pPr>
      <w:r w:rsidRPr="00A455B6">
        <w:rPr>
          <w:color w:val="000000"/>
        </w:rPr>
        <w:t>pověřená vyřizováním žádosti</w:t>
      </w:r>
    </w:p>
    <w:p w14:paraId="28749424" w14:textId="41828A7B" w:rsidR="006B5421" w:rsidRPr="00A455B6" w:rsidRDefault="00056399" w:rsidP="00D95684">
      <w:pPr>
        <w:tabs>
          <w:tab w:val="center" w:pos="6379"/>
        </w:tabs>
        <w:spacing w:after="0"/>
      </w:pPr>
      <w:r w:rsidRPr="00A455B6">
        <w:rPr>
          <w:color w:val="000000"/>
        </w:rPr>
        <w:t>dle zák. č. 106/1999 Sb.</w:t>
      </w:r>
    </w:p>
    <w:sectPr w:rsidR="006B5421" w:rsidRPr="00A455B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332A2" w14:textId="77777777" w:rsidR="00283623" w:rsidRDefault="00283623" w:rsidP="00D95684">
      <w:pPr>
        <w:spacing w:after="0"/>
      </w:pPr>
      <w:r>
        <w:separator/>
      </w:r>
    </w:p>
  </w:endnote>
  <w:endnote w:type="continuationSeparator" w:id="0">
    <w:p w14:paraId="04E0CD0F" w14:textId="77777777" w:rsidR="00283623" w:rsidRDefault="00283623" w:rsidP="00D956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5227A" w14:textId="77777777" w:rsidR="00D95684" w:rsidRDefault="00D95684" w:rsidP="00D95684">
    <w:pPr>
      <w:pStyle w:val="Zpat"/>
    </w:pPr>
    <w:r>
      <w:t xml:space="preserve">Shodu s prvopisem potvrzuje Iveta Jakubowská. </w:t>
    </w:r>
  </w:p>
  <w:p w14:paraId="27B01B2E" w14:textId="77777777" w:rsidR="00D95684" w:rsidRDefault="00D9568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CC290" w14:textId="77777777" w:rsidR="00283623" w:rsidRDefault="00283623" w:rsidP="00D95684">
      <w:pPr>
        <w:spacing w:after="0"/>
      </w:pPr>
      <w:r>
        <w:separator/>
      </w:r>
    </w:p>
  </w:footnote>
  <w:footnote w:type="continuationSeparator" w:id="0">
    <w:p w14:paraId="6E90A0E9" w14:textId="77777777" w:rsidR="00283623" w:rsidRDefault="00283623" w:rsidP="00D956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26C41"/>
    <w:multiLevelType w:val="hybridMultilevel"/>
    <w:tmpl w:val="9D6EF65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70429BD"/>
    <w:multiLevelType w:val="hybridMultilevel"/>
    <w:tmpl w:val="C174205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3041A56"/>
    <w:multiLevelType w:val="hybridMultilevel"/>
    <w:tmpl w:val="3C005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74705"/>
    <w:multiLevelType w:val="hybridMultilevel"/>
    <w:tmpl w:val="82EAC3A4"/>
    <w:lvl w:ilvl="0" w:tplc="FBBE40C8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5381059">
    <w:abstractNumId w:val="3"/>
  </w:num>
  <w:num w:numId="2" w16cid:durableId="1743720851">
    <w:abstractNumId w:val="0"/>
  </w:num>
  <w:num w:numId="3" w16cid:durableId="1867406746">
    <w:abstractNumId w:val="1"/>
  </w:num>
  <w:num w:numId="4" w16cid:durableId="913317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přípis anonymizace.docx 2024/05/22 14:25:19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056399"/>
    <w:rsid w:val="00056399"/>
    <w:rsid w:val="00283623"/>
    <w:rsid w:val="006B5421"/>
    <w:rsid w:val="009A23FE"/>
    <w:rsid w:val="00A455B6"/>
    <w:rsid w:val="00AA6EB0"/>
    <w:rsid w:val="00D95684"/>
    <w:rsid w:val="00F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7861"/>
  <w15:chartTrackingRefBased/>
  <w15:docId w15:val="{626D810B-F2AB-40ED-AA1F-EF2B54A3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6399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5639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0563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568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95684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D9568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95684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217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cp:lastPrinted>2024-07-03T12:57:00Z</cp:lastPrinted>
  <dcterms:created xsi:type="dcterms:W3CDTF">2024-07-04T07:31:00Z</dcterms:created>
  <dcterms:modified xsi:type="dcterms:W3CDTF">2024-07-04T07:31:00Z</dcterms:modified>
</cp:coreProperties>
</file>